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61BF" w14:textId="7D3BE007" w:rsidR="00D46376" w:rsidRPr="003D331A" w:rsidRDefault="00D46376" w:rsidP="00D46376">
      <w:pPr>
        <w:rPr>
          <w:rFonts w:cs="Arial"/>
          <w:sz w:val="20"/>
          <w:szCs w:val="20"/>
        </w:rPr>
      </w:pPr>
      <w:r w:rsidRPr="00D46376">
        <w:rPr>
          <w:rFonts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D0E64A6" wp14:editId="3BB65DDB">
                <wp:simplePos x="0" y="0"/>
                <wp:positionH relativeFrom="margin">
                  <wp:posOffset>3210560</wp:posOffset>
                </wp:positionH>
                <wp:positionV relativeFrom="page">
                  <wp:posOffset>352425</wp:posOffset>
                </wp:positionV>
                <wp:extent cx="3962400" cy="1129030"/>
                <wp:effectExtent l="0" t="0" r="0" b="0"/>
                <wp:wrapSquare wrapText="bothSides"/>
                <wp:docPr id="13842576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129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FCFD9" w14:textId="1FC27232" w:rsidR="00F32037" w:rsidRPr="00C776AC" w:rsidRDefault="00F32037" w:rsidP="00F32037">
                            <w:pPr>
                              <w:spacing w:before="0"/>
                              <w:rPr>
                                <w:rFonts w:ascii="Heebo ExtraBold" w:hAnsi="Heebo ExtraBold" w:cs="Heebo ExtraBol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776AC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>202</w:t>
                            </w:r>
                            <w:r w:rsidR="003278C6">
                              <w:rPr>
                                <w:rFonts w:ascii="Heebo ExtraBold" w:hAnsi="Heebo ExtraBold" w:cs="Heebo ExtraBold"/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  <w:r w:rsidRPr="00C776AC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F758C" w:rsidRPr="00C776AC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Visiting </w:t>
                            </w:r>
                            <w:r w:rsidR="001D1463" w:rsidRPr="00C776AC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Research </w:t>
                            </w:r>
                            <w:r w:rsidR="00AF758C" w:rsidRPr="00C776AC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>Fellow</w:t>
                            </w:r>
                          </w:p>
                          <w:p w14:paraId="64D6269C" w14:textId="26C862F1" w:rsidR="00D46376" w:rsidRPr="00C776AC" w:rsidRDefault="007D6DDD" w:rsidP="00F32037">
                            <w:pPr>
                              <w:spacing w:before="0"/>
                              <w:rPr>
                                <w:rFonts w:ascii="Heebo ExtraBold" w:hAnsi="Heebo ExtraBold" w:cs="Heebo ExtraBol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776AC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>Request</w:t>
                            </w:r>
                            <w:r w:rsidR="00F32037" w:rsidRPr="00C776AC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776AC">
                              <w:rPr>
                                <w:rFonts w:ascii="Heebo ExtraBold" w:hAnsi="Heebo ExtraBold" w:cs="Heebo ExtraBold"/>
                                <w:color w:val="FFFFFF" w:themeColor="background1"/>
                                <w:sz w:val="32"/>
                                <w:szCs w:val="32"/>
                              </w:rPr>
                              <w:t>f</w:t>
                            </w:r>
                            <w:r w:rsidR="00F32037" w:rsidRPr="00C776AC">
                              <w:rPr>
                                <w:rFonts w:ascii="Heebo ExtraBold" w:hAnsi="Heebo ExtraBold" w:cs="Heebo ExtraBold" w:hint="cs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0E6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8pt;margin-top:27.75pt;width:312pt;height:88.9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" filled="f" stroked="f">
                <v:textbox style="mso-fit-shape-to-text:t">
                  <w:txbxContent>
                    <w:p w14:paraId="0DAFCFD9" w14:textId="1FC27232" w:rsidR="00F32037" w:rsidRPr="00C776AC" w:rsidRDefault="00F32037" w:rsidP="00F32037">
                      <w:pPr>
                        <w:spacing w:before="0"/>
                        <w:rPr>
                          <w:rFonts w:ascii="Heebo ExtraBold" w:hAnsi="Heebo ExtraBold" w:cs="Heebo ExtraBold"/>
                          <w:color w:val="FFFFFF" w:themeColor="background1"/>
                          <w:sz w:val="32"/>
                          <w:szCs w:val="32"/>
                        </w:rPr>
                      </w:pPr>
                      <w:r w:rsidRPr="00C776AC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>202</w:t>
                      </w:r>
                      <w:r w:rsidR="003278C6">
                        <w:rPr>
                          <w:rFonts w:ascii="Heebo ExtraBold" w:hAnsi="Heebo ExtraBold" w:cs="Heebo ExtraBold"/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  <w:r w:rsidRPr="00C776AC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AF758C" w:rsidRPr="00C776AC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 xml:space="preserve">Visiting </w:t>
                      </w:r>
                      <w:r w:rsidR="001D1463" w:rsidRPr="00C776AC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 xml:space="preserve">Research </w:t>
                      </w:r>
                      <w:r w:rsidR="00AF758C" w:rsidRPr="00C776AC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>Fellow</w:t>
                      </w:r>
                    </w:p>
                    <w:p w14:paraId="64D6269C" w14:textId="26C862F1" w:rsidR="00D46376" w:rsidRPr="00C776AC" w:rsidRDefault="007D6DDD" w:rsidP="00F32037">
                      <w:pPr>
                        <w:spacing w:before="0"/>
                        <w:rPr>
                          <w:rFonts w:ascii="Heebo ExtraBold" w:hAnsi="Heebo ExtraBold" w:cs="Heebo ExtraBold"/>
                          <w:color w:val="FFFFFF" w:themeColor="background1"/>
                          <w:sz w:val="32"/>
                          <w:szCs w:val="32"/>
                        </w:rPr>
                      </w:pPr>
                      <w:r w:rsidRPr="00C776AC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>Request</w:t>
                      </w:r>
                      <w:r w:rsidR="00F32037" w:rsidRPr="00C776AC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C776AC">
                        <w:rPr>
                          <w:rFonts w:ascii="Heebo ExtraBold" w:hAnsi="Heebo ExtraBold" w:cs="Heebo ExtraBold"/>
                          <w:color w:val="FFFFFF" w:themeColor="background1"/>
                          <w:sz w:val="32"/>
                          <w:szCs w:val="32"/>
                        </w:rPr>
                        <w:t>f</w:t>
                      </w:r>
                      <w:r w:rsidR="00F32037" w:rsidRPr="00C776AC">
                        <w:rPr>
                          <w:rFonts w:ascii="Heebo ExtraBold" w:hAnsi="Heebo ExtraBold" w:cs="Heebo ExtraBold" w:hint="cs"/>
                          <w:color w:val="FFFFFF" w:themeColor="background1"/>
                          <w:sz w:val="32"/>
                          <w:szCs w:val="32"/>
                        </w:rPr>
                        <w:t xml:space="preserve">orm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26756DE" w14:textId="77777777" w:rsidR="00DE25A7" w:rsidRDefault="00DE25A7" w:rsidP="00DE25A7">
      <w:pPr>
        <w:jc w:val="both"/>
        <w:rPr>
          <w:rFonts w:eastAsia="Calibri" w:cs="Arial"/>
          <w:lang w:eastAsia="en-US"/>
        </w:rPr>
      </w:pPr>
    </w:p>
    <w:p w14:paraId="7BF374F8" w14:textId="77777777" w:rsidR="00B00B36" w:rsidRDefault="00B00B36" w:rsidP="00B00B36">
      <w:pPr>
        <w:pStyle w:val="PlainText"/>
        <w:widowControl w:val="0"/>
        <w:tabs>
          <w:tab w:val="right" w:pos="10325"/>
        </w:tabs>
        <w:jc w:val="both"/>
        <w:rPr>
          <w:rFonts w:ascii="Arial" w:hAnsi="Arial" w:cs="Arial"/>
          <w:szCs w:val="22"/>
        </w:rPr>
      </w:pPr>
      <w:bookmarkStart w:id="0" w:name="_Hlk106175034"/>
    </w:p>
    <w:p w14:paraId="06BCA95D" w14:textId="77777777" w:rsidR="00B00B36" w:rsidRDefault="00B00B36" w:rsidP="00B00B36">
      <w:pPr>
        <w:pStyle w:val="PlainText"/>
        <w:widowControl w:val="0"/>
        <w:tabs>
          <w:tab w:val="right" w:pos="10325"/>
        </w:tabs>
        <w:jc w:val="both"/>
        <w:rPr>
          <w:rFonts w:ascii="Arial" w:hAnsi="Arial" w:cs="Arial"/>
          <w:szCs w:val="22"/>
        </w:rPr>
      </w:pPr>
    </w:p>
    <w:p w14:paraId="017DAC3E" w14:textId="481685B4" w:rsidR="0094414D" w:rsidRPr="00440DAB" w:rsidRDefault="0094414D" w:rsidP="00543553">
      <w:pPr>
        <w:rPr>
          <w:rFonts w:cs="Arial"/>
          <w:b/>
          <w:bCs/>
          <w:szCs w:val="24"/>
        </w:rPr>
      </w:pPr>
      <w:r w:rsidRPr="00440DAB">
        <w:rPr>
          <w:rFonts w:cs="Arial"/>
          <w:b/>
          <w:bCs/>
          <w:szCs w:val="24"/>
        </w:rPr>
        <w:t>If you are affiliated with a university, please s</w:t>
      </w:r>
      <w:r w:rsidR="004F3D95">
        <w:rPr>
          <w:rFonts w:cs="Arial"/>
          <w:b/>
          <w:bCs/>
          <w:szCs w:val="24"/>
        </w:rPr>
        <w:t>ubmit</w:t>
      </w:r>
      <w:r w:rsidRPr="00440DAB">
        <w:rPr>
          <w:rFonts w:cs="Arial"/>
          <w:b/>
          <w:bCs/>
          <w:szCs w:val="24"/>
        </w:rPr>
        <w:t xml:space="preserve"> </w:t>
      </w:r>
      <w:r w:rsidR="00D27131">
        <w:rPr>
          <w:rFonts w:cs="Arial"/>
          <w:b/>
          <w:bCs/>
          <w:szCs w:val="24"/>
        </w:rPr>
        <w:t xml:space="preserve">your </w:t>
      </w:r>
      <w:r w:rsidRPr="00440DAB">
        <w:rPr>
          <w:rFonts w:cs="Arial"/>
          <w:b/>
          <w:bCs/>
          <w:szCs w:val="24"/>
        </w:rPr>
        <w:t xml:space="preserve">completed form to your research grants office. </w:t>
      </w:r>
      <w:r w:rsidR="00931EA7">
        <w:rPr>
          <w:rFonts w:cs="Arial"/>
          <w:b/>
          <w:bCs/>
          <w:szCs w:val="24"/>
        </w:rPr>
        <w:t>They</w:t>
      </w:r>
      <w:r w:rsidR="00655DF7">
        <w:rPr>
          <w:rFonts w:cs="Arial"/>
          <w:b/>
          <w:bCs/>
          <w:szCs w:val="24"/>
        </w:rPr>
        <w:t xml:space="preserve"> will</w:t>
      </w:r>
      <w:r w:rsidR="001F1485" w:rsidRPr="00440DAB">
        <w:rPr>
          <w:rFonts w:cs="Arial"/>
          <w:b/>
          <w:bCs/>
          <w:szCs w:val="24"/>
        </w:rPr>
        <w:t xml:space="preserve"> </w:t>
      </w:r>
      <w:r w:rsidRPr="00440DAB">
        <w:rPr>
          <w:rFonts w:cs="Arial"/>
          <w:b/>
          <w:bCs/>
          <w:szCs w:val="24"/>
        </w:rPr>
        <w:t xml:space="preserve">manage </w:t>
      </w:r>
      <w:r w:rsidR="001F1485" w:rsidRPr="00440DAB">
        <w:rPr>
          <w:rFonts w:cs="Arial"/>
          <w:b/>
          <w:bCs/>
          <w:szCs w:val="24"/>
        </w:rPr>
        <w:t>your request</w:t>
      </w:r>
      <w:r w:rsidRPr="00440DAB">
        <w:rPr>
          <w:rFonts w:cs="Arial"/>
          <w:b/>
          <w:bCs/>
          <w:szCs w:val="24"/>
        </w:rPr>
        <w:t xml:space="preserve"> on your behalf</w:t>
      </w:r>
      <w:r w:rsidR="00E4710B" w:rsidRPr="00440DAB">
        <w:rPr>
          <w:rFonts w:cs="Arial"/>
          <w:b/>
          <w:bCs/>
          <w:szCs w:val="24"/>
        </w:rPr>
        <w:t>.</w:t>
      </w:r>
    </w:p>
    <w:p w14:paraId="18DD088F" w14:textId="280D1F69" w:rsidR="00923D5D" w:rsidRPr="00440DAB" w:rsidRDefault="00B80C16" w:rsidP="52E3112F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If you are </w:t>
      </w:r>
      <w:r w:rsidR="004D37DD" w:rsidRPr="00440DAB">
        <w:rPr>
          <w:rFonts w:cs="Arial"/>
          <w:b/>
          <w:bCs/>
          <w:szCs w:val="24"/>
        </w:rPr>
        <w:t xml:space="preserve">not </w:t>
      </w:r>
      <w:r>
        <w:rPr>
          <w:rFonts w:cs="Arial"/>
          <w:b/>
          <w:bCs/>
          <w:szCs w:val="24"/>
        </w:rPr>
        <w:t xml:space="preserve">affiliated with </w:t>
      </w:r>
      <w:r w:rsidR="004D37DD" w:rsidRPr="00440DAB">
        <w:rPr>
          <w:rFonts w:cs="Arial"/>
          <w:b/>
          <w:bCs/>
          <w:szCs w:val="24"/>
        </w:rPr>
        <w:t>a university</w:t>
      </w:r>
      <w:r>
        <w:rPr>
          <w:rFonts w:cs="Arial"/>
          <w:b/>
          <w:bCs/>
          <w:szCs w:val="24"/>
        </w:rPr>
        <w:t>, please</w:t>
      </w:r>
      <w:r w:rsidR="004D37DD" w:rsidRPr="00440DAB">
        <w:rPr>
          <w:rFonts w:cs="Arial"/>
          <w:b/>
          <w:bCs/>
          <w:szCs w:val="24"/>
        </w:rPr>
        <w:t xml:space="preserve"> submit </w:t>
      </w:r>
      <w:r>
        <w:rPr>
          <w:rFonts w:cs="Arial"/>
          <w:b/>
          <w:bCs/>
          <w:szCs w:val="24"/>
        </w:rPr>
        <w:t>your</w:t>
      </w:r>
      <w:r w:rsidR="004D37DD" w:rsidRPr="00440DAB">
        <w:rPr>
          <w:rFonts w:cs="Arial"/>
          <w:b/>
          <w:bCs/>
          <w:szCs w:val="24"/>
        </w:rPr>
        <w:t xml:space="preserve"> request </w:t>
      </w:r>
      <w:r w:rsidR="00E10BD3">
        <w:rPr>
          <w:rFonts w:cs="Arial"/>
          <w:b/>
          <w:bCs/>
          <w:szCs w:val="24"/>
        </w:rPr>
        <w:t>directly through</w:t>
      </w:r>
      <w:r w:rsidR="00E54C1C">
        <w:rPr>
          <w:rFonts w:cs="Arial"/>
          <w:b/>
          <w:bCs/>
          <w:szCs w:val="24"/>
        </w:rPr>
        <w:t xml:space="preserve"> your</w:t>
      </w:r>
      <w:r w:rsidR="7636A000" w:rsidRPr="00440DAB">
        <w:rPr>
          <w:rFonts w:cs="Arial"/>
          <w:b/>
          <w:bCs/>
          <w:szCs w:val="24"/>
        </w:rPr>
        <w:t xml:space="preserve"> organisation </w:t>
      </w:r>
      <w:r w:rsidR="00681638">
        <w:rPr>
          <w:rFonts w:cs="Arial"/>
          <w:b/>
          <w:bCs/>
          <w:szCs w:val="24"/>
        </w:rPr>
        <w:t>via</w:t>
      </w:r>
      <w:r w:rsidR="004D37DD" w:rsidRPr="00440DAB">
        <w:rPr>
          <w:rFonts w:cs="Arial"/>
          <w:b/>
          <w:bCs/>
          <w:szCs w:val="24"/>
        </w:rPr>
        <w:t xml:space="preserve"> our </w:t>
      </w:r>
      <w:hyperlink r:id="rId11" w:history="1">
        <w:r w:rsidR="004D37DD" w:rsidRPr="006155B0">
          <w:rPr>
            <w:rStyle w:val="Hyperlink"/>
            <w:rFonts w:cs="Arial"/>
            <w:b/>
            <w:bCs/>
            <w:szCs w:val="24"/>
          </w:rPr>
          <w:t>Grants Portal</w:t>
        </w:r>
      </w:hyperlink>
      <w:r w:rsidR="004D37DD" w:rsidRPr="00440DAB">
        <w:rPr>
          <w:rFonts w:cs="Arial"/>
          <w:b/>
          <w:bCs/>
          <w:szCs w:val="24"/>
        </w:rPr>
        <w:t>.</w:t>
      </w:r>
    </w:p>
    <w:p w14:paraId="312A539F" w14:textId="77777777" w:rsidR="00543553" w:rsidRPr="00723398" w:rsidRDefault="00543553" w:rsidP="00C16920">
      <w:pPr>
        <w:shd w:val="clear" w:color="auto" w:fill="808080" w:themeFill="background1" w:themeFillShade="80"/>
        <w:tabs>
          <w:tab w:val="left" w:pos="426"/>
          <w:tab w:val="left" w:pos="993"/>
          <w:tab w:val="center" w:pos="4536"/>
        </w:tabs>
        <w:ind w:left="426" w:hanging="426"/>
        <w:rPr>
          <w:rFonts w:cs="Arial"/>
          <w:color w:val="FBFBFB"/>
        </w:rPr>
      </w:pPr>
      <w:r w:rsidRPr="00723398">
        <w:rPr>
          <w:rFonts w:cs="Arial"/>
          <w:b/>
          <w:bCs/>
          <w:color w:val="FBFBFB"/>
          <w:sz w:val="22"/>
        </w:rPr>
        <w:t xml:space="preserve">Attachments </w:t>
      </w:r>
    </w:p>
    <w:p w14:paraId="4829F46D" w14:textId="77777777" w:rsidR="00376ADB" w:rsidRDefault="00376ADB" w:rsidP="00376ADB">
      <w:pPr>
        <w:spacing w:before="0"/>
        <w:rPr>
          <w:rFonts w:cs="Arial"/>
          <w:sz w:val="22"/>
        </w:rPr>
      </w:pPr>
    </w:p>
    <w:p w14:paraId="0F7A463F" w14:textId="630EC1B4" w:rsidR="00182943" w:rsidRPr="00440DAB" w:rsidRDefault="00543553" w:rsidP="00C16920">
      <w:pPr>
        <w:spacing w:before="0"/>
        <w:ind w:left="-284" w:firstLine="284"/>
        <w:rPr>
          <w:rFonts w:cs="Arial"/>
          <w:b/>
          <w:bCs/>
          <w:sz w:val="22"/>
        </w:rPr>
      </w:pPr>
      <w:r w:rsidRPr="00440DAB">
        <w:rPr>
          <w:rFonts w:cs="Arial"/>
          <w:sz w:val="22"/>
        </w:rPr>
        <w:t>Please make sure you send the following documents to your research grants office along with this form:</w:t>
      </w:r>
    </w:p>
    <w:p w14:paraId="60E5A70A" w14:textId="38D5D2D8" w:rsidR="00182943" w:rsidRPr="006155B0" w:rsidRDefault="00182943" w:rsidP="00376ADB">
      <w:pPr>
        <w:pStyle w:val="ListParagraph"/>
        <w:numPr>
          <w:ilvl w:val="0"/>
          <w:numId w:val="21"/>
        </w:numPr>
        <w:tabs>
          <w:tab w:val="left" w:pos="426"/>
          <w:tab w:val="left" w:pos="993"/>
          <w:tab w:val="center" w:pos="4536"/>
        </w:tabs>
        <w:spacing w:before="0"/>
        <w:contextualSpacing/>
        <w:rPr>
          <w:rFonts w:cs="Arial"/>
          <w:sz w:val="22"/>
        </w:rPr>
      </w:pPr>
      <w:r w:rsidRPr="006155B0">
        <w:rPr>
          <w:rFonts w:cs="Arial"/>
          <w:sz w:val="22"/>
        </w:rPr>
        <w:t xml:space="preserve">Letter of support from </w:t>
      </w:r>
      <w:r w:rsidR="000D5B00" w:rsidRPr="006155B0">
        <w:rPr>
          <w:rFonts w:cs="Arial"/>
          <w:sz w:val="22"/>
        </w:rPr>
        <w:t>supporting organisation</w:t>
      </w:r>
      <w:r w:rsidRPr="006155B0">
        <w:rPr>
          <w:rFonts w:cs="Arial"/>
          <w:sz w:val="22"/>
        </w:rPr>
        <w:t>(s)</w:t>
      </w:r>
    </w:p>
    <w:p w14:paraId="4F704AB7" w14:textId="665F1B7D" w:rsidR="00182943" w:rsidRPr="006155B0" w:rsidRDefault="00525CEB" w:rsidP="00376ADB">
      <w:pPr>
        <w:pStyle w:val="ListParagraph"/>
        <w:numPr>
          <w:ilvl w:val="0"/>
          <w:numId w:val="21"/>
        </w:numPr>
        <w:tabs>
          <w:tab w:val="left" w:pos="426"/>
          <w:tab w:val="left" w:pos="993"/>
          <w:tab w:val="center" w:pos="4536"/>
        </w:tabs>
        <w:spacing w:before="0"/>
        <w:contextualSpacing/>
        <w:rPr>
          <w:rFonts w:cs="Arial"/>
          <w:sz w:val="22"/>
        </w:rPr>
      </w:pPr>
      <w:r w:rsidRPr="006155B0">
        <w:rPr>
          <w:rFonts w:cs="Arial"/>
          <w:sz w:val="22"/>
        </w:rPr>
        <w:t xml:space="preserve">Visiting Fellow’s </w:t>
      </w:r>
      <w:r w:rsidR="00182943" w:rsidRPr="006155B0">
        <w:rPr>
          <w:rFonts w:cs="Arial"/>
          <w:sz w:val="22"/>
        </w:rPr>
        <w:t>CV (</w:t>
      </w:r>
      <w:r w:rsidR="00C052F8" w:rsidRPr="006155B0">
        <w:rPr>
          <w:rFonts w:cs="Arial"/>
          <w:sz w:val="22"/>
        </w:rPr>
        <w:t>5</w:t>
      </w:r>
      <w:r w:rsidR="00182943" w:rsidRPr="006155B0">
        <w:rPr>
          <w:rFonts w:cs="Arial"/>
          <w:sz w:val="22"/>
        </w:rPr>
        <w:t xml:space="preserve"> pages max.)</w:t>
      </w:r>
    </w:p>
    <w:p w14:paraId="74CC858F" w14:textId="5D1B9804" w:rsidR="00645FE8" w:rsidRPr="006155B0" w:rsidRDefault="00182943" w:rsidP="00376ADB">
      <w:pPr>
        <w:pStyle w:val="ListParagraph"/>
        <w:numPr>
          <w:ilvl w:val="0"/>
          <w:numId w:val="21"/>
        </w:numPr>
        <w:tabs>
          <w:tab w:val="left" w:pos="426"/>
          <w:tab w:val="left" w:pos="993"/>
          <w:tab w:val="center" w:pos="4536"/>
        </w:tabs>
        <w:spacing w:before="0"/>
        <w:contextualSpacing/>
        <w:rPr>
          <w:rFonts w:cs="Arial"/>
          <w:sz w:val="22"/>
        </w:rPr>
      </w:pPr>
      <w:r w:rsidRPr="006155B0">
        <w:rPr>
          <w:rFonts w:cs="Arial"/>
          <w:sz w:val="22"/>
        </w:rPr>
        <w:t>Flight quotation.</w:t>
      </w:r>
    </w:p>
    <w:p w14:paraId="4FCD5CB3" w14:textId="77777777" w:rsidR="00525CEB" w:rsidRDefault="00525CEB" w:rsidP="00B00B36">
      <w:pPr>
        <w:pStyle w:val="PlainText"/>
        <w:widowControl w:val="0"/>
        <w:tabs>
          <w:tab w:val="right" w:pos="10325"/>
        </w:tabs>
        <w:rPr>
          <w:rFonts w:ascii="Arial" w:hAnsi="Arial" w:cs="Arial"/>
          <w:b/>
          <w:smallCaps/>
          <w:noProof/>
          <w:color w:val="808080"/>
          <w:szCs w:val="22"/>
        </w:rPr>
      </w:pPr>
      <w:bookmarkStart w:id="1" w:name="_Hlk106175023"/>
      <w:bookmarkEnd w:id="0"/>
    </w:p>
    <w:p w14:paraId="5DD6D401" w14:textId="7736CE70" w:rsidR="00B00B36" w:rsidRPr="003F1BB4" w:rsidRDefault="00E00A84" w:rsidP="00F701FF">
      <w:pPr>
        <w:pStyle w:val="PlainText"/>
        <w:widowControl w:val="0"/>
        <w:numPr>
          <w:ilvl w:val="0"/>
          <w:numId w:val="22"/>
        </w:numPr>
        <w:shd w:val="clear" w:color="auto" w:fill="808080"/>
        <w:spacing w:before="40" w:after="40"/>
        <w:ind w:left="284" w:hanging="284"/>
        <w:rPr>
          <w:rFonts w:ascii="Arial" w:hAnsi="Arial" w:cs="Arial"/>
          <w:b/>
          <w:bCs/>
          <w:smallCaps/>
          <w:noProof/>
          <w:color w:val="FFFFFF"/>
          <w:szCs w:val="22"/>
        </w:rPr>
      </w:pPr>
      <w:r>
        <w:rPr>
          <w:rFonts w:ascii="Arial" w:hAnsi="Arial" w:cs="Arial"/>
          <w:b/>
          <w:bCs/>
          <w:color w:val="F2F2F2" w:themeColor="background1" w:themeShade="F2"/>
          <w:szCs w:val="22"/>
        </w:rPr>
        <w:t>Visiting Fellow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6052"/>
      </w:tblGrid>
      <w:tr w:rsidR="00B00B36" w:rsidRPr="007406E5" w14:paraId="294A9FA9" w14:textId="77777777" w:rsidTr="00F701FF">
        <w:trPr>
          <w:trHeight w:val="360"/>
        </w:trPr>
        <w:tc>
          <w:tcPr>
            <w:tcW w:w="4262" w:type="dxa"/>
            <w:shd w:val="clear" w:color="auto" w:fill="E7E6E6" w:themeFill="background2"/>
          </w:tcPr>
          <w:p w14:paraId="5398F28F" w14:textId="6E56949D" w:rsidR="00B00B36" w:rsidRPr="00A02CFD" w:rsidRDefault="325AAFDB" w:rsidP="3F25A99F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b/>
                <w:bCs/>
              </w:rPr>
            </w:pPr>
            <w:r w:rsidRPr="00A02CFD">
              <w:rPr>
                <w:rFonts w:ascii="Arial" w:hAnsi="Arial" w:cs="Arial"/>
                <w:b/>
                <w:bCs/>
              </w:rPr>
              <w:t>Title:</w:t>
            </w:r>
          </w:p>
        </w:tc>
        <w:tc>
          <w:tcPr>
            <w:tcW w:w="6052" w:type="dxa"/>
          </w:tcPr>
          <w:p w14:paraId="2D9E3456" w14:textId="77777777" w:rsidR="00B00B36" w:rsidRPr="007406E5" w:rsidRDefault="00B00B36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szCs w:val="22"/>
              </w:rPr>
            </w:pPr>
          </w:p>
        </w:tc>
      </w:tr>
      <w:tr w:rsidR="00600C76" w:rsidRPr="007406E5" w14:paraId="4219E3AA" w14:textId="77777777" w:rsidTr="00F701FF">
        <w:tc>
          <w:tcPr>
            <w:tcW w:w="4262" w:type="dxa"/>
            <w:shd w:val="clear" w:color="auto" w:fill="E7E6E6" w:themeFill="background2"/>
          </w:tcPr>
          <w:p w14:paraId="0CE90223" w14:textId="0C95BBD6" w:rsidR="00600C76" w:rsidRPr="00A02CFD" w:rsidRDefault="00325234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b/>
                <w:bCs/>
                <w:szCs w:val="22"/>
              </w:rPr>
            </w:pPr>
            <w:r w:rsidRPr="00A02CFD">
              <w:rPr>
                <w:rFonts w:ascii="Arial" w:hAnsi="Arial" w:cs="Arial"/>
                <w:b/>
                <w:bCs/>
                <w:szCs w:val="22"/>
              </w:rPr>
              <w:t>N</w:t>
            </w:r>
            <w:r w:rsidR="00600C76" w:rsidRPr="00A02CFD">
              <w:rPr>
                <w:rFonts w:ascii="Arial" w:hAnsi="Arial" w:cs="Arial"/>
                <w:b/>
                <w:bCs/>
                <w:szCs w:val="22"/>
              </w:rPr>
              <w:t>ame</w:t>
            </w:r>
            <w:r w:rsidR="00FB339A" w:rsidRPr="00A02CFD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6052" w:type="dxa"/>
          </w:tcPr>
          <w:p w14:paraId="6203AD3D" w14:textId="77777777" w:rsidR="00600C76" w:rsidRPr="007406E5" w:rsidRDefault="00600C76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szCs w:val="22"/>
              </w:rPr>
            </w:pPr>
          </w:p>
        </w:tc>
      </w:tr>
      <w:tr w:rsidR="00437982" w:rsidRPr="007406E5" w14:paraId="5F2A5FD5" w14:textId="77777777" w:rsidTr="00F701FF">
        <w:tc>
          <w:tcPr>
            <w:tcW w:w="4262" w:type="dxa"/>
            <w:shd w:val="clear" w:color="auto" w:fill="E7E6E6" w:themeFill="background2"/>
          </w:tcPr>
          <w:p w14:paraId="44C1608D" w14:textId="63AB85B9" w:rsidR="00437982" w:rsidRPr="00A02CFD" w:rsidRDefault="6907D760" w:rsidP="3F25A99F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b/>
                <w:bCs/>
              </w:rPr>
            </w:pPr>
            <w:r w:rsidRPr="00A02CFD">
              <w:rPr>
                <w:rFonts w:ascii="Arial" w:hAnsi="Arial" w:cs="Arial"/>
                <w:b/>
                <w:bCs/>
              </w:rPr>
              <w:t>Current position:</w:t>
            </w:r>
          </w:p>
        </w:tc>
        <w:tc>
          <w:tcPr>
            <w:tcW w:w="6052" w:type="dxa"/>
          </w:tcPr>
          <w:p w14:paraId="49A1CC60" w14:textId="77777777" w:rsidR="00437982" w:rsidRPr="007406E5" w:rsidRDefault="00437982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szCs w:val="22"/>
              </w:rPr>
            </w:pPr>
          </w:p>
        </w:tc>
      </w:tr>
      <w:tr w:rsidR="00600C76" w:rsidRPr="007406E5" w14:paraId="6BA7CC54" w14:textId="77777777" w:rsidTr="00F701FF">
        <w:tc>
          <w:tcPr>
            <w:tcW w:w="4262" w:type="dxa"/>
            <w:shd w:val="clear" w:color="auto" w:fill="E7E6E6" w:themeFill="background2"/>
          </w:tcPr>
          <w:p w14:paraId="52082F99" w14:textId="5ED04717" w:rsidR="00B65C5E" w:rsidRPr="00A02CFD" w:rsidRDefault="00600C76" w:rsidP="00826B0F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ind w:right="-23"/>
              <w:rPr>
                <w:rFonts w:ascii="Arial" w:hAnsi="Arial" w:cs="Arial"/>
                <w:b/>
                <w:bCs/>
                <w:szCs w:val="22"/>
              </w:rPr>
            </w:pPr>
            <w:r w:rsidRPr="00A02CFD">
              <w:rPr>
                <w:rFonts w:ascii="Arial" w:hAnsi="Arial" w:cs="Arial"/>
                <w:b/>
                <w:bCs/>
                <w:szCs w:val="22"/>
              </w:rPr>
              <w:t>Department/School/Faculty/Institution</w:t>
            </w:r>
            <w:r w:rsidR="00FB339A" w:rsidRPr="00A02CFD">
              <w:rPr>
                <w:rFonts w:ascii="Arial" w:hAnsi="Arial" w:cs="Arial"/>
                <w:b/>
                <w:bCs/>
                <w:szCs w:val="22"/>
              </w:rPr>
              <w:t>:</w:t>
            </w:r>
            <w:r w:rsidR="00B65C5E" w:rsidRPr="00A02CFD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  <w:p w14:paraId="5A02A726" w14:textId="2C90B89B" w:rsidR="00600C76" w:rsidRPr="00A02CFD" w:rsidRDefault="00B65C5E" w:rsidP="00826B0F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ind w:right="-23"/>
              <w:rPr>
                <w:rFonts w:ascii="Arial" w:hAnsi="Arial" w:cs="Arial"/>
                <w:b/>
                <w:bCs/>
                <w:szCs w:val="22"/>
              </w:rPr>
            </w:pPr>
            <w:r w:rsidRPr="00A02CFD">
              <w:rPr>
                <w:rFonts w:ascii="Arial" w:hAnsi="Arial" w:cs="Arial"/>
                <w:b/>
                <w:bCs/>
                <w:szCs w:val="22"/>
              </w:rPr>
              <w:t xml:space="preserve">(Legal </w:t>
            </w:r>
            <w:r w:rsidR="00A02CFD" w:rsidRPr="00A02CFD">
              <w:rPr>
                <w:rFonts w:ascii="Arial" w:hAnsi="Arial" w:cs="Arial"/>
                <w:b/>
                <w:bCs/>
                <w:szCs w:val="22"/>
              </w:rPr>
              <w:t>n</w:t>
            </w:r>
            <w:r w:rsidRPr="00A02CFD">
              <w:rPr>
                <w:rFonts w:ascii="Arial" w:hAnsi="Arial" w:cs="Arial"/>
                <w:b/>
                <w:bCs/>
                <w:szCs w:val="22"/>
              </w:rPr>
              <w:t>ame)</w:t>
            </w:r>
          </w:p>
        </w:tc>
        <w:tc>
          <w:tcPr>
            <w:tcW w:w="6052" w:type="dxa"/>
          </w:tcPr>
          <w:p w14:paraId="32D33512" w14:textId="77777777" w:rsidR="00600C76" w:rsidRPr="007406E5" w:rsidRDefault="00600C76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szCs w:val="22"/>
              </w:rPr>
            </w:pPr>
          </w:p>
        </w:tc>
      </w:tr>
      <w:tr w:rsidR="000754E9" w:rsidRPr="007406E5" w14:paraId="061D3EE4" w14:textId="77777777" w:rsidTr="00F701FF">
        <w:tc>
          <w:tcPr>
            <w:tcW w:w="4262" w:type="dxa"/>
            <w:shd w:val="clear" w:color="auto" w:fill="E7E6E6" w:themeFill="background2"/>
          </w:tcPr>
          <w:p w14:paraId="799A5FEE" w14:textId="0F9C5C86" w:rsidR="000754E9" w:rsidRPr="00A02CFD" w:rsidRDefault="000754E9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b/>
                <w:bCs/>
                <w:szCs w:val="22"/>
              </w:rPr>
            </w:pPr>
            <w:r w:rsidRPr="00A02CFD">
              <w:rPr>
                <w:rFonts w:ascii="Arial" w:hAnsi="Arial" w:cs="Arial"/>
                <w:b/>
                <w:bCs/>
                <w:szCs w:val="22"/>
              </w:rPr>
              <w:t xml:space="preserve">State and </w:t>
            </w:r>
            <w:r w:rsidR="00A02CFD">
              <w:rPr>
                <w:rFonts w:ascii="Arial" w:hAnsi="Arial" w:cs="Arial"/>
                <w:b/>
                <w:bCs/>
                <w:szCs w:val="22"/>
              </w:rPr>
              <w:t>c</w:t>
            </w:r>
            <w:r w:rsidRPr="00A02CFD">
              <w:rPr>
                <w:rFonts w:ascii="Arial" w:hAnsi="Arial" w:cs="Arial"/>
                <w:b/>
                <w:bCs/>
                <w:szCs w:val="22"/>
              </w:rPr>
              <w:t xml:space="preserve">ountry of </w:t>
            </w:r>
            <w:r w:rsidR="00A02CFD">
              <w:rPr>
                <w:rFonts w:ascii="Arial" w:hAnsi="Arial" w:cs="Arial"/>
                <w:b/>
                <w:bCs/>
                <w:szCs w:val="22"/>
              </w:rPr>
              <w:t>r</w:t>
            </w:r>
            <w:r w:rsidRPr="00A02CFD">
              <w:rPr>
                <w:rFonts w:ascii="Arial" w:hAnsi="Arial" w:cs="Arial"/>
                <w:b/>
                <w:bCs/>
                <w:szCs w:val="22"/>
              </w:rPr>
              <w:t>esidence</w:t>
            </w:r>
            <w:r w:rsidR="00FB339A" w:rsidRPr="00A02CFD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6052" w:type="dxa"/>
          </w:tcPr>
          <w:p w14:paraId="325F1E61" w14:textId="77777777" w:rsidR="000754E9" w:rsidRPr="007406E5" w:rsidRDefault="000754E9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szCs w:val="22"/>
              </w:rPr>
            </w:pPr>
          </w:p>
        </w:tc>
      </w:tr>
      <w:tr w:rsidR="000754E9" w:rsidRPr="007406E5" w14:paraId="40F85F83" w14:textId="77777777" w:rsidTr="00F701FF">
        <w:tc>
          <w:tcPr>
            <w:tcW w:w="4262" w:type="dxa"/>
            <w:shd w:val="clear" w:color="auto" w:fill="E7E6E6" w:themeFill="background2"/>
          </w:tcPr>
          <w:p w14:paraId="0E54EBB9" w14:textId="0BFB16AA" w:rsidR="000754E9" w:rsidRPr="00A02CFD" w:rsidRDefault="000754E9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b/>
                <w:bCs/>
                <w:szCs w:val="22"/>
              </w:rPr>
            </w:pPr>
            <w:r w:rsidRPr="00A02CFD">
              <w:rPr>
                <w:rFonts w:ascii="Arial" w:hAnsi="Arial" w:cs="Arial"/>
                <w:b/>
                <w:bCs/>
                <w:szCs w:val="22"/>
              </w:rPr>
              <w:t>Email</w:t>
            </w:r>
            <w:r w:rsidR="00FB339A" w:rsidRPr="00A02CFD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6052" w:type="dxa"/>
          </w:tcPr>
          <w:p w14:paraId="6AE3D1E6" w14:textId="77777777" w:rsidR="000754E9" w:rsidRPr="007406E5" w:rsidRDefault="000754E9">
            <w:pPr>
              <w:pStyle w:val="PlainText"/>
              <w:widowControl w:val="0"/>
              <w:tabs>
                <w:tab w:val="left" w:pos="2127"/>
                <w:tab w:val="right" w:leader="underscore" w:pos="10348"/>
              </w:tabs>
              <w:spacing w:line="360" w:lineRule="auto"/>
              <w:ind w:right="-23"/>
              <w:rPr>
                <w:rFonts w:ascii="Arial" w:hAnsi="Arial" w:cs="Arial"/>
                <w:szCs w:val="22"/>
              </w:rPr>
            </w:pPr>
          </w:p>
        </w:tc>
      </w:tr>
    </w:tbl>
    <w:p w14:paraId="34F0A855" w14:textId="06C0371F" w:rsidR="00D735CC" w:rsidRPr="00EA1D63" w:rsidRDefault="00D735CC" w:rsidP="00F701FF">
      <w:pPr>
        <w:ind w:left="-284" w:firstLine="284"/>
        <w:rPr>
          <w:rFonts w:cs="Arial"/>
          <w:b/>
          <w:bCs/>
          <w:sz w:val="22"/>
        </w:rPr>
      </w:pPr>
      <w:r w:rsidRPr="3F25A99F">
        <w:rPr>
          <w:rFonts w:cs="Arial"/>
          <w:b/>
          <w:bCs/>
          <w:sz w:val="22"/>
        </w:rPr>
        <w:t>List the</w:t>
      </w:r>
      <w:r w:rsidR="008519E2" w:rsidRPr="3F25A99F">
        <w:rPr>
          <w:rFonts w:cs="Arial"/>
          <w:b/>
          <w:bCs/>
          <w:sz w:val="22"/>
        </w:rPr>
        <w:t xml:space="preserve"> </w:t>
      </w:r>
      <w:r w:rsidR="00E141C2" w:rsidRPr="3F25A99F">
        <w:rPr>
          <w:rFonts w:cs="Arial"/>
          <w:b/>
          <w:bCs/>
          <w:sz w:val="22"/>
        </w:rPr>
        <w:t xml:space="preserve">Visiting </w:t>
      </w:r>
      <w:r w:rsidR="008519E2" w:rsidRPr="3F25A99F">
        <w:rPr>
          <w:rFonts w:cs="Arial"/>
          <w:b/>
          <w:bCs/>
          <w:sz w:val="22"/>
        </w:rPr>
        <w:t>Fellow’s</w:t>
      </w:r>
      <w:r w:rsidRPr="3F25A99F">
        <w:rPr>
          <w:rFonts w:cs="Arial"/>
          <w:b/>
          <w:bCs/>
          <w:sz w:val="22"/>
        </w:rPr>
        <w:t xml:space="preserve"> formal academic qualifications (most recent first):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111"/>
        <w:gridCol w:w="4252"/>
      </w:tblGrid>
      <w:tr w:rsidR="00D735CC" w:rsidRPr="00F42898" w14:paraId="4A88D1C5" w14:textId="77777777" w:rsidTr="00F701FF">
        <w:trPr>
          <w:trHeight w:val="300"/>
        </w:trPr>
        <w:tc>
          <w:tcPr>
            <w:tcW w:w="1985" w:type="dxa"/>
            <w:shd w:val="clear" w:color="auto" w:fill="E7E6E6" w:themeFill="background2"/>
          </w:tcPr>
          <w:p w14:paraId="0F76A40B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  <w:r w:rsidRPr="3F25A99F">
              <w:rPr>
                <w:rFonts w:cs="Arial"/>
                <w:b/>
                <w:bCs/>
                <w:sz w:val="22"/>
              </w:rPr>
              <w:t>Year</w:t>
            </w:r>
          </w:p>
        </w:tc>
        <w:tc>
          <w:tcPr>
            <w:tcW w:w="4111" w:type="dxa"/>
            <w:shd w:val="clear" w:color="auto" w:fill="E7E6E6" w:themeFill="background2"/>
          </w:tcPr>
          <w:p w14:paraId="557FECD5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  <w:r w:rsidRPr="3F25A99F">
              <w:rPr>
                <w:rFonts w:cs="Arial"/>
                <w:b/>
                <w:bCs/>
                <w:sz w:val="22"/>
              </w:rPr>
              <w:t>Qualification</w:t>
            </w:r>
          </w:p>
        </w:tc>
        <w:tc>
          <w:tcPr>
            <w:tcW w:w="4252" w:type="dxa"/>
            <w:shd w:val="clear" w:color="auto" w:fill="E7E6E6" w:themeFill="background2"/>
          </w:tcPr>
          <w:p w14:paraId="27AD9DBB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  <w:r w:rsidRPr="3F25A99F">
              <w:rPr>
                <w:rFonts w:cs="Arial"/>
                <w:b/>
                <w:bCs/>
                <w:sz w:val="22"/>
              </w:rPr>
              <w:t xml:space="preserve">Institution </w:t>
            </w:r>
          </w:p>
        </w:tc>
      </w:tr>
      <w:tr w:rsidR="00D735CC" w:rsidRPr="00F42898" w14:paraId="6F8B73F6" w14:textId="77777777" w:rsidTr="00F701FF">
        <w:trPr>
          <w:trHeight w:val="300"/>
        </w:trPr>
        <w:tc>
          <w:tcPr>
            <w:tcW w:w="1985" w:type="dxa"/>
          </w:tcPr>
          <w:p w14:paraId="7DE44D4D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111" w:type="dxa"/>
          </w:tcPr>
          <w:p w14:paraId="3A7681E7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252" w:type="dxa"/>
          </w:tcPr>
          <w:p w14:paraId="6F62495E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  <w:p w14:paraId="28A57BCF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D735CC" w:rsidRPr="00F42898" w14:paraId="4E3F793A" w14:textId="77777777" w:rsidTr="00F701FF">
        <w:trPr>
          <w:trHeight w:val="300"/>
        </w:trPr>
        <w:tc>
          <w:tcPr>
            <w:tcW w:w="1985" w:type="dxa"/>
          </w:tcPr>
          <w:p w14:paraId="53EC944F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111" w:type="dxa"/>
          </w:tcPr>
          <w:p w14:paraId="360282ED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252" w:type="dxa"/>
          </w:tcPr>
          <w:p w14:paraId="19658AFA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  <w:p w14:paraId="67915A3B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D735CC" w:rsidRPr="00F42898" w14:paraId="541DAC2D" w14:textId="77777777" w:rsidTr="00F701FF">
        <w:trPr>
          <w:trHeight w:val="287"/>
        </w:trPr>
        <w:tc>
          <w:tcPr>
            <w:tcW w:w="1985" w:type="dxa"/>
          </w:tcPr>
          <w:p w14:paraId="741A8035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111" w:type="dxa"/>
          </w:tcPr>
          <w:p w14:paraId="37B55ECD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252" w:type="dxa"/>
          </w:tcPr>
          <w:p w14:paraId="4402A787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  <w:p w14:paraId="34E1C3B4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D735CC" w:rsidRPr="00F42898" w14:paraId="0F52AD32" w14:textId="77777777" w:rsidTr="00F701FF">
        <w:trPr>
          <w:trHeight w:val="478"/>
        </w:trPr>
        <w:tc>
          <w:tcPr>
            <w:tcW w:w="1985" w:type="dxa"/>
          </w:tcPr>
          <w:p w14:paraId="116327BF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111" w:type="dxa"/>
          </w:tcPr>
          <w:p w14:paraId="23F8855B" w14:textId="77777777" w:rsidR="00D735CC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  <w:p w14:paraId="1020CC07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252" w:type="dxa"/>
          </w:tcPr>
          <w:p w14:paraId="553FE575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D735CC" w:rsidRPr="00F42898" w14:paraId="1D2FFBFB" w14:textId="77777777" w:rsidTr="00F701FF">
        <w:trPr>
          <w:trHeight w:val="478"/>
        </w:trPr>
        <w:tc>
          <w:tcPr>
            <w:tcW w:w="1985" w:type="dxa"/>
          </w:tcPr>
          <w:p w14:paraId="71CB1C05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111" w:type="dxa"/>
          </w:tcPr>
          <w:p w14:paraId="17FEE940" w14:textId="77777777" w:rsidR="00D735CC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  <w:p w14:paraId="2946F26D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252" w:type="dxa"/>
          </w:tcPr>
          <w:p w14:paraId="21CEFF97" w14:textId="77777777" w:rsidR="00D735CC" w:rsidRPr="00F42898" w:rsidRDefault="00D735CC" w:rsidP="3F25A99F">
            <w:pPr>
              <w:rPr>
                <w:rFonts w:cs="Arial"/>
                <w:b/>
                <w:bCs/>
                <w:sz w:val="22"/>
              </w:rPr>
            </w:pPr>
          </w:p>
        </w:tc>
      </w:tr>
    </w:tbl>
    <w:p w14:paraId="37973AE7" w14:textId="77777777" w:rsidR="00525CEB" w:rsidRDefault="00525CEB" w:rsidP="3F25A99F">
      <w:pPr>
        <w:rPr>
          <w:rFonts w:cs="Arial"/>
          <w:sz w:val="22"/>
        </w:rPr>
      </w:pPr>
    </w:p>
    <w:p w14:paraId="4E6F6360" w14:textId="2792AA93" w:rsidR="00AE12EE" w:rsidRPr="00BD0D8C" w:rsidRDefault="00AE12EE" w:rsidP="003F7FD9">
      <w:pPr>
        <w:rPr>
          <w:rFonts w:cs="Arial"/>
          <w:b/>
          <w:bCs/>
          <w:sz w:val="22"/>
        </w:rPr>
      </w:pPr>
      <w:r w:rsidRPr="3F25A99F">
        <w:rPr>
          <w:rFonts w:cs="Arial"/>
          <w:b/>
          <w:bCs/>
          <w:sz w:val="22"/>
        </w:rPr>
        <w:lastRenderedPageBreak/>
        <w:t>Select which of our priority health area</w:t>
      </w:r>
      <w:r w:rsidR="00307D8F" w:rsidRPr="3F25A99F">
        <w:rPr>
          <w:rFonts w:cs="Arial"/>
          <w:b/>
          <w:bCs/>
          <w:sz w:val="22"/>
        </w:rPr>
        <w:t>(</w:t>
      </w:r>
      <w:r w:rsidRPr="3F25A99F">
        <w:rPr>
          <w:rFonts w:cs="Arial"/>
          <w:b/>
          <w:bCs/>
          <w:sz w:val="22"/>
        </w:rPr>
        <w:t>s</w:t>
      </w:r>
      <w:r w:rsidR="00307D8F" w:rsidRPr="3F25A99F">
        <w:rPr>
          <w:rFonts w:cs="Arial"/>
          <w:b/>
          <w:bCs/>
          <w:sz w:val="22"/>
        </w:rPr>
        <w:t>)</w:t>
      </w:r>
      <w:r w:rsidRPr="3F25A99F">
        <w:rPr>
          <w:rFonts w:cs="Arial"/>
          <w:b/>
          <w:bCs/>
          <w:sz w:val="22"/>
        </w:rPr>
        <w:t xml:space="preserve"> the Visiting Fellow seek</w:t>
      </w:r>
      <w:r w:rsidR="00E15CA1" w:rsidRPr="3F25A99F">
        <w:rPr>
          <w:rFonts w:cs="Arial"/>
          <w:b/>
          <w:bCs/>
          <w:sz w:val="22"/>
        </w:rPr>
        <w:t>s</w:t>
      </w:r>
      <w:r w:rsidRPr="3F25A99F">
        <w:rPr>
          <w:rFonts w:cs="Arial"/>
          <w:b/>
          <w:bCs/>
          <w:sz w:val="22"/>
        </w:rPr>
        <w:t xml:space="preserve"> to address or select and nominate another health promotion issue. </w:t>
      </w:r>
    </w:p>
    <w:p w14:paraId="2244306B" w14:textId="77777777" w:rsidR="00AE12EE" w:rsidRPr="003D7386" w:rsidRDefault="006069C5" w:rsidP="001371A2">
      <w:pPr>
        <w:spacing w:before="200"/>
        <w:ind w:left="142"/>
        <w:rPr>
          <w:rFonts w:cs="Arial"/>
          <w:sz w:val="22"/>
        </w:rPr>
      </w:pPr>
      <w:sdt>
        <w:sdtPr>
          <w:rPr>
            <w:rFonts w:cs="Arial"/>
            <w:sz w:val="22"/>
          </w:rPr>
          <w:id w:val="1914203395"/>
        </w:sdtPr>
        <w:sdtEndPr/>
        <w:sdtContent>
          <w:r w:rsidR="00AE12EE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AE12EE">
        <w:rPr>
          <w:rFonts w:cs="Arial"/>
          <w:sz w:val="22"/>
        </w:rPr>
        <w:t xml:space="preserve"> Promote healthy eating</w:t>
      </w:r>
      <w:r w:rsidR="00AE12EE" w:rsidRPr="003D7386">
        <w:rPr>
          <w:rFonts w:cs="Arial"/>
          <w:sz w:val="22"/>
        </w:rPr>
        <w:t xml:space="preserve">                  </w:t>
      </w:r>
    </w:p>
    <w:p w14:paraId="2D024AD8" w14:textId="77777777" w:rsidR="00AE12EE" w:rsidRPr="00927728" w:rsidRDefault="006069C5" w:rsidP="001371A2">
      <w:pPr>
        <w:spacing w:before="200"/>
        <w:ind w:left="142"/>
        <w:rPr>
          <w:rFonts w:cs="Arial"/>
          <w:sz w:val="22"/>
        </w:rPr>
      </w:pPr>
      <w:sdt>
        <w:sdtPr>
          <w:rPr>
            <w:rFonts w:cs="Arial"/>
            <w:sz w:val="22"/>
          </w:rPr>
          <w:id w:val="1905099734"/>
        </w:sdtPr>
        <w:sdtEndPr/>
        <w:sdtContent>
          <w:r w:rsidR="00AE12EE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AE12EE">
        <w:rPr>
          <w:rFonts w:cs="Arial"/>
          <w:sz w:val="22"/>
        </w:rPr>
        <w:t xml:space="preserve"> Promote active living</w:t>
      </w:r>
    </w:p>
    <w:p w14:paraId="4BFE0F5E" w14:textId="77777777" w:rsidR="00AE12EE" w:rsidRPr="003D7386" w:rsidRDefault="006069C5" w:rsidP="001371A2">
      <w:pPr>
        <w:spacing w:before="200"/>
        <w:ind w:left="142"/>
        <w:rPr>
          <w:rFonts w:cs="Arial"/>
          <w:sz w:val="22"/>
        </w:rPr>
      </w:pPr>
      <w:sdt>
        <w:sdtPr>
          <w:rPr>
            <w:rFonts w:cs="Arial"/>
            <w:sz w:val="22"/>
          </w:rPr>
          <w:id w:val="-15236621"/>
        </w:sdtPr>
        <w:sdtEndPr/>
        <w:sdtContent>
          <w:r w:rsidR="00AE12EE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AE12EE">
        <w:rPr>
          <w:rFonts w:cs="Arial"/>
          <w:sz w:val="22"/>
        </w:rPr>
        <w:t xml:space="preserve"> Promote mental wellbeing</w:t>
      </w:r>
      <w:r w:rsidR="00AE12EE" w:rsidRPr="003D7386">
        <w:rPr>
          <w:rFonts w:cs="Arial"/>
          <w:sz w:val="22"/>
        </w:rPr>
        <w:t xml:space="preserve">       </w:t>
      </w:r>
    </w:p>
    <w:p w14:paraId="6CA06D40" w14:textId="77777777" w:rsidR="00AE12EE" w:rsidRPr="003D7386" w:rsidRDefault="006069C5" w:rsidP="001371A2">
      <w:pPr>
        <w:spacing w:before="200"/>
        <w:ind w:left="142"/>
        <w:rPr>
          <w:rFonts w:cs="Arial"/>
          <w:sz w:val="22"/>
        </w:rPr>
      </w:pPr>
      <w:sdt>
        <w:sdtPr>
          <w:rPr>
            <w:rFonts w:cs="Arial"/>
            <w:sz w:val="22"/>
          </w:rPr>
          <w:id w:val="-1378075675"/>
        </w:sdtPr>
        <w:sdtEndPr/>
        <w:sdtContent>
          <w:r w:rsidR="00AE12EE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AE12EE">
        <w:rPr>
          <w:rFonts w:cs="Arial"/>
          <w:sz w:val="22"/>
        </w:rPr>
        <w:t xml:space="preserve"> Prevent and reduce use of tobacco, e-cigarettes and other novel tobacco products</w:t>
      </w:r>
      <w:r w:rsidR="00AE12EE" w:rsidRPr="003D7386">
        <w:rPr>
          <w:rFonts w:cs="Arial"/>
          <w:sz w:val="22"/>
        </w:rPr>
        <w:t xml:space="preserve"> </w:t>
      </w:r>
    </w:p>
    <w:p w14:paraId="618C23DD" w14:textId="77777777" w:rsidR="00AE12EE" w:rsidRDefault="006069C5" w:rsidP="001371A2">
      <w:pPr>
        <w:spacing w:before="200"/>
        <w:ind w:left="142"/>
        <w:rPr>
          <w:rFonts w:cs="Arial"/>
          <w:sz w:val="22"/>
        </w:rPr>
      </w:pPr>
      <w:sdt>
        <w:sdtPr>
          <w:rPr>
            <w:rFonts w:cs="Arial"/>
            <w:sz w:val="22"/>
          </w:rPr>
          <w:id w:val="516422194"/>
        </w:sdtPr>
        <w:sdtEndPr/>
        <w:sdtContent>
          <w:r w:rsidR="00AE12EE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AE12EE">
        <w:rPr>
          <w:rFonts w:cs="Arial"/>
          <w:sz w:val="22"/>
        </w:rPr>
        <w:t xml:space="preserve"> Prevent and reduce use of alcohol</w:t>
      </w:r>
    </w:p>
    <w:p w14:paraId="5848B99D" w14:textId="5D2F709D" w:rsidR="00AE12EE" w:rsidRDefault="006069C5" w:rsidP="001371A2">
      <w:pPr>
        <w:tabs>
          <w:tab w:val="center" w:pos="5519"/>
        </w:tabs>
        <w:spacing w:before="200"/>
        <w:ind w:left="142"/>
        <w:rPr>
          <w:rFonts w:cs="Arial"/>
          <w:sz w:val="22"/>
        </w:rPr>
      </w:pPr>
      <w:sdt>
        <w:sdtPr>
          <w:rPr>
            <w:rFonts w:cs="Arial"/>
            <w:sz w:val="22"/>
          </w:rPr>
          <w:id w:val="2080523"/>
        </w:sdtPr>
        <w:sdtEndPr/>
        <w:sdtContent>
          <w:r w:rsidR="00AE12EE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AE12EE">
        <w:rPr>
          <w:rFonts w:cs="Arial"/>
          <w:sz w:val="22"/>
        </w:rPr>
        <w:t xml:space="preserve"> Aboriginal health</w:t>
      </w:r>
      <w:r w:rsidR="00FB339A">
        <w:rPr>
          <w:rFonts w:cs="Arial"/>
          <w:sz w:val="22"/>
        </w:rPr>
        <w:tab/>
      </w:r>
    </w:p>
    <w:p w14:paraId="79059E30" w14:textId="77777777" w:rsidR="00AE12EE" w:rsidRDefault="006069C5" w:rsidP="001371A2">
      <w:pPr>
        <w:tabs>
          <w:tab w:val="left" w:pos="1665"/>
        </w:tabs>
        <w:spacing w:before="200"/>
        <w:ind w:left="142"/>
        <w:rPr>
          <w:rFonts w:cs="Arial"/>
          <w:sz w:val="22"/>
        </w:rPr>
      </w:pPr>
      <w:sdt>
        <w:sdtPr>
          <w:rPr>
            <w:rFonts w:cs="Arial"/>
            <w:sz w:val="22"/>
          </w:rPr>
          <w:id w:val="2080524"/>
        </w:sdtPr>
        <w:sdtEndPr/>
        <w:sdtContent>
          <w:r w:rsidR="00AE12EE" w:rsidRPr="191B69A6">
            <w:rPr>
              <w:rFonts w:ascii="MS Gothic" w:eastAsia="MS Gothic" w:hAnsi="MS Gothic" w:cs="Arial"/>
              <w:sz w:val="22"/>
            </w:rPr>
            <w:t>☐</w:t>
          </w:r>
        </w:sdtContent>
      </w:sdt>
      <w:r w:rsidR="00AE12EE" w:rsidRPr="191B69A6">
        <w:rPr>
          <w:rFonts w:cs="Arial"/>
          <w:sz w:val="22"/>
        </w:rPr>
        <w:t xml:space="preserve"> Other health promotion issue (please specify) _________________________________</w:t>
      </w:r>
    </w:p>
    <w:p w14:paraId="780BF038" w14:textId="0C26838E" w:rsidR="5D1593D0" w:rsidRPr="00BD0D8C" w:rsidRDefault="5D1593D0" w:rsidP="003F7FD9">
      <w:pPr>
        <w:rPr>
          <w:rFonts w:eastAsia="Arial" w:cs="Arial"/>
          <w:b/>
          <w:bCs/>
          <w:sz w:val="22"/>
          <w:lang w:val="en-US"/>
        </w:rPr>
      </w:pPr>
      <w:r w:rsidRPr="00BD0D8C">
        <w:rPr>
          <w:rFonts w:eastAsia="Arial" w:cs="Arial"/>
          <w:b/>
          <w:bCs/>
          <w:sz w:val="22"/>
        </w:rPr>
        <w:t xml:space="preserve">Select which of our priority population(s) the Visiting Fellow will primarily seek to address. (Select all that apply).  </w:t>
      </w:r>
    </w:p>
    <w:p w14:paraId="338ADE4E" w14:textId="5BDDE3B2" w:rsidR="5D1593D0" w:rsidRPr="00BD0D8C" w:rsidRDefault="00EF02AE" w:rsidP="001371A2">
      <w:pPr>
        <w:spacing w:before="200"/>
        <w:ind w:left="142"/>
        <w:rPr>
          <w:rFonts w:eastAsia="Arial" w:cs="Arial"/>
          <w:sz w:val="22"/>
          <w:lang w:val="en-US"/>
        </w:rPr>
      </w:pPr>
      <w:r w:rsidRPr="00BD0D8C">
        <w:rPr>
          <w:rFonts w:ascii="Segoe UI Symbol" w:eastAsia="Arial" w:hAnsi="Segoe UI Symbol" w:cs="Segoe UI Symbol"/>
          <w:sz w:val="22"/>
        </w:rPr>
        <w:t>☐</w:t>
      </w:r>
      <w:r w:rsidRPr="00BD0D8C">
        <w:rPr>
          <w:rFonts w:eastAsia="Arial" w:cs="Arial"/>
          <w:sz w:val="22"/>
        </w:rPr>
        <w:t xml:space="preserve"> Children</w:t>
      </w:r>
      <w:r w:rsidR="5D1593D0" w:rsidRPr="00BD0D8C">
        <w:rPr>
          <w:rFonts w:eastAsia="Arial" w:cs="Arial"/>
          <w:sz w:val="22"/>
        </w:rPr>
        <w:t xml:space="preserve"> and young people </w:t>
      </w:r>
    </w:p>
    <w:p w14:paraId="33BA329D" w14:textId="02D7D3D0" w:rsidR="5D1593D0" w:rsidRPr="00BD0D8C" w:rsidRDefault="00EF02AE" w:rsidP="001371A2">
      <w:pPr>
        <w:spacing w:before="200"/>
        <w:ind w:left="142"/>
        <w:rPr>
          <w:rFonts w:eastAsia="Arial" w:cs="Arial"/>
          <w:sz w:val="22"/>
          <w:lang w:val="en-US"/>
        </w:rPr>
      </w:pPr>
      <w:r w:rsidRPr="00BD0D8C">
        <w:rPr>
          <w:rFonts w:ascii="Segoe UI Symbol" w:eastAsia="Arial" w:hAnsi="Segoe UI Symbol" w:cs="Segoe UI Symbol"/>
          <w:sz w:val="22"/>
        </w:rPr>
        <w:t>☐</w:t>
      </w:r>
      <w:r w:rsidRPr="00BD0D8C">
        <w:rPr>
          <w:rFonts w:eastAsia="Arial" w:cs="Arial"/>
          <w:sz w:val="22"/>
        </w:rPr>
        <w:t xml:space="preserve"> Aboriginal</w:t>
      </w:r>
      <w:r w:rsidR="5D1593D0" w:rsidRPr="00BD0D8C">
        <w:rPr>
          <w:rFonts w:eastAsia="Arial" w:cs="Arial"/>
          <w:sz w:val="22"/>
        </w:rPr>
        <w:t xml:space="preserve"> people and communities  </w:t>
      </w:r>
    </w:p>
    <w:p w14:paraId="3F1E3E30" w14:textId="05D9CC22" w:rsidR="5D1593D0" w:rsidRPr="00BD0D8C" w:rsidRDefault="00EF02AE" w:rsidP="001371A2">
      <w:pPr>
        <w:spacing w:before="200"/>
        <w:ind w:left="142"/>
        <w:rPr>
          <w:rFonts w:eastAsia="Arial" w:cs="Arial"/>
          <w:sz w:val="22"/>
          <w:lang w:val="en-US"/>
        </w:rPr>
      </w:pPr>
      <w:r w:rsidRPr="00BD0D8C">
        <w:rPr>
          <w:rFonts w:ascii="Segoe UI Symbol" w:eastAsia="Arial" w:hAnsi="Segoe UI Symbol" w:cs="Segoe UI Symbol"/>
          <w:sz w:val="22"/>
        </w:rPr>
        <w:t>☐</w:t>
      </w:r>
      <w:r w:rsidRPr="00BD0D8C">
        <w:rPr>
          <w:rFonts w:eastAsia="Arial" w:cs="Arial"/>
          <w:sz w:val="22"/>
        </w:rPr>
        <w:t xml:space="preserve"> West</w:t>
      </w:r>
      <w:r>
        <w:rPr>
          <w:rFonts w:eastAsia="Arial" w:cs="Arial"/>
          <w:sz w:val="22"/>
        </w:rPr>
        <w:t>ern</w:t>
      </w:r>
      <w:r w:rsidR="5D1593D0" w:rsidRPr="00BD0D8C">
        <w:rPr>
          <w:rFonts w:eastAsia="Arial" w:cs="Arial"/>
          <w:sz w:val="22"/>
        </w:rPr>
        <w:t xml:space="preserve"> Australians from culturally and linguistically diverse backgrounds </w:t>
      </w:r>
    </w:p>
    <w:p w14:paraId="40041A59" w14:textId="5E7F6FFD" w:rsidR="5D1593D0" w:rsidRPr="00BD0D8C" w:rsidRDefault="00EF02AE" w:rsidP="001371A2">
      <w:pPr>
        <w:spacing w:before="200"/>
        <w:ind w:left="142"/>
        <w:rPr>
          <w:rFonts w:eastAsia="Arial" w:cs="Arial"/>
          <w:sz w:val="22"/>
          <w:lang w:val="en-US"/>
        </w:rPr>
      </w:pPr>
      <w:r w:rsidRPr="00BD0D8C">
        <w:rPr>
          <w:rFonts w:ascii="Segoe UI Symbol" w:eastAsia="Arial" w:hAnsi="Segoe UI Symbol" w:cs="Segoe UI Symbol"/>
          <w:sz w:val="22"/>
        </w:rPr>
        <w:t>☐</w:t>
      </w:r>
      <w:r w:rsidRPr="00BD0D8C">
        <w:rPr>
          <w:rFonts w:eastAsia="Arial" w:cs="Arial"/>
          <w:sz w:val="22"/>
        </w:rPr>
        <w:t xml:space="preserve"> West</w:t>
      </w:r>
      <w:r>
        <w:rPr>
          <w:rFonts w:eastAsia="Arial" w:cs="Arial"/>
          <w:sz w:val="22"/>
        </w:rPr>
        <w:t>ern</w:t>
      </w:r>
      <w:r w:rsidR="5D1593D0" w:rsidRPr="00BD0D8C">
        <w:rPr>
          <w:rFonts w:eastAsia="Arial" w:cs="Arial"/>
          <w:sz w:val="22"/>
        </w:rPr>
        <w:t xml:space="preserve"> Australians living in regional, rural and remote areas  </w:t>
      </w:r>
    </w:p>
    <w:p w14:paraId="2FCEFF97" w14:textId="539224F1" w:rsidR="5D1593D0" w:rsidRPr="00BD0D8C" w:rsidRDefault="00EF02AE" w:rsidP="001371A2">
      <w:pPr>
        <w:spacing w:before="200"/>
        <w:ind w:left="142"/>
        <w:rPr>
          <w:rFonts w:eastAsia="Arial" w:cs="Arial"/>
          <w:sz w:val="22"/>
          <w:lang w:val="en-US"/>
        </w:rPr>
      </w:pPr>
      <w:r w:rsidRPr="00BD0D8C">
        <w:rPr>
          <w:rFonts w:ascii="Segoe UI Symbol" w:eastAsia="Arial" w:hAnsi="Segoe UI Symbol" w:cs="Segoe UI Symbol"/>
          <w:sz w:val="22"/>
        </w:rPr>
        <w:t>☐</w:t>
      </w:r>
      <w:r w:rsidRPr="00BD0D8C">
        <w:rPr>
          <w:rFonts w:eastAsia="Arial" w:cs="Arial"/>
          <w:sz w:val="22"/>
        </w:rPr>
        <w:t xml:space="preserve"> West</w:t>
      </w:r>
      <w:r>
        <w:rPr>
          <w:rFonts w:eastAsia="Arial" w:cs="Arial"/>
          <w:sz w:val="22"/>
        </w:rPr>
        <w:t>ern</w:t>
      </w:r>
      <w:r w:rsidR="5D1593D0" w:rsidRPr="00BD0D8C">
        <w:rPr>
          <w:rFonts w:eastAsia="Arial" w:cs="Arial"/>
          <w:sz w:val="22"/>
        </w:rPr>
        <w:t xml:space="preserve"> Australians experiencing disadvantage </w:t>
      </w:r>
    </w:p>
    <w:p w14:paraId="554CAF1A" w14:textId="08A7BEA0" w:rsidR="5D1593D0" w:rsidRPr="00BD0D8C" w:rsidRDefault="00EF02AE" w:rsidP="001371A2">
      <w:pPr>
        <w:spacing w:before="200"/>
        <w:ind w:left="142"/>
        <w:rPr>
          <w:rFonts w:eastAsia="Arial" w:cs="Arial"/>
          <w:sz w:val="22"/>
          <w:lang w:val="en-US"/>
        </w:rPr>
      </w:pPr>
      <w:r w:rsidRPr="00BD0D8C">
        <w:rPr>
          <w:rFonts w:ascii="Segoe UI Symbol" w:eastAsia="Arial" w:hAnsi="Segoe UI Symbol" w:cs="Segoe UI Symbol"/>
          <w:sz w:val="22"/>
        </w:rPr>
        <w:t>☐</w:t>
      </w:r>
      <w:r w:rsidRPr="00BD0D8C">
        <w:rPr>
          <w:rFonts w:eastAsia="Arial" w:cs="Arial"/>
          <w:sz w:val="22"/>
        </w:rPr>
        <w:t xml:space="preserve"> LGBTIQA</w:t>
      </w:r>
      <w:r w:rsidR="5D1593D0" w:rsidRPr="00BD0D8C">
        <w:rPr>
          <w:rFonts w:eastAsia="Arial" w:cs="Arial"/>
          <w:sz w:val="22"/>
        </w:rPr>
        <w:t xml:space="preserve">+ communities   </w:t>
      </w:r>
    </w:p>
    <w:p w14:paraId="6DCA54C3" w14:textId="5D9455E6" w:rsidR="5D1593D0" w:rsidRPr="00BD0D8C" w:rsidRDefault="00EF02AE" w:rsidP="001371A2">
      <w:pPr>
        <w:spacing w:before="200"/>
        <w:ind w:left="142"/>
        <w:rPr>
          <w:rFonts w:eastAsia="Arial" w:cs="Arial"/>
          <w:sz w:val="22"/>
          <w:lang w:val="en-US"/>
        </w:rPr>
      </w:pPr>
      <w:r w:rsidRPr="00BD0D8C">
        <w:rPr>
          <w:rFonts w:ascii="Segoe UI Symbol" w:eastAsia="Arial" w:hAnsi="Segoe UI Symbol" w:cs="Segoe UI Symbol"/>
          <w:sz w:val="22"/>
        </w:rPr>
        <w:t>☐</w:t>
      </w:r>
      <w:r w:rsidRPr="00BD0D8C">
        <w:rPr>
          <w:rFonts w:eastAsia="Arial" w:cs="Arial"/>
          <w:sz w:val="22"/>
        </w:rPr>
        <w:t xml:space="preserve"> No</w:t>
      </w:r>
      <w:r w:rsidR="5D1593D0" w:rsidRPr="00BD0D8C">
        <w:rPr>
          <w:rFonts w:eastAsia="Arial" w:cs="Arial"/>
          <w:sz w:val="22"/>
        </w:rPr>
        <w:t>, the focus of the program is a whole-of-population approach</w:t>
      </w:r>
    </w:p>
    <w:p w14:paraId="78F82972" w14:textId="32C6F053" w:rsidR="00C03547" w:rsidRPr="00BD0D8C" w:rsidRDefault="00C03547" w:rsidP="00107EEF">
      <w:pPr>
        <w:tabs>
          <w:tab w:val="center" w:pos="4536"/>
        </w:tabs>
        <w:ind w:left="-284" w:firstLine="284"/>
        <w:rPr>
          <w:rFonts w:cs="Arial"/>
          <w:b/>
          <w:bCs/>
          <w:sz w:val="22"/>
        </w:rPr>
      </w:pPr>
      <w:r w:rsidRPr="3F25A99F">
        <w:rPr>
          <w:rFonts w:cs="Arial"/>
          <w:b/>
          <w:bCs/>
          <w:sz w:val="22"/>
        </w:rPr>
        <w:t xml:space="preserve">Please give a </w:t>
      </w:r>
      <w:r w:rsidRPr="3F25A99F">
        <w:rPr>
          <w:rFonts w:cs="Arial"/>
          <w:b/>
          <w:bCs/>
          <w:sz w:val="22"/>
          <w:u w:val="single"/>
        </w:rPr>
        <w:t>brief</w:t>
      </w:r>
      <w:r w:rsidRPr="3F25A99F">
        <w:rPr>
          <w:rFonts w:cs="Arial"/>
          <w:b/>
          <w:bCs/>
          <w:sz w:val="22"/>
        </w:rPr>
        <w:t xml:space="preserve"> description of the Visiting Fellow</w:t>
      </w:r>
      <w:r w:rsidR="00F06F55" w:rsidRPr="3F25A99F">
        <w:rPr>
          <w:rFonts w:cs="Arial"/>
          <w:b/>
          <w:bCs/>
          <w:sz w:val="22"/>
        </w:rPr>
        <w:t>’s</w:t>
      </w:r>
      <w:r w:rsidR="00B65C5E" w:rsidRPr="3F25A99F">
        <w:rPr>
          <w:rFonts w:cs="Arial"/>
          <w:b/>
          <w:bCs/>
          <w:sz w:val="22"/>
        </w:rPr>
        <w:t xml:space="preserve"> experience and credentials</w:t>
      </w:r>
      <w:r w:rsidRPr="3F25A99F">
        <w:rPr>
          <w:rFonts w:cs="Arial"/>
          <w:b/>
          <w:bCs/>
          <w:sz w:val="22"/>
        </w:rPr>
        <w:t xml:space="preserve">, specifically: </w:t>
      </w:r>
    </w:p>
    <w:tbl>
      <w:tblPr>
        <w:tblW w:w="0" w:type="auto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309"/>
      </w:tblGrid>
      <w:tr w:rsidR="00751070" w:rsidRPr="003D7386" w14:paraId="0C80DC03" w14:textId="77777777" w:rsidTr="00107EEF">
        <w:trPr>
          <w:trHeight w:val="2355"/>
        </w:trPr>
        <w:tc>
          <w:tcPr>
            <w:tcW w:w="10309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6B178F4C" w14:textId="67E49A0A" w:rsidR="00751070" w:rsidRDefault="10D87489" w:rsidP="00EF02AE">
            <w:pPr>
              <w:tabs>
                <w:tab w:val="left" w:pos="567"/>
              </w:tabs>
              <w:spacing w:before="0"/>
              <w:rPr>
                <w:rFonts w:cs="Arial"/>
                <w:sz w:val="22"/>
              </w:rPr>
            </w:pPr>
            <w:r w:rsidRPr="3F25A99F">
              <w:rPr>
                <w:rFonts w:cs="Arial"/>
                <w:sz w:val="22"/>
              </w:rPr>
              <w:t xml:space="preserve">1.1 Area of expertise and relevance to health promotion </w:t>
            </w:r>
            <w:r w:rsidR="0B8EA84B" w:rsidRPr="3F25A99F">
              <w:rPr>
                <w:rFonts w:cs="Arial"/>
                <w:sz w:val="22"/>
              </w:rPr>
              <w:t xml:space="preserve">in WA </w:t>
            </w:r>
            <w:r w:rsidRPr="3F25A99F">
              <w:rPr>
                <w:rFonts w:cs="Arial"/>
                <w:sz w:val="22"/>
              </w:rPr>
              <w:t>and Healthway’s priority area</w:t>
            </w:r>
            <w:r w:rsidR="6A21C247" w:rsidRPr="3F25A99F">
              <w:rPr>
                <w:rFonts w:cs="Arial"/>
                <w:sz w:val="22"/>
              </w:rPr>
              <w:t>(s)</w:t>
            </w:r>
            <w:r w:rsidR="3E462A9B" w:rsidRPr="3F25A99F">
              <w:rPr>
                <w:rFonts w:cs="Arial"/>
                <w:sz w:val="22"/>
              </w:rPr>
              <w:t>.</w:t>
            </w:r>
            <w:r w:rsidR="0E603B3F" w:rsidRPr="3F25A99F">
              <w:rPr>
                <w:rFonts w:cs="Arial"/>
                <w:sz w:val="22"/>
              </w:rPr>
              <w:t xml:space="preserve"> </w:t>
            </w:r>
            <w:r w:rsidRPr="3F25A99F">
              <w:rPr>
                <w:rFonts w:cs="Arial"/>
                <w:i/>
                <w:iCs/>
                <w:sz w:val="22"/>
              </w:rPr>
              <w:t>(</w:t>
            </w:r>
            <w:r w:rsidR="3E462A9B" w:rsidRPr="3F25A99F">
              <w:rPr>
                <w:rFonts w:cs="Arial"/>
                <w:i/>
                <w:iCs/>
                <w:sz w:val="22"/>
              </w:rPr>
              <w:t>M</w:t>
            </w:r>
            <w:r w:rsidRPr="3F25A99F">
              <w:rPr>
                <w:rFonts w:cs="Arial"/>
                <w:i/>
                <w:iCs/>
                <w:sz w:val="22"/>
              </w:rPr>
              <w:t xml:space="preserve">aximum </w:t>
            </w:r>
            <w:r w:rsidR="3DEF78AD" w:rsidRPr="3F25A99F">
              <w:rPr>
                <w:rFonts w:cs="Arial"/>
                <w:i/>
                <w:iCs/>
                <w:sz w:val="22"/>
              </w:rPr>
              <w:t>2</w:t>
            </w:r>
            <w:r w:rsidR="00C022A6" w:rsidRPr="3F25A99F">
              <w:rPr>
                <w:rFonts w:cs="Arial"/>
                <w:i/>
                <w:iCs/>
                <w:sz w:val="22"/>
              </w:rPr>
              <w:t>50</w:t>
            </w:r>
            <w:r w:rsidRPr="3F25A99F">
              <w:rPr>
                <w:rFonts w:cs="Arial"/>
                <w:i/>
                <w:iCs/>
                <w:sz w:val="22"/>
              </w:rPr>
              <w:t xml:space="preserve"> words)</w:t>
            </w:r>
          </w:p>
          <w:p w14:paraId="01E147AE" w14:textId="77777777" w:rsidR="00751070" w:rsidRDefault="00751070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6E0E41FA" w14:textId="77777777" w:rsidR="00685C37" w:rsidRDefault="00685C37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586818FB" w14:textId="77777777" w:rsidR="00AE12EE" w:rsidRDefault="00AE12EE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5A6540B7" w14:textId="77777777" w:rsidR="00F2039F" w:rsidRDefault="00F2039F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610EB69F" w14:textId="77777777" w:rsidR="00751070" w:rsidRPr="003D7386" w:rsidRDefault="00751070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</w:tc>
      </w:tr>
    </w:tbl>
    <w:p w14:paraId="086CD199" w14:textId="77777777" w:rsidR="00FB339A" w:rsidRPr="007406E5" w:rsidRDefault="00FB339A" w:rsidP="00107EEF">
      <w:pPr>
        <w:pStyle w:val="PlainText"/>
        <w:widowControl w:val="0"/>
        <w:ind w:hanging="142"/>
        <w:rPr>
          <w:rFonts w:ascii="Arial" w:hAnsi="Arial" w:cs="Arial"/>
          <w:color w:val="999999"/>
          <w:szCs w:val="22"/>
        </w:rPr>
      </w:pPr>
      <w:bookmarkStart w:id="2" w:name="_Hlk199321376"/>
    </w:p>
    <w:p w14:paraId="2BD23B80" w14:textId="58359B97" w:rsidR="00262E2D" w:rsidRPr="00863927" w:rsidRDefault="004A02F6" w:rsidP="00107EEF">
      <w:pPr>
        <w:pStyle w:val="PlainText"/>
        <w:widowControl w:val="0"/>
        <w:numPr>
          <w:ilvl w:val="0"/>
          <w:numId w:val="22"/>
        </w:numPr>
        <w:shd w:val="clear" w:color="auto" w:fill="808080"/>
        <w:spacing w:after="240"/>
        <w:ind w:left="284" w:hanging="284"/>
        <w:rPr>
          <w:rFonts w:ascii="Arial" w:hAnsi="Arial" w:cs="Arial"/>
          <w:b/>
          <w:bCs/>
          <w:color w:val="F2F2F2" w:themeColor="background1" w:themeShade="F2"/>
          <w:szCs w:val="22"/>
        </w:rPr>
      </w:pPr>
      <w:r>
        <w:rPr>
          <w:rFonts w:ascii="Arial" w:hAnsi="Arial" w:cs="Arial"/>
          <w:b/>
          <w:bCs/>
          <w:color w:val="F2F2F2" w:themeColor="background1" w:themeShade="F2"/>
          <w:szCs w:val="22"/>
        </w:rPr>
        <w:t xml:space="preserve">Program </w:t>
      </w:r>
      <w:r w:rsidR="00FB339A">
        <w:rPr>
          <w:rFonts w:ascii="Arial" w:hAnsi="Arial" w:cs="Arial"/>
          <w:b/>
          <w:bCs/>
          <w:color w:val="F2F2F2" w:themeColor="background1" w:themeShade="F2"/>
          <w:szCs w:val="22"/>
        </w:rPr>
        <w:t>o</w:t>
      </w:r>
      <w:r w:rsidR="003157FA">
        <w:rPr>
          <w:rFonts w:ascii="Arial" w:hAnsi="Arial" w:cs="Arial"/>
          <w:b/>
          <w:bCs/>
          <w:color w:val="F2F2F2" w:themeColor="background1" w:themeShade="F2"/>
          <w:szCs w:val="22"/>
        </w:rPr>
        <w:t>bjectives</w:t>
      </w:r>
      <w:bookmarkStart w:id="3" w:name="_Hlk199319749"/>
      <w:bookmarkStart w:id="4" w:name="_Hlk199319784"/>
      <w:bookmarkEnd w:id="2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14"/>
      </w:tblGrid>
      <w:tr w:rsidR="00D46545" w14:paraId="757B42F7" w14:textId="77777777" w:rsidTr="00107EEF">
        <w:tc>
          <w:tcPr>
            <w:tcW w:w="10314" w:type="dxa"/>
          </w:tcPr>
          <w:p w14:paraId="34B1FFBB" w14:textId="00A4364F" w:rsidR="00D46545" w:rsidRDefault="00CA015A" w:rsidP="00B00B36">
            <w:pPr>
              <w:pStyle w:val="PlainText"/>
              <w:widowControl w:val="0"/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 xml:space="preserve">2.1 </w:t>
            </w:r>
            <w:r w:rsidRPr="00B553B6">
              <w:rPr>
                <w:rFonts w:ascii="Arial" w:hAnsi="Arial" w:cs="Arial"/>
                <w:szCs w:val="22"/>
                <w:lang w:val="en-GB"/>
              </w:rPr>
              <w:t xml:space="preserve">Provide a program title. The program title should </w:t>
            </w:r>
            <w:r>
              <w:rPr>
                <w:rFonts w:ascii="Arial" w:hAnsi="Arial" w:cs="Arial"/>
                <w:szCs w:val="22"/>
                <w:lang w:val="en-GB"/>
              </w:rPr>
              <w:t>use the following format:</w:t>
            </w:r>
            <w:r w:rsidRPr="00B553B6">
              <w:rPr>
                <w:rFonts w:ascii="Arial" w:hAnsi="Arial" w:cs="Arial"/>
                <w:szCs w:val="22"/>
                <w:lang w:val="en-GB"/>
              </w:rPr>
              <w:t xml:space="preserve"> </w:t>
            </w:r>
            <w:r w:rsidR="00EB78ED">
              <w:rPr>
                <w:rFonts w:ascii="Arial" w:hAnsi="Arial" w:cs="Arial"/>
                <w:szCs w:val="22"/>
                <w:lang w:val="en-GB"/>
              </w:rPr>
              <w:t>‘</w:t>
            </w:r>
            <w:r w:rsidRPr="00B553B6">
              <w:rPr>
                <w:rFonts w:ascii="Arial" w:hAnsi="Arial" w:cs="Arial"/>
                <w:szCs w:val="22"/>
                <w:lang w:val="en-GB"/>
              </w:rPr>
              <w:t>Visiting Research Fellow</w:t>
            </w:r>
            <w:r w:rsidR="00EB78ED">
              <w:rPr>
                <w:rFonts w:ascii="Arial" w:hAnsi="Arial" w:cs="Arial"/>
                <w:szCs w:val="22"/>
                <w:lang w:val="en-GB"/>
              </w:rPr>
              <w:t>’</w:t>
            </w:r>
            <w:r w:rsidRPr="00B553B6">
              <w:rPr>
                <w:rFonts w:ascii="Arial" w:hAnsi="Arial" w:cs="Arial"/>
                <w:szCs w:val="22"/>
                <w:lang w:val="en-GB"/>
              </w:rPr>
              <w:t xml:space="preserve"> followed by their </w:t>
            </w:r>
            <w:r w:rsidR="00DF634D">
              <w:rPr>
                <w:rFonts w:ascii="Arial" w:hAnsi="Arial" w:cs="Arial"/>
                <w:szCs w:val="22"/>
                <w:lang w:val="en-GB"/>
              </w:rPr>
              <w:t>f</w:t>
            </w:r>
            <w:r w:rsidRPr="00B553B6">
              <w:rPr>
                <w:rFonts w:ascii="Arial" w:hAnsi="Arial" w:cs="Arial"/>
                <w:szCs w:val="22"/>
                <w:lang w:val="en-GB"/>
              </w:rPr>
              <w:t xml:space="preserve">ull </w:t>
            </w:r>
            <w:r w:rsidR="00DF634D">
              <w:rPr>
                <w:rFonts w:ascii="Arial" w:hAnsi="Arial" w:cs="Arial"/>
                <w:szCs w:val="22"/>
                <w:lang w:val="en-GB"/>
              </w:rPr>
              <w:t>n</w:t>
            </w:r>
            <w:r w:rsidRPr="00B553B6">
              <w:rPr>
                <w:rFonts w:ascii="Arial" w:hAnsi="Arial" w:cs="Arial"/>
                <w:szCs w:val="22"/>
                <w:lang w:val="en-GB"/>
              </w:rPr>
              <w:t>ame (i.e.</w:t>
            </w:r>
            <w:r w:rsidRPr="00483800">
              <w:rPr>
                <w:rFonts w:ascii="Arial" w:hAnsi="Arial" w:cs="Arial"/>
                <w:i/>
                <w:iCs/>
                <w:szCs w:val="22"/>
                <w:lang w:val="en-GB"/>
              </w:rPr>
              <w:t xml:space="preserve"> </w:t>
            </w:r>
            <w:r w:rsidRPr="00637796">
              <w:rPr>
                <w:rFonts w:ascii="Arial" w:hAnsi="Arial" w:cs="Arial"/>
                <w:szCs w:val="22"/>
                <w:lang w:val="en-GB"/>
              </w:rPr>
              <w:t>Visiting Research Fellow John Smith</w:t>
            </w:r>
            <w:r w:rsidRPr="00B553B6">
              <w:rPr>
                <w:rFonts w:ascii="Arial" w:hAnsi="Arial" w:cs="Arial"/>
                <w:szCs w:val="22"/>
                <w:lang w:val="en-GB"/>
              </w:rPr>
              <w:t>)</w:t>
            </w:r>
            <w:r>
              <w:rPr>
                <w:rFonts w:ascii="Arial" w:hAnsi="Arial" w:cs="Arial"/>
                <w:szCs w:val="22"/>
                <w:lang w:val="en-GB"/>
              </w:rPr>
              <w:t>.</w:t>
            </w:r>
          </w:p>
          <w:p w14:paraId="10700227" w14:textId="77777777" w:rsidR="00D46545" w:rsidRDefault="00D46545" w:rsidP="00B00B36">
            <w:pPr>
              <w:pStyle w:val="PlainText"/>
              <w:widowControl w:val="0"/>
              <w:rPr>
                <w:rFonts w:ascii="Arial" w:hAnsi="Arial" w:cs="Arial"/>
                <w:szCs w:val="22"/>
                <w:lang w:val="en-GB"/>
              </w:rPr>
            </w:pPr>
          </w:p>
          <w:p w14:paraId="34794B6B" w14:textId="2386CD32" w:rsidR="00CA015A" w:rsidRDefault="00333163" w:rsidP="00333163">
            <w:pPr>
              <w:pStyle w:val="PlainText"/>
              <w:widowControl w:val="0"/>
              <w:tabs>
                <w:tab w:val="left" w:pos="1980"/>
                <w:tab w:val="left" w:pos="6525"/>
              </w:tabs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ab/>
            </w:r>
            <w:r>
              <w:rPr>
                <w:rFonts w:ascii="Arial" w:hAnsi="Arial" w:cs="Arial"/>
                <w:szCs w:val="22"/>
                <w:lang w:val="en-GB"/>
              </w:rPr>
              <w:tab/>
            </w:r>
          </w:p>
          <w:p w14:paraId="14860BB1" w14:textId="77777777" w:rsidR="00D46545" w:rsidRDefault="00D46545" w:rsidP="00B00B36">
            <w:pPr>
              <w:pStyle w:val="PlainText"/>
              <w:widowControl w:val="0"/>
              <w:rPr>
                <w:rFonts w:ascii="Arial" w:hAnsi="Arial" w:cs="Arial"/>
                <w:szCs w:val="22"/>
                <w:lang w:val="en-GB"/>
              </w:rPr>
            </w:pPr>
          </w:p>
        </w:tc>
      </w:tr>
    </w:tbl>
    <w:bookmarkEnd w:id="3"/>
    <w:bookmarkEnd w:id="4"/>
    <w:p w14:paraId="149F7858" w14:textId="5A44648A" w:rsidR="00B00B36" w:rsidRPr="008E5578" w:rsidRDefault="00B00B36" w:rsidP="00107EEF">
      <w:pPr>
        <w:pStyle w:val="PlainText"/>
        <w:widowControl w:val="0"/>
        <w:spacing w:before="240"/>
        <w:ind w:left="-284" w:firstLine="284"/>
        <w:rPr>
          <w:rFonts w:ascii="Arial" w:hAnsi="Arial" w:cs="Arial"/>
          <w:b/>
          <w:bCs/>
          <w:szCs w:val="22"/>
          <w:lang w:val="en-GB"/>
        </w:rPr>
      </w:pPr>
      <w:r w:rsidRPr="008E5578">
        <w:rPr>
          <w:rFonts w:ascii="Arial" w:hAnsi="Arial" w:cs="Arial"/>
          <w:b/>
          <w:bCs/>
          <w:szCs w:val="22"/>
          <w:lang w:val="en-GB"/>
        </w:rPr>
        <w:lastRenderedPageBreak/>
        <w:t>Please</w:t>
      </w:r>
      <w:r w:rsidR="007538F2" w:rsidRPr="008E5578">
        <w:rPr>
          <w:rFonts w:ascii="Arial" w:hAnsi="Arial" w:cs="Arial"/>
          <w:b/>
          <w:bCs/>
          <w:szCs w:val="22"/>
          <w:lang w:val="en-GB"/>
        </w:rPr>
        <w:t xml:space="preserve"> give a </w:t>
      </w:r>
      <w:r w:rsidR="007538F2" w:rsidRPr="008E5578">
        <w:rPr>
          <w:rFonts w:ascii="Arial" w:hAnsi="Arial" w:cs="Arial"/>
          <w:b/>
          <w:bCs/>
          <w:szCs w:val="22"/>
          <w:u w:val="single"/>
          <w:lang w:val="en-GB"/>
        </w:rPr>
        <w:t>brief</w:t>
      </w:r>
      <w:r w:rsidR="007538F2" w:rsidRPr="008E5578">
        <w:rPr>
          <w:rFonts w:ascii="Arial" w:hAnsi="Arial" w:cs="Arial"/>
          <w:b/>
          <w:bCs/>
          <w:szCs w:val="22"/>
          <w:lang w:val="en-GB"/>
        </w:rPr>
        <w:t xml:space="preserve"> description of the</w:t>
      </w:r>
      <w:r w:rsidR="00FA5CB9" w:rsidRPr="008E5578">
        <w:rPr>
          <w:rFonts w:ascii="Arial" w:hAnsi="Arial" w:cs="Arial"/>
          <w:b/>
          <w:bCs/>
          <w:szCs w:val="22"/>
          <w:lang w:val="en-GB"/>
        </w:rPr>
        <w:t xml:space="preserve"> </w:t>
      </w:r>
      <w:r w:rsidR="008E5578">
        <w:rPr>
          <w:rFonts w:ascii="Arial" w:hAnsi="Arial" w:cs="Arial"/>
          <w:b/>
          <w:bCs/>
          <w:szCs w:val="22"/>
          <w:lang w:val="en-GB"/>
        </w:rPr>
        <w:t xml:space="preserve">Fellowship’s </w:t>
      </w:r>
      <w:r w:rsidR="00FA5CB9" w:rsidRPr="008E5578">
        <w:rPr>
          <w:rFonts w:ascii="Arial" w:hAnsi="Arial" w:cs="Arial"/>
          <w:b/>
          <w:bCs/>
          <w:szCs w:val="22"/>
          <w:lang w:val="en-GB"/>
        </w:rPr>
        <w:t>proposed objectives, specifically</w:t>
      </w:r>
      <w:r w:rsidRPr="008E5578">
        <w:rPr>
          <w:rFonts w:ascii="Arial" w:hAnsi="Arial" w:cs="Arial"/>
          <w:b/>
          <w:bCs/>
          <w:szCs w:val="22"/>
          <w:lang w:val="en-GB"/>
        </w:rPr>
        <w:t>:</w:t>
      </w:r>
    </w:p>
    <w:tbl>
      <w:tblPr>
        <w:tblW w:w="0" w:type="auto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10309"/>
      </w:tblGrid>
      <w:tr w:rsidR="00FA5CB9" w:rsidRPr="003D7386" w14:paraId="5F384B56" w14:textId="77777777" w:rsidTr="00107EEF">
        <w:trPr>
          <w:trHeight w:val="3332"/>
        </w:trPr>
        <w:tc>
          <w:tcPr>
            <w:tcW w:w="10309" w:type="dxa"/>
            <w:tcBorders>
              <w:top w:val="single" w:sz="8" w:space="0" w:color="808080"/>
              <w:bottom w:val="single" w:sz="8" w:space="0" w:color="808080"/>
            </w:tcBorders>
          </w:tcPr>
          <w:p w14:paraId="29CAF7AD" w14:textId="3D971D6A" w:rsidR="00FA5CB9" w:rsidRDefault="00EA5E03" w:rsidP="008E5578">
            <w:pPr>
              <w:tabs>
                <w:tab w:val="left" w:pos="567"/>
              </w:tabs>
              <w:spacing w:befor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2.</w:t>
            </w:r>
            <w:r w:rsidR="00CA015A">
              <w:rPr>
                <w:rFonts w:cs="Arial"/>
                <w:sz w:val="22"/>
              </w:rPr>
              <w:t>2</w:t>
            </w:r>
            <w:r w:rsidRPr="00225818">
              <w:rPr>
                <w:rFonts w:cs="Arial"/>
                <w:sz w:val="22"/>
              </w:rPr>
              <w:t xml:space="preserve"> Provide a </w:t>
            </w:r>
            <w:r w:rsidR="005E615B" w:rsidRPr="00225818">
              <w:rPr>
                <w:rFonts w:cs="Arial"/>
                <w:sz w:val="22"/>
              </w:rPr>
              <w:t>summary</w:t>
            </w:r>
            <w:r w:rsidRPr="00225818">
              <w:rPr>
                <w:rFonts w:cs="Arial"/>
                <w:sz w:val="22"/>
              </w:rPr>
              <w:t xml:space="preserve"> of the </w:t>
            </w:r>
            <w:r w:rsidR="006263BB" w:rsidRPr="00225818">
              <w:rPr>
                <w:rFonts w:cs="Arial"/>
                <w:sz w:val="22"/>
              </w:rPr>
              <w:t xml:space="preserve">program’s </w:t>
            </w:r>
            <w:r w:rsidRPr="00225818">
              <w:rPr>
                <w:rFonts w:cs="Arial"/>
                <w:sz w:val="22"/>
              </w:rPr>
              <w:t xml:space="preserve">objectives and </w:t>
            </w:r>
            <w:r w:rsidR="006263BB" w:rsidRPr="00225818">
              <w:rPr>
                <w:rFonts w:cs="Arial"/>
                <w:sz w:val="22"/>
              </w:rPr>
              <w:t xml:space="preserve">the anticipated </w:t>
            </w:r>
            <w:r w:rsidR="005F0665" w:rsidRPr="00225818">
              <w:rPr>
                <w:rFonts w:cs="Arial"/>
                <w:sz w:val="22"/>
              </w:rPr>
              <w:t>benefit</w:t>
            </w:r>
            <w:r w:rsidR="006263BB" w:rsidRPr="00225818">
              <w:rPr>
                <w:rFonts w:cs="Arial"/>
                <w:sz w:val="22"/>
              </w:rPr>
              <w:t xml:space="preserve">s </w:t>
            </w:r>
            <w:r w:rsidR="002478D0" w:rsidRPr="00225818">
              <w:rPr>
                <w:rFonts w:cs="Arial"/>
                <w:sz w:val="22"/>
              </w:rPr>
              <w:t xml:space="preserve">to health promotion in </w:t>
            </w:r>
            <w:r w:rsidR="000F7ED1" w:rsidRPr="00225818">
              <w:rPr>
                <w:rFonts w:cs="Arial"/>
                <w:sz w:val="22"/>
              </w:rPr>
              <w:t>WA</w:t>
            </w:r>
            <w:r w:rsidR="00946B6C" w:rsidRPr="00225818">
              <w:rPr>
                <w:rFonts w:cs="Arial"/>
                <w:sz w:val="22"/>
              </w:rPr>
              <w:t xml:space="preserve">. </w:t>
            </w:r>
            <w:r w:rsidR="00CA2D86" w:rsidRPr="00225818">
              <w:rPr>
                <w:rFonts w:cs="Arial"/>
                <w:sz w:val="22"/>
              </w:rPr>
              <w:t xml:space="preserve">The </w:t>
            </w:r>
            <w:r w:rsidR="00650316" w:rsidRPr="00225818">
              <w:rPr>
                <w:rFonts w:cs="Arial"/>
                <w:sz w:val="22"/>
              </w:rPr>
              <w:t>o</w:t>
            </w:r>
            <w:r w:rsidR="001D2D2F" w:rsidRPr="00225818">
              <w:rPr>
                <w:rFonts w:cs="Arial"/>
                <w:sz w:val="22"/>
              </w:rPr>
              <w:t>bjectives can be provided as dot points</w:t>
            </w:r>
            <w:r w:rsidR="00D831C8" w:rsidRPr="00225818">
              <w:rPr>
                <w:rFonts w:cs="Arial"/>
                <w:sz w:val="22"/>
              </w:rPr>
              <w:t>.</w:t>
            </w:r>
            <w:r w:rsidR="001D2D2F" w:rsidRPr="00225818">
              <w:rPr>
                <w:rFonts w:cs="Arial"/>
                <w:sz w:val="22"/>
              </w:rPr>
              <w:t xml:space="preserve"> </w:t>
            </w:r>
            <w:r w:rsidR="001D2D2F" w:rsidRPr="00225818">
              <w:rPr>
                <w:rFonts w:cs="Arial"/>
                <w:i/>
                <w:iCs/>
                <w:sz w:val="22"/>
              </w:rPr>
              <w:t>(</w:t>
            </w:r>
            <w:r w:rsidR="00D831C8" w:rsidRPr="00225818">
              <w:rPr>
                <w:rFonts w:cs="Arial"/>
                <w:i/>
                <w:iCs/>
                <w:sz w:val="22"/>
              </w:rPr>
              <w:t>M</w:t>
            </w:r>
            <w:r w:rsidR="002A44AD" w:rsidRPr="00225818">
              <w:rPr>
                <w:rFonts w:cs="Arial"/>
                <w:i/>
                <w:iCs/>
                <w:sz w:val="22"/>
              </w:rPr>
              <w:t>aximum 250 words)</w:t>
            </w:r>
          </w:p>
          <w:p w14:paraId="6A8C715A" w14:textId="77777777" w:rsidR="00FA5CB9" w:rsidRDefault="00FA5CB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28E56ACE" w14:textId="77777777" w:rsidR="00FA5CB9" w:rsidRDefault="00FA5CB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0550F7D7" w14:textId="77777777" w:rsidR="00FA5CB9" w:rsidRDefault="00FA5CB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069F0BA8" w14:textId="77777777" w:rsidR="004A02F6" w:rsidRDefault="004A02F6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0E4098F3" w14:textId="77777777" w:rsidR="00FA5CB9" w:rsidRPr="003D7386" w:rsidRDefault="00FA5CB9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</w:tc>
      </w:tr>
    </w:tbl>
    <w:p w14:paraId="59D793E6" w14:textId="77777777" w:rsidR="00863927" w:rsidRDefault="00863927" w:rsidP="00B87955">
      <w:pPr>
        <w:tabs>
          <w:tab w:val="left" w:pos="426"/>
          <w:tab w:val="left" w:pos="993"/>
          <w:tab w:val="center" w:pos="4536"/>
        </w:tabs>
        <w:rPr>
          <w:rFonts w:cs="Arial"/>
          <w:sz w:val="22"/>
        </w:rPr>
      </w:pPr>
    </w:p>
    <w:p w14:paraId="12F791C1" w14:textId="77777777" w:rsidR="00DE28F3" w:rsidRPr="003F1BB4" w:rsidRDefault="00DE28F3" w:rsidP="00107EEF">
      <w:pPr>
        <w:widowControl w:val="0"/>
        <w:numPr>
          <w:ilvl w:val="0"/>
          <w:numId w:val="22"/>
        </w:numPr>
        <w:shd w:val="clear" w:color="auto" w:fill="808080"/>
        <w:tabs>
          <w:tab w:val="left" w:pos="142"/>
        </w:tabs>
        <w:spacing w:before="40" w:after="40"/>
        <w:ind w:left="284" w:hanging="284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 w:rsidRPr="003F1BB4">
        <w:rPr>
          <w:rFonts w:cs="Arial"/>
          <w:b/>
          <w:bCs/>
          <w:color w:val="F2F2F2" w:themeColor="background1" w:themeShade="F2"/>
        </w:rPr>
        <w:t>Dates</w:t>
      </w:r>
    </w:p>
    <w:p w14:paraId="7EB4C0C2" w14:textId="15CEAA11" w:rsidR="00DE28F3" w:rsidRDefault="00DE28F3" w:rsidP="00107EEF">
      <w:pPr>
        <w:pStyle w:val="PlainText"/>
        <w:widowControl w:val="0"/>
        <w:spacing w:before="120" w:after="120"/>
        <w:rPr>
          <w:rFonts w:ascii="Arial" w:hAnsi="Arial" w:cs="Arial"/>
          <w:szCs w:val="22"/>
          <w:lang w:val="en-GB"/>
        </w:rPr>
      </w:pPr>
      <w:r w:rsidRPr="00225818">
        <w:rPr>
          <w:rFonts w:ascii="Arial" w:hAnsi="Arial" w:cs="Arial"/>
          <w:szCs w:val="22"/>
          <w:lang w:val="en-GB"/>
        </w:rPr>
        <w:t xml:space="preserve">Please provide the proposed </w:t>
      </w:r>
      <w:r w:rsidR="00437C02" w:rsidRPr="00225818">
        <w:rPr>
          <w:rFonts w:ascii="Arial" w:hAnsi="Arial" w:cs="Arial"/>
          <w:szCs w:val="22"/>
          <w:lang w:val="en-GB"/>
        </w:rPr>
        <w:t>dates</w:t>
      </w:r>
      <w:r w:rsidRPr="00225818">
        <w:rPr>
          <w:rFonts w:ascii="Arial" w:hAnsi="Arial" w:cs="Arial"/>
          <w:szCs w:val="22"/>
          <w:lang w:val="en-GB"/>
        </w:rPr>
        <w:t xml:space="preserve"> </w:t>
      </w:r>
      <w:r w:rsidR="00860425" w:rsidRPr="00225818">
        <w:rPr>
          <w:rFonts w:ascii="Arial" w:hAnsi="Arial" w:cs="Arial"/>
          <w:szCs w:val="22"/>
          <w:lang w:val="en-GB"/>
        </w:rPr>
        <w:t>for the Vis</w:t>
      </w:r>
      <w:r w:rsidR="00153A77">
        <w:rPr>
          <w:rFonts w:ascii="Arial" w:hAnsi="Arial" w:cs="Arial"/>
          <w:szCs w:val="22"/>
          <w:lang w:val="en-GB"/>
        </w:rPr>
        <w:t>i</w:t>
      </w:r>
      <w:r w:rsidR="00860425" w:rsidRPr="00225818">
        <w:rPr>
          <w:rFonts w:ascii="Arial" w:hAnsi="Arial" w:cs="Arial"/>
          <w:szCs w:val="22"/>
          <w:lang w:val="en-GB"/>
        </w:rPr>
        <w:t xml:space="preserve">ting Fellow’s stay in </w:t>
      </w:r>
      <w:r w:rsidR="00FF759E" w:rsidRPr="00225818">
        <w:rPr>
          <w:rFonts w:ascii="Arial" w:hAnsi="Arial" w:cs="Arial"/>
          <w:szCs w:val="22"/>
          <w:lang w:val="en-GB"/>
        </w:rPr>
        <w:t>WA</w:t>
      </w:r>
      <w:r w:rsidR="00437C02" w:rsidRPr="00225818">
        <w:rPr>
          <w:rFonts w:ascii="Arial" w:hAnsi="Arial" w:cs="Arial"/>
          <w:szCs w:val="22"/>
          <w:lang w:val="en-GB"/>
        </w:rPr>
        <w:t>. The</w:t>
      </w:r>
      <w:r w:rsidR="00AD71E1" w:rsidRPr="00225818">
        <w:rPr>
          <w:rFonts w:ascii="Arial" w:hAnsi="Arial" w:cs="Arial"/>
          <w:szCs w:val="22"/>
          <w:lang w:val="en-GB"/>
        </w:rPr>
        <w:t xml:space="preserve"> </w:t>
      </w:r>
      <w:r w:rsidR="00FA46C7">
        <w:rPr>
          <w:rFonts w:ascii="Arial" w:hAnsi="Arial" w:cs="Arial"/>
          <w:szCs w:val="22"/>
          <w:lang w:val="en-GB"/>
        </w:rPr>
        <w:t>f</w:t>
      </w:r>
      <w:r w:rsidR="00AD71E1" w:rsidRPr="00225818">
        <w:rPr>
          <w:rFonts w:ascii="Arial" w:hAnsi="Arial" w:cs="Arial"/>
          <w:szCs w:val="22"/>
          <w:lang w:val="en-GB"/>
        </w:rPr>
        <w:t xml:space="preserve">ellow is required to spend a minimum of four weeks and a maximum of three months. </w:t>
      </w:r>
      <w:r w:rsidRPr="00225818">
        <w:rPr>
          <w:rFonts w:ascii="Arial" w:hAnsi="Arial" w:cs="Arial"/>
          <w:szCs w:val="22"/>
          <w:lang w:val="en-GB"/>
        </w:rPr>
        <w:t xml:space="preserve">Where possible please provide </w:t>
      </w:r>
      <w:r w:rsidR="00860425" w:rsidRPr="00225818">
        <w:rPr>
          <w:rFonts w:ascii="Arial" w:hAnsi="Arial" w:cs="Arial"/>
          <w:szCs w:val="22"/>
          <w:lang w:val="en-GB"/>
        </w:rPr>
        <w:t xml:space="preserve">the </w:t>
      </w:r>
      <w:r w:rsidRPr="00225818">
        <w:rPr>
          <w:rFonts w:ascii="Arial" w:hAnsi="Arial" w:cs="Arial"/>
          <w:szCs w:val="22"/>
          <w:lang w:val="en-GB"/>
        </w:rPr>
        <w:t>exact dates and number of days.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E28F3" w:rsidRPr="007406E5" w14:paraId="37FBF806" w14:textId="77777777" w:rsidTr="00107EEF">
        <w:tc>
          <w:tcPr>
            <w:tcW w:w="2127" w:type="dxa"/>
            <w:shd w:val="clear" w:color="auto" w:fill="D9D9D9" w:themeFill="background1" w:themeFillShade="D9"/>
          </w:tcPr>
          <w:p w14:paraId="7753D7D9" w14:textId="1E26AF38" w:rsidR="00DE28F3" w:rsidRPr="00FA46C7" w:rsidRDefault="00DE28F3">
            <w:pPr>
              <w:tabs>
                <w:tab w:val="left" w:pos="0"/>
              </w:tabs>
              <w:rPr>
                <w:rFonts w:cs="Arial"/>
                <w:b/>
                <w:bCs/>
                <w:sz w:val="22"/>
              </w:rPr>
            </w:pPr>
            <w:r w:rsidRPr="00FA46C7">
              <w:rPr>
                <w:rFonts w:cs="Arial"/>
                <w:b/>
                <w:bCs/>
                <w:sz w:val="22"/>
              </w:rPr>
              <w:t>Dates</w:t>
            </w:r>
            <w:r w:rsidR="00FB339A" w:rsidRPr="00FA46C7">
              <w:rPr>
                <w:rFonts w:cs="Arial"/>
                <w:b/>
                <w:bCs/>
                <w:sz w:val="22"/>
              </w:rPr>
              <w:t>:</w:t>
            </w:r>
          </w:p>
        </w:tc>
        <w:tc>
          <w:tcPr>
            <w:tcW w:w="8187" w:type="dxa"/>
          </w:tcPr>
          <w:p w14:paraId="668C85F5" w14:textId="77777777" w:rsidR="00DE28F3" w:rsidRPr="007406E5" w:rsidRDefault="00DE28F3">
            <w:pPr>
              <w:tabs>
                <w:tab w:val="left" w:pos="0"/>
              </w:tabs>
              <w:rPr>
                <w:rFonts w:cs="Arial"/>
                <w:sz w:val="22"/>
              </w:rPr>
            </w:pPr>
          </w:p>
        </w:tc>
      </w:tr>
      <w:tr w:rsidR="00DE28F3" w:rsidRPr="007406E5" w14:paraId="4BCE20D6" w14:textId="77777777" w:rsidTr="00107EEF">
        <w:tc>
          <w:tcPr>
            <w:tcW w:w="2127" w:type="dxa"/>
            <w:shd w:val="clear" w:color="auto" w:fill="D9D9D9" w:themeFill="background1" w:themeFillShade="D9"/>
          </w:tcPr>
          <w:p w14:paraId="5866C6DC" w14:textId="4D1CB130" w:rsidR="00DE28F3" w:rsidRPr="00FA46C7" w:rsidRDefault="00DE28F3">
            <w:pPr>
              <w:tabs>
                <w:tab w:val="left" w:pos="0"/>
              </w:tabs>
              <w:rPr>
                <w:rFonts w:cs="Arial"/>
                <w:b/>
                <w:bCs/>
                <w:sz w:val="22"/>
              </w:rPr>
            </w:pPr>
            <w:r w:rsidRPr="00FA46C7">
              <w:rPr>
                <w:rFonts w:cs="Arial"/>
                <w:b/>
                <w:bCs/>
                <w:sz w:val="22"/>
              </w:rPr>
              <w:t>Number of days</w:t>
            </w:r>
            <w:r w:rsidR="00FB339A" w:rsidRPr="00FA46C7">
              <w:rPr>
                <w:rFonts w:cs="Arial"/>
                <w:b/>
                <w:bCs/>
                <w:sz w:val="22"/>
              </w:rPr>
              <w:t>:</w:t>
            </w:r>
          </w:p>
        </w:tc>
        <w:tc>
          <w:tcPr>
            <w:tcW w:w="8187" w:type="dxa"/>
          </w:tcPr>
          <w:p w14:paraId="79E7C71A" w14:textId="77777777" w:rsidR="00DE28F3" w:rsidRPr="007406E5" w:rsidRDefault="00DE28F3">
            <w:pPr>
              <w:tabs>
                <w:tab w:val="left" w:pos="0"/>
              </w:tabs>
              <w:rPr>
                <w:rFonts w:cs="Arial"/>
                <w:sz w:val="22"/>
              </w:rPr>
            </w:pPr>
          </w:p>
        </w:tc>
      </w:tr>
    </w:tbl>
    <w:p w14:paraId="31BD7D6D" w14:textId="51C3DFD1" w:rsidR="00B87955" w:rsidRDefault="00B87955" w:rsidP="00B87955">
      <w:pPr>
        <w:rPr>
          <w:rFonts w:cs="Arial"/>
          <w:sz w:val="22"/>
        </w:rPr>
        <w:sectPr w:rsidR="00B87955" w:rsidSect="00333163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851" w:right="794" w:bottom="1134" w:left="794" w:header="828" w:footer="494" w:gutter="0"/>
          <w:cols w:space="720"/>
          <w:titlePg/>
          <w:docGrid w:linePitch="326"/>
        </w:sectPr>
      </w:pPr>
    </w:p>
    <w:p w14:paraId="4D819570" w14:textId="6F258F63" w:rsidR="00B87955" w:rsidRPr="003F1BB4" w:rsidRDefault="002A013E" w:rsidP="00107EEF">
      <w:pPr>
        <w:widowControl w:val="0"/>
        <w:numPr>
          <w:ilvl w:val="0"/>
          <w:numId w:val="22"/>
        </w:numPr>
        <w:shd w:val="clear" w:color="auto" w:fill="808080"/>
        <w:spacing w:before="40" w:after="40"/>
        <w:ind w:left="0" w:hanging="284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>
        <w:rPr>
          <w:rFonts w:cs="Arial"/>
          <w:b/>
          <w:bCs/>
          <w:color w:val="F2F2F2" w:themeColor="background1" w:themeShade="F2"/>
        </w:rPr>
        <w:lastRenderedPageBreak/>
        <w:t xml:space="preserve">Program </w:t>
      </w:r>
      <w:r w:rsidR="00F252DF">
        <w:rPr>
          <w:rFonts w:cs="Arial"/>
          <w:b/>
          <w:bCs/>
          <w:color w:val="F2F2F2" w:themeColor="background1" w:themeShade="F2"/>
        </w:rPr>
        <w:t>s</w:t>
      </w:r>
      <w:r>
        <w:rPr>
          <w:rFonts w:cs="Arial"/>
          <w:b/>
          <w:bCs/>
          <w:color w:val="F2F2F2" w:themeColor="background1" w:themeShade="F2"/>
        </w:rPr>
        <w:t>chedule</w:t>
      </w:r>
    </w:p>
    <w:p w14:paraId="7F4ED787" w14:textId="3C42F846" w:rsidR="00B87955" w:rsidRPr="000D1F8D" w:rsidRDefault="000D1F8D" w:rsidP="00107EEF">
      <w:pPr>
        <w:tabs>
          <w:tab w:val="left" w:pos="567"/>
          <w:tab w:val="left" w:pos="993"/>
          <w:tab w:val="center" w:pos="4536"/>
        </w:tabs>
        <w:spacing w:after="120"/>
        <w:ind w:left="-284"/>
        <w:rPr>
          <w:rFonts w:cs="Arial"/>
          <w:sz w:val="22"/>
        </w:rPr>
      </w:pPr>
      <w:r w:rsidRPr="3F25A99F">
        <w:rPr>
          <w:rFonts w:cs="Arial"/>
          <w:sz w:val="22"/>
        </w:rPr>
        <w:t xml:space="preserve">Please </w:t>
      </w:r>
      <w:r w:rsidR="001A3FF5" w:rsidRPr="3F25A99F">
        <w:rPr>
          <w:rFonts w:cs="Arial"/>
          <w:sz w:val="22"/>
        </w:rPr>
        <w:t>provide an outline of the proposed schedule for the Visiting Fellow</w:t>
      </w:r>
      <w:r w:rsidR="00177BCA">
        <w:rPr>
          <w:rFonts w:cs="Arial"/>
          <w:sz w:val="22"/>
        </w:rPr>
        <w:t>, including draft</w:t>
      </w:r>
      <w:r w:rsidR="000A4EBA">
        <w:rPr>
          <w:rFonts w:cs="Arial"/>
          <w:sz w:val="22"/>
        </w:rPr>
        <w:t xml:space="preserve"> seminar/workshop</w:t>
      </w:r>
      <w:r w:rsidR="001A3FF5" w:rsidRPr="3F25A99F">
        <w:rPr>
          <w:rFonts w:cs="Arial"/>
          <w:sz w:val="22"/>
        </w:rPr>
        <w:t xml:space="preserve"> titles</w:t>
      </w:r>
      <w:r w:rsidR="00DA6387">
        <w:rPr>
          <w:rFonts w:cs="Arial"/>
          <w:sz w:val="22"/>
        </w:rPr>
        <w:t xml:space="preserve">, </w:t>
      </w:r>
      <w:r w:rsidR="001A3FF5" w:rsidRPr="3F25A99F">
        <w:rPr>
          <w:rFonts w:cs="Arial"/>
          <w:sz w:val="22"/>
        </w:rPr>
        <w:t xml:space="preserve">topics and </w:t>
      </w:r>
      <w:r w:rsidR="00FB3603">
        <w:rPr>
          <w:rFonts w:cs="Arial"/>
          <w:sz w:val="22"/>
        </w:rPr>
        <w:t xml:space="preserve">proposed delivery </w:t>
      </w:r>
      <w:r w:rsidR="001A3FF5" w:rsidRPr="3F25A99F">
        <w:rPr>
          <w:rFonts w:cs="Arial"/>
          <w:sz w:val="22"/>
        </w:rPr>
        <w:t xml:space="preserve">format (i.e. online or face-to-face). </w:t>
      </w:r>
      <w:r w:rsidR="0038373F" w:rsidRPr="3F25A99F">
        <w:rPr>
          <w:rFonts w:cs="Arial"/>
          <w:sz w:val="22"/>
        </w:rPr>
        <w:t xml:space="preserve">Suggested activities are listed </w:t>
      </w:r>
      <w:r w:rsidR="00FB339A" w:rsidRPr="3F25A99F">
        <w:rPr>
          <w:rFonts w:cs="Arial"/>
          <w:sz w:val="22"/>
        </w:rPr>
        <w:t>in the</w:t>
      </w:r>
      <w:r w:rsidR="00B8562A" w:rsidRPr="3F25A99F">
        <w:rPr>
          <w:rFonts w:cs="Arial"/>
          <w:sz w:val="22"/>
        </w:rPr>
        <w:t xml:space="preserve"> </w:t>
      </w:r>
      <w:hyperlink r:id="rId17" w:history="1">
        <w:r w:rsidR="00B8562A" w:rsidRPr="00A515E0">
          <w:rPr>
            <w:rStyle w:val="Hyperlink"/>
            <w:rFonts w:cs="Arial"/>
            <w:sz w:val="22"/>
          </w:rPr>
          <w:t>guidelines.</w:t>
        </w:r>
      </w:hyperlink>
      <w:r w:rsidR="00B8562A" w:rsidRPr="3F25A99F">
        <w:rPr>
          <w:rFonts w:cs="Arial"/>
          <w:sz w:val="22"/>
        </w:rPr>
        <w:t xml:space="preserve"> </w:t>
      </w:r>
    </w:p>
    <w:tbl>
      <w:tblPr>
        <w:tblW w:w="509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4111"/>
        <w:gridCol w:w="4111"/>
        <w:gridCol w:w="4786"/>
      </w:tblGrid>
      <w:tr w:rsidR="00EE6812" w:rsidRPr="007406E5" w14:paraId="0E023D9A" w14:textId="77777777" w:rsidTr="00107EEF">
        <w:trPr>
          <w:trHeight w:val="499"/>
        </w:trPr>
        <w:tc>
          <w:tcPr>
            <w:tcW w:w="703" w:type="pct"/>
            <w:shd w:val="clear" w:color="auto" w:fill="D9D9D9" w:themeFill="background1" w:themeFillShade="D9"/>
          </w:tcPr>
          <w:p w14:paraId="79302DC0" w14:textId="5E7770D1" w:rsidR="00EE6812" w:rsidRPr="008319AF" w:rsidRDefault="00EE6812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b/>
                <w:bCs/>
                <w:sz w:val="22"/>
              </w:rPr>
            </w:pPr>
            <w:r w:rsidRPr="008319AF">
              <w:rPr>
                <w:rFonts w:cs="Arial"/>
                <w:b/>
                <w:bCs/>
                <w:sz w:val="22"/>
              </w:rPr>
              <w:t>Date</w:t>
            </w:r>
          </w:p>
        </w:tc>
        <w:tc>
          <w:tcPr>
            <w:tcW w:w="1358" w:type="pct"/>
            <w:shd w:val="clear" w:color="auto" w:fill="D9D9D9" w:themeFill="background1" w:themeFillShade="D9"/>
          </w:tcPr>
          <w:p w14:paraId="74B44A53" w14:textId="3BCB2C90" w:rsidR="00EE6812" w:rsidRPr="008319AF" w:rsidRDefault="00EE6812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b/>
                <w:bCs/>
                <w:sz w:val="22"/>
              </w:rPr>
            </w:pPr>
            <w:r w:rsidRPr="008319AF">
              <w:rPr>
                <w:rFonts w:cs="Arial"/>
                <w:b/>
                <w:bCs/>
                <w:sz w:val="22"/>
              </w:rPr>
              <w:t xml:space="preserve">Activity </w:t>
            </w:r>
            <w:r w:rsidR="00FB339A" w:rsidRPr="008319AF">
              <w:rPr>
                <w:rFonts w:cs="Arial"/>
                <w:b/>
                <w:bCs/>
                <w:sz w:val="22"/>
              </w:rPr>
              <w:t>t</w:t>
            </w:r>
            <w:r w:rsidRPr="008319AF">
              <w:rPr>
                <w:rFonts w:cs="Arial"/>
                <w:b/>
                <w:bCs/>
                <w:sz w:val="22"/>
              </w:rPr>
              <w:t xml:space="preserve">itle and </w:t>
            </w:r>
            <w:r w:rsidR="00F252DF" w:rsidRPr="008319AF">
              <w:rPr>
                <w:rFonts w:cs="Arial"/>
                <w:b/>
                <w:bCs/>
                <w:sz w:val="22"/>
              </w:rPr>
              <w:t>t</w:t>
            </w:r>
            <w:r w:rsidRPr="008319AF">
              <w:rPr>
                <w:rFonts w:cs="Arial"/>
                <w:b/>
                <w:bCs/>
                <w:sz w:val="22"/>
              </w:rPr>
              <w:t>opics</w:t>
            </w:r>
          </w:p>
        </w:tc>
        <w:tc>
          <w:tcPr>
            <w:tcW w:w="1358" w:type="pct"/>
            <w:shd w:val="clear" w:color="auto" w:fill="D9D9D9" w:themeFill="background1" w:themeFillShade="D9"/>
          </w:tcPr>
          <w:p w14:paraId="43943535" w14:textId="5173B841" w:rsidR="00EE6812" w:rsidRPr="008319AF" w:rsidRDefault="00EE6812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b/>
                <w:bCs/>
                <w:sz w:val="22"/>
              </w:rPr>
            </w:pPr>
            <w:r w:rsidRPr="008319AF">
              <w:rPr>
                <w:rFonts w:cs="Arial"/>
                <w:b/>
                <w:bCs/>
                <w:sz w:val="22"/>
              </w:rPr>
              <w:t xml:space="preserve">Activity </w:t>
            </w:r>
            <w:r w:rsidR="00710142" w:rsidRPr="008319AF">
              <w:rPr>
                <w:rFonts w:cs="Arial"/>
                <w:b/>
                <w:bCs/>
                <w:sz w:val="22"/>
              </w:rPr>
              <w:t xml:space="preserve">type and </w:t>
            </w:r>
            <w:r w:rsidRPr="008319AF">
              <w:rPr>
                <w:rFonts w:cs="Arial"/>
                <w:b/>
                <w:bCs/>
                <w:sz w:val="22"/>
              </w:rPr>
              <w:t xml:space="preserve">format </w:t>
            </w:r>
          </w:p>
        </w:tc>
        <w:tc>
          <w:tcPr>
            <w:tcW w:w="1581" w:type="pct"/>
            <w:shd w:val="clear" w:color="auto" w:fill="D9D9D9" w:themeFill="background1" w:themeFillShade="D9"/>
          </w:tcPr>
          <w:p w14:paraId="27CA1131" w14:textId="3764FCFD" w:rsidR="00EE6812" w:rsidRPr="008319AF" w:rsidRDefault="00EE6812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b/>
                <w:bCs/>
                <w:sz w:val="22"/>
              </w:rPr>
            </w:pPr>
            <w:r w:rsidRPr="008319AF">
              <w:rPr>
                <w:rFonts w:cs="Arial"/>
                <w:b/>
                <w:bCs/>
                <w:sz w:val="22"/>
              </w:rPr>
              <w:t xml:space="preserve">Target </w:t>
            </w:r>
            <w:r w:rsidR="00FB339A" w:rsidRPr="008319AF">
              <w:rPr>
                <w:rFonts w:cs="Arial"/>
                <w:b/>
                <w:bCs/>
                <w:sz w:val="22"/>
              </w:rPr>
              <w:t>g</w:t>
            </w:r>
            <w:r w:rsidRPr="008319AF">
              <w:rPr>
                <w:rFonts w:cs="Arial"/>
                <w:b/>
                <w:bCs/>
                <w:sz w:val="22"/>
              </w:rPr>
              <w:t>roup</w:t>
            </w:r>
          </w:p>
        </w:tc>
      </w:tr>
      <w:tr w:rsidR="00EE6812" w:rsidRPr="007406E5" w14:paraId="74E863DC" w14:textId="77777777" w:rsidTr="00107EEF">
        <w:trPr>
          <w:trHeight w:val="2998"/>
        </w:trPr>
        <w:tc>
          <w:tcPr>
            <w:tcW w:w="703" w:type="pct"/>
          </w:tcPr>
          <w:p w14:paraId="0701E449" w14:textId="77777777" w:rsidR="00EE6812" w:rsidRDefault="00EE6812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3490BCAE" w14:textId="77777777" w:rsidR="00EE6812" w:rsidRDefault="00EE6812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2FA3238C" w14:textId="77777777" w:rsidR="00EE6812" w:rsidRDefault="00EE6812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20977E83" w14:textId="77777777" w:rsidR="00EE6812" w:rsidRDefault="00EE6812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6EDD3A75" w14:textId="77777777" w:rsidR="00EE6812" w:rsidRDefault="00EE6812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7ED13580" w14:textId="77777777" w:rsidR="003A7AD6" w:rsidRDefault="003A7AD6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4BBD18D5" w14:textId="77777777" w:rsidR="003A7AD6" w:rsidRDefault="003A7AD6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1B113025" w14:textId="77777777" w:rsidR="003A7AD6" w:rsidRDefault="003A7AD6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6A997502" w14:textId="77777777" w:rsidR="003A7AD6" w:rsidRDefault="003A7AD6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319DEFF6" w14:textId="77777777" w:rsidR="003A7AD6" w:rsidRDefault="003A7AD6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048D6B12" w14:textId="77777777" w:rsidR="00EE6812" w:rsidRDefault="00EE6812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0A2A6C9C" w14:textId="77777777" w:rsidR="00A3043C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6E9F85DB" w14:textId="77777777" w:rsidR="00A3043C" w:rsidRPr="007406E5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358" w:type="pct"/>
          </w:tcPr>
          <w:p w14:paraId="1FC48CF0" w14:textId="77777777" w:rsidR="00EE6812" w:rsidRPr="007406E5" w:rsidRDefault="00EE6812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358" w:type="pct"/>
          </w:tcPr>
          <w:p w14:paraId="525FA10A" w14:textId="77777777" w:rsidR="00EE6812" w:rsidRPr="007406E5" w:rsidRDefault="00EE6812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581" w:type="pct"/>
          </w:tcPr>
          <w:p w14:paraId="39B1CBE8" w14:textId="77777777" w:rsidR="00EE6812" w:rsidRPr="007406E5" w:rsidRDefault="00EE6812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</w:tr>
    </w:tbl>
    <w:p w14:paraId="20559B35" w14:textId="77777777" w:rsidR="00B87955" w:rsidRDefault="00B87955" w:rsidP="00B87955">
      <w:pPr>
        <w:rPr>
          <w:rFonts w:cs="Arial"/>
          <w:sz w:val="22"/>
        </w:rPr>
      </w:pPr>
    </w:p>
    <w:p w14:paraId="370B6750" w14:textId="77777777" w:rsidR="00A3043C" w:rsidRDefault="00A3043C" w:rsidP="3F25A99F">
      <w:pPr>
        <w:rPr>
          <w:rFonts w:cs="Arial"/>
          <w:sz w:val="22"/>
        </w:rPr>
      </w:pPr>
    </w:p>
    <w:p w14:paraId="412268A4" w14:textId="77777777" w:rsidR="00E455CD" w:rsidRDefault="00E455CD" w:rsidP="00B87955">
      <w:pPr>
        <w:rPr>
          <w:rFonts w:cs="Arial"/>
          <w:sz w:val="22"/>
        </w:rPr>
      </w:pPr>
    </w:p>
    <w:tbl>
      <w:tblPr>
        <w:tblW w:w="509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3260"/>
        <w:gridCol w:w="4962"/>
        <w:gridCol w:w="4786"/>
      </w:tblGrid>
      <w:tr w:rsidR="00A3043C" w:rsidRPr="007406E5" w14:paraId="2DCE4CD7" w14:textId="77777777" w:rsidTr="00107EEF">
        <w:trPr>
          <w:trHeight w:val="581"/>
        </w:trPr>
        <w:tc>
          <w:tcPr>
            <w:tcW w:w="703" w:type="pct"/>
            <w:shd w:val="clear" w:color="auto" w:fill="D9D9D9" w:themeFill="background1" w:themeFillShade="D9"/>
          </w:tcPr>
          <w:p w14:paraId="024B02BF" w14:textId="77777777" w:rsidR="00A3043C" w:rsidRPr="008319AF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b/>
                <w:bCs/>
                <w:sz w:val="22"/>
              </w:rPr>
            </w:pPr>
            <w:r w:rsidRPr="008319AF">
              <w:rPr>
                <w:rFonts w:cs="Arial"/>
                <w:b/>
                <w:bCs/>
                <w:sz w:val="22"/>
              </w:rPr>
              <w:lastRenderedPageBreak/>
              <w:t>Date</w:t>
            </w:r>
          </w:p>
        </w:tc>
        <w:tc>
          <w:tcPr>
            <w:tcW w:w="1077" w:type="pct"/>
            <w:shd w:val="clear" w:color="auto" w:fill="D9D9D9" w:themeFill="background1" w:themeFillShade="D9"/>
          </w:tcPr>
          <w:p w14:paraId="12B51302" w14:textId="435C9390" w:rsidR="00A3043C" w:rsidRPr="008319AF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b/>
                <w:bCs/>
                <w:sz w:val="22"/>
              </w:rPr>
            </w:pPr>
            <w:r w:rsidRPr="008319AF">
              <w:rPr>
                <w:rFonts w:cs="Arial"/>
                <w:b/>
                <w:bCs/>
                <w:sz w:val="22"/>
              </w:rPr>
              <w:t xml:space="preserve">Activity </w:t>
            </w:r>
            <w:r w:rsidR="00F252DF" w:rsidRPr="008319AF">
              <w:rPr>
                <w:rFonts w:cs="Arial"/>
                <w:b/>
                <w:bCs/>
                <w:sz w:val="22"/>
              </w:rPr>
              <w:t>t</w:t>
            </w:r>
            <w:r w:rsidRPr="008319AF">
              <w:rPr>
                <w:rFonts w:cs="Arial"/>
                <w:b/>
                <w:bCs/>
                <w:sz w:val="22"/>
              </w:rPr>
              <w:t xml:space="preserve">itle and </w:t>
            </w:r>
            <w:r w:rsidR="00F252DF" w:rsidRPr="008319AF">
              <w:rPr>
                <w:rFonts w:cs="Arial"/>
                <w:b/>
                <w:bCs/>
                <w:sz w:val="22"/>
              </w:rPr>
              <w:t>t</w:t>
            </w:r>
            <w:r w:rsidRPr="008319AF">
              <w:rPr>
                <w:rFonts w:cs="Arial"/>
                <w:b/>
                <w:bCs/>
                <w:sz w:val="22"/>
              </w:rPr>
              <w:t>opics</w:t>
            </w:r>
          </w:p>
        </w:tc>
        <w:tc>
          <w:tcPr>
            <w:tcW w:w="1639" w:type="pct"/>
            <w:shd w:val="clear" w:color="auto" w:fill="D9D9D9" w:themeFill="background1" w:themeFillShade="D9"/>
          </w:tcPr>
          <w:p w14:paraId="47A7015B" w14:textId="5F70809C" w:rsidR="00A3043C" w:rsidRPr="008319AF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b/>
                <w:bCs/>
                <w:sz w:val="22"/>
              </w:rPr>
            </w:pPr>
            <w:r w:rsidRPr="008319AF">
              <w:rPr>
                <w:rFonts w:cs="Arial"/>
                <w:b/>
                <w:bCs/>
                <w:sz w:val="22"/>
              </w:rPr>
              <w:t xml:space="preserve">Activity </w:t>
            </w:r>
            <w:r w:rsidR="00FE7DE5">
              <w:rPr>
                <w:rFonts w:cs="Arial"/>
                <w:b/>
                <w:bCs/>
                <w:sz w:val="22"/>
              </w:rPr>
              <w:t>type and format</w:t>
            </w:r>
            <w:r w:rsidRPr="008319AF">
              <w:rPr>
                <w:rFonts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581" w:type="pct"/>
            <w:shd w:val="clear" w:color="auto" w:fill="D9D9D9" w:themeFill="background1" w:themeFillShade="D9"/>
          </w:tcPr>
          <w:p w14:paraId="6CEBD16E" w14:textId="7D77FB51" w:rsidR="00A3043C" w:rsidRPr="008319AF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b/>
                <w:bCs/>
                <w:sz w:val="22"/>
              </w:rPr>
            </w:pPr>
            <w:r w:rsidRPr="008319AF">
              <w:rPr>
                <w:rFonts w:cs="Arial"/>
                <w:b/>
                <w:bCs/>
                <w:sz w:val="22"/>
              </w:rPr>
              <w:t xml:space="preserve">Target </w:t>
            </w:r>
            <w:r w:rsidR="00F252DF" w:rsidRPr="008319AF">
              <w:rPr>
                <w:rFonts w:cs="Arial"/>
                <w:b/>
                <w:bCs/>
                <w:sz w:val="22"/>
              </w:rPr>
              <w:t>g</w:t>
            </w:r>
            <w:r w:rsidRPr="008319AF">
              <w:rPr>
                <w:rFonts w:cs="Arial"/>
                <w:b/>
                <w:bCs/>
                <w:sz w:val="22"/>
              </w:rPr>
              <w:t>roup</w:t>
            </w:r>
          </w:p>
        </w:tc>
      </w:tr>
      <w:tr w:rsidR="00A3043C" w:rsidRPr="007406E5" w14:paraId="2E43081F" w14:textId="77777777" w:rsidTr="00107EEF">
        <w:trPr>
          <w:trHeight w:val="2998"/>
        </w:trPr>
        <w:tc>
          <w:tcPr>
            <w:tcW w:w="703" w:type="pct"/>
          </w:tcPr>
          <w:p w14:paraId="5E66B2E3" w14:textId="77777777" w:rsidR="00A3043C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24E9A60D" w14:textId="77777777" w:rsidR="00A3043C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329416AB" w14:textId="77777777" w:rsidR="00A3043C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76365EB5" w14:textId="77777777" w:rsidR="00A3043C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1EDC35A0" w14:textId="77777777" w:rsidR="00A3043C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0101F5F3" w14:textId="77777777" w:rsidR="00A3043C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43450EF1" w14:textId="77777777" w:rsidR="00A3043C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4B5B1F13" w14:textId="77777777" w:rsidR="00A3043C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01C3F3F2" w14:textId="77777777" w:rsidR="00A3043C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08ABA0DD" w14:textId="77777777" w:rsidR="00A3043C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2E19DBF7" w14:textId="77777777" w:rsidR="00A3043C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11A8079A" w14:textId="77777777" w:rsidR="00A3043C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2BEAEFE5" w14:textId="77777777" w:rsidR="00A3043C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55724ECC" w14:textId="77777777" w:rsidR="00A3043C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1D45D7AF" w14:textId="77777777" w:rsidR="00A3043C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  <w:p w14:paraId="1B700A73" w14:textId="77777777" w:rsidR="00A3043C" w:rsidRPr="007406E5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077" w:type="pct"/>
          </w:tcPr>
          <w:p w14:paraId="344DA842" w14:textId="77777777" w:rsidR="00A3043C" w:rsidRPr="007406E5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639" w:type="pct"/>
          </w:tcPr>
          <w:p w14:paraId="223CB496" w14:textId="77777777" w:rsidR="00A3043C" w:rsidRPr="007406E5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  <w:tc>
          <w:tcPr>
            <w:tcW w:w="1581" w:type="pct"/>
          </w:tcPr>
          <w:p w14:paraId="0DE89259" w14:textId="77777777" w:rsidR="00A3043C" w:rsidRPr="007406E5" w:rsidRDefault="00A3043C">
            <w:pPr>
              <w:tabs>
                <w:tab w:val="left" w:pos="426"/>
                <w:tab w:val="left" w:pos="851"/>
                <w:tab w:val="left" w:pos="2268"/>
                <w:tab w:val="center" w:pos="5245"/>
              </w:tabs>
              <w:rPr>
                <w:rFonts w:cs="Arial"/>
                <w:sz w:val="22"/>
              </w:rPr>
            </w:pPr>
          </w:p>
        </w:tc>
      </w:tr>
    </w:tbl>
    <w:p w14:paraId="6E4D6BEA" w14:textId="77777777" w:rsidR="00A3043C" w:rsidRDefault="00A3043C" w:rsidP="00B87955">
      <w:pPr>
        <w:rPr>
          <w:rFonts w:cs="Arial"/>
          <w:sz w:val="22"/>
        </w:rPr>
        <w:sectPr w:rsidR="00A3043C" w:rsidSect="00B87955">
          <w:headerReference w:type="default" r:id="rId18"/>
          <w:footerReference w:type="even" r:id="rId19"/>
          <w:footerReference w:type="default" r:id="rId20"/>
          <w:footerReference w:type="first" r:id="rId21"/>
          <w:pgSz w:w="16840" w:h="11907" w:orient="landscape" w:code="9"/>
          <w:pgMar w:top="794" w:right="851" w:bottom="794" w:left="1134" w:header="680" w:footer="0" w:gutter="0"/>
          <w:cols w:space="720"/>
          <w:docGrid w:linePitch="326"/>
        </w:sectPr>
      </w:pPr>
    </w:p>
    <w:p w14:paraId="3E478B0F" w14:textId="73047327" w:rsidR="00B00B36" w:rsidRPr="003F1BB4" w:rsidRDefault="00105356" w:rsidP="000A2246">
      <w:pPr>
        <w:pStyle w:val="PlainText"/>
        <w:widowControl w:val="0"/>
        <w:numPr>
          <w:ilvl w:val="0"/>
          <w:numId w:val="22"/>
        </w:numPr>
        <w:shd w:val="clear" w:color="auto" w:fill="808080"/>
        <w:spacing w:before="40" w:after="40"/>
        <w:ind w:left="426" w:right="-227" w:hanging="426"/>
        <w:rPr>
          <w:rFonts w:ascii="Arial" w:hAnsi="Arial" w:cs="Arial"/>
          <w:b/>
          <w:bCs/>
          <w:smallCaps/>
          <w:noProof/>
          <w:color w:val="FFFFFF"/>
          <w:szCs w:val="22"/>
        </w:rPr>
      </w:pPr>
      <w:r>
        <w:rPr>
          <w:rFonts w:ascii="Arial" w:hAnsi="Arial" w:cs="Arial"/>
          <w:b/>
          <w:bCs/>
          <w:color w:val="F2F2F2" w:themeColor="background1" w:themeShade="F2"/>
          <w:szCs w:val="22"/>
        </w:rPr>
        <w:lastRenderedPageBreak/>
        <w:t>Indicative budget</w:t>
      </w:r>
    </w:p>
    <w:p w14:paraId="06063330" w14:textId="3E44B033" w:rsidR="008E2522" w:rsidRDefault="008E2522" w:rsidP="000A2246">
      <w:pPr>
        <w:pStyle w:val="PlainText"/>
        <w:widowControl w:val="0"/>
        <w:spacing w:before="120"/>
        <w:rPr>
          <w:rFonts w:ascii="Arial" w:hAnsi="Arial" w:cs="Arial"/>
          <w:szCs w:val="22"/>
          <w:lang w:val="en-GB"/>
        </w:rPr>
      </w:pPr>
      <w:r w:rsidRPr="008E2522">
        <w:rPr>
          <w:rFonts w:ascii="Arial" w:hAnsi="Arial" w:cs="Arial"/>
          <w:szCs w:val="22"/>
          <w:lang w:val="en-GB"/>
        </w:rPr>
        <w:t>Provide a detailed budget. Include the professional stipend plus travel expenses and accommodation. The maximum budget is $35,000.</w:t>
      </w:r>
    </w:p>
    <w:tbl>
      <w:tblPr>
        <w:tblW w:w="5202" w:type="pct"/>
        <w:tblInd w:w="-5" w:type="dxa"/>
        <w:tbl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10"/>
        <w:gridCol w:w="2972"/>
      </w:tblGrid>
      <w:tr w:rsidR="002110CC" w:rsidRPr="00836079" w14:paraId="3B774931" w14:textId="77777777" w:rsidTr="000A224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AE7B0" w14:textId="357BC5AE" w:rsidR="002110CC" w:rsidRPr="00836079" w:rsidRDefault="00BA1DA0" w:rsidP="00BA1DA0">
            <w:pPr>
              <w:spacing w:before="12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COMPONENTS</w:t>
            </w:r>
          </w:p>
        </w:tc>
      </w:tr>
      <w:tr w:rsidR="00836079" w:rsidRPr="00836079" w14:paraId="0B25C61B" w14:textId="77777777" w:rsidTr="000A2246"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037236" w14:textId="66DA6079" w:rsidR="00836079" w:rsidRPr="002110CC" w:rsidRDefault="003F41C1" w:rsidP="003F41C1">
            <w:pPr>
              <w:ind w:left="284" w:hanging="284"/>
              <w:rPr>
                <w:rFonts w:cs="Arial"/>
                <w:sz w:val="22"/>
              </w:rPr>
            </w:pPr>
            <w:bookmarkStart w:id="6" w:name="_Hlk199320928"/>
            <w:r w:rsidRPr="002110CC">
              <w:rPr>
                <w:rFonts w:cs="Arial"/>
                <w:sz w:val="22"/>
              </w:rPr>
              <w:t>(</w:t>
            </w:r>
            <w:r w:rsidR="002110CC" w:rsidRPr="002110CC">
              <w:rPr>
                <w:rFonts w:cs="Arial"/>
                <w:sz w:val="22"/>
              </w:rPr>
              <w:t>1) VISITING</w:t>
            </w:r>
            <w:r w:rsidRPr="002110CC">
              <w:rPr>
                <w:rFonts w:cs="Arial"/>
                <w:sz w:val="22"/>
              </w:rPr>
              <w:t xml:space="preserve"> FELLOW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C3872D" w14:textId="69D780D3" w:rsidR="00836079" w:rsidRPr="00836079" w:rsidRDefault="00836079" w:rsidP="00F252DF">
            <w:pPr>
              <w:spacing w:before="120"/>
              <w:jc w:val="center"/>
              <w:rPr>
                <w:rFonts w:cs="Arial"/>
                <w:i/>
                <w:iCs/>
                <w:sz w:val="22"/>
              </w:rPr>
            </w:pPr>
            <w:r w:rsidRPr="00836079">
              <w:rPr>
                <w:rFonts w:cs="Arial"/>
                <w:b/>
                <w:bCs/>
                <w:sz w:val="22"/>
              </w:rPr>
              <w:t>COST ($)</w:t>
            </w:r>
          </w:p>
        </w:tc>
      </w:tr>
      <w:bookmarkEnd w:id="6"/>
      <w:tr w:rsidR="00836079" w:rsidRPr="00836079" w14:paraId="333302E4" w14:textId="77777777" w:rsidTr="000A2246">
        <w:tc>
          <w:tcPr>
            <w:tcW w:w="3481" w:type="pct"/>
            <w:tcBorders>
              <w:top w:val="single" w:sz="4" w:space="0" w:color="auto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hideMark/>
          </w:tcPr>
          <w:p w14:paraId="432DBDEB" w14:textId="2A04FAF0" w:rsidR="00836079" w:rsidRPr="007F6652" w:rsidRDefault="00836079" w:rsidP="00DE3649">
            <w:pPr>
              <w:spacing w:before="0"/>
              <w:rPr>
                <w:rFonts w:cs="Arial"/>
                <w:sz w:val="22"/>
              </w:rPr>
            </w:pPr>
            <w:r w:rsidRPr="007F6652">
              <w:rPr>
                <w:rFonts w:cs="Arial"/>
                <w:sz w:val="22"/>
              </w:rPr>
              <w:t>Airfare</w:t>
            </w:r>
            <w:r w:rsidR="002E2009" w:rsidRPr="007F6652">
              <w:rPr>
                <w:rFonts w:cs="Arial"/>
                <w:sz w:val="22"/>
              </w:rPr>
              <w:t>s</w:t>
            </w:r>
          </w:p>
          <w:p w14:paraId="70CB330A" w14:textId="77777777" w:rsidR="00836079" w:rsidRPr="007F6652" w:rsidRDefault="00836079" w:rsidP="00DE3649">
            <w:pPr>
              <w:spacing w:before="0"/>
              <w:rPr>
                <w:rFonts w:cs="Arial"/>
                <w:i/>
                <w:iCs/>
                <w:sz w:val="22"/>
              </w:rPr>
            </w:pPr>
            <w:r w:rsidRPr="007F6652">
              <w:rPr>
                <w:rFonts w:cs="Arial"/>
                <w:i/>
                <w:iCs/>
                <w:sz w:val="22"/>
              </w:rPr>
              <w:t>Please attach price quotation of flight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3E71EA37" w14:textId="77777777" w:rsidR="00836079" w:rsidRPr="007F6652" w:rsidRDefault="00836079">
            <w:pPr>
              <w:spacing w:before="120"/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A70DBE" w:rsidRPr="00836079" w14:paraId="6518AC0C" w14:textId="77777777" w:rsidTr="000A2246">
        <w:tc>
          <w:tcPr>
            <w:tcW w:w="3481" w:type="pct"/>
            <w:tcBorders>
              <w:top w:val="single" w:sz="4" w:space="0" w:color="auto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055766D4" w14:textId="2E4FE81A" w:rsidR="00A70DBE" w:rsidRPr="007F6652" w:rsidRDefault="00A70DBE" w:rsidP="00F252DF">
            <w:pPr>
              <w:spacing w:before="120"/>
              <w:rPr>
                <w:rFonts w:cs="Arial"/>
                <w:sz w:val="22"/>
              </w:rPr>
            </w:pPr>
            <w:r w:rsidRPr="007F6652">
              <w:rPr>
                <w:rFonts w:cs="Arial"/>
                <w:sz w:val="22"/>
              </w:rPr>
              <w:t xml:space="preserve">Visa </w:t>
            </w:r>
            <w:r w:rsidR="00F252DF">
              <w:rPr>
                <w:rFonts w:cs="Arial"/>
                <w:sz w:val="22"/>
              </w:rPr>
              <w:t>a</w:t>
            </w:r>
            <w:r w:rsidRPr="007F6652">
              <w:rPr>
                <w:rFonts w:cs="Arial"/>
                <w:sz w:val="22"/>
              </w:rPr>
              <w:t xml:space="preserve">pplication (if applicable)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0510805A" w14:textId="77777777" w:rsidR="00A70DBE" w:rsidRPr="007F6652" w:rsidRDefault="00A70DBE">
            <w:pPr>
              <w:spacing w:before="120"/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2E2009" w:rsidRPr="00836079" w14:paraId="6DD4AE81" w14:textId="77777777" w:rsidTr="000A2246">
        <w:tc>
          <w:tcPr>
            <w:tcW w:w="3481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4A76A113" w14:textId="778CCAAA" w:rsidR="00A70DBE" w:rsidRPr="007F6652" w:rsidRDefault="002E2009" w:rsidP="00F252DF">
            <w:pPr>
              <w:spacing w:before="120"/>
              <w:rPr>
                <w:rFonts w:cs="Arial"/>
                <w:sz w:val="22"/>
                <w:lang w:val="en-GB"/>
              </w:rPr>
            </w:pPr>
            <w:r w:rsidRPr="007F6652">
              <w:rPr>
                <w:rFonts w:cs="Arial"/>
                <w:sz w:val="22"/>
                <w:lang w:val="en-GB"/>
              </w:rPr>
              <w:t xml:space="preserve">Accommodation </w:t>
            </w:r>
          </w:p>
        </w:tc>
        <w:tc>
          <w:tcPr>
            <w:tcW w:w="1519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440E2600" w14:textId="77777777" w:rsidR="002E2009" w:rsidRPr="007F6652" w:rsidRDefault="002E2009">
            <w:pPr>
              <w:spacing w:before="120"/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836079" w:rsidRPr="00836079" w14:paraId="636E723B" w14:textId="77777777" w:rsidTr="000A2246">
        <w:tc>
          <w:tcPr>
            <w:tcW w:w="3481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hideMark/>
          </w:tcPr>
          <w:p w14:paraId="4702C689" w14:textId="5D9823B1" w:rsidR="00836079" w:rsidRPr="007F6652" w:rsidRDefault="00D66FB8" w:rsidP="00DE3649">
            <w:pPr>
              <w:spacing w:before="0"/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 xml:space="preserve">Professional </w:t>
            </w:r>
            <w:r w:rsidR="00F252DF">
              <w:rPr>
                <w:rFonts w:cs="Arial"/>
                <w:sz w:val="22"/>
                <w:lang w:val="en-GB"/>
              </w:rPr>
              <w:t>s</w:t>
            </w:r>
            <w:r>
              <w:rPr>
                <w:rFonts w:cs="Arial"/>
                <w:sz w:val="22"/>
                <w:lang w:val="en-GB"/>
              </w:rPr>
              <w:t xml:space="preserve">tipend </w:t>
            </w:r>
          </w:p>
          <w:p w14:paraId="50874A37" w14:textId="22709FAF" w:rsidR="00836079" w:rsidRPr="007F6652" w:rsidRDefault="00836079" w:rsidP="00DE3649">
            <w:pPr>
              <w:spacing w:before="0"/>
              <w:rPr>
                <w:rFonts w:cs="Arial"/>
                <w:color w:val="7030A0"/>
                <w:sz w:val="22"/>
              </w:rPr>
            </w:pPr>
            <w:r w:rsidRPr="002D3D7C">
              <w:rPr>
                <w:rFonts w:cs="Arial"/>
                <w:sz w:val="22"/>
                <w:lang w:val="en-GB"/>
              </w:rPr>
              <w:t>AUD $</w:t>
            </w:r>
            <w:r w:rsidR="00D02BC7" w:rsidRPr="002D3D7C">
              <w:rPr>
                <w:rFonts w:cs="Arial"/>
                <w:sz w:val="22"/>
                <w:lang w:val="en-GB"/>
              </w:rPr>
              <w:t>400</w:t>
            </w:r>
            <w:r w:rsidRPr="002D3D7C">
              <w:rPr>
                <w:rFonts w:cs="Arial"/>
                <w:sz w:val="22"/>
                <w:lang w:val="en-GB"/>
              </w:rPr>
              <w:t xml:space="preserve"> / week: </w:t>
            </w:r>
            <w:r w:rsidRPr="002D3D7C">
              <w:rPr>
                <w:rFonts w:cs="Arial"/>
                <w:sz w:val="22"/>
              </w:rPr>
              <w:t xml:space="preserve">Actual Award paid to the Fellow is calculated on actual days/night of stay. (e.g. </w:t>
            </w:r>
            <w:r w:rsidR="00085B49" w:rsidRPr="002D3D7C">
              <w:rPr>
                <w:rFonts w:cs="Arial"/>
                <w:sz w:val="22"/>
              </w:rPr>
              <w:t>6 weeks</w:t>
            </w:r>
            <w:r w:rsidRPr="002D3D7C">
              <w:rPr>
                <w:rFonts w:cs="Arial"/>
                <w:sz w:val="22"/>
              </w:rPr>
              <w:t xml:space="preserve"> @ $</w:t>
            </w:r>
            <w:r w:rsidR="00085B49" w:rsidRPr="002D3D7C">
              <w:rPr>
                <w:rFonts w:cs="Arial"/>
                <w:sz w:val="22"/>
              </w:rPr>
              <w:t>400</w:t>
            </w:r>
            <w:r w:rsidRPr="002D3D7C">
              <w:rPr>
                <w:rFonts w:cs="Arial"/>
                <w:sz w:val="22"/>
              </w:rPr>
              <w:t xml:space="preserve"> = $</w:t>
            </w:r>
            <w:r w:rsidR="00085B49" w:rsidRPr="002D3D7C">
              <w:rPr>
                <w:rFonts w:cs="Arial"/>
                <w:sz w:val="22"/>
              </w:rPr>
              <w:t>2,400</w:t>
            </w:r>
            <w:r w:rsidRPr="002D3D7C">
              <w:rPr>
                <w:rFonts w:cs="Arial"/>
                <w:sz w:val="22"/>
              </w:rPr>
              <w:t>)</w:t>
            </w:r>
          </w:p>
        </w:tc>
        <w:tc>
          <w:tcPr>
            <w:tcW w:w="1519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7136EEA7" w14:textId="77777777" w:rsidR="00836079" w:rsidRPr="007F6652" w:rsidRDefault="00836079">
            <w:pPr>
              <w:spacing w:before="120"/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8D0C9D" w:rsidRPr="00836079" w14:paraId="4B8A1484" w14:textId="77777777" w:rsidTr="000A2246">
        <w:tc>
          <w:tcPr>
            <w:tcW w:w="3481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68E3F559" w14:textId="6F47C614" w:rsidR="005140E3" w:rsidRPr="007F6652" w:rsidRDefault="00DA2B67" w:rsidP="00F252DF">
            <w:pPr>
              <w:spacing w:before="120"/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>Internal transportation (i.e., bus</w:t>
            </w:r>
            <w:r w:rsidR="00021EF8">
              <w:rPr>
                <w:rFonts w:cs="Arial"/>
                <w:sz w:val="22"/>
                <w:lang w:val="en-GB"/>
              </w:rPr>
              <w:t xml:space="preserve"> or train fares, taxis or car rentals)</w:t>
            </w:r>
          </w:p>
        </w:tc>
        <w:tc>
          <w:tcPr>
            <w:tcW w:w="1519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0C4844F5" w14:textId="77777777" w:rsidR="008D0C9D" w:rsidRPr="007F6652" w:rsidRDefault="008D0C9D">
            <w:pPr>
              <w:spacing w:before="120"/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8D0C9D" w:rsidRPr="00836079" w14:paraId="4786FE5C" w14:textId="77777777" w:rsidTr="000A2246">
        <w:tc>
          <w:tcPr>
            <w:tcW w:w="3481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</w:tcPr>
          <w:p w14:paraId="1F9AF583" w14:textId="57ECAE47" w:rsidR="008D0C9D" w:rsidRPr="007F6652" w:rsidRDefault="007F6652" w:rsidP="001D55D9">
            <w:pPr>
              <w:spacing w:before="120"/>
              <w:rPr>
                <w:rFonts w:cs="Arial"/>
                <w:b/>
                <w:bCs/>
                <w:sz w:val="22"/>
                <w:lang w:val="en-GB"/>
              </w:rPr>
            </w:pPr>
            <w:r w:rsidRPr="007F6652">
              <w:rPr>
                <w:rFonts w:cs="Arial"/>
                <w:b/>
                <w:bCs/>
                <w:sz w:val="22"/>
                <w:lang w:val="en-GB"/>
              </w:rPr>
              <w:t>SUBTOTAL $</w:t>
            </w:r>
          </w:p>
        </w:tc>
        <w:tc>
          <w:tcPr>
            <w:tcW w:w="1519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16C96727" w14:textId="77777777" w:rsidR="008D0C9D" w:rsidRPr="007F6652" w:rsidRDefault="008D0C9D">
            <w:pPr>
              <w:spacing w:before="120"/>
              <w:jc w:val="center"/>
              <w:rPr>
                <w:rFonts w:cs="Arial"/>
                <w:color w:val="000000"/>
                <w:sz w:val="22"/>
              </w:rPr>
            </w:pPr>
          </w:p>
        </w:tc>
      </w:tr>
    </w:tbl>
    <w:p w14:paraId="0604C559" w14:textId="2E1C10DD" w:rsidR="003F41C1" w:rsidRDefault="003F41C1">
      <w:pPr>
        <w:spacing w:before="0"/>
        <w:rPr>
          <w:rFonts w:cs="Arial"/>
          <w:sz w:val="22"/>
        </w:rPr>
      </w:pPr>
    </w:p>
    <w:tbl>
      <w:tblPr>
        <w:tblW w:w="5203" w:type="pct"/>
        <w:tblInd w:w="-5" w:type="dxa"/>
        <w:tbl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10"/>
        <w:gridCol w:w="2974"/>
      </w:tblGrid>
      <w:tr w:rsidR="003F41C1" w:rsidRPr="00836079" w14:paraId="660B19AA" w14:textId="77777777" w:rsidTr="000A2246">
        <w:trPr>
          <w:trHeight w:val="425"/>
        </w:trPr>
        <w:tc>
          <w:tcPr>
            <w:tcW w:w="3480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</w:tcPr>
          <w:p w14:paraId="64B0339F" w14:textId="77777777" w:rsidR="005D06CB" w:rsidRDefault="005D06CB" w:rsidP="005D06CB">
            <w:pPr>
              <w:spacing w:before="0"/>
              <w:rPr>
                <w:rFonts w:cs="Arial"/>
                <w:sz w:val="22"/>
                <w:lang w:val="en-GB"/>
              </w:rPr>
            </w:pPr>
          </w:p>
          <w:p w14:paraId="2B2771AD" w14:textId="7F290BA2" w:rsidR="003F41C1" w:rsidRPr="00271402" w:rsidRDefault="00BA1DA0" w:rsidP="005D06CB">
            <w:pPr>
              <w:spacing w:before="0"/>
              <w:rPr>
                <w:rFonts w:cs="Arial"/>
                <w:sz w:val="22"/>
                <w:lang w:val="en-GB"/>
              </w:rPr>
            </w:pPr>
            <w:r w:rsidRPr="00271402">
              <w:rPr>
                <w:rFonts w:cs="Arial"/>
                <w:sz w:val="22"/>
                <w:lang w:val="en-GB"/>
              </w:rPr>
              <w:t xml:space="preserve">(2) </w:t>
            </w:r>
            <w:r w:rsidR="00271402" w:rsidRPr="00271402">
              <w:rPr>
                <w:rFonts w:cs="Arial"/>
                <w:sz w:val="22"/>
                <w:lang w:val="en-GB"/>
              </w:rPr>
              <w:t>PROGRAM ACTIVITIES</w:t>
            </w:r>
          </w:p>
        </w:tc>
        <w:tc>
          <w:tcPr>
            <w:tcW w:w="1520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</w:tcPr>
          <w:p w14:paraId="5ED873F1" w14:textId="77777777" w:rsidR="005D06CB" w:rsidRDefault="005D06CB" w:rsidP="005D06CB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</w:p>
          <w:p w14:paraId="2340C7A0" w14:textId="1546F958" w:rsidR="003F41C1" w:rsidRPr="00271402" w:rsidRDefault="003F41C1" w:rsidP="005D06CB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271402">
              <w:rPr>
                <w:rFonts w:cs="Arial"/>
                <w:b/>
                <w:bCs/>
                <w:color w:val="000000"/>
                <w:sz w:val="22"/>
              </w:rPr>
              <w:t>COST ($)</w:t>
            </w:r>
          </w:p>
          <w:p w14:paraId="07370D6F" w14:textId="77777777" w:rsidR="003F41C1" w:rsidRPr="003F41C1" w:rsidRDefault="003F41C1" w:rsidP="005D06CB">
            <w:pPr>
              <w:spacing w:before="0"/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0C0D82" w:rsidRPr="00836079" w14:paraId="0E08F413" w14:textId="77777777" w:rsidTr="000A2246">
        <w:tc>
          <w:tcPr>
            <w:tcW w:w="3480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1CB2EF92" w14:textId="256C85F6" w:rsidR="000C0D82" w:rsidRPr="003F41C1" w:rsidRDefault="000C0D82">
            <w:pPr>
              <w:spacing w:before="120"/>
              <w:rPr>
                <w:rFonts w:cs="Arial"/>
                <w:sz w:val="22"/>
                <w:lang w:val="en-GB"/>
              </w:rPr>
            </w:pPr>
            <w:r w:rsidRPr="003F41C1">
              <w:rPr>
                <w:rFonts w:cs="Arial"/>
                <w:sz w:val="22"/>
                <w:lang w:val="en-GB"/>
              </w:rPr>
              <w:t xml:space="preserve">Administrative </w:t>
            </w:r>
            <w:r w:rsidR="00F252DF">
              <w:rPr>
                <w:rFonts w:cs="Arial"/>
                <w:sz w:val="22"/>
                <w:lang w:val="en-GB"/>
              </w:rPr>
              <w:t>c</w:t>
            </w:r>
            <w:r w:rsidRPr="003F41C1">
              <w:rPr>
                <w:rFonts w:cs="Arial"/>
                <w:sz w:val="22"/>
                <w:lang w:val="en-GB"/>
              </w:rPr>
              <w:t xml:space="preserve">osts </w:t>
            </w:r>
          </w:p>
        </w:tc>
        <w:tc>
          <w:tcPr>
            <w:tcW w:w="1520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179D711C" w14:textId="77777777" w:rsidR="000C0D82" w:rsidRPr="003F41C1" w:rsidRDefault="000C0D82">
            <w:pPr>
              <w:spacing w:before="120"/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0C0D82" w:rsidRPr="00836079" w14:paraId="1F679CB2" w14:textId="77777777" w:rsidTr="000A2246">
        <w:tc>
          <w:tcPr>
            <w:tcW w:w="3480" w:type="pct"/>
            <w:tcBorders>
              <w:top w:val="single" w:sz="4" w:space="0" w:color="6D6E72"/>
              <w:left w:val="single" w:sz="4" w:space="0" w:color="6D6E72"/>
              <w:bottom w:val="single" w:sz="4" w:space="0" w:color="FFFFFF" w:themeColor="background1"/>
              <w:right w:val="single" w:sz="4" w:space="0" w:color="6D6E72"/>
            </w:tcBorders>
          </w:tcPr>
          <w:p w14:paraId="08883986" w14:textId="0C5D847B" w:rsidR="000C0D82" w:rsidRPr="003F41C1" w:rsidRDefault="000C0D82">
            <w:pPr>
              <w:spacing w:before="120"/>
              <w:rPr>
                <w:rFonts w:cs="Arial"/>
                <w:sz w:val="22"/>
                <w:lang w:val="en-GB"/>
              </w:rPr>
            </w:pPr>
            <w:r w:rsidRPr="003F41C1">
              <w:rPr>
                <w:rFonts w:cs="Arial"/>
                <w:sz w:val="22"/>
                <w:lang w:val="en-GB"/>
              </w:rPr>
              <w:t xml:space="preserve">Activity </w:t>
            </w:r>
            <w:r w:rsidR="00F252DF">
              <w:rPr>
                <w:rFonts w:cs="Arial"/>
                <w:sz w:val="22"/>
                <w:lang w:val="en-GB"/>
              </w:rPr>
              <w:t>c</w:t>
            </w:r>
            <w:r w:rsidRPr="003F41C1">
              <w:rPr>
                <w:rFonts w:cs="Arial"/>
                <w:sz w:val="22"/>
                <w:lang w:val="en-GB"/>
              </w:rPr>
              <w:t xml:space="preserve">osts </w:t>
            </w:r>
            <w:r w:rsidR="00C74981">
              <w:rPr>
                <w:rFonts w:cs="Arial"/>
                <w:sz w:val="22"/>
                <w:lang w:val="en-GB"/>
              </w:rPr>
              <w:t>(i.e., venue hire, catering, promotion)</w:t>
            </w:r>
          </w:p>
        </w:tc>
        <w:tc>
          <w:tcPr>
            <w:tcW w:w="1520" w:type="pct"/>
            <w:tcBorders>
              <w:top w:val="single" w:sz="4" w:space="0" w:color="6D6E72"/>
              <w:left w:val="single" w:sz="4" w:space="0" w:color="6D6E72"/>
              <w:bottom w:val="single" w:sz="4" w:space="0" w:color="FFFFFF" w:themeColor="background1"/>
              <w:right w:val="single" w:sz="4" w:space="0" w:color="6D6E72"/>
            </w:tcBorders>
          </w:tcPr>
          <w:p w14:paraId="6D137B21" w14:textId="77777777" w:rsidR="000C0D82" w:rsidRPr="003F41C1" w:rsidRDefault="000C0D82">
            <w:pPr>
              <w:spacing w:before="120"/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0C0D82" w:rsidRPr="00836079" w14:paraId="38E84748" w14:textId="77777777" w:rsidTr="000A2246">
        <w:tc>
          <w:tcPr>
            <w:tcW w:w="3480" w:type="pct"/>
            <w:tcBorders>
              <w:top w:val="single" w:sz="4" w:space="0" w:color="FFFFFF" w:themeColor="background1"/>
              <w:left w:val="single" w:sz="4" w:space="0" w:color="6D6E72"/>
              <w:bottom w:val="single" w:sz="4" w:space="0" w:color="FFFFFF" w:themeColor="background1"/>
              <w:right w:val="single" w:sz="4" w:space="0" w:color="6D6E72"/>
            </w:tcBorders>
          </w:tcPr>
          <w:p w14:paraId="64F32E4E" w14:textId="3DD77201" w:rsidR="000C0D82" w:rsidRPr="003F41C1" w:rsidRDefault="000C0D82" w:rsidP="00C74981">
            <w:pPr>
              <w:spacing w:before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1520" w:type="pct"/>
            <w:tcBorders>
              <w:top w:val="single" w:sz="4" w:space="0" w:color="FFFFFF" w:themeColor="background1"/>
              <w:left w:val="single" w:sz="4" w:space="0" w:color="6D6E72"/>
              <w:bottom w:val="single" w:sz="4" w:space="0" w:color="FFFFFF" w:themeColor="background1"/>
              <w:right w:val="single" w:sz="4" w:space="0" w:color="6D6E72"/>
            </w:tcBorders>
          </w:tcPr>
          <w:p w14:paraId="604457C7" w14:textId="77777777" w:rsidR="000C0D82" w:rsidRPr="003F41C1" w:rsidRDefault="000C0D82">
            <w:pPr>
              <w:spacing w:before="120"/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0C0D82" w:rsidRPr="00836079" w14:paraId="29E7CFAC" w14:textId="77777777" w:rsidTr="000A2246">
        <w:tc>
          <w:tcPr>
            <w:tcW w:w="3480" w:type="pct"/>
            <w:tcBorders>
              <w:top w:val="single" w:sz="4" w:space="0" w:color="FFFFFF" w:themeColor="background1"/>
              <w:left w:val="single" w:sz="4" w:space="0" w:color="6D6E72"/>
              <w:bottom w:val="single" w:sz="4" w:space="0" w:color="FFFFFF" w:themeColor="background1"/>
              <w:right w:val="single" w:sz="4" w:space="0" w:color="6D6E72"/>
            </w:tcBorders>
          </w:tcPr>
          <w:p w14:paraId="420374C4" w14:textId="0D3D5633" w:rsidR="000C0D82" w:rsidRPr="003F41C1" w:rsidRDefault="000C0D82" w:rsidP="00C74981">
            <w:pPr>
              <w:spacing w:before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1520" w:type="pct"/>
            <w:tcBorders>
              <w:top w:val="single" w:sz="4" w:space="0" w:color="FFFFFF" w:themeColor="background1"/>
              <w:left w:val="single" w:sz="4" w:space="0" w:color="6D6E72"/>
              <w:bottom w:val="single" w:sz="4" w:space="0" w:color="FFFFFF" w:themeColor="background1"/>
              <w:right w:val="single" w:sz="4" w:space="0" w:color="6D6E72"/>
            </w:tcBorders>
          </w:tcPr>
          <w:p w14:paraId="19A3545A" w14:textId="77777777" w:rsidR="000C0D82" w:rsidRPr="003F41C1" w:rsidRDefault="000C0D82">
            <w:pPr>
              <w:spacing w:before="120"/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0C0D82" w:rsidRPr="00836079" w14:paraId="77211ADF" w14:textId="77777777" w:rsidTr="000A2246">
        <w:trPr>
          <w:trHeight w:val="13"/>
        </w:trPr>
        <w:tc>
          <w:tcPr>
            <w:tcW w:w="3480" w:type="pct"/>
            <w:tcBorders>
              <w:top w:val="single" w:sz="4" w:space="0" w:color="FFFFFF" w:themeColor="background1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3D16BE32" w14:textId="0520A119" w:rsidR="000C0D82" w:rsidRPr="003F41C1" w:rsidRDefault="000C0D82" w:rsidP="00C74981">
            <w:pPr>
              <w:spacing w:before="120"/>
              <w:rPr>
                <w:rFonts w:cs="Arial"/>
                <w:sz w:val="22"/>
                <w:lang w:val="en-GB"/>
              </w:rPr>
            </w:pPr>
          </w:p>
        </w:tc>
        <w:tc>
          <w:tcPr>
            <w:tcW w:w="1520" w:type="pct"/>
            <w:tcBorders>
              <w:top w:val="single" w:sz="4" w:space="0" w:color="FFFFFF" w:themeColor="background1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2C8B4D4C" w14:textId="77777777" w:rsidR="000C0D82" w:rsidRPr="003F41C1" w:rsidRDefault="000C0D82">
            <w:pPr>
              <w:spacing w:before="120"/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 w:rsidR="000C0D82" w:rsidRPr="00836079" w14:paraId="64914393" w14:textId="77777777" w:rsidTr="000A2246">
        <w:tc>
          <w:tcPr>
            <w:tcW w:w="3480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</w:tcPr>
          <w:p w14:paraId="3DAFFC8E" w14:textId="4DD6C212" w:rsidR="000C0D82" w:rsidRPr="003F41C1" w:rsidRDefault="003F41C1" w:rsidP="003F41C1">
            <w:pPr>
              <w:tabs>
                <w:tab w:val="left" w:pos="426"/>
                <w:tab w:val="left" w:pos="993"/>
                <w:tab w:val="center" w:pos="4536"/>
              </w:tabs>
              <w:spacing w:before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SUBTOTAL</w:t>
            </w:r>
            <w:r w:rsidR="000C0D82">
              <w:rPr>
                <w:rFonts w:cs="Arial"/>
                <w:b/>
                <w:bCs/>
                <w:sz w:val="20"/>
              </w:rPr>
              <w:t xml:space="preserve"> $</w:t>
            </w:r>
          </w:p>
        </w:tc>
        <w:tc>
          <w:tcPr>
            <w:tcW w:w="1520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237898F9" w14:textId="77777777" w:rsidR="000C0D82" w:rsidRPr="00836079" w:rsidRDefault="000C0D82">
            <w:pPr>
              <w:spacing w:before="120"/>
              <w:jc w:val="center"/>
              <w:rPr>
                <w:rFonts w:cs="Arial"/>
                <w:color w:val="000000"/>
                <w:sz w:val="22"/>
              </w:rPr>
            </w:pPr>
          </w:p>
        </w:tc>
      </w:tr>
    </w:tbl>
    <w:p w14:paraId="73DF8595" w14:textId="77777777" w:rsidR="00271402" w:rsidRDefault="00271402" w:rsidP="005B3609">
      <w:pPr>
        <w:spacing w:before="0"/>
        <w:rPr>
          <w:rFonts w:cs="Arial"/>
          <w:sz w:val="22"/>
        </w:rPr>
      </w:pPr>
    </w:p>
    <w:tbl>
      <w:tblPr>
        <w:tblW w:w="5202" w:type="pct"/>
        <w:tblInd w:w="-5" w:type="dxa"/>
        <w:tbl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10"/>
        <w:gridCol w:w="2972"/>
      </w:tblGrid>
      <w:tr w:rsidR="003F41C1" w:rsidRPr="00836079" w14:paraId="49959B32" w14:textId="77777777" w:rsidTr="000A2246">
        <w:tc>
          <w:tcPr>
            <w:tcW w:w="3481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</w:tcPr>
          <w:p w14:paraId="518B4FC4" w14:textId="77777777" w:rsidR="003F41C1" w:rsidRDefault="003F41C1">
            <w:pPr>
              <w:tabs>
                <w:tab w:val="left" w:pos="426"/>
                <w:tab w:val="left" w:pos="993"/>
                <w:tab w:val="center" w:pos="4536"/>
              </w:tabs>
              <w:spacing w:before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OVERALL TOTAL $</w:t>
            </w:r>
          </w:p>
          <w:p w14:paraId="6880043E" w14:textId="77777777" w:rsidR="003F41C1" w:rsidRPr="00836079" w:rsidRDefault="003F41C1">
            <w:pPr>
              <w:spacing w:before="120"/>
              <w:rPr>
                <w:rFonts w:cs="Arial"/>
                <w:b/>
                <w:bCs/>
                <w:sz w:val="22"/>
                <w:lang w:val="en-GB"/>
              </w:rPr>
            </w:pPr>
            <w:r w:rsidRPr="00211D84">
              <w:rPr>
                <w:rFonts w:cs="Arial"/>
                <w:i/>
                <w:iCs/>
                <w:sz w:val="20"/>
              </w:rPr>
              <w:t>(Do not include GST)</w:t>
            </w:r>
          </w:p>
        </w:tc>
        <w:tc>
          <w:tcPr>
            <w:tcW w:w="1519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122FA9E6" w14:textId="77777777" w:rsidR="003F41C1" w:rsidRPr="00836079" w:rsidRDefault="003F41C1">
            <w:pPr>
              <w:spacing w:before="120"/>
              <w:jc w:val="center"/>
              <w:rPr>
                <w:rFonts w:cs="Arial"/>
                <w:color w:val="000000"/>
                <w:sz w:val="22"/>
              </w:rPr>
            </w:pPr>
          </w:p>
        </w:tc>
      </w:tr>
    </w:tbl>
    <w:p w14:paraId="66C3F18C" w14:textId="77777777" w:rsidR="003F41C1" w:rsidRDefault="003F41C1" w:rsidP="005B3609">
      <w:pPr>
        <w:spacing w:before="0"/>
        <w:rPr>
          <w:rFonts w:cs="Arial"/>
          <w:sz w:val="22"/>
        </w:rPr>
      </w:pPr>
    </w:p>
    <w:tbl>
      <w:tblPr>
        <w:tblStyle w:val="TableGrid"/>
        <w:tblpPr w:leftFromText="180" w:rightFromText="180" w:vertAnchor="text" w:horzAnchor="margin" w:tblpX="-10" w:tblpY="53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901955" w14:paraId="1DDD3DCD" w14:textId="77777777" w:rsidTr="000A2246">
        <w:trPr>
          <w:trHeight w:val="516"/>
        </w:trPr>
        <w:tc>
          <w:tcPr>
            <w:tcW w:w="9781" w:type="dxa"/>
          </w:tcPr>
          <w:p w14:paraId="663A65BA" w14:textId="77777777" w:rsidR="00901955" w:rsidRDefault="00901955" w:rsidP="000A2246">
            <w:pPr>
              <w:pStyle w:val="PlainText"/>
              <w:widowControl w:val="0"/>
              <w:rPr>
                <w:rFonts w:ascii="Arial" w:hAnsi="Arial" w:cs="Arial"/>
                <w:szCs w:val="22"/>
                <w:lang w:val="en-GB"/>
              </w:rPr>
            </w:pPr>
          </w:p>
          <w:p w14:paraId="695D8036" w14:textId="77777777" w:rsidR="00901955" w:rsidRDefault="00901955" w:rsidP="000A2246">
            <w:pPr>
              <w:pStyle w:val="PlainText"/>
              <w:widowControl w:val="0"/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>Please note if any costs will be provided in kind by the host institution (i.e. administrative costs, venue hire).</w:t>
            </w:r>
          </w:p>
          <w:p w14:paraId="430C8A2F" w14:textId="77777777" w:rsidR="00901955" w:rsidRDefault="00901955" w:rsidP="000A2246">
            <w:pPr>
              <w:pStyle w:val="PlainText"/>
              <w:widowControl w:val="0"/>
              <w:rPr>
                <w:rFonts w:ascii="Arial" w:hAnsi="Arial" w:cs="Arial"/>
                <w:szCs w:val="22"/>
                <w:lang w:val="en-GB"/>
              </w:rPr>
            </w:pPr>
          </w:p>
          <w:p w14:paraId="531DFC7F" w14:textId="77777777" w:rsidR="00901955" w:rsidRDefault="00901955" w:rsidP="000A2246">
            <w:pPr>
              <w:pStyle w:val="PlainText"/>
              <w:widowControl w:val="0"/>
              <w:rPr>
                <w:rFonts w:ascii="Arial" w:hAnsi="Arial" w:cs="Arial"/>
                <w:szCs w:val="22"/>
                <w:lang w:val="en-GB"/>
              </w:rPr>
            </w:pPr>
          </w:p>
          <w:p w14:paraId="406C82A8" w14:textId="77777777" w:rsidR="00901955" w:rsidRDefault="00901955" w:rsidP="000A2246">
            <w:pPr>
              <w:pStyle w:val="PlainText"/>
              <w:widowControl w:val="0"/>
              <w:rPr>
                <w:rFonts w:ascii="Arial" w:hAnsi="Arial" w:cs="Arial"/>
                <w:szCs w:val="22"/>
                <w:lang w:val="en-GB"/>
              </w:rPr>
            </w:pPr>
          </w:p>
        </w:tc>
      </w:tr>
    </w:tbl>
    <w:p w14:paraId="073B5485" w14:textId="77777777" w:rsidR="00901955" w:rsidRDefault="00901955" w:rsidP="005B3609">
      <w:pPr>
        <w:spacing w:before="0"/>
        <w:rPr>
          <w:rFonts w:cs="Arial"/>
          <w:sz w:val="22"/>
        </w:rPr>
      </w:pPr>
    </w:p>
    <w:p w14:paraId="22286F8C" w14:textId="77777777" w:rsidR="00F82734" w:rsidRDefault="00F82734" w:rsidP="005B3609">
      <w:pPr>
        <w:spacing w:before="0"/>
        <w:rPr>
          <w:rFonts w:cs="Arial"/>
          <w:sz w:val="22"/>
        </w:rPr>
      </w:pPr>
    </w:p>
    <w:p w14:paraId="746431DF" w14:textId="6A2E859B" w:rsidR="008246C2" w:rsidRPr="00997589" w:rsidRDefault="00F252DF" w:rsidP="00997589">
      <w:pPr>
        <w:pStyle w:val="ListParagraph"/>
        <w:widowControl w:val="0"/>
        <w:numPr>
          <w:ilvl w:val="0"/>
          <w:numId w:val="22"/>
        </w:numPr>
        <w:shd w:val="clear" w:color="auto" w:fill="808080"/>
        <w:spacing w:before="40" w:after="40"/>
        <w:ind w:left="142" w:right="-369" w:hanging="284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 w:rsidRPr="00997589">
        <w:rPr>
          <w:rFonts w:cs="Arial"/>
          <w:b/>
          <w:bCs/>
          <w:color w:val="F2F2F2" w:themeColor="background1" w:themeShade="F2"/>
        </w:rPr>
        <w:lastRenderedPageBreak/>
        <w:t>H</w:t>
      </w:r>
      <w:r w:rsidR="008246C2" w:rsidRPr="00997589">
        <w:rPr>
          <w:rFonts w:cs="Arial"/>
          <w:b/>
          <w:bCs/>
          <w:color w:val="F2F2F2" w:themeColor="background1" w:themeShade="F2"/>
        </w:rPr>
        <w:t xml:space="preserve">ost agencies </w:t>
      </w:r>
      <w:r w:rsidR="008246C2" w:rsidRPr="00997589">
        <w:rPr>
          <w:rFonts w:cs="Arial"/>
          <w:b/>
          <w:bCs/>
          <w:smallCaps/>
          <w:noProof/>
          <w:color w:val="FFFFFF"/>
          <w:sz w:val="22"/>
          <w:lang w:val="en-US"/>
        </w:rPr>
        <w:t xml:space="preserve"> </w:t>
      </w:r>
      <w:r w:rsidR="008246C2" w:rsidRPr="00997589">
        <w:rPr>
          <w:rFonts w:cs="Arial"/>
          <w:b/>
          <w:bCs/>
          <w:smallCaps/>
          <w:noProof/>
          <w:color w:val="FFFFFF"/>
          <w:sz w:val="22"/>
          <w:lang w:val="en-US"/>
        </w:rPr>
        <w:tab/>
      </w:r>
    </w:p>
    <w:p w14:paraId="07EDBB4C" w14:textId="77777777" w:rsidR="009C1FD4" w:rsidRDefault="009C1FD4" w:rsidP="009C1FD4">
      <w:pPr>
        <w:pStyle w:val="PlainText"/>
        <w:widowControl w:val="0"/>
        <w:rPr>
          <w:rFonts w:ascii="Arial" w:hAnsi="Arial" w:cs="Arial"/>
          <w:szCs w:val="22"/>
          <w:lang w:val="en-GB"/>
        </w:rPr>
      </w:pPr>
    </w:p>
    <w:p w14:paraId="4AFD2CC0" w14:textId="77777777" w:rsidR="00094B6C" w:rsidRDefault="00094B6C" w:rsidP="009C1FD4">
      <w:pPr>
        <w:pStyle w:val="PlainText"/>
        <w:widowControl w:val="0"/>
        <w:rPr>
          <w:rFonts w:ascii="Arial" w:hAnsi="Arial" w:cs="Arial"/>
          <w:szCs w:val="22"/>
          <w:lang w:val="en-GB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9C1FD4" w14:paraId="7C5D946E" w14:textId="77777777" w:rsidTr="000A2246">
        <w:trPr>
          <w:trHeight w:val="516"/>
        </w:trPr>
        <w:tc>
          <w:tcPr>
            <w:tcW w:w="9923" w:type="dxa"/>
          </w:tcPr>
          <w:p w14:paraId="3F629BA7" w14:textId="5B1E0DCB" w:rsidR="009C1FD4" w:rsidRDefault="009C1FD4" w:rsidP="008319AF">
            <w:pPr>
              <w:tabs>
                <w:tab w:val="left" w:pos="567"/>
                <w:tab w:val="left" w:pos="993"/>
                <w:tab w:val="center" w:pos="4536"/>
              </w:tabs>
              <w:spacing w:befor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Please nominate </w:t>
            </w:r>
            <w:r w:rsidRPr="00FC096D">
              <w:rPr>
                <w:rFonts w:cs="Arial"/>
                <w:sz w:val="22"/>
              </w:rPr>
              <w:t xml:space="preserve">the </w:t>
            </w:r>
            <w:r>
              <w:rPr>
                <w:rFonts w:cs="Arial"/>
                <w:sz w:val="22"/>
              </w:rPr>
              <w:t xml:space="preserve">host </w:t>
            </w:r>
            <w:r w:rsidRPr="00FC096D">
              <w:rPr>
                <w:rFonts w:cs="Arial"/>
                <w:sz w:val="22"/>
              </w:rPr>
              <w:t>organisation(s) where the Visiting Fellow will be based</w:t>
            </w:r>
            <w:r w:rsidR="007F1D28">
              <w:rPr>
                <w:rFonts w:cs="Arial"/>
                <w:sz w:val="22"/>
              </w:rPr>
              <w:t xml:space="preserve"> during their stay</w:t>
            </w:r>
            <w:r>
              <w:rPr>
                <w:rFonts w:cs="Arial"/>
                <w:sz w:val="22"/>
              </w:rPr>
              <w:t>.</w:t>
            </w:r>
          </w:p>
          <w:p w14:paraId="440641D4" w14:textId="77777777" w:rsidR="009C1FD4" w:rsidRDefault="009C1FD4">
            <w:pPr>
              <w:pStyle w:val="PlainText"/>
              <w:widowControl w:val="0"/>
              <w:rPr>
                <w:rFonts w:ascii="Arial" w:hAnsi="Arial" w:cs="Arial"/>
                <w:szCs w:val="22"/>
                <w:lang w:val="en-GB"/>
              </w:rPr>
            </w:pPr>
          </w:p>
          <w:p w14:paraId="3F183962" w14:textId="77777777" w:rsidR="009C1FD4" w:rsidRDefault="009C1FD4">
            <w:pPr>
              <w:pStyle w:val="PlainText"/>
              <w:widowControl w:val="0"/>
              <w:rPr>
                <w:rFonts w:ascii="Arial" w:hAnsi="Arial" w:cs="Arial"/>
                <w:szCs w:val="22"/>
                <w:lang w:val="en-GB"/>
              </w:rPr>
            </w:pPr>
          </w:p>
          <w:p w14:paraId="1F5E3680" w14:textId="77777777" w:rsidR="009C1FD4" w:rsidRDefault="009C1FD4">
            <w:pPr>
              <w:pStyle w:val="PlainText"/>
              <w:widowControl w:val="0"/>
              <w:rPr>
                <w:rFonts w:ascii="Arial" w:hAnsi="Arial" w:cs="Arial"/>
                <w:szCs w:val="22"/>
                <w:lang w:val="en-GB"/>
              </w:rPr>
            </w:pPr>
          </w:p>
        </w:tc>
      </w:tr>
    </w:tbl>
    <w:p w14:paraId="68A7B041" w14:textId="7904D1E4" w:rsidR="00C332CF" w:rsidRPr="008319AF" w:rsidRDefault="00DD6B3A" w:rsidP="000A2246">
      <w:pPr>
        <w:tabs>
          <w:tab w:val="left" w:pos="426"/>
          <w:tab w:val="left" w:pos="993"/>
          <w:tab w:val="center" w:pos="4536"/>
        </w:tabs>
        <w:ind w:left="-142" w:right="-369"/>
        <w:rPr>
          <w:rFonts w:cs="Arial"/>
          <w:b/>
          <w:bCs/>
          <w:sz w:val="22"/>
          <w:szCs w:val="20"/>
        </w:rPr>
      </w:pPr>
      <w:r w:rsidRPr="008319AF">
        <w:rPr>
          <w:rFonts w:cs="Arial"/>
          <w:b/>
          <w:bCs/>
          <w:sz w:val="22"/>
          <w:szCs w:val="20"/>
        </w:rPr>
        <w:t>Hosting the</w:t>
      </w:r>
      <w:r w:rsidR="00FF3D42" w:rsidRPr="008319AF">
        <w:rPr>
          <w:rFonts w:cs="Arial"/>
          <w:b/>
          <w:bCs/>
          <w:sz w:val="22"/>
          <w:szCs w:val="20"/>
        </w:rPr>
        <w:t xml:space="preserve"> Visiting F</w:t>
      </w:r>
      <w:r w:rsidR="00DB55C3" w:rsidRPr="008319AF">
        <w:rPr>
          <w:rFonts w:cs="Arial"/>
          <w:b/>
          <w:bCs/>
          <w:sz w:val="22"/>
          <w:szCs w:val="20"/>
        </w:rPr>
        <w:t>ellow</w:t>
      </w:r>
      <w:r w:rsidR="00FF3D42" w:rsidRPr="008319AF">
        <w:rPr>
          <w:rFonts w:cs="Arial"/>
          <w:b/>
          <w:bCs/>
          <w:sz w:val="22"/>
          <w:szCs w:val="20"/>
        </w:rPr>
        <w:t xml:space="preserve"> </w:t>
      </w:r>
      <w:r w:rsidRPr="008319AF">
        <w:rPr>
          <w:rFonts w:cs="Arial"/>
          <w:b/>
          <w:bCs/>
          <w:sz w:val="22"/>
          <w:szCs w:val="20"/>
        </w:rPr>
        <w:t xml:space="preserve">in partnership with another </w:t>
      </w:r>
      <w:r w:rsidR="00595A4E" w:rsidRPr="008319AF">
        <w:rPr>
          <w:rFonts w:cs="Arial"/>
          <w:b/>
          <w:bCs/>
          <w:sz w:val="22"/>
          <w:szCs w:val="20"/>
        </w:rPr>
        <w:t>organisation</w:t>
      </w:r>
      <w:r w:rsidR="00FF3D42" w:rsidRPr="008319AF">
        <w:rPr>
          <w:rFonts w:cs="Arial"/>
          <w:b/>
          <w:bCs/>
          <w:sz w:val="22"/>
          <w:szCs w:val="20"/>
        </w:rPr>
        <w:t xml:space="preserve"> </w:t>
      </w:r>
      <w:r w:rsidR="00595A4E" w:rsidRPr="008319AF">
        <w:rPr>
          <w:rFonts w:cs="Arial"/>
          <w:b/>
          <w:bCs/>
          <w:sz w:val="22"/>
          <w:szCs w:val="20"/>
        </w:rPr>
        <w:t xml:space="preserve">will </w:t>
      </w:r>
      <w:r w:rsidR="00DB55C3" w:rsidRPr="008319AF">
        <w:rPr>
          <w:rFonts w:cs="Arial"/>
          <w:b/>
          <w:bCs/>
          <w:sz w:val="22"/>
          <w:szCs w:val="20"/>
        </w:rPr>
        <w:t>ex</w:t>
      </w:r>
      <w:r w:rsidR="007E6F6B" w:rsidRPr="008319AF">
        <w:rPr>
          <w:rFonts w:cs="Arial"/>
          <w:b/>
          <w:bCs/>
          <w:sz w:val="22"/>
          <w:szCs w:val="20"/>
        </w:rPr>
        <w:t>tend</w:t>
      </w:r>
      <w:r w:rsidR="00DB55C3" w:rsidRPr="008319AF">
        <w:rPr>
          <w:rFonts w:cs="Arial"/>
          <w:b/>
          <w:bCs/>
          <w:sz w:val="22"/>
          <w:szCs w:val="20"/>
        </w:rPr>
        <w:t xml:space="preserve"> reach</w:t>
      </w:r>
      <w:r w:rsidR="00150CD4" w:rsidRPr="008319AF">
        <w:rPr>
          <w:rFonts w:cs="Arial"/>
          <w:b/>
          <w:bCs/>
          <w:sz w:val="22"/>
          <w:szCs w:val="20"/>
        </w:rPr>
        <w:t>, amplify</w:t>
      </w:r>
      <w:r w:rsidR="00DB55C3" w:rsidRPr="008319AF">
        <w:rPr>
          <w:rFonts w:cs="Arial"/>
          <w:b/>
          <w:bCs/>
          <w:sz w:val="22"/>
          <w:szCs w:val="20"/>
        </w:rPr>
        <w:t xml:space="preserve"> impact and shared learning. </w:t>
      </w:r>
      <w:r w:rsidR="00150CD4" w:rsidRPr="008319AF">
        <w:rPr>
          <w:rFonts w:cs="Arial"/>
          <w:b/>
          <w:bCs/>
          <w:sz w:val="22"/>
          <w:szCs w:val="20"/>
        </w:rPr>
        <w:t xml:space="preserve">Briefly outline </w:t>
      </w:r>
      <w:r w:rsidR="0064691B" w:rsidRPr="008319AF">
        <w:rPr>
          <w:rFonts w:cs="Arial"/>
          <w:b/>
          <w:bCs/>
          <w:sz w:val="22"/>
          <w:szCs w:val="20"/>
        </w:rPr>
        <w:t>the strengths of this partnership approach</w:t>
      </w:r>
      <w:r w:rsidR="00FC096D" w:rsidRPr="008319AF">
        <w:rPr>
          <w:rFonts w:cs="Arial"/>
          <w:b/>
          <w:bCs/>
          <w:sz w:val="22"/>
          <w:szCs w:val="20"/>
        </w:rPr>
        <w:t>, specifically:</w:t>
      </w:r>
    </w:p>
    <w:tbl>
      <w:tblPr>
        <w:tblW w:w="9923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1E0" w:firstRow="1" w:lastRow="1" w:firstColumn="1" w:lastColumn="1" w:noHBand="0" w:noVBand="0"/>
      </w:tblPr>
      <w:tblGrid>
        <w:gridCol w:w="9923"/>
      </w:tblGrid>
      <w:tr w:rsidR="00961E24" w:rsidRPr="003D7386" w14:paraId="60C613B5" w14:textId="77777777" w:rsidTr="000A2246">
        <w:trPr>
          <w:trHeight w:val="2355"/>
        </w:trPr>
        <w:tc>
          <w:tcPr>
            <w:tcW w:w="9923" w:type="dxa"/>
            <w:tcBorders>
              <w:top w:val="single" w:sz="8" w:space="0" w:color="808080"/>
              <w:bottom w:val="single" w:sz="8" w:space="0" w:color="808080"/>
            </w:tcBorders>
          </w:tcPr>
          <w:p w14:paraId="469EF874" w14:textId="48F5097E" w:rsidR="00961E24" w:rsidRPr="00E3163E" w:rsidRDefault="00961E24" w:rsidP="008319AF">
            <w:pPr>
              <w:tabs>
                <w:tab w:val="left" w:pos="567"/>
              </w:tabs>
              <w:spacing w:before="200"/>
              <w:rPr>
                <w:rFonts w:cs="Arial"/>
                <w:sz w:val="22"/>
              </w:rPr>
            </w:pPr>
            <w:bookmarkStart w:id="7" w:name="_Hlk199322457"/>
            <w:r w:rsidRPr="00E3163E">
              <w:rPr>
                <w:rFonts w:cs="Arial"/>
                <w:sz w:val="22"/>
              </w:rPr>
              <w:t xml:space="preserve">6.1 </w:t>
            </w:r>
            <w:r w:rsidR="00C332CF" w:rsidRPr="00E3163E">
              <w:rPr>
                <w:rFonts w:cs="Arial"/>
                <w:sz w:val="22"/>
              </w:rPr>
              <w:t>Describe how the host organisations will collaborate to plan, organise and promote the Visiting Fellow's schedule in WA</w:t>
            </w:r>
            <w:r w:rsidR="00D831C8" w:rsidRPr="00E3163E">
              <w:rPr>
                <w:rFonts w:cs="Arial"/>
                <w:sz w:val="22"/>
              </w:rPr>
              <w:t>.</w:t>
            </w:r>
            <w:r w:rsidR="00C332CF" w:rsidRPr="00E3163E">
              <w:rPr>
                <w:rFonts w:cs="Arial"/>
                <w:sz w:val="22"/>
              </w:rPr>
              <w:t xml:space="preserve"> </w:t>
            </w:r>
            <w:r w:rsidRPr="00E3163E">
              <w:rPr>
                <w:rFonts w:cs="Arial"/>
                <w:i/>
                <w:iCs/>
                <w:sz w:val="22"/>
              </w:rPr>
              <w:t>(</w:t>
            </w:r>
            <w:r w:rsidR="00D831C8" w:rsidRPr="00E3163E">
              <w:rPr>
                <w:rFonts w:cs="Arial"/>
                <w:i/>
                <w:iCs/>
                <w:sz w:val="22"/>
              </w:rPr>
              <w:t>M</w:t>
            </w:r>
            <w:r w:rsidRPr="00E3163E">
              <w:rPr>
                <w:rFonts w:cs="Arial"/>
                <w:i/>
                <w:iCs/>
                <w:sz w:val="22"/>
              </w:rPr>
              <w:t xml:space="preserve">aximum </w:t>
            </w:r>
            <w:r w:rsidR="00692A10">
              <w:rPr>
                <w:rFonts w:cs="Arial"/>
                <w:i/>
                <w:iCs/>
                <w:sz w:val="22"/>
              </w:rPr>
              <w:t>30</w:t>
            </w:r>
            <w:r w:rsidR="0064691B" w:rsidRPr="00E3163E">
              <w:rPr>
                <w:rFonts w:cs="Arial"/>
                <w:i/>
                <w:iCs/>
                <w:sz w:val="22"/>
              </w:rPr>
              <w:t>0</w:t>
            </w:r>
            <w:r w:rsidR="00C332CF" w:rsidRPr="00E3163E">
              <w:rPr>
                <w:rFonts w:cs="Arial"/>
                <w:i/>
                <w:iCs/>
                <w:sz w:val="22"/>
              </w:rPr>
              <w:t xml:space="preserve"> words</w:t>
            </w:r>
            <w:r w:rsidRPr="00E3163E">
              <w:rPr>
                <w:rFonts w:cs="Arial"/>
                <w:i/>
                <w:iCs/>
                <w:sz w:val="22"/>
              </w:rPr>
              <w:t>)</w:t>
            </w:r>
          </w:p>
          <w:p w14:paraId="5BAE44C5" w14:textId="77777777" w:rsidR="00961E24" w:rsidRDefault="00961E24" w:rsidP="008319AF">
            <w:pPr>
              <w:tabs>
                <w:tab w:val="left" w:pos="567"/>
              </w:tabs>
              <w:spacing w:before="0"/>
              <w:rPr>
                <w:rFonts w:cs="Arial"/>
                <w:sz w:val="22"/>
              </w:rPr>
            </w:pPr>
          </w:p>
          <w:p w14:paraId="4791101C" w14:textId="77777777" w:rsidR="00961E24" w:rsidRDefault="00961E2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2323D425" w14:textId="77777777" w:rsidR="00961E24" w:rsidRDefault="00961E2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3FD48FBA" w14:textId="77777777" w:rsidR="00C332CF" w:rsidRDefault="00C332CF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3D34ED13" w14:textId="77777777" w:rsidR="0064691B" w:rsidRDefault="0064691B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  <w:p w14:paraId="308E5E58" w14:textId="77777777" w:rsidR="00961E24" w:rsidRPr="003D7386" w:rsidRDefault="00961E24">
            <w:pPr>
              <w:tabs>
                <w:tab w:val="left" w:pos="567"/>
              </w:tabs>
              <w:rPr>
                <w:rFonts w:cs="Arial"/>
                <w:sz w:val="22"/>
              </w:rPr>
            </w:pPr>
          </w:p>
        </w:tc>
      </w:tr>
      <w:bookmarkEnd w:id="7"/>
    </w:tbl>
    <w:p w14:paraId="52CA7619" w14:textId="47D0AC49" w:rsidR="0064343E" w:rsidRDefault="0064343E" w:rsidP="00B00B36">
      <w:pPr>
        <w:tabs>
          <w:tab w:val="left" w:pos="426"/>
          <w:tab w:val="left" w:pos="993"/>
          <w:tab w:val="center" w:pos="4536"/>
        </w:tabs>
        <w:ind w:left="426" w:hanging="426"/>
        <w:rPr>
          <w:rFonts w:cs="Arial"/>
        </w:rPr>
      </w:pPr>
    </w:p>
    <w:p w14:paraId="669A4833" w14:textId="0AFE6998" w:rsidR="009D3C3D" w:rsidRDefault="0064343E" w:rsidP="0064343E">
      <w:pPr>
        <w:spacing w:before="0"/>
        <w:rPr>
          <w:rFonts w:cs="Arial"/>
        </w:rPr>
      </w:pPr>
      <w:r>
        <w:rPr>
          <w:rFonts w:cs="Arial"/>
        </w:rPr>
        <w:br w:type="page"/>
      </w:r>
    </w:p>
    <w:p w14:paraId="1E1B7C61" w14:textId="7D255432" w:rsidR="00B00B36" w:rsidRPr="00997589" w:rsidRDefault="00B00B36" w:rsidP="00997589">
      <w:pPr>
        <w:pStyle w:val="ListParagraph"/>
        <w:widowControl w:val="0"/>
        <w:numPr>
          <w:ilvl w:val="0"/>
          <w:numId w:val="22"/>
        </w:numPr>
        <w:shd w:val="clear" w:color="auto" w:fill="808080"/>
        <w:spacing w:before="40" w:after="40"/>
        <w:ind w:right="-227" w:hanging="720"/>
        <w:rPr>
          <w:rFonts w:cs="Arial"/>
          <w:b/>
          <w:bCs/>
          <w:smallCaps/>
          <w:noProof/>
          <w:color w:val="FFFFFF"/>
          <w:sz w:val="22"/>
          <w:lang w:val="en-US"/>
        </w:rPr>
      </w:pPr>
      <w:r w:rsidRPr="00997589">
        <w:rPr>
          <w:rFonts w:cs="Arial"/>
          <w:b/>
          <w:bCs/>
          <w:color w:val="F2F2F2" w:themeColor="background1" w:themeShade="F2"/>
        </w:rPr>
        <w:lastRenderedPageBreak/>
        <w:t xml:space="preserve">Certification by </w:t>
      </w:r>
      <w:r w:rsidR="00F252DF" w:rsidRPr="00997589">
        <w:rPr>
          <w:rFonts w:cs="Arial"/>
          <w:b/>
          <w:bCs/>
          <w:color w:val="F2F2F2" w:themeColor="background1" w:themeShade="F2"/>
        </w:rPr>
        <w:t>h</w:t>
      </w:r>
      <w:r w:rsidR="00262F36" w:rsidRPr="00997589">
        <w:rPr>
          <w:rFonts w:cs="Arial"/>
          <w:b/>
          <w:bCs/>
          <w:color w:val="F2F2F2" w:themeColor="background1" w:themeShade="F2"/>
        </w:rPr>
        <w:t xml:space="preserve">ost </w:t>
      </w:r>
      <w:r w:rsidR="00F252DF" w:rsidRPr="00997589">
        <w:rPr>
          <w:rFonts w:cs="Arial"/>
          <w:b/>
          <w:bCs/>
          <w:color w:val="F2F2F2" w:themeColor="background1" w:themeShade="F2"/>
        </w:rPr>
        <w:t>a</w:t>
      </w:r>
      <w:r w:rsidR="00262F36" w:rsidRPr="00997589">
        <w:rPr>
          <w:rFonts w:cs="Arial"/>
          <w:b/>
          <w:bCs/>
          <w:color w:val="F2F2F2" w:themeColor="background1" w:themeShade="F2"/>
        </w:rPr>
        <w:t xml:space="preserve">gencies </w:t>
      </w:r>
      <w:r w:rsidR="00556DF5" w:rsidRPr="00997589">
        <w:rPr>
          <w:rFonts w:cs="Arial"/>
          <w:b/>
          <w:bCs/>
          <w:color w:val="F2F2F2" w:themeColor="background1" w:themeShade="F2"/>
        </w:rPr>
        <w:t>and Visiting Fellow</w:t>
      </w:r>
    </w:p>
    <w:p w14:paraId="11DA8BA2" w14:textId="3FA99E32" w:rsidR="00CC3601" w:rsidRPr="00CC3601" w:rsidRDefault="00CC3601" w:rsidP="000A2246">
      <w:pPr>
        <w:tabs>
          <w:tab w:val="left" w:pos="426"/>
          <w:tab w:val="left" w:pos="993"/>
          <w:tab w:val="center" w:pos="4536"/>
        </w:tabs>
        <w:ind w:left="-426" w:firstLine="284"/>
        <w:rPr>
          <w:rFonts w:cs="Arial"/>
          <w:b/>
          <w:bCs/>
          <w:sz w:val="22"/>
        </w:rPr>
      </w:pPr>
      <w:r w:rsidRPr="00CC3601">
        <w:rPr>
          <w:rFonts w:cs="Arial"/>
          <w:b/>
          <w:bCs/>
          <w:sz w:val="22"/>
        </w:rPr>
        <w:t xml:space="preserve">Signatures of </w:t>
      </w:r>
      <w:r w:rsidR="00F252DF">
        <w:rPr>
          <w:rFonts w:cs="Arial"/>
          <w:b/>
          <w:bCs/>
          <w:sz w:val="22"/>
        </w:rPr>
        <w:t>h</w:t>
      </w:r>
      <w:r w:rsidRPr="00CC3601">
        <w:rPr>
          <w:rFonts w:cs="Arial"/>
          <w:b/>
          <w:bCs/>
          <w:sz w:val="22"/>
        </w:rPr>
        <w:t xml:space="preserve">ost </w:t>
      </w:r>
      <w:r w:rsidR="00F252DF">
        <w:rPr>
          <w:rFonts w:cs="Arial"/>
          <w:b/>
          <w:bCs/>
          <w:sz w:val="22"/>
        </w:rPr>
        <w:t>a</w:t>
      </w:r>
      <w:r w:rsidRPr="00CC3601">
        <w:rPr>
          <w:rFonts w:cs="Arial"/>
          <w:b/>
          <w:bCs/>
          <w:sz w:val="22"/>
        </w:rPr>
        <w:t>gencies</w:t>
      </w:r>
    </w:p>
    <w:p w14:paraId="21A4EEAC" w14:textId="1F290F9E" w:rsidR="00E338C9" w:rsidRDefault="00E338C9" w:rsidP="000A2246">
      <w:pPr>
        <w:tabs>
          <w:tab w:val="left" w:pos="426"/>
          <w:tab w:val="left" w:pos="993"/>
          <w:tab w:val="center" w:pos="4536"/>
        </w:tabs>
        <w:ind w:left="-142"/>
        <w:rPr>
          <w:rFonts w:cs="Arial"/>
          <w:sz w:val="22"/>
        </w:rPr>
      </w:pPr>
      <w:r w:rsidRPr="00E338C9">
        <w:rPr>
          <w:rFonts w:cs="Arial"/>
          <w:sz w:val="22"/>
        </w:rPr>
        <w:t>I confirm that my agency is supportive of this proposal and intend</w:t>
      </w:r>
      <w:r w:rsidR="00D8073D">
        <w:rPr>
          <w:rFonts w:cs="Arial"/>
          <w:sz w:val="22"/>
        </w:rPr>
        <w:t>s</w:t>
      </w:r>
      <w:r w:rsidRPr="00E338C9">
        <w:rPr>
          <w:rFonts w:cs="Arial"/>
          <w:sz w:val="22"/>
        </w:rPr>
        <w:t xml:space="preserve"> to participate in the p</w:t>
      </w:r>
      <w:r>
        <w:rPr>
          <w:rFonts w:cs="Arial"/>
          <w:sz w:val="22"/>
        </w:rPr>
        <w:t>rogram</w:t>
      </w:r>
      <w:r w:rsidRPr="00E338C9">
        <w:rPr>
          <w:rFonts w:cs="Arial"/>
          <w:sz w:val="22"/>
        </w:rPr>
        <w:t xml:space="preserve"> as outlined in this application.</w:t>
      </w:r>
    </w:p>
    <w:p w14:paraId="4E39F221" w14:textId="671B6956" w:rsidR="00CC3601" w:rsidRPr="00CC3601" w:rsidRDefault="00CC3601" w:rsidP="000A2246">
      <w:pPr>
        <w:tabs>
          <w:tab w:val="left" w:pos="426"/>
          <w:tab w:val="left" w:pos="993"/>
          <w:tab w:val="center" w:pos="4536"/>
        </w:tabs>
        <w:ind w:left="-426" w:firstLine="284"/>
        <w:rPr>
          <w:rFonts w:cs="Arial"/>
          <w:i/>
          <w:iCs/>
          <w:sz w:val="22"/>
        </w:rPr>
      </w:pPr>
      <w:r w:rsidRPr="00CC3601">
        <w:rPr>
          <w:rFonts w:cs="Arial"/>
          <w:i/>
          <w:iCs/>
          <w:sz w:val="22"/>
        </w:rPr>
        <w:t>Electronic signatures are acceptable.</w:t>
      </w:r>
    </w:p>
    <w:p w14:paraId="63968D12" w14:textId="0DCFC3FD" w:rsidR="008B692D" w:rsidRPr="008B692D" w:rsidRDefault="008B692D" w:rsidP="000A2246">
      <w:pPr>
        <w:tabs>
          <w:tab w:val="left" w:pos="426"/>
          <w:tab w:val="left" w:pos="993"/>
          <w:tab w:val="center" w:pos="4536"/>
        </w:tabs>
        <w:ind w:left="-426" w:firstLine="284"/>
        <w:rPr>
          <w:rFonts w:cs="Arial"/>
          <w:sz w:val="22"/>
        </w:rPr>
      </w:pPr>
      <w:r w:rsidRPr="008B692D">
        <w:rPr>
          <w:rFonts w:cs="Arial"/>
          <w:sz w:val="22"/>
        </w:rPr>
        <w:t xml:space="preserve">Host </w:t>
      </w:r>
      <w:r w:rsidR="00F252DF">
        <w:rPr>
          <w:rFonts w:cs="Arial"/>
          <w:sz w:val="22"/>
        </w:rPr>
        <w:t>a</w:t>
      </w:r>
      <w:r w:rsidRPr="008B692D">
        <w:rPr>
          <w:rFonts w:cs="Arial"/>
          <w:sz w:val="22"/>
        </w:rPr>
        <w:t>gency (</w:t>
      </w:r>
      <w:r w:rsidR="00D757CC">
        <w:rPr>
          <w:rFonts w:cs="Arial"/>
          <w:sz w:val="22"/>
        </w:rPr>
        <w:t>1</w:t>
      </w:r>
      <w:r w:rsidRPr="008B692D">
        <w:rPr>
          <w:rFonts w:cs="Arial"/>
          <w:sz w:val="22"/>
        </w:rPr>
        <w:t>)</w:t>
      </w:r>
    </w:p>
    <w:tbl>
      <w:tblPr>
        <w:tblW w:w="5277" w:type="pct"/>
        <w:tblInd w:w="-147" w:type="dxa"/>
        <w:tbl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6"/>
        <w:gridCol w:w="3858"/>
        <w:gridCol w:w="3229"/>
      </w:tblGrid>
      <w:tr w:rsidR="008B692D" w:rsidRPr="005F2311" w14:paraId="741920B1" w14:textId="77777777" w:rsidTr="000A2246">
        <w:trPr>
          <w:trHeight w:val="519"/>
        </w:trPr>
        <w:tc>
          <w:tcPr>
            <w:tcW w:w="1429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  <w:hideMark/>
          </w:tcPr>
          <w:p w14:paraId="21AEC9BA" w14:textId="769E71AF" w:rsidR="008B692D" w:rsidRPr="008319AF" w:rsidRDefault="00C91D2F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University/</w:t>
            </w:r>
            <w:r w:rsidR="00D757CC" w:rsidRPr="008319AF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Organisation</w:t>
            </w:r>
            <w:r w:rsidR="00F252DF" w:rsidRPr="008319AF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:</w:t>
            </w:r>
          </w:p>
        </w:tc>
        <w:tc>
          <w:tcPr>
            <w:tcW w:w="3571" w:type="pct"/>
            <w:gridSpan w:val="2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497DA469" w14:textId="77777777" w:rsidR="008B692D" w:rsidRPr="005F2311" w:rsidRDefault="008B692D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</w:tr>
      <w:tr w:rsidR="008B692D" w:rsidRPr="005F2311" w14:paraId="153AD420" w14:textId="77777777" w:rsidTr="000A2246">
        <w:trPr>
          <w:trHeight w:val="519"/>
        </w:trPr>
        <w:tc>
          <w:tcPr>
            <w:tcW w:w="1429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  <w:hideMark/>
          </w:tcPr>
          <w:p w14:paraId="01779050" w14:textId="2207A06F" w:rsidR="00D757CC" w:rsidRPr="008319AF" w:rsidRDefault="00D757CC" w:rsidP="00F252DF">
            <w:pPr>
              <w:spacing w:before="0" w:line="264" w:lineRule="auto"/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 xml:space="preserve">Key </w:t>
            </w:r>
            <w:r w:rsidR="00F252DF"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contact:</w:t>
            </w:r>
          </w:p>
          <w:p w14:paraId="03080A42" w14:textId="0F4F89C0" w:rsidR="008B692D" w:rsidRPr="008319AF" w:rsidRDefault="00D757CC" w:rsidP="00F252DF">
            <w:pPr>
              <w:spacing w:before="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 xml:space="preserve">(Title and </w:t>
            </w:r>
            <w:r w:rsidR="00F252DF"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f</w:t>
            </w:r>
            <w:r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 xml:space="preserve">ull </w:t>
            </w:r>
            <w:r w:rsidR="00F252DF"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n</w:t>
            </w:r>
            <w:r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ame)</w:t>
            </w:r>
          </w:p>
        </w:tc>
        <w:tc>
          <w:tcPr>
            <w:tcW w:w="3571" w:type="pct"/>
            <w:gridSpan w:val="2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667E4570" w14:textId="77777777" w:rsidR="008B692D" w:rsidRPr="005F2311" w:rsidRDefault="008B692D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</w:tr>
      <w:tr w:rsidR="00F91F47" w:rsidRPr="005F2311" w14:paraId="7DCD56DE" w14:textId="77777777" w:rsidTr="000A2246">
        <w:trPr>
          <w:trHeight w:val="519"/>
        </w:trPr>
        <w:tc>
          <w:tcPr>
            <w:tcW w:w="1429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</w:tcPr>
          <w:p w14:paraId="1D43D8EE" w14:textId="34507FAB" w:rsidR="00F91F47" w:rsidRPr="008319AF" w:rsidRDefault="00F91F47" w:rsidP="00F252DF">
            <w:pPr>
              <w:spacing w:before="0" w:line="264" w:lineRule="auto"/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Key contact</w:t>
            </w:r>
            <w:r w:rsidR="00634CA1"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 xml:space="preserve"> information:</w:t>
            </w:r>
          </w:p>
          <w:p w14:paraId="65FAAB3F" w14:textId="2E923C2F" w:rsidR="00634CA1" w:rsidRPr="008319AF" w:rsidRDefault="00634CA1" w:rsidP="00F252DF">
            <w:pPr>
              <w:spacing w:before="0" w:line="264" w:lineRule="auto"/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(email and phone)</w:t>
            </w:r>
          </w:p>
        </w:tc>
        <w:tc>
          <w:tcPr>
            <w:tcW w:w="3571" w:type="pct"/>
            <w:gridSpan w:val="2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5C888E70" w14:textId="77777777" w:rsidR="00F91F47" w:rsidRPr="005F2311" w:rsidRDefault="00F91F47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</w:tr>
      <w:tr w:rsidR="008B692D" w:rsidRPr="005F2311" w14:paraId="41F679E0" w14:textId="77777777" w:rsidTr="000A2246">
        <w:trPr>
          <w:trHeight w:val="519"/>
        </w:trPr>
        <w:tc>
          <w:tcPr>
            <w:tcW w:w="1429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  <w:hideMark/>
          </w:tcPr>
          <w:p w14:paraId="0CE89277" w14:textId="422D58A3" w:rsidR="008B692D" w:rsidRPr="008319AF" w:rsidRDefault="00D757CC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Position</w:t>
            </w:r>
            <w:r w:rsidR="00F252DF"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:</w:t>
            </w:r>
          </w:p>
        </w:tc>
        <w:tc>
          <w:tcPr>
            <w:tcW w:w="3571" w:type="pct"/>
            <w:gridSpan w:val="2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5147939B" w14:textId="77777777" w:rsidR="008B692D" w:rsidRPr="005F2311" w:rsidRDefault="008B692D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</w:tr>
      <w:tr w:rsidR="008B692D" w:rsidRPr="005F2311" w14:paraId="3D2CD573" w14:textId="77777777" w:rsidTr="000A2246">
        <w:trPr>
          <w:trHeight w:val="398"/>
        </w:trPr>
        <w:tc>
          <w:tcPr>
            <w:tcW w:w="1429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  <w:hideMark/>
          </w:tcPr>
          <w:p w14:paraId="27AE54AD" w14:textId="60AE43C6" w:rsidR="008B692D" w:rsidRPr="008319AF" w:rsidRDefault="008B692D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Signature</w:t>
            </w:r>
            <w:r w:rsidR="00F252DF"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:</w:t>
            </w:r>
          </w:p>
        </w:tc>
        <w:tc>
          <w:tcPr>
            <w:tcW w:w="1944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65F34391" w14:textId="77777777" w:rsidR="008B692D" w:rsidRPr="005F2311" w:rsidRDefault="008B692D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  <w:tc>
          <w:tcPr>
            <w:tcW w:w="1627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hideMark/>
          </w:tcPr>
          <w:p w14:paraId="4073FFE5" w14:textId="77777777" w:rsidR="008B692D" w:rsidRPr="008319AF" w:rsidRDefault="008B692D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Date:</w:t>
            </w:r>
          </w:p>
        </w:tc>
      </w:tr>
    </w:tbl>
    <w:p w14:paraId="72DC4480" w14:textId="360C995F" w:rsidR="00D757CC" w:rsidRPr="008B692D" w:rsidRDefault="00D757CC" w:rsidP="000A2246">
      <w:pPr>
        <w:tabs>
          <w:tab w:val="left" w:pos="426"/>
          <w:tab w:val="left" w:pos="993"/>
          <w:tab w:val="center" w:pos="4536"/>
        </w:tabs>
        <w:ind w:left="-426" w:firstLine="284"/>
        <w:rPr>
          <w:rFonts w:cs="Arial"/>
          <w:sz w:val="22"/>
        </w:rPr>
      </w:pPr>
      <w:r w:rsidRPr="008B692D">
        <w:rPr>
          <w:rFonts w:cs="Arial"/>
          <w:sz w:val="22"/>
        </w:rPr>
        <w:t xml:space="preserve">Host </w:t>
      </w:r>
      <w:r w:rsidR="005D06CB">
        <w:rPr>
          <w:rFonts w:cs="Arial"/>
          <w:sz w:val="22"/>
        </w:rPr>
        <w:t>a</w:t>
      </w:r>
      <w:r w:rsidRPr="008B692D">
        <w:rPr>
          <w:rFonts w:cs="Arial"/>
          <w:sz w:val="22"/>
        </w:rPr>
        <w:t>gency (</w:t>
      </w:r>
      <w:r>
        <w:rPr>
          <w:rFonts w:cs="Arial"/>
          <w:sz w:val="22"/>
        </w:rPr>
        <w:t>2</w:t>
      </w:r>
      <w:r w:rsidRPr="008B692D">
        <w:rPr>
          <w:rFonts w:cs="Arial"/>
          <w:sz w:val="22"/>
        </w:rPr>
        <w:t>)</w:t>
      </w:r>
    </w:p>
    <w:tbl>
      <w:tblPr>
        <w:tblW w:w="5277" w:type="pct"/>
        <w:tblInd w:w="-147" w:type="dxa"/>
        <w:tbl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6"/>
        <w:gridCol w:w="3858"/>
        <w:gridCol w:w="3229"/>
      </w:tblGrid>
      <w:tr w:rsidR="00D757CC" w:rsidRPr="005F2311" w14:paraId="4A32D720" w14:textId="77777777" w:rsidTr="000A2246">
        <w:trPr>
          <w:trHeight w:val="519"/>
        </w:trPr>
        <w:tc>
          <w:tcPr>
            <w:tcW w:w="1429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  <w:hideMark/>
          </w:tcPr>
          <w:p w14:paraId="073CCD6D" w14:textId="1C64ACA1" w:rsidR="00D757CC" w:rsidRPr="008319AF" w:rsidRDefault="00C91D2F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University/Organisation</w:t>
            </w:r>
            <w:r w:rsidR="005D06CB" w:rsidRPr="008319AF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:</w:t>
            </w:r>
          </w:p>
        </w:tc>
        <w:tc>
          <w:tcPr>
            <w:tcW w:w="3571" w:type="pct"/>
            <w:gridSpan w:val="2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42A189DE" w14:textId="77777777" w:rsidR="00D757CC" w:rsidRPr="005F2311" w:rsidRDefault="00D757CC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</w:tr>
      <w:tr w:rsidR="00D757CC" w:rsidRPr="005F2311" w14:paraId="4DDC82DD" w14:textId="77777777" w:rsidTr="000A2246">
        <w:trPr>
          <w:trHeight w:val="519"/>
        </w:trPr>
        <w:tc>
          <w:tcPr>
            <w:tcW w:w="1429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  <w:hideMark/>
          </w:tcPr>
          <w:p w14:paraId="1B73B96C" w14:textId="603390AD" w:rsidR="00D757CC" w:rsidRPr="008319AF" w:rsidRDefault="00D757CC" w:rsidP="005D06CB">
            <w:pPr>
              <w:spacing w:before="0" w:line="264" w:lineRule="auto"/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Key contact</w:t>
            </w:r>
            <w:r w:rsidR="005D06CB"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:</w:t>
            </w:r>
          </w:p>
          <w:p w14:paraId="419D330F" w14:textId="2703A6AA" w:rsidR="00D757CC" w:rsidRPr="008319AF" w:rsidRDefault="00D757CC" w:rsidP="005D06CB">
            <w:pPr>
              <w:spacing w:before="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 xml:space="preserve">(Title and </w:t>
            </w:r>
            <w:r w:rsidR="005D06CB"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f</w:t>
            </w:r>
            <w:r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 xml:space="preserve">ull </w:t>
            </w:r>
            <w:r w:rsidR="005D06CB"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n</w:t>
            </w:r>
            <w:r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ame)</w:t>
            </w:r>
          </w:p>
        </w:tc>
        <w:tc>
          <w:tcPr>
            <w:tcW w:w="3571" w:type="pct"/>
            <w:gridSpan w:val="2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46BCA396" w14:textId="77777777" w:rsidR="00D757CC" w:rsidRPr="005F2311" w:rsidRDefault="00D757CC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</w:tr>
      <w:tr w:rsidR="00634CA1" w:rsidRPr="005F2311" w14:paraId="353E7E1A" w14:textId="77777777" w:rsidTr="000A2246">
        <w:trPr>
          <w:trHeight w:val="519"/>
        </w:trPr>
        <w:tc>
          <w:tcPr>
            <w:tcW w:w="1429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</w:tcPr>
          <w:p w14:paraId="23E0D486" w14:textId="2E450D4B" w:rsidR="00634CA1" w:rsidRPr="008319AF" w:rsidRDefault="00634CA1" w:rsidP="00634CA1">
            <w:pPr>
              <w:spacing w:before="0" w:line="264" w:lineRule="auto"/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Key contact information:</w:t>
            </w:r>
          </w:p>
          <w:p w14:paraId="1AA0426C" w14:textId="0345E975" w:rsidR="00634CA1" w:rsidRPr="008319AF" w:rsidRDefault="00634CA1" w:rsidP="00634CA1">
            <w:pPr>
              <w:spacing w:before="0" w:line="264" w:lineRule="auto"/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(email and phone)</w:t>
            </w:r>
          </w:p>
        </w:tc>
        <w:tc>
          <w:tcPr>
            <w:tcW w:w="3571" w:type="pct"/>
            <w:gridSpan w:val="2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1120E003" w14:textId="77777777" w:rsidR="00634CA1" w:rsidRPr="005F2311" w:rsidRDefault="00634CA1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</w:tr>
      <w:tr w:rsidR="00D757CC" w:rsidRPr="005F2311" w14:paraId="06B5F55A" w14:textId="77777777" w:rsidTr="000A2246">
        <w:trPr>
          <w:trHeight w:val="519"/>
        </w:trPr>
        <w:tc>
          <w:tcPr>
            <w:tcW w:w="1429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  <w:hideMark/>
          </w:tcPr>
          <w:p w14:paraId="1F953C2B" w14:textId="521D7D7B" w:rsidR="00D757CC" w:rsidRPr="008319AF" w:rsidRDefault="00D757CC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Position</w:t>
            </w:r>
            <w:r w:rsidR="005D06CB"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:</w:t>
            </w:r>
          </w:p>
        </w:tc>
        <w:tc>
          <w:tcPr>
            <w:tcW w:w="3571" w:type="pct"/>
            <w:gridSpan w:val="2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3B31F5F8" w14:textId="77777777" w:rsidR="00D757CC" w:rsidRPr="005F2311" w:rsidRDefault="00D757CC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</w:tr>
      <w:tr w:rsidR="00D757CC" w:rsidRPr="005F2311" w14:paraId="719B8211" w14:textId="77777777" w:rsidTr="000A2246">
        <w:trPr>
          <w:trHeight w:val="398"/>
        </w:trPr>
        <w:tc>
          <w:tcPr>
            <w:tcW w:w="1429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  <w:hideMark/>
          </w:tcPr>
          <w:p w14:paraId="0D923166" w14:textId="5063BA97" w:rsidR="00D757CC" w:rsidRPr="008319AF" w:rsidRDefault="00D757CC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Signature</w:t>
            </w:r>
            <w:r w:rsidR="005D06CB"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:</w:t>
            </w:r>
          </w:p>
        </w:tc>
        <w:tc>
          <w:tcPr>
            <w:tcW w:w="1944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3C7DD645" w14:textId="77777777" w:rsidR="00D757CC" w:rsidRPr="005F2311" w:rsidRDefault="00D757CC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  <w:tc>
          <w:tcPr>
            <w:tcW w:w="1627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hideMark/>
          </w:tcPr>
          <w:p w14:paraId="4291E218" w14:textId="77777777" w:rsidR="00D757CC" w:rsidRPr="008319AF" w:rsidRDefault="00D757CC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Date:</w:t>
            </w:r>
          </w:p>
        </w:tc>
      </w:tr>
    </w:tbl>
    <w:p w14:paraId="6C542354" w14:textId="7E75B982" w:rsidR="00D757CC" w:rsidRDefault="00D757CC" w:rsidP="00782F6D">
      <w:pPr>
        <w:tabs>
          <w:tab w:val="left" w:pos="426"/>
          <w:tab w:val="left" w:pos="993"/>
          <w:tab w:val="center" w:pos="4536"/>
        </w:tabs>
        <w:rPr>
          <w:rFonts w:cs="Arial"/>
          <w:b/>
          <w:sz w:val="22"/>
        </w:rPr>
      </w:pPr>
    </w:p>
    <w:p w14:paraId="055AACB0" w14:textId="77777777" w:rsidR="00D757CC" w:rsidRDefault="00D757CC">
      <w:pPr>
        <w:spacing w:before="0"/>
        <w:rPr>
          <w:rFonts w:cs="Arial"/>
          <w:b/>
          <w:sz w:val="22"/>
        </w:rPr>
      </w:pPr>
      <w:r>
        <w:rPr>
          <w:rFonts w:cs="Arial"/>
          <w:b/>
          <w:sz w:val="22"/>
        </w:rPr>
        <w:br w:type="page"/>
      </w:r>
    </w:p>
    <w:p w14:paraId="458CE4D8" w14:textId="747BBCBB" w:rsidR="00782F6D" w:rsidRPr="005F2311" w:rsidRDefault="00782F6D" w:rsidP="000A2246">
      <w:pPr>
        <w:tabs>
          <w:tab w:val="left" w:pos="426"/>
          <w:tab w:val="left" w:pos="993"/>
          <w:tab w:val="center" w:pos="4536"/>
        </w:tabs>
        <w:ind w:left="-426" w:firstLine="142"/>
        <w:rPr>
          <w:rFonts w:cs="Arial"/>
          <w:b/>
          <w:sz w:val="22"/>
        </w:rPr>
      </w:pPr>
      <w:r w:rsidRPr="005F2311">
        <w:rPr>
          <w:rFonts w:cs="Arial"/>
          <w:b/>
          <w:sz w:val="22"/>
        </w:rPr>
        <w:lastRenderedPageBreak/>
        <w:t>Signature of Visiting Fellow</w:t>
      </w:r>
    </w:p>
    <w:p w14:paraId="48FCF142" w14:textId="77777777" w:rsidR="00D757CC" w:rsidRDefault="00782F6D" w:rsidP="000A2246">
      <w:pPr>
        <w:tabs>
          <w:tab w:val="left" w:pos="426"/>
          <w:tab w:val="left" w:pos="993"/>
          <w:tab w:val="center" w:pos="4536"/>
        </w:tabs>
        <w:ind w:left="-426" w:firstLine="142"/>
        <w:rPr>
          <w:rFonts w:cs="Arial"/>
          <w:sz w:val="22"/>
        </w:rPr>
      </w:pPr>
      <w:r w:rsidRPr="005F2311">
        <w:rPr>
          <w:rFonts w:cs="Arial"/>
          <w:sz w:val="22"/>
        </w:rPr>
        <w:t>In signing this page, you certify that all details given in this application are correct.</w:t>
      </w:r>
    </w:p>
    <w:p w14:paraId="4FB37B9A" w14:textId="03278292" w:rsidR="00782F6D" w:rsidRPr="005F2311" w:rsidRDefault="00782F6D" w:rsidP="000A2246">
      <w:pPr>
        <w:tabs>
          <w:tab w:val="left" w:pos="426"/>
          <w:tab w:val="left" w:pos="993"/>
          <w:tab w:val="center" w:pos="4536"/>
        </w:tabs>
        <w:ind w:left="-426" w:firstLine="142"/>
        <w:rPr>
          <w:rFonts w:cs="Arial"/>
          <w:i/>
          <w:iCs/>
          <w:sz w:val="22"/>
        </w:rPr>
      </w:pPr>
      <w:r w:rsidRPr="005F2311">
        <w:rPr>
          <w:rFonts w:cs="Arial"/>
          <w:sz w:val="22"/>
        </w:rPr>
        <w:t xml:space="preserve"> </w:t>
      </w:r>
      <w:r w:rsidRPr="005F2311">
        <w:rPr>
          <w:rFonts w:cs="Arial"/>
          <w:i/>
          <w:iCs/>
          <w:sz w:val="22"/>
        </w:rPr>
        <w:t>Electronic signatures are acceptable.</w:t>
      </w:r>
    </w:p>
    <w:tbl>
      <w:tblPr>
        <w:tblW w:w="5277" w:type="pct"/>
        <w:tblInd w:w="-289" w:type="dxa"/>
        <w:tbl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72"/>
        <w:gridCol w:w="4426"/>
        <w:gridCol w:w="2725"/>
      </w:tblGrid>
      <w:tr w:rsidR="004F3561" w:rsidRPr="005F2311" w14:paraId="175BEF7F" w14:textId="77777777" w:rsidTr="000A2246">
        <w:trPr>
          <w:trHeight w:val="519"/>
        </w:trPr>
        <w:tc>
          <w:tcPr>
            <w:tcW w:w="1325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  <w:hideMark/>
          </w:tcPr>
          <w:p w14:paraId="5672A748" w14:textId="7F7BED33" w:rsidR="004F3561" w:rsidRPr="008319AF" w:rsidRDefault="004F3561" w:rsidP="004F3561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Title</w:t>
            </w:r>
            <w:r w:rsidR="005D06CB" w:rsidRPr="008319AF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:</w:t>
            </w:r>
          </w:p>
        </w:tc>
        <w:tc>
          <w:tcPr>
            <w:tcW w:w="3675" w:type="pct"/>
            <w:gridSpan w:val="2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07886A20" w14:textId="77777777" w:rsidR="004F3561" w:rsidRPr="005F2311" w:rsidRDefault="004F3561" w:rsidP="004F3561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</w:tr>
      <w:tr w:rsidR="004F3561" w:rsidRPr="005F2311" w14:paraId="4535F175" w14:textId="77777777" w:rsidTr="000A2246">
        <w:trPr>
          <w:trHeight w:val="519"/>
        </w:trPr>
        <w:tc>
          <w:tcPr>
            <w:tcW w:w="1325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  <w:hideMark/>
          </w:tcPr>
          <w:p w14:paraId="3CFF9282" w14:textId="5047ABD2" w:rsidR="004F3561" w:rsidRPr="008319AF" w:rsidRDefault="004F3561" w:rsidP="0619054A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Name</w:t>
            </w:r>
            <w:r w:rsidR="005D06CB"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:</w:t>
            </w:r>
          </w:p>
        </w:tc>
        <w:tc>
          <w:tcPr>
            <w:tcW w:w="3675" w:type="pct"/>
            <w:gridSpan w:val="2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33A467FC" w14:textId="77777777" w:rsidR="004F3561" w:rsidRPr="005F2311" w:rsidRDefault="004F3561" w:rsidP="004F3561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</w:tr>
      <w:tr w:rsidR="004F3561" w:rsidRPr="005F2311" w14:paraId="0329DF7E" w14:textId="77777777" w:rsidTr="000A2246">
        <w:trPr>
          <w:trHeight w:val="519"/>
        </w:trPr>
        <w:tc>
          <w:tcPr>
            <w:tcW w:w="1325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  <w:hideMark/>
          </w:tcPr>
          <w:p w14:paraId="417CF736" w14:textId="1703B7D5" w:rsidR="004F3561" w:rsidRPr="008319AF" w:rsidRDefault="004F3561" w:rsidP="0619054A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University/</w:t>
            </w:r>
            <w:r w:rsidR="008B692D"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Organisation</w:t>
            </w:r>
            <w:r w:rsidR="005D06CB"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:</w:t>
            </w:r>
          </w:p>
        </w:tc>
        <w:tc>
          <w:tcPr>
            <w:tcW w:w="3675" w:type="pct"/>
            <w:gridSpan w:val="2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7224A70F" w14:textId="77777777" w:rsidR="004F3561" w:rsidRPr="005F2311" w:rsidRDefault="004F3561" w:rsidP="004F3561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</w:tr>
      <w:tr w:rsidR="004F3561" w:rsidRPr="005F2311" w14:paraId="11C6B0A2" w14:textId="77777777" w:rsidTr="000A2246">
        <w:trPr>
          <w:trHeight w:val="398"/>
        </w:trPr>
        <w:tc>
          <w:tcPr>
            <w:tcW w:w="1325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shd w:val="clear" w:color="auto" w:fill="D9D9D9" w:themeFill="background1" w:themeFillShade="D9"/>
            <w:hideMark/>
          </w:tcPr>
          <w:p w14:paraId="786F8DC2" w14:textId="04B027CC" w:rsidR="004F3561" w:rsidRPr="008319AF" w:rsidRDefault="004F3561" w:rsidP="0619054A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Signature</w:t>
            </w:r>
            <w:r w:rsidR="005D06CB" w:rsidRPr="008319AF">
              <w:rPr>
                <w:rFonts w:eastAsia="Calibri" w:cs="Arial"/>
                <w:b/>
                <w:bCs/>
                <w:color w:val="000000" w:themeColor="text1"/>
                <w:sz w:val="22"/>
                <w:lang w:eastAsia="en-US"/>
              </w:rPr>
              <w:t>:</w:t>
            </w:r>
          </w:p>
        </w:tc>
        <w:tc>
          <w:tcPr>
            <w:tcW w:w="2266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</w:tcPr>
          <w:p w14:paraId="6A9E3307" w14:textId="77777777" w:rsidR="004F3561" w:rsidRPr="005F2311" w:rsidRDefault="004F3561" w:rsidP="004F3561">
            <w:pPr>
              <w:spacing w:before="120" w:after="120" w:line="264" w:lineRule="auto"/>
              <w:rPr>
                <w:rFonts w:eastAsia="Calibri" w:cs="Arial"/>
                <w:color w:val="000000"/>
                <w:sz w:val="22"/>
                <w:lang w:eastAsia="en-US"/>
              </w:rPr>
            </w:pPr>
          </w:p>
        </w:tc>
        <w:tc>
          <w:tcPr>
            <w:tcW w:w="1408" w:type="pct"/>
            <w:tcBorders>
              <w:top w:val="single" w:sz="4" w:space="0" w:color="6D6E72"/>
              <w:left w:val="single" w:sz="4" w:space="0" w:color="6D6E72"/>
              <w:bottom w:val="single" w:sz="4" w:space="0" w:color="6D6E72"/>
              <w:right w:val="single" w:sz="4" w:space="0" w:color="6D6E72"/>
            </w:tcBorders>
            <w:hideMark/>
          </w:tcPr>
          <w:p w14:paraId="52188582" w14:textId="77777777" w:rsidR="004F3561" w:rsidRPr="008319AF" w:rsidRDefault="004F3561" w:rsidP="004F3561">
            <w:pPr>
              <w:spacing w:before="120" w:after="120" w:line="264" w:lineRule="auto"/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</w:pPr>
            <w:r w:rsidRPr="008319AF">
              <w:rPr>
                <w:rFonts w:eastAsia="Calibri" w:cs="Arial"/>
                <w:b/>
                <w:bCs/>
                <w:color w:val="000000"/>
                <w:sz w:val="22"/>
                <w:lang w:eastAsia="en-US"/>
              </w:rPr>
              <w:t>Date:</w:t>
            </w:r>
          </w:p>
        </w:tc>
      </w:tr>
    </w:tbl>
    <w:p w14:paraId="6839B1BF" w14:textId="77777777" w:rsidR="00782F6D" w:rsidRPr="005F2311" w:rsidRDefault="00782F6D" w:rsidP="00782F6D">
      <w:pPr>
        <w:spacing w:before="0"/>
        <w:rPr>
          <w:rFonts w:cs="Arial"/>
          <w:sz w:val="22"/>
        </w:rPr>
      </w:pPr>
    </w:p>
    <w:p w14:paraId="637B6C4B" w14:textId="233C4996" w:rsidR="000C5C31" w:rsidRPr="004327C7" w:rsidRDefault="000C5C31" w:rsidP="000A2246">
      <w:pPr>
        <w:ind w:left="-426" w:firstLine="142"/>
        <w:rPr>
          <w:rFonts w:cs="Arial"/>
          <w:b/>
          <w:bCs/>
          <w:sz w:val="22"/>
        </w:rPr>
      </w:pPr>
      <w:r w:rsidRPr="004327C7">
        <w:rPr>
          <w:rFonts w:cs="Arial"/>
          <w:b/>
          <w:bCs/>
          <w:sz w:val="22"/>
        </w:rPr>
        <w:t xml:space="preserve">Certification by </w:t>
      </w:r>
      <w:r w:rsidR="005D06CB">
        <w:rPr>
          <w:rFonts w:cs="Arial"/>
          <w:b/>
          <w:bCs/>
          <w:sz w:val="22"/>
        </w:rPr>
        <w:t>a</w:t>
      </w:r>
      <w:r w:rsidRPr="004327C7">
        <w:rPr>
          <w:rFonts w:cs="Arial"/>
          <w:b/>
          <w:bCs/>
          <w:sz w:val="22"/>
        </w:rPr>
        <w:t xml:space="preserve">dministering </w:t>
      </w:r>
      <w:r w:rsidR="005D06CB">
        <w:rPr>
          <w:rFonts w:cs="Arial"/>
          <w:b/>
          <w:bCs/>
          <w:sz w:val="22"/>
        </w:rPr>
        <w:t>i</w:t>
      </w:r>
      <w:r w:rsidRPr="004327C7">
        <w:rPr>
          <w:rFonts w:cs="Arial"/>
          <w:b/>
          <w:bCs/>
          <w:sz w:val="22"/>
        </w:rPr>
        <w:t>nstitution</w:t>
      </w:r>
    </w:p>
    <w:p w14:paraId="54B8E658" w14:textId="177FED6A" w:rsidR="000C5C31" w:rsidRPr="004327C7" w:rsidRDefault="000C5C31" w:rsidP="000A2246">
      <w:pPr>
        <w:tabs>
          <w:tab w:val="left" w:leader="underscore" w:pos="10348"/>
        </w:tabs>
        <w:ind w:left="-284"/>
        <w:rPr>
          <w:rFonts w:cs="Arial"/>
          <w:sz w:val="22"/>
        </w:rPr>
      </w:pPr>
      <w:r w:rsidRPr="00A61AEF">
        <w:rPr>
          <w:rFonts w:ascii="Heebo" w:hAnsi="Heebo" w:cs="Heebo" w:hint="cs"/>
          <w:sz w:val="22"/>
        </w:rPr>
        <w:t xml:space="preserve">I </w:t>
      </w:r>
      <w:r w:rsidRPr="004327C7">
        <w:rPr>
          <w:rFonts w:cs="Arial"/>
          <w:sz w:val="22"/>
        </w:rPr>
        <w:t>certify that should the applicant ____</w:t>
      </w:r>
      <w:r w:rsidRPr="004327C7">
        <w:rPr>
          <w:rFonts w:cs="Arial"/>
          <w:i/>
          <w:iCs/>
          <w:sz w:val="22"/>
        </w:rPr>
        <w:t>INSERT FULL NAME HERE</w:t>
      </w:r>
      <w:r w:rsidRPr="004327C7">
        <w:rPr>
          <w:rFonts w:cs="Arial"/>
          <w:sz w:val="22"/>
        </w:rPr>
        <w:t xml:space="preserve">___be awarded a </w:t>
      </w:r>
      <w:r w:rsidR="004327C7">
        <w:rPr>
          <w:rFonts w:cs="Arial"/>
          <w:sz w:val="22"/>
        </w:rPr>
        <w:t>Visiting Fellowship grant</w:t>
      </w:r>
      <w:r w:rsidRPr="004327C7">
        <w:rPr>
          <w:rFonts w:cs="Arial"/>
          <w:sz w:val="22"/>
        </w:rPr>
        <w:t>, this institution is willing to administer the grant on behalf of the applicant.</w:t>
      </w:r>
    </w:p>
    <w:p w14:paraId="48AB6EE4" w14:textId="194E6CC0" w:rsidR="004327C7" w:rsidRPr="004327C7" w:rsidRDefault="004327C7" w:rsidP="000A2246">
      <w:pPr>
        <w:ind w:left="-426" w:firstLine="142"/>
        <w:rPr>
          <w:rFonts w:cs="Arial"/>
          <w:i/>
          <w:iCs/>
          <w:sz w:val="22"/>
        </w:rPr>
      </w:pPr>
      <w:r w:rsidRPr="004327C7">
        <w:rPr>
          <w:rFonts w:cs="Arial"/>
          <w:i/>
          <w:iCs/>
          <w:sz w:val="22"/>
        </w:rPr>
        <w:t>Electronic signatures are accepted.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4990"/>
        <w:gridCol w:w="4933"/>
      </w:tblGrid>
      <w:tr w:rsidR="000C5C31" w:rsidRPr="004327C7" w14:paraId="582DA2BD" w14:textId="77777777" w:rsidTr="000A2246">
        <w:tc>
          <w:tcPr>
            <w:tcW w:w="4990" w:type="dxa"/>
            <w:shd w:val="clear" w:color="auto" w:fill="D9D9D9" w:themeFill="background1" w:themeFillShade="D9"/>
          </w:tcPr>
          <w:p w14:paraId="7427F864" w14:textId="77777777" w:rsidR="000C5C31" w:rsidRPr="004327C7" w:rsidRDefault="000C5C31">
            <w:pPr>
              <w:tabs>
                <w:tab w:val="left" w:leader="underscore" w:pos="10348"/>
              </w:tabs>
              <w:rPr>
                <w:rFonts w:cs="Arial"/>
                <w:b/>
                <w:bCs/>
                <w:sz w:val="22"/>
              </w:rPr>
            </w:pPr>
            <w:r w:rsidRPr="004327C7">
              <w:rPr>
                <w:rFonts w:cs="Arial"/>
                <w:b/>
                <w:bCs/>
                <w:sz w:val="22"/>
              </w:rPr>
              <w:t xml:space="preserve">Name of certifying officer </w:t>
            </w:r>
          </w:p>
        </w:tc>
        <w:tc>
          <w:tcPr>
            <w:tcW w:w="4933" w:type="dxa"/>
            <w:shd w:val="clear" w:color="auto" w:fill="D9D9D9" w:themeFill="background1" w:themeFillShade="D9"/>
          </w:tcPr>
          <w:p w14:paraId="3C710DDD" w14:textId="77777777" w:rsidR="000C5C31" w:rsidRPr="004327C7" w:rsidRDefault="000C5C31">
            <w:pPr>
              <w:tabs>
                <w:tab w:val="left" w:leader="underscore" w:pos="10348"/>
              </w:tabs>
              <w:rPr>
                <w:rFonts w:cs="Arial"/>
                <w:b/>
                <w:bCs/>
                <w:sz w:val="22"/>
              </w:rPr>
            </w:pPr>
            <w:r w:rsidRPr="004327C7">
              <w:rPr>
                <w:rFonts w:cs="Arial"/>
                <w:b/>
                <w:bCs/>
                <w:sz w:val="22"/>
              </w:rPr>
              <w:t>Position</w:t>
            </w:r>
          </w:p>
        </w:tc>
      </w:tr>
      <w:tr w:rsidR="000C5C31" w:rsidRPr="004327C7" w14:paraId="45968A4B" w14:textId="77777777" w:rsidTr="000A2246">
        <w:tc>
          <w:tcPr>
            <w:tcW w:w="4990" w:type="dxa"/>
          </w:tcPr>
          <w:p w14:paraId="69C90320" w14:textId="77777777" w:rsidR="000C5C31" w:rsidRPr="004327C7" w:rsidRDefault="000C5C31">
            <w:pPr>
              <w:tabs>
                <w:tab w:val="left" w:leader="underscore" w:pos="10348"/>
              </w:tabs>
              <w:rPr>
                <w:rFonts w:cs="Arial"/>
                <w:sz w:val="22"/>
              </w:rPr>
            </w:pPr>
          </w:p>
        </w:tc>
        <w:tc>
          <w:tcPr>
            <w:tcW w:w="4933" w:type="dxa"/>
          </w:tcPr>
          <w:p w14:paraId="5F89D3FD" w14:textId="77777777" w:rsidR="000C5C31" w:rsidRPr="004327C7" w:rsidRDefault="000C5C31">
            <w:pPr>
              <w:tabs>
                <w:tab w:val="left" w:leader="underscore" w:pos="10348"/>
              </w:tabs>
              <w:rPr>
                <w:rFonts w:cs="Arial"/>
                <w:sz w:val="22"/>
              </w:rPr>
            </w:pPr>
          </w:p>
        </w:tc>
      </w:tr>
    </w:tbl>
    <w:p w14:paraId="3B4442FA" w14:textId="77777777" w:rsidR="000C5C31" w:rsidRPr="004327C7" w:rsidRDefault="000C5C31" w:rsidP="000C5C31">
      <w:pPr>
        <w:tabs>
          <w:tab w:val="left" w:leader="underscore" w:pos="10348"/>
        </w:tabs>
        <w:rPr>
          <w:rFonts w:cs="Arial"/>
          <w:sz w:val="22"/>
        </w:rPr>
      </w:pPr>
    </w:p>
    <w:tbl>
      <w:tblPr>
        <w:tblStyle w:val="TableGrid"/>
        <w:tblW w:w="5277" w:type="pct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0C5C31" w:rsidRPr="004327C7" w14:paraId="1E4336B8" w14:textId="77777777" w:rsidTr="000A2246">
        <w:tc>
          <w:tcPr>
            <w:tcW w:w="5000" w:type="pct"/>
            <w:shd w:val="clear" w:color="auto" w:fill="D9D9D9" w:themeFill="background1" w:themeFillShade="D9"/>
          </w:tcPr>
          <w:p w14:paraId="44CA4198" w14:textId="2273DE9A" w:rsidR="000C5C31" w:rsidRPr="004327C7" w:rsidRDefault="000C5C31">
            <w:pPr>
              <w:tabs>
                <w:tab w:val="left" w:leader="underscore" w:pos="10348"/>
              </w:tabs>
              <w:rPr>
                <w:rFonts w:eastAsia="Times New Roman" w:cs="Arial"/>
                <w:b/>
                <w:bCs/>
                <w:sz w:val="22"/>
                <w:lang w:eastAsia="en-AU"/>
              </w:rPr>
            </w:pPr>
            <w:r w:rsidRPr="004327C7">
              <w:rPr>
                <w:rFonts w:eastAsia="Times New Roman" w:cs="Arial"/>
                <w:b/>
                <w:bCs/>
                <w:sz w:val="22"/>
                <w:lang w:eastAsia="en-AU"/>
              </w:rPr>
              <w:t>Na</w:t>
            </w:r>
            <w:r w:rsidRPr="008319AF">
              <w:rPr>
                <w:rFonts w:cs="Arial"/>
                <w:b/>
                <w:bCs/>
                <w:sz w:val="22"/>
                <w:shd w:val="clear" w:color="auto" w:fill="D9D9D9" w:themeFill="background1" w:themeFillShade="D9"/>
              </w:rPr>
              <w:t xml:space="preserve">me of </w:t>
            </w:r>
            <w:r w:rsidR="005D06CB" w:rsidRPr="008319AF">
              <w:rPr>
                <w:rFonts w:cs="Arial"/>
                <w:b/>
                <w:bCs/>
                <w:sz w:val="22"/>
                <w:shd w:val="clear" w:color="auto" w:fill="D9D9D9" w:themeFill="background1" w:themeFillShade="D9"/>
              </w:rPr>
              <w:t>i</w:t>
            </w:r>
            <w:r w:rsidRPr="008319AF">
              <w:rPr>
                <w:rFonts w:cs="Arial"/>
                <w:b/>
                <w:bCs/>
                <w:sz w:val="22"/>
                <w:shd w:val="clear" w:color="auto" w:fill="D9D9D9" w:themeFill="background1" w:themeFillShade="D9"/>
              </w:rPr>
              <w:t xml:space="preserve">nstitution </w:t>
            </w:r>
          </w:p>
        </w:tc>
      </w:tr>
      <w:tr w:rsidR="000C5C31" w:rsidRPr="004327C7" w14:paraId="1EADD05E" w14:textId="77777777" w:rsidTr="000A2246">
        <w:tc>
          <w:tcPr>
            <w:tcW w:w="5000" w:type="pct"/>
          </w:tcPr>
          <w:p w14:paraId="1396E3CC" w14:textId="77777777" w:rsidR="000C5C31" w:rsidRPr="004327C7" w:rsidRDefault="000C5C31">
            <w:pPr>
              <w:tabs>
                <w:tab w:val="left" w:leader="underscore" w:pos="10348"/>
              </w:tabs>
              <w:rPr>
                <w:rFonts w:eastAsia="Times New Roman" w:cs="Arial"/>
                <w:sz w:val="22"/>
                <w:lang w:eastAsia="en-AU"/>
              </w:rPr>
            </w:pPr>
          </w:p>
        </w:tc>
      </w:tr>
    </w:tbl>
    <w:p w14:paraId="0D1F7607" w14:textId="77777777" w:rsidR="000C5C31" w:rsidRPr="004327C7" w:rsidRDefault="000C5C31" w:rsidP="000C5C31">
      <w:pPr>
        <w:tabs>
          <w:tab w:val="left" w:leader="underscore" w:pos="10348"/>
        </w:tabs>
        <w:rPr>
          <w:rFonts w:cs="Arial"/>
          <w:sz w:val="22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0C5C31" w:rsidRPr="004327C7" w14:paraId="56A9B893" w14:textId="77777777" w:rsidTr="000A2246">
        <w:tc>
          <w:tcPr>
            <w:tcW w:w="4962" w:type="dxa"/>
            <w:shd w:val="clear" w:color="auto" w:fill="D9D9D9" w:themeFill="background1" w:themeFillShade="D9"/>
          </w:tcPr>
          <w:p w14:paraId="0AFF8FC9" w14:textId="77777777" w:rsidR="000C5C31" w:rsidRPr="004327C7" w:rsidRDefault="000C5C31">
            <w:pPr>
              <w:tabs>
                <w:tab w:val="left" w:leader="underscore" w:pos="10348"/>
              </w:tabs>
              <w:rPr>
                <w:rFonts w:cs="Arial"/>
                <w:b/>
                <w:bCs/>
                <w:sz w:val="22"/>
              </w:rPr>
            </w:pPr>
            <w:r w:rsidRPr="004327C7">
              <w:rPr>
                <w:rFonts w:cs="Arial"/>
                <w:b/>
                <w:bCs/>
                <w:sz w:val="22"/>
              </w:rPr>
              <w:t>Signature of certifying officer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93BD010" w14:textId="77777777" w:rsidR="000C5C31" w:rsidRPr="004327C7" w:rsidRDefault="000C5C31">
            <w:pPr>
              <w:tabs>
                <w:tab w:val="left" w:leader="underscore" w:pos="10348"/>
              </w:tabs>
              <w:rPr>
                <w:rFonts w:cs="Arial"/>
                <w:b/>
                <w:bCs/>
                <w:sz w:val="22"/>
              </w:rPr>
            </w:pPr>
            <w:r w:rsidRPr="004327C7">
              <w:rPr>
                <w:rFonts w:cs="Arial"/>
                <w:b/>
                <w:bCs/>
                <w:sz w:val="22"/>
              </w:rPr>
              <w:t>Date</w:t>
            </w:r>
          </w:p>
        </w:tc>
      </w:tr>
      <w:tr w:rsidR="000C5C31" w:rsidRPr="004327C7" w14:paraId="348D4369" w14:textId="77777777" w:rsidTr="000A2246">
        <w:tc>
          <w:tcPr>
            <w:tcW w:w="4962" w:type="dxa"/>
          </w:tcPr>
          <w:p w14:paraId="481AB32C" w14:textId="77777777" w:rsidR="000C5C31" w:rsidRPr="004327C7" w:rsidRDefault="000C5C31">
            <w:pPr>
              <w:tabs>
                <w:tab w:val="left" w:leader="underscore" w:pos="10348"/>
              </w:tabs>
              <w:rPr>
                <w:rFonts w:cs="Arial"/>
                <w:sz w:val="22"/>
              </w:rPr>
            </w:pPr>
          </w:p>
        </w:tc>
        <w:tc>
          <w:tcPr>
            <w:tcW w:w="4961" w:type="dxa"/>
          </w:tcPr>
          <w:p w14:paraId="43587BAC" w14:textId="77777777" w:rsidR="000C5C31" w:rsidRPr="004327C7" w:rsidRDefault="000C5C31">
            <w:pPr>
              <w:tabs>
                <w:tab w:val="left" w:leader="underscore" w:pos="10348"/>
              </w:tabs>
              <w:rPr>
                <w:rFonts w:cs="Arial"/>
                <w:sz w:val="22"/>
              </w:rPr>
            </w:pPr>
          </w:p>
        </w:tc>
      </w:tr>
      <w:bookmarkEnd w:id="1"/>
    </w:tbl>
    <w:p w14:paraId="0D4923B9" w14:textId="77777777" w:rsidR="00B00B36" w:rsidRDefault="00B00B36" w:rsidP="00B91C10">
      <w:pPr>
        <w:tabs>
          <w:tab w:val="left" w:pos="426"/>
          <w:tab w:val="left" w:pos="993"/>
          <w:tab w:val="center" w:pos="4536"/>
        </w:tabs>
        <w:rPr>
          <w:rFonts w:cs="Arial"/>
          <w:b/>
          <w:color w:val="FFFFFF"/>
          <w:sz w:val="22"/>
        </w:rPr>
      </w:pPr>
    </w:p>
    <w:tbl>
      <w:tblPr>
        <w:tblW w:w="5271" w:type="pct"/>
        <w:tblInd w:w="-284" w:type="dxa"/>
        <w:tblLook w:val="0000" w:firstRow="0" w:lastRow="0" w:firstColumn="0" w:lastColumn="0" w:noHBand="0" w:noVBand="0"/>
      </w:tblPr>
      <w:tblGrid>
        <w:gridCol w:w="9922"/>
      </w:tblGrid>
      <w:tr w:rsidR="00481B0A" w:rsidRPr="0028416B" w14:paraId="4773D857" w14:textId="77777777" w:rsidTr="000A2246">
        <w:trPr>
          <w:trHeight w:val="55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D4FD227" w14:textId="2D03791A" w:rsidR="00481B0A" w:rsidRDefault="00481B0A" w:rsidP="00481B0A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bCs/>
                <w:sz w:val="20"/>
              </w:rPr>
            </w:pPr>
            <w:r w:rsidRPr="00481B0A">
              <w:rPr>
                <w:rFonts w:cs="Arial"/>
                <w:b/>
                <w:bCs/>
                <w:sz w:val="20"/>
              </w:rPr>
              <w:t>Note: All sections must be completed to be considered eligible</w:t>
            </w:r>
            <w:r w:rsidR="005D06CB">
              <w:rPr>
                <w:rFonts w:cs="Arial"/>
                <w:b/>
                <w:bCs/>
                <w:sz w:val="20"/>
              </w:rPr>
              <w:t>.</w:t>
            </w:r>
          </w:p>
          <w:p w14:paraId="370B4C1D" w14:textId="612B6B82" w:rsidR="00481B0A" w:rsidRPr="0028416B" w:rsidRDefault="00481B0A" w:rsidP="00481B0A">
            <w:pPr>
              <w:tabs>
                <w:tab w:val="left" w:pos="426"/>
                <w:tab w:val="left" w:pos="993"/>
                <w:tab w:val="center" w:pos="4536"/>
              </w:tabs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</w:tbl>
    <w:p w14:paraId="31D63995" w14:textId="77777777" w:rsidR="00116540" w:rsidRDefault="00116540" w:rsidP="00116540">
      <w:pPr>
        <w:tabs>
          <w:tab w:val="left" w:pos="426"/>
          <w:tab w:val="left" w:pos="993"/>
          <w:tab w:val="center" w:pos="4536"/>
        </w:tabs>
        <w:ind w:left="426" w:hanging="426"/>
        <w:rPr>
          <w:rFonts w:cs="Arial"/>
          <w:b/>
          <w:color w:val="FFFFFF"/>
          <w:sz w:val="22"/>
        </w:rPr>
      </w:pPr>
    </w:p>
    <w:p w14:paraId="78A7944D" w14:textId="77777777" w:rsidR="005918F9" w:rsidRPr="005918F9" w:rsidRDefault="005918F9" w:rsidP="005918F9">
      <w:pPr>
        <w:rPr>
          <w:rFonts w:cs="Arial"/>
          <w:sz w:val="22"/>
        </w:rPr>
      </w:pPr>
    </w:p>
    <w:sectPr w:rsidR="005918F9" w:rsidRPr="005918F9" w:rsidSect="0016574C">
      <w:footerReference w:type="even" r:id="rId22"/>
      <w:footerReference w:type="default" r:id="rId23"/>
      <w:headerReference w:type="first" r:id="rId24"/>
      <w:footerReference w:type="first" r:id="rId25"/>
      <w:pgSz w:w="11907" w:h="16840" w:code="9"/>
      <w:pgMar w:top="1814" w:right="1361" w:bottom="1247" w:left="1134" w:header="720" w:footer="119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A779B" w14:textId="77777777" w:rsidR="006069C5" w:rsidRDefault="006069C5">
      <w:r>
        <w:separator/>
      </w:r>
    </w:p>
  </w:endnote>
  <w:endnote w:type="continuationSeparator" w:id="0">
    <w:p w14:paraId="422493C3" w14:textId="77777777" w:rsidR="006069C5" w:rsidRDefault="0060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ebo-Light">
    <w:altName w:val="Arial"/>
    <w:charset w:val="B1"/>
    <w:family w:val="auto"/>
    <w:pitch w:val="variable"/>
    <w:sig w:usb0="A00008E7" w:usb1="40000043" w:usb2="00000000" w:usb3="00000000" w:csb0="00000021" w:csb1="00000000"/>
  </w:font>
  <w:font w:name="Univers 55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ebo ExtraBold">
    <w:panose1 w:val="00000900000000000000"/>
    <w:charset w:val="00"/>
    <w:family w:val="auto"/>
    <w:pitch w:val="variable"/>
    <w:sig w:usb0="00000803" w:usb1="40000001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ebo Medium">
    <w:panose1 w:val="00000600000000000000"/>
    <w:charset w:val="00"/>
    <w:family w:val="auto"/>
    <w:pitch w:val="variable"/>
    <w:sig w:usb0="00000803" w:usb1="40000001" w:usb2="00000000" w:usb3="00000000" w:csb0="00000021" w:csb1="00000000"/>
  </w:font>
  <w:font w:name="Heebo">
    <w:altName w:val="Arial"/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3AB2" w14:textId="77777777" w:rsidR="00B87955" w:rsidRDefault="00B879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DF0660" wp14:editId="0E04570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9460" cy="361315"/>
              <wp:effectExtent l="0" t="0" r="0" b="0"/>
              <wp:wrapNone/>
              <wp:docPr id="2273953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76985" w14:textId="77777777" w:rsidR="00B87955" w:rsidRPr="0038706C" w:rsidRDefault="00B879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3870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F066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8.6pt;margin-top:0;width:59.8pt;height:28.4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" filled="f" stroked="f">
              <v:textbox style="mso-fit-shape-to-text:t" inset="0,0,20pt,15pt">
                <w:txbxContent>
                  <w:p w14:paraId="6F776985" w14:textId="77777777" w:rsidR="00B87955" w:rsidRPr="0038706C" w:rsidRDefault="00B879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38706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5626" w14:textId="76F78AAF" w:rsidR="00B87955" w:rsidRPr="005918F9" w:rsidRDefault="3F25A99F" w:rsidP="005918F9">
    <w:pPr>
      <w:pStyle w:val="Footer"/>
      <w:jc w:val="right"/>
    </w:pPr>
    <w:r w:rsidRPr="3F25A99F">
      <w:rPr>
        <w:rFonts w:ascii="Heebo Medium" w:hAnsi="Heebo Medium" w:cs="Heebo Medium"/>
        <w:color w:val="808080" w:themeColor="background1" w:themeShade="80"/>
        <w:sz w:val="16"/>
        <w:szCs w:val="16"/>
      </w:rPr>
      <w:t>2026 Visiting Research Fellow | Request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7EBD" w14:textId="194324F3" w:rsidR="00B87955" w:rsidRPr="005918F9" w:rsidRDefault="005918F9" w:rsidP="005918F9">
    <w:pPr>
      <w:pStyle w:val="Header"/>
      <w:tabs>
        <w:tab w:val="left" w:pos="285"/>
        <w:tab w:val="right" w:pos="10318"/>
      </w:tabs>
      <w:jc w:val="right"/>
      <w:rPr>
        <w:rFonts w:ascii="Heebo Medium" w:hAnsi="Heebo Medium" w:cs="Heebo Medium"/>
        <w:color w:val="808080"/>
        <w:sz w:val="16"/>
      </w:rPr>
    </w:pPr>
    <w:r w:rsidRPr="00A3043C">
      <w:rPr>
        <w:rFonts w:ascii="Heebo Medium" w:hAnsi="Heebo Medium" w:cs="Heebo Medium"/>
        <w:color w:val="808080"/>
        <w:sz w:val="16"/>
      </w:rPr>
      <w:t xml:space="preserve">2025 Visiting Research Fellow </w:t>
    </w:r>
    <w:r>
      <w:rPr>
        <w:rFonts w:ascii="Heebo Medium" w:hAnsi="Heebo Medium" w:cs="Heebo Medium"/>
        <w:color w:val="808080"/>
        <w:sz w:val="16"/>
      </w:rPr>
      <w:t xml:space="preserve">| </w:t>
    </w:r>
    <w:r w:rsidR="00F252DF">
      <w:rPr>
        <w:rFonts w:ascii="Heebo Medium" w:hAnsi="Heebo Medium" w:cs="Heebo Medium"/>
        <w:color w:val="808080"/>
        <w:sz w:val="16"/>
      </w:rPr>
      <w:t>Request form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0D03" w14:textId="77777777" w:rsidR="00B87955" w:rsidRDefault="00B879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510E3D9" wp14:editId="6401CD0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9460" cy="361315"/>
              <wp:effectExtent l="0" t="0" r="0" b="0"/>
              <wp:wrapNone/>
              <wp:docPr id="149775441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5E11D" w14:textId="77777777" w:rsidR="00B87955" w:rsidRPr="0038706C" w:rsidRDefault="00B879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3870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0E3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8.6pt;margin-top:0;width:59.8pt;height:28.4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" filled="f" stroked="f">
              <v:textbox style="mso-fit-shape-to-text:t" inset="0,0,20pt,15pt">
                <w:txbxContent>
                  <w:p w14:paraId="5E35E11D" w14:textId="77777777" w:rsidR="00B87955" w:rsidRPr="0038706C" w:rsidRDefault="00B879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38706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44DB" w14:textId="774A6B7E" w:rsidR="00B87955" w:rsidRPr="004C479A" w:rsidRDefault="00A3043C" w:rsidP="004C479A">
    <w:pPr>
      <w:pStyle w:val="Header"/>
      <w:tabs>
        <w:tab w:val="left" w:pos="285"/>
        <w:tab w:val="right" w:pos="10318"/>
      </w:tabs>
      <w:jc w:val="right"/>
      <w:rPr>
        <w:rFonts w:ascii="Heebo Medium" w:hAnsi="Heebo Medium" w:cs="Heebo Medium"/>
        <w:color w:val="808080"/>
        <w:sz w:val="16"/>
      </w:rPr>
    </w:pPr>
    <w:r w:rsidRPr="00A3043C">
      <w:rPr>
        <w:rFonts w:ascii="Heebo Medium" w:hAnsi="Heebo Medium" w:cs="Heebo Medium"/>
        <w:color w:val="808080"/>
        <w:sz w:val="16"/>
      </w:rPr>
      <w:t>202</w:t>
    </w:r>
    <w:r w:rsidR="001301ED">
      <w:rPr>
        <w:rFonts w:ascii="Heebo Medium" w:hAnsi="Heebo Medium" w:cs="Heebo Medium"/>
        <w:color w:val="808080"/>
        <w:sz w:val="16"/>
      </w:rPr>
      <w:t>6</w:t>
    </w:r>
    <w:r w:rsidRPr="00A3043C">
      <w:rPr>
        <w:rFonts w:ascii="Heebo Medium" w:hAnsi="Heebo Medium" w:cs="Heebo Medium"/>
        <w:color w:val="808080"/>
        <w:sz w:val="16"/>
      </w:rPr>
      <w:t xml:space="preserve"> Visiting Research Fellow </w:t>
    </w:r>
    <w:r w:rsidR="005918F9">
      <w:rPr>
        <w:rFonts w:ascii="Heebo Medium" w:hAnsi="Heebo Medium" w:cs="Heebo Medium"/>
        <w:color w:val="808080"/>
        <w:sz w:val="16"/>
      </w:rPr>
      <w:t xml:space="preserve">| </w:t>
    </w:r>
    <w:r w:rsidR="00F252DF">
      <w:rPr>
        <w:rFonts w:ascii="Heebo Medium" w:hAnsi="Heebo Medium" w:cs="Heebo Medium"/>
        <w:color w:val="808080"/>
        <w:sz w:val="16"/>
      </w:rPr>
      <w:t>Request form</w:t>
    </w:r>
  </w:p>
  <w:p w14:paraId="668A63BE" w14:textId="77777777" w:rsidR="00B87955" w:rsidRPr="00EC5B4A" w:rsidRDefault="00B87955">
    <w:pPr>
      <w:pStyle w:val="Header"/>
      <w:tabs>
        <w:tab w:val="left" w:pos="285"/>
        <w:tab w:val="right" w:pos="10318"/>
      </w:tabs>
      <w:rPr>
        <w:rFonts w:ascii="Calibri" w:hAnsi="Calibri" w:cs="Arial"/>
        <w:bCs/>
        <w:color w:val="FFFFFF" w:themeColor="background1"/>
        <w:sz w:val="22"/>
      </w:rPr>
    </w:pPr>
    <w:r w:rsidRPr="00EC5B4A">
      <w:rPr>
        <w:rFonts w:ascii="Calibri" w:hAnsi="Calibri" w:cs="Arial"/>
        <w:bCs/>
        <w:color w:val="FFFFFF" w:themeColor="background1"/>
        <w:sz w:val="22"/>
      </w:rPr>
      <w:t>Expression of Interest form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BF9F" w14:textId="77777777" w:rsidR="00B87955" w:rsidRDefault="00B879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4247388" wp14:editId="7570F7A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9460" cy="361315"/>
              <wp:effectExtent l="0" t="0" r="0" b="0"/>
              <wp:wrapNone/>
              <wp:docPr id="1290269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1586B" w14:textId="77777777" w:rsidR="00B87955" w:rsidRPr="0038706C" w:rsidRDefault="00B8795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3870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473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8.6pt;margin-top:0;width:59.8pt;height:28.4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" filled="f" stroked="f">
              <v:textbox style="mso-fit-shape-to-text:t" inset="0,0,20pt,15pt">
                <w:txbxContent>
                  <w:p w14:paraId="1D81586B" w14:textId="77777777" w:rsidR="00B87955" w:rsidRPr="0038706C" w:rsidRDefault="00B8795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38706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5884" w14:textId="77777777" w:rsidR="0041467D" w:rsidRDefault="006F5D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8A00F53" wp14:editId="7F78A5E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592156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B2C32" w14:textId="77777777" w:rsidR="006F5DF6" w:rsidRPr="006F5DF6" w:rsidRDefault="006F5DF6" w:rsidP="006F5D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6F5D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00F5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-16.25pt;margin-top:0;width:34.95pt;height:34.95pt;z-index:2516582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3D8B2C32" w14:textId="77777777" w:rsidR="006F5DF6" w:rsidRPr="006F5DF6" w:rsidRDefault="006F5DF6" w:rsidP="006F5D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6F5DF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35DB" w14:textId="7D0ABB5A" w:rsidR="006F5DF6" w:rsidRPr="005918F9" w:rsidRDefault="005918F9" w:rsidP="005918F9">
    <w:pPr>
      <w:pStyle w:val="Header"/>
      <w:tabs>
        <w:tab w:val="left" w:pos="285"/>
        <w:tab w:val="right" w:pos="10318"/>
      </w:tabs>
      <w:jc w:val="right"/>
      <w:rPr>
        <w:rFonts w:ascii="Heebo Medium" w:hAnsi="Heebo Medium" w:cs="Heebo Medium"/>
        <w:color w:val="808080"/>
        <w:sz w:val="16"/>
      </w:rPr>
    </w:pPr>
    <w:r w:rsidRPr="00A3043C">
      <w:rPr>
        <w:rFonts w:ascii="Heebo Medium" w:hAnsi="Heebo Medium" w:cs="Heebo Medium"/>
        <w:color w:val="808080"/>
        <w:sz w:val="16"/>
      </w:rPr>
      <w:t>202</w:t>
    </w:r>
    <w:r w:rsidR="001301ED">
      <w:rPr>
        <w:rFonts w:ascii="Heebo Medium" w:hAnsi="Heebo Medium" w:cs="Heebo Medium"/>
        <w:color w:val="808080"/>
        <w:sz w:val="16"/>
      </w:rPr>
      <w:t>6</w:t>
    </w:r>
    <w:r w:rsidRPr="00A3043C">
      <w:rPr>
        <w:rFonts w:ascii="Heebo Medium" w:hAnsi="Heebo Medium" w:cs="Heebo Medium"/>
        <w:color w:val="808080"/>
        <w:sz w:val="16"/>
      </w:rPr>
      <w:t xml:space="preserve"> Visiting Research Fellow </w:t>
    </w:r>
    <w:r>
      <w:rPr>
        <w:rFonts w:ascii="Heebo Medium" w:hAnsi="Heebo Medium" w:cs="Heebo Medium"/>
        <w:color w:val="808080"/>
        <w:sz w:val="16"/>
      </w:rPr>
      <w:t xml:space="preserve">| </w:t>
    </w:r>
    <w:r w:rsidR="005D06CB">
      <w:rPr>
        <w:rFonts w:ascii="Heebo Medium" w:hAnsi="Heebo Medium" w:cs="Heebo Medium"/>
        <w:color w:val="808080"/>
        <w:sz w:val="16"/>
      </w:rPr>
      <w:t>Request form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C506" w14:textId="25B73A99" w:rsidR="00452919" w:rsidRPr="005918F9" w:rsidRDefault="005918F9" w:rsidP="005918F9">
    <w:pPr>
      <w:pStyle w:val="Header"/>
      <w:tabs>
        <w:tab w:val="left" w:pos="285"/>
        <w:tab w:val="right" w:pos="10318"/>
      </w:tabs>
      <w:jc w:val="right"/>
      <w:rPr>
        <w:rFonts w:ascii="Heebo Medium" w:hAnsi="Heebo Medium" w:cs="Heebo Medium"/>
        <w:color w:val="808080"/>
        <w:sz w:val="16"/>
      </w:rPr>
    </w:pPr>
    <w:r w:rsidRPr="00A3043C">
      <w:rPr>
        <w:rFonts w:ascii="Heebo Medium" w:hAnsi="Heebo Medium" w:cs="Heebo Medium"/>
        <w:color w:val="808080"/>
        <w:sz w:val="16"/>
      </w:rPr>
      <w:t xml:space="preserve">2025 Visiting Research Fellow </w:t>
    </w:r>
    <w:r>
      <w:rPr>
        <w:rFonts w:ascii="Heebo Medium" w:hAnsi="Heebo Medium" w:cs="Heebo Medium"/>
        <w:color w:val="808080"/>
        <w:sz w:val="16"/>
      </w:rPr>
      <w:t xml:space="preserve">| </w:t>
    </w:r>
    <w:r w:rsidR="00F252DF">
      <w:rPr>
        <w:rFonts w:ascii="Heebo Medium" w:hAnsi="Heebo Medium" w:cs="Heebo Medium"/>
        <w:color w:val="808080"/>
        <w:sz w:val="16"/>
      </w:rPr>
      <w:t>Request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F9213" w14:textId="77777777" w:rsidR="006069C5" w:rsidRDefault="006069C5">
      <w:r>
        <w:separator/>
      </w:r>
    </w:p>
  </w:footnote>
  <w:footnote w:type="continuationSeparator" w:id="0">
    <w:p w14:paraId="15FF97AD" w14:textId="77777777" w:rsidR="006069C5" w:rsidRDefault="0060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FFFF"/>
        <w:sz w:val="36"/>
        <w:szCs w:val="32"/>
      </w:rPr>
      <w:id w:val="-1069267858"/>
      <w:docPartObj>
        <w:docPartGallery w:val="Page Numbers (Top of Page)"/>
        <w:docPartUnique/>
      </w:docPartObj>
    </w:sdtPr>
    <w:sdtEndPr>
      <w:rPr>
        <w:b/>
        <w:bCs/>
        <w:color w:val="FFFFFF" w:themeColor="background1"/>
        <w:szCs w:val="36"/>
      </w:rPr>
    </w:sdtEndPr>
    <w:sdtContent>
      <w:p w14:paraId="0B629034" w14:textId="77777777" w:rsidR="00B87955" w:rsidRPr="0036721D" w:rsidRDefault="00B87955">
        <w:pPr>
          <w:framePr w:w="431" w:h="693" w:hRule="exact" w:wrap="none" w:vAnchor="text" w:hAnchor="page" w:x="10940" w:y="1"/>
          <w:tabs>
            <w:tab w:val="center" w:pos="4153"/>
            <w:tab w:val="right" w:pos="8306"/>
          </w:tabs>
          <w:jc w:val="center"/>
          <w:rPr>
            <w:color w:val="FFFFFF"/>
            <w:sz w:val="36"/>
            <w:szCs w:val="32"/>
          </w:rPr>
        </w:pPr>
        <w:r w:rsidRPr="0036721D">
          <w:rPr>
            <w:color w:val="FFFFFF"/>
            <w:sz w:val="36"/>
            <w:szCs w:val="32"/>
          </w:rPr>
          <w:fldChar w:fldCharType="begin"/>
        </w:r>
        <w:r w:rsidRPr="0036721D">
          <w:rPr>
            <w:color w:val="FFFFFF"/>
            <w:sz w:val="36"/>
            <w:szCs w:val="32"/>
          </w:rPr>
          <w:instrText xml:space="preserve"> PAGE </w:instrText>
        </w:r>
        <w:r w:rsidRPr="0036721D">
          <w:rPr>
            <w:color w:val="FFFFFF"/>
            <w:sz w:val="36"/>
            <w:szCs w:val="32"/>
          </w:rPr>
          <w:fldChar w:fldCharType="separate"/>
        </w:r>
        <w:r w:rsidRPr="0036721D">
          <w:rPr>
            <w:color w:val="FFFFFF"/>
            <w:sz w:val="36"/>
            <w:szCs w:val="32"/>
          </w:rPr>
          <w:t>3</w:t>
        </w:r>
        <w:r w:rsidRPr="0036721D">
          <w:rPr>
            <w:color w:val="FFFFFF"/>
            <w:sz w:val="36"/>
            <w:szCs w:val="32"/>
          </w:rPr>
          <w:fldChar w:fldCharType="end"/>
        </w:r>
      </w:p>
    </w:sdtContent>
  </w:sdt>
  <w:p w14:paraId="5AE34DA2" w14:textId="086DD2AF" w:rsidR="00FB339A" w:rsidRDefault="00C776AC" w:rsidP="00C776AC">
    <w:pPr>
      <w:rPr>
        <w:rFonts w:cs="Arial"/>
        <w:b/>
        <w:bCs/>
        <w:color w:val="FF0000"/>
        <w:szCs w:val="24"/>
      </w:rPr>
    </w:pPr>
    <w:bookmarkStart w:id="5" w:name="_Hlk106174700"/>
    <w:r w:rsidRPr="00C776AC">
      <w:rPr>
        <w:rFonts w:cs="Arial"/>
        <w:b/>
        <w:bCs/>
        <w:szCs w:val="24"/>
      </w:rPr>
      <w:t>202</w:t>
    </w:r>
    <w:r w:rsidR="00094B6C">
      <w:rPr>
        <w:rFonts w:cs="Arial"/>
        <w:b/>
        <w:bCs/>
        <w:szCs w:val="24"/>
      </w:rPr>
      <w:t>6</w:t>
    </w:r>
    <w:r w:rsidRPr="00C776AC">
      <w:rPr>
        <w:rFonts w:cs="Arial"/>
        <w:b/>
        <w:bCs/>
        <w:szCs w:val="24"/>
      </w:rPr>
      <w:t xml:space="preserve"> Visiting Research </w:t>
    </w:r>
    <w:r>
      <w:rPr>
        <w:rFonts w:cs="Arial"/>
        <w:b/>
        <w:bCs/>
        <w:szCs w:val="24"/>
      </w:rPr>
      <w:t>F</w:t>
    </w:r>
    <w:r w:rsidRPr="00C776AC">
      <w:rPr>
        <w:rFonts w:cs="Arial"/>
        <w:b/>
        <w:bCs/>
        <w:szCs w:val="24"/>
      </w:rPr>
      <w:t xml:space="preserve">ellow | </w:t>
    </w:r>
    <w:r w:rsidRPr="00C776AC">
      <w:rPr>
        <w:rFonts w:cs="Arial"/>
        <w:b/>
        <w:bCs/>
        <w:color w:val="FF0000"/>
        <w:szCs w:val="24"/>
      </w:rPr>
      <w:t>Request form</w:t>
    </w:r>
  </w:p>
  <w:p w14:paraId="5461CEDC" w14:textId="1F94DD51" w:rsidR="00C776AC" w:rsidRPr="00C776AC" w:rsidRDefault="00C776AC" w:rsidP="00C776AC">
    <w:pPr>
      <w:rPr>
        <w:rFonts w:cs="Arial"/>
        <w:color w:val="FF0000"/>
        <w:sz w:val="22"/>
        <w:u w:val="single"/>
        <w:lang w:val="en-US"/>
      </w:rPr>
    </w:pPr>
  </w:p>
  <w:bookmarkEnd w:id="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46ED" w14:textId="77777777" w:rsidR="00B87955" w:rsidRPr="00647510" w:rsidRDefault="00B87955">
    <w:pPr>
      <w:spacing w:before="0"/>
      <w:rPr>
        <w:rFonts w:ascii="Heebo ExtraBold" w:eastAsia="Calibri" w:hAnsi="Heebo ExtraBold" w:cs="Heebo ExtraBold"/>
        <w:b/>
        <w:bCs/>
        <w:noProof/>
        <w:color w:val="FFFFFF" w:themeColor="background1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58244" behindDoc="1" locked="0" layoutInCell="1" allowOverlap="1" wp14:anchorId="578AC22A" wp14:editId="0147A851">
          <wp:simplePos x="0" y="0"/>
          <wp:positionH relativeFrom="column">
            <wp:posOffset>-522605</wp:posOffset>
          </wp:positionH>
          <wp:positionV relativeFrom="paragraph">
            <wp:posOffset>-524510</wp:posOffset>
          </wp:positionV>
          <wp:extent cx="7578188" cy="1997710"/>
          <wp:effectExtent l="0" t="0" r="3810" b="0"/>
          <wp:wrapNone/>
          <wp:docPr id="1380863785" name="Picture 1380863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378045" name="Picture 9413780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188" cy="199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FFFF"/>
        <w:sz w:val="36"/>
        <w:szCs w:val="32"/>
      </w:rPr>
      <w:id w:val="-2079593954"/>
      <w:docPartObj>
        <w:docPartGallery w:val="Page Numbers (Top of Page)"/>
        <w:docPartUnique/>
      </w:docPartObj>
    </w:sdtPr>
    <w:sdtEndPr>
      <w:rPr>
        <w:b/>
        <w:bCs/>
        <w:color w:val="FFFFFF" w:themeColor="background1"/>
        <w:szCs w:val="36"/>
      </w:rPr>
    </w:sdtEndPr>
    <w:sdtContent>
      <w:p w14:paraId="14FB73F2" w14:textId="77777777" w:rsidR="00B87955" w:rsidRPr="0036721D" w:rsidRDefault="00B87955">
        <w:pPr>
          <w:framePr w:w="431" w:h="693" w:hRule="exact" w:wrap="none" w:vAnchor="text" w:hAnchor="page" w:x="15886" w:y="191"/>
          <w:tabs>
            <w:tab w:val="center" w:pos="4153"/>
            <w:tab w:val="right" w:pos="8306"/>
          </w:tabs>
          <w:jc w:val="center"/>
          <w:rPr>
            <w:color w:val="FFFFFF"/>
            <w:sz w:val="36"/>
            <w:szCs w:val="32"/>
          </w:rPr>
        </w:pPr>
        <w:r w:rsidRPr="0036721D">
          <w:rPr>
            <w:color w:val="FFFFFF"/>
            <w:sz w:val="36"/>
            <w:szCs w:val="32"/>
          </w:rPr>
          <w:fldChar w:fldCharType="begin"/>
        </w:r>
        <w:r w:rsidRPr="0036721D">
          <w:rPr>
            <w:color w:val="FFFFFF"/>
            <w:sz w:val="36"/>
            <w:szCs w:val="32"/>
          </w:rPr>
          <w:instrText xml:space="preserve"> PAGE </w:instrText>
        </w:r>
        <w:r w:rsidRPr="0036721D">
          <w:rPr>
            <w:color w:val="FFFFFF"/>
            <w:sz w:val="36"/>
            <w:szCs w:val="32"/>
          </w:rPr>
          <w:fldChar w:fldCharType="separate"/>
        </w:r>
        <w:r w:rsidRPr="0036721D">
          <w:rPr>
            <w:color w:val="FFFFFF"/>
            <w:sz w:val="36"/>
            <w:szCs w:val="32"/>
          </w:rPr>
          <w:t>3</w:t>
        </w:r>
        <w:r w:rsidRPr="0036721D">
          <w:rPr>
            <w:color w:val="FFFFFF"/>
            <w:sz w:val="36"/>
            <w:szCs w:val="32"/>
          </w:rPr>
          <w:fldChar w:fldCharType="end"/>
        </w:r>
      </w:p>
    </w:sdtContent>
  </w:sdt>
  <w:p w14:paraId="0D9BD8B1" w14:textId="77777777" w:rsidR="00B87955" w:rsidRDefault="00B87955" w:rsidP="0086042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0754" w14:textId="1BE6EF47" w:rsidR="00452919" w:rsidRPr="00015887" w:rsidRDefault="00452919" w:rsidP="00015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22B"/>
    <w:multiLevelType w:val="hybridMultilevel"/>
    <w:tmpl w:val="93A6E782"/>
    <w:lvl w:ilvl="0" w:tplc="23060E0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4D81"/>
    <w:multiLevelType w:val="hybridMultilevel"/>
    <w:tmpl w:val="27CC0282"/>
    <w:lvl w:ilvl="0" w:tplc="C5EA476E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269D"/>
    <w:multiLevelType w:val="hybridMultilevel"/>
    <w:tmpl w:val="185A8082"/>
    <w:lvl w:ilvl="0" w:tplc="FEC094E8">
      <w:start w:val="1"/>
      <w:numFmt w:val="decimal"/>
      <w:lvlText w:val="%1."/>
      <w:lvlJc w:val="left"/>
      <w:pPr>
        <w:ind w:left="720" w:hanging="360"/>
      </w:pPr>
      <w:rPr>
        <w:rFonts w:hint="default"/>
        <w:color w:val="F2F2F2" w:themeColor="background1" w:themeShade="F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164CB"/>
    <w:multiLevelType w:val="hybridMultilevel"/>
    <w:tmpl w:val="AC3ABCBE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62AC6"/>
    <w:multiLevelType w:val="hybridMultilevel"/>
    <w:tmpl w:val="A39C057C"/>
    <w:lvl w:ilvl="0" w:tplc="CDF82E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5A19"/>
    <w:multiLevelType w:val="hybridMultilevel"/>
    <w:tmpl w:val="6E1A7F1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A5511"/>
    <w:multiLevelType w:val="hybridMultilevel"/>
    <w:tmpl w:val="3B92A53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E2037B"/>
    <w:multiLevelType w:val="multilevel"/>
    <w:tmpl w:val="16D8A494"/>
    <w:styleLink w:val="Bullets"/>
    <w:lvl w:ilvl="0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color w:val="EF402F"/>
      </w:rPr>
    </w:lvl>
    <w:lvl w:ilvl="1">
      <w:start w:val="1"/>
      <w:numFmt w:val="bullet"/>
      <w:lvlText w:val="o"/>
      <w:lvlJc w:val="left"/>
      <w:pPr>
        <w:ind w:left="1247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F22BF"/>
    <w:multiLevelType w:val="hybridMultilevel"/>
    <w:tmpl w:val="471690BA"/>
    <w:lvl w:ilvl="0" w:tplc="23060E0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B0F7D"/>
    <w:multiLevelType w:val="hybridMultilevel"/>
    <w:tmpl w:val="6E1A7F1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96FC4"/>
    <w:multiLevelType w:val="hybridMultilevel"/>
    <w:tmpl w:val="6E1A7F1A"/>
    <w:lvl w:ilvl="0" w:tplc="C8D639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07B10"/>
    <w:multiLevelType w:val="hybridMultilevel"/>
    <w:tmpl w:val="F312977A"/>
    <w:lvl w:ilvl="0" w:tplc="642A239E">
      <w:start w:val="300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40452DD"/>
    <w:multiLevelType w:val="multilevel"/>
    <w:tmpl w:val="45BA595E"/>
    <w:lvl w:ilvl="0">
      <w:start w:val="1"/>
      <w:numFmt w:val="bullet"/>
      <w:pStyle w:val="ListParagraph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851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18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9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54854637"/>
    <w:multiLevelType w:val="hybridMultilevel"/>
    <w:tmpl w:val="E33E5DA6"/>
    <w:lvl w:ilvl="0" w:tplc="96BA05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8467E"/>
    <w:multiLevelType w:val="hybridMultilevel"/>
    <w:tmpl w:val="C4DE329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B2403"/>
    <w:multiLevelType w:val="hybridMultilevel"/>
    <w:tmpl w:val="69F09584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E765A2"/>
    <w:multiLevelType w:val="hybridMultilevel"/>
    <w:tmpl w:val="1E449D00"/>
    <w:lvl w:ilvl="0" w:tplc="23060E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67C1A"/>
    <w:multiLevelType w:val="hybridMultilevel"/>
    <w:tmpl w:val="2FB0E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81534"/>
    <w:multiLevelType w:val="hybridMultilevel"/>
    <w:tmpl w:val="2076A672"/>
    <w:lvl w:ilvl="0" w:tplc="8A4AA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E0117"/>
    <w:multiLevelType w:val="hybridMultilevel"/>
    <w:tmpl w:val="D9285FA8"/>
    <w:lvl w:ilvl="0" w:tplc="C1C2B8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F402F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55615B"/>
    <w:multiLevelType w:val="hybridMultilevel"/>
    <w:tmpl w:val="B4FA7C26"/>
    <w:lvl w:ilvl="0" w:tplc="C5EA476E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13C0A"/>
    <w:multiLevelType w:val="hybridMultilevel"/>
    <w:tmpl w:val="09A20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229928">
    <w:abstractNumId w:val="19"/>
  </w:num>
  <w:num w:numId="2" w16cid:durableId="518281352">
    <w:abstractNumId w:val="7"/>
  </w:num>
  <w:num w:numId="3" w16cid:durableId="298343663">
    <w:abstractNumId w:val="12"/>
  </w:num>
  <w:num w:numId="4" w16cid:durableId="1518932585">
    <w:abstractNumId w:val="18"/>
  </w:num>
  <w:num w:numId="5" w16cid:durableId="1042246191">
    <w:abstractNumId w:val="11"/>
  </w:num>
  <w:num w:numId="6" w16cid:durableId="541946851">
    <w:abstractNumId w:val="15"/>
  </w:num>
  <w:num w:numId="7" w16cid:durableId="859122594">
    <w:abstractNumId w:val="6"/>
  </w:num>
  <w:num w:numId="8" w16cid:durableId="1489245791">
    <w:abstractNumId w:val="10"/>
  </w:num>
  <w:num w:numId="9" w16cid:durableId="1727606924">
    <w:abstractNumId w:val="9"/>
  </w:num>
  <w:num w:numId="10" w16cid:durableId="1251159229">
    <w:abstractNumId w:val="5"/>
  </w:num>
  <w:num w:numId="11" w16cid:durableId="501429776">
    <w:abstractNumId w:val="13"/>
  </w:num>
  <w:num w:numId="12" w16cid:durableId="686833293">
    <w:abstractNumId w:val="4"/>
  </w:num>
  <w:num w:numId="13" w16cid:durableId="1647121251">
    <w:abstractNumId w:val="14"/>
  </w:num>
  <w:num w:numId="14" w16cid:durableId="1410689771">
    <w:abstractNumId w:val="16"/>
  </w:num>
  <w:num w:numId="15" w16cid:durableId="1563518997">
    <w:abstractNumId w:val="8"/>
  </w:num>
  <w:num w:numId="16" w16cid:durableId="940256048">
    <w:abstractNumId w:val="0"/>
  </w:num>
  <w:num w:numId="17" w16cid:durableId="691809985">
    <w:abstractNumId w:val="20"/>
  </w:num>
  <w:num w:numId="18" w16cid:durableId="1487479319">
    <w:abstractNumId w:val="3"/>
  </w:num>
  <w:num w:numId="19" w16cid:durableId="1161582280">
    <w:abstractNumId w:val="1"/>
  </w:num>
  <w:num w:numId="20" w16cid:durableId="1215191850">
    <w:abstractNumId w:val="17"/>
  </w:num>
  <w:num w:numId="21" w16cid:durableId="332951932">
    <w:abstractNumId w:val="21"/>
  </w:num>
  <w:num w:numId="22" w16cid:durableId="605626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36"/>
    <w:rsid w:val="000006BB"/>
    <w:rsid w:val="00015282"/>
    <w:rsid w:val="00015887"/>
    <w:rsid w:val="00021EF8"/>
    <w:rsid w:val="0002647A"/>
    <w:rsid w:val="00032661"/>
    <w:rsid w:val="00032C90"/>
    <w:rsid w:val="00034B56"/>
    <w:rsid w:val="00036C07"/>
    <w:rsid w:val="000452B1"/>
    <w:rsid w:val="000503D1"/>
    <w:rsid w:val="0005385F"/>
    <w:rsid w:val="00053AB4"/>
    <w:rsid w:val="000547BA"/>
    <w:rsid w:val="00057A65"/>
    <w:rsid w:val="000603F8"/>
    <w:rsid w:val="00061B4C"/>
    <w:rsid w:val="00062432"/>
    <w:rsid w:val="00065AEA"/>
    <w:rsid w:val="00067260"/>
    <w:rsid w:val="00072888"/>
    <w:rsid w:val="000754E9"/>
    <w:rsid w:val="00085B49"/>
    <w:rsid w:val="000933D3"/>
    <w:rsid w:val="0009475F"/>
    <w:rsid w:val="00094B6C"/>
    <w:rsid w:val="00095D10"/>
    <w:rsid w:val="00095DA9"/>
    <w:rsid w:val="000A2246"/>
    <w:rsid w:val="000A4AC2"/>
    <w:rsid w:val="000A4EBA"/>
    <w:rsid w:val="000A78E4"/>
    <w:rsid w:val="000B3E1E"/>
    <w:rsid w:val="000C0C93"/>
    <w:rsid w:val="000C0D82"/>
    <w:rsid w:val="000C46E1"/>
    <w:rsid w:val="000C4F4D"/>
    <w:rsid w:val="000C5A6C"/>
    <w:rsid w:val="000C5C31"/>
    <w:rsid w:val="000D1F8D"/>
    <w:rsid w:val="000D5B00"/>
    <w:rsid w:val="000D71EF"/>
    <w:rsid w:val="000E2450"/>
    <w:rsid w:val="000E6470"/>
    <w:rsid w:val="000F7ED1"/>
    <w:rsid w:val="00101153"/>
    <w:rsid w:val="00105356"/>
    <w:rsid w:val="001053C2"/>
    <w:rsid w:val="00107500"/>
    <w:rsid w:val="0010785C"/>
    <w:rsid w:val="00107EEF"/>
    <w:rsid w:val="001136E1"/>
    <w:rsid w:val="00116540"/>
    <w:rsid w:val="0011701E"/>
    <w:rsid w:val="001170EC"/>
    <w:rsid w:val="00123A78"/>
    <w:rsid w:val="001257AB"/>
    <w:rsid w:val="001271B9"/>
    <w:rsid w:val="001301ED"/>
    <w:rsid w:val="001315B3"/>
    <w:rsid w:val="00131DC5"/>
    <w:rsid w:val="00134C77"/>
    <w:rsid w:val="00135129"/>
    <w:rsid w:val="001371A2"/>
    <w:rsid w:val="00140892"/>
    <w:rsid w:val="00141034"/>
    <w:rsid w:val="0014621D"/>
    <w:rsid w:val="00150CD4"/>
    <w:rsid w:val="00153A77"/>
    <w:rsid w:val="001572CC"/>
    <w:rsid w:val="0015730B"/>
    <w:rsid w:val="00160D41"/>
    <w:rsid w:val="0016574C"/>
    <w:rsid w:val="0016603C"/>
    <w:rsid w:val="00167704"/>
    <w:rsid w:val="00172F6B"/>
    <w:rsid w:val="00173C86"/>
    <w:rsid w:val="00174120"/>
    <w:rsid w:val="001760E1"/>
    <w:rsid w:val="001777CB"/>
    <w:rsid w:val="001779D3"/>
    <w:rsid w:val="00177BCA"/>
    <w:rsid w:val="00182943"/>
    <w:rsid w:val="00184927"/>
    <w:rsid w:val="00185E15"/>
    <w:rsid w:val="0019708B"/>
    <w:rsid w:val="001A3FF5"/>
    <w:rsid w:val="001B1B27"/>
    <w:rsid w:val="001B4315"/>
    <w:rsid w:val="001B5BF5"/>
    <w:rsid w:val="001B5C53"/>
    <w:rsid w:val="001C0E93"/>
    <w:rsid w:val="001C4224"/>
    <w:rsid w:val="001C5239"/>
    <w:rsid w:val="001D0ADC"/>
    <w:rsid w:val="001D1463"/>
    <w:rsid w:val="001D2D2F"/>
    <w:rsid w:val="001D4383"/>
    <w:rsid w:val="001D55D9"/>
    <w:rsid w:val="001E10D0"/>
    <w:rsid w:val="001E17D5"/>
    <w:rsid w:val="001E64BC"/>
    <w:rsid w:val="001E6513"/>
    <w:rsid w:val="001E739B"/>
    <w:rsid w:val="001F1485"/>
    <w:rsid w:val="001F59CD"/>
    <w:rsid w:val="00205156"/>
    <w:rsid w:val="0020603B"/>
    <w:rsid w:val="00210B9C"/>
    <w:rsid w:val="002110CC"/>
    <w:rsid w:val="00211D84"/>
    <w:rsid w:val="0021284F"/>
    <w:rsid w:val="002131AD"/>
    <w:rsid w:val="0022012B"/>
    <w:rsid w:val="00225818"/>
    <w:rsid w:val="002378D2"/>
    <w:rsid w:val="002415E7"/>
    <w:rsid w:val="002478D0"/>
    <w:rsid w:val="0025186D"/>
    <w:rsid w:val="0025656E"/>
    <w:rsid w:val="00262E2D"/>
    <w:rsid w:val="00262F36"/>
    <w:rsid w:val="00271402"/>
    <w:rsid w:val="00272B96"/>
    <w:rsid w:val="00275643"/>
    <w:rsid w:val="002840BC"/>
    <w:rsid w:val="00284445"/>
    <w:rsid w:val="0029275C"/>
    <w:rsid w:val="0029309A"/>
    <w:rsid w:val="00296982"/>
    <w:rsid w:val="002A013E"/>
    <w:rsid w:val="002A0D92"/>
    <w:rsid w:val="002A44AD"/>
    <w:rsid w:val="002B03FC"/>
    <w:rsid w:val="002B1409"/>
    <w:rsid w:val="002B3AAA"/>
    <w:rsid w:val="002B5922"/>
    <w:rsid w:val="002B6D1F"/>
    <w:rsid w:val="002C1482"/>
    <w:rsid w:val="002C33D0"/>
    <w:rsid w:val="002C5736"/>
    <w:rsid w:val="002D0CAF"/>
    <w:rsid w:val="002D3D7C"/>
    <w:rsid w:val="002E08B2"/>
    <w:rsid w:val="002E1730"/>
    <w:rsid w:val="002E2009"/>
    <w:rsid w:val="002E21CB"/>
    <w:rsid w:val="002E234A"/>
    <w:rsid w:val="002E46CE"/>
    <w:rsid w:val="002E7CEA"/>
    <w:rsid w:val="002F1E70"/>
    <w:rsid w:val="002F21F3"/>
    <w:rsid w:val="002F3498"/>
    <w:rsid w:val="002F7EBD"/>
    <w:rsid w:val="0030212C"/>
    <w:rsid w:val="00305732"/>
    <w:rsid w:val="00305DEE"/>
    <w:rsid w:val="00306BB5"/>
    <w:rsid w:val="00307D8F"/>
    <w:rsid w:val="00314378"/>
    <w:rsid w:val="003146BD"/>
    <w:rsid w:val="003157FA"/>
    <w:rsid w:val="00320234"/>
    <w:rsid w:val="00320ED1"/>
    <w:rsid w:val="00325087"/>
    <w:rsid w:val="00325234"/>
    <w:rsid w:val="00326F6F"/>
    <w:rsid w:val="003278C6"/>
    <w:rsid w:val="00330C1F"/>
    <w:rsid w:val="00333163"/>
    <w:rsid w:val="00334138"/>
    <w:rsid w:val="00336A4C"/>
    <w:rsid w:val="00343C6F"/>
    <w:rsid w:val="00345E1E"/>
    <w:rsid w:val="00362E5C"/>
    <w:rsid w:val="00366918"/>
    <w:rsid w:val="00370A66"/>
    <w:rsid w:val="003722AF"/>
    <w:rsid w:val="00374694"/>
    <w:rsid w:val="00376ADB"/>
    <w:rsid w:val="003807B7"/>
    <w:rsid w:val="00381EF3"/>
    <w:rsid w:val="003824F5"/>
    <w:rsid w:val="00382D5D"/>
    <w:rsid w:val="0038373F"/>
    <w:rsid w:val="00385C33"/>
    <w:rsid w:val="003874BD"/>
    <w:rsid w:val="00390C8F"/>
    <w:rsid w:val="00396DFB"/>
    <w:rsid w:val="00397B51"/>
    <w:rsid w:val="00397E2A"/>
    <w:rsid w:val="003A06B2"/>
    <w:rsid w:val="003A38C9"/>
    <w:rsid w:val="003A7AD6"/>
    <w:rsid w:val="003B283D"/>
    <w:rsid w:val="003B335C"/>
    <w:rsid w:val="003C04F4"/>
    <w:rsid w:val="003C2F60"/>
    <w:rsid w:val="003D331A"/>
    <w:rsid w:val="003D5974"/>
    <w:rsid w:val="003D7B31"/>
    <w:rsid w:val="003E0AED"/>
    <w:rsid w:val="003E7037"/>
    <w:rsid w:val="003F0B80"/>
    <w:rsid w:val="003F1049"/>
    <w:rsid w:val="003F41C1"/>
    <w:rsid w:val="003F7FD9"/>
    <w:rsid w:val="0040037E"/>
    <w:rsid w:val="004050DD"/>
    <w:rsid w:val="00412599"/>
    <w:rsid w:val="0041467D"/>
    <w:rsid w:val="0041729F"/>
    <w:rsid w:val="00421202"/>
    <w:rsid w:val="00426636"/>
    <w:rsid w:val="00430676"/>
    <w:rsid w:val="00431509"/>
    <w:rsid w:val="00432375"/>
    <w:rsid w:val="004327C7"/>
    <w:rsid w:val="00433CEF"/>
    <w:rsid w:val="00435AB1"/>
    <w:rsid w:val="00437946"/>
    <w:rsid w:val="00437982"/>
    <w:rsid w:val="00437C02"/>
    <w:rsid w:val="0044051E"/>
    <w:rsid w:val="00440DAB"/>
    <w:rsid w:val="00442966"/>
    <w:rsid w:val="0044454E"/>
    <w:rsid w:val="00452919"/>
    <w:rsid w:val="00452996"/>
    <w:rsid w:val="00453864"/>
    <w:rsid w:val="00456AFF"/>
    <w:rsid w:val="00473949"/>
    <w:rsid w:val="00476404"/>
    <w:rsid w:val="00481B0A"/>
    <w:rsid w:val="00483800"/>
    <w:rsid w:val="0048551F"/>
    <w:rsid w:val="00485A5E"/>
    <w:rsid w:val="00485D3A"/>
    <w:rsid w:val="0049465A"/>
    <w:rsid w:val="00494A0F"/>
    <w:rsid w:val="00494F0C"/>
    <w:rsid w:val="004963D6"/>
    <w:rsid w:val="004A02F6"/>
    <w:rsid w:val="004A2572"/>
    <w:rsid w:val="004A4091"/>
    <w:rsid w:val="004A6CC5"/>
    <w:rsid w:val="004B6BFD"/>
    <w:rsid w:val="004C20BC"/>
    <w:rsid w:val="004C27C2"/>
    <w:rsid w:val="004C479A"/>
    <w:rsid w:val="004C492E"/>
    <w:rsid w:val="004C6BDA"/>
    <w:rsid w:val="004C6E6D"/>
    <w:rsid w:val="004D0B07"/>
    <w:rsid w:val="004D1EDC"/>
    <w:rsid w:val="004D37DD"/>
    <w:rsid w:val="004D7AE2"/>
    <w:rsid w:val="004D7D45"/>
    <w:rsid w:val="004E3BB7"/>
    <w:rsid w:val="004F05F6"/>
    <w:rsid w:val="004F1164"/>
    <w:rsid w:val="004F3561"/>
    <w:rsid w:val="004F3D95"/>
    <w:rsid w:val="004F4D3C"/>
    <w:rsid w:val="0050626D"/>
    <w:rsid w:val="00510996"/>
    <w:rsid w:val="0051291A"/>
    <w:rsid w:val="0051352B"/>
    <w:rsid w:val="005140E3"/>
    <w:rsid w:val="00517B7B"/>
    <w:rsid w:val="00523F74"/>
    <w:rsid w:val="00525CEB"/>
    <w:rsid w:val="00535469"/>
    <w:rsid w:val="00535C46"/>
    <w:rsid w:val="00540D24"/>
    <w:rsid w:val="00541C9B"/>
    <w:rsid w:val="00542EE8"/>
    <w:rsid w:val="00543166"/>
    <w:rsid w:val="00543553"/>
    <w:rsid w:val="005454D1"/>
    <w:rsid w:val="0054562E"/>
    <w:rsid w:val="005502D6"/>
    <w:rsid w:val="00552201"/>
    <w:rsid w:val="00552C57"/>
    <w:rsid w:val="00556DF5"/>
    <w:rsid w:val="00557AC6"/>
    <w:rsid w:val="00557F63"/>
    <w:rsid w:val="005654DC"/>
    <w:rsid w:val="00567327"/>
    <w:rsid w:val="0057773A"/>
    <w:rsid w:val="00577B95"/>
    <w:rsid w:val="005850C4"/>
    <w:rsid w:val="00585188"/>
    <w:rsid w:val="005918F9"/>
    <w:rsid w:val="00593711"/>
    <w:rsid w:val="00595A4E"/>
    <w:rsid w:val="00596C3F"/>
    <w:rsid w:val="005A043A"/>
    <w:rsid w:val="005A149C"/>
    <w:rsid w:val="005B3609"/>
    <w:rsid w:val="005B411C"/>
    <w:rsid w:val="005C5D7C"/>
    <w:rsid w:val="005D06CB"/>
    <w:rsid w:val="005D3C89"/>
    <w:rsid w:val="005D3D36"/>
    <w:rsid w:val="005E2356"/>
    <w:rsid w:val="005E615B"/>
    <w:rsid w:val="005F0665"/>
    <w:rsid w:val="005F2311"/>
    <w:rsid w:val="005F2485"/>
    <w:rsid w:val="005F3172"/>
    <w:rsid w:val="005F6F65"/>
    <w:rsid w:val="00600C76"/>
    <w:rsid w:val="006012F8"/>
    <w:rsid w:val="006015F3"/>
    <w:rsid w:val="00602A84"/>
    <w:rsid w:val="006036AB"/>
    <w:rsid w:val="006069C5"/>
    <w:rsid w:val="006124FF"/>
    <w:rsid w:val="00614038"/>
    <w:rsid w:val="006155B0"/>
    <w:rsid w:val="0061748E"/>
    <w:rsid w:val="006256A1"/>
    <w:rsid w:val="006263BB"/>
    <w:rsid w:val="0062676F"/>
    <w:rsid w:val="00634CA1"/>
    <w:rsid w:val="00637796"/>
    <w:rsid w:val="0064016D"/>
    <w:rsid w:val="0064343E"/>
    <w:rsid w:val="00643B37"/>
    <w:rsid w:val="00644357"/>
    <w:rsid w:val="00645FE8"/>
    <w:rsid w:val="0064623D"/>
    <w:rsid w:val="0064691B"/>
    <w:rsid w:val="00650316"/>
    <w:rsid w:val="00655DF7"/>
    <w:rsid w:val="00656E42"/>
    <w:rsid w:val="00662435"/>
    <w:rsid w:val="0067149C"/>
    <w:rsid w:val="00673728"/>
    <w:rsid w:val="00674AD6"/>
    <w:rsid w:val="00681638"/>
    <w:rsid w:val="00682418"/>
    <w:rsid w:val="00682ECA"/>
    <w:rsid w:val="00685343"/>
    <w:rsid w:val="00685C37"/>
    <w:rsid w:val="00686C77"/>
    <w:rsid w:val="0069258B"/>
    <w:rsid w:val="00692A10"/>
    <w:rsid w:val="006A41F7"/>
    <w:rsid w:val="006B1479"/>
    <w:rsid w:val="006B149F"/>
    <w:rsid w:val="006B4165"/>
    <w:rsid w:val="006C1E76"/>
    <w:rsid w:val="006C292F"/>
    <w:rsid w:val="006C3E98"/>
    <w:rsid w:val="006C4DAA"/>
    <w:rsid w:val="006C5FF4"/>
    <w:rsid w:val="006C7DF9"/>
    <w:rsid w:val="006D0BA1"/>
    <w:rsid w:val="006D2BBD"/>
    <w:rsid w:val="006D76AF"/>
    <w:rsid w:val="006D7D1B"/>
    <w:rsid w:val="006D7F0A"/>
    <w:rsid w:val="006E594F"/>
    <w:rsid w:val="006E6C2E"/>
    <w:rsid w:val="006E7CB8"/>
    <w:rsid w:val="006F3C10"/>
    <w:rsid w:val="006F5DF6"/>
    <w:rsid w:val="006F5FD3"/>
    <w:rsid w:val="006F6C62"/>
    <w:rsid w:val="00704D4B"/>
    <w:rsid w:val="00705F53"/>
    <w:rsid w:val="007065AC"/>
    <w:rsid w:val="00707921"/>
    <w:rsid w:val="00710142"/>
    <w:rsid w:val="00710FB5"/>
    <w:rsid w:val="00712774"/>
    <w:rsid w:val="00715F99"/>
    <w:rsid w:val="00716021"/>
    <w:rsid w:val="00723398"/>
    <w:rsid w:val="007372BE"/>
    <w:rsid w:val="007430B5"/>
    <w:rsid w:val="007438CA"/>
    <w:rsid w:val="007452E8"/>
    <w:rsid w:val="00745E89"/>
    <w:rsid w:val="00747B26"/>
    <w:rsid w:val="00751070"/>
    <w:rsid w:val="0075125D"/>
    <w:rsid w:val="007517D3"/>
    <w:rsid w:val="007538F2"/>
    <w:rsid w:val="007550A0"/>
    <w:rsid w:val="00756752"/>
    <w:rsid w:val="007574A6"/>
    <w:rsid w:val="00762D3A"/>
    <w:rsid w:val="007649A3"/>
    <w:rsid w:val="0076668D"/>
    <w:rsid w:val="00767EC9"/>
    <w:rsid w:val="007711A7"/>
    <w:rsid w:val="007775FC"/>
    <w:rsid w:val="00777B97"/>
    <w:rsid w:val="00777CFD"/>
    <w:rsid w:val="00782F6D"/>
    <w:rsid w:val="00784A83"/>
    <w:rsid w:val="0079164D"/>
    <w:rsid w:val="00792840"/>
    <w:rsid w:val="00793396"/>
    <w:rsid w:val="007A3770"/>
    <w:rsid w:val="007B1172"/>
    <w:rsid w:val="007B6E29"/>
    <w:rsid w:val="007B7B0F"/>
    <w:rsid w:val="007C3E81"/>
    <w:rsid w:val="007C46FC"/>
    <w:rsid w:val="007C60F1"/>
    <w:rsid w:val="007D1D9F"/>
    <w:rsid w:val="007D303A"/>
    <w:rsid w:val="007D3672"/>
    <w:rsid w:val="007D6DDD"/>
    <w:rsid w:val="007D705C"/>
    <w:rsid w:val="007D74B9"/>
    <w:rsid w:val="007E3B25"/>
    <w:rsid w:val="007E51C5"/>
    <w:rsid w:val="007E6F6B"/>
    <w:rsid w:val="007F109F"/>
    <w:rsid w:val="007F1D28"/>
    <w:rsid w:val="007F2C30"/>
    <w:rsid w:val="007F2D34"/>
    <w:rsid w:val="007F32C5"/>
    <w:rsid w:val="007F6652"/>
    <w:rsid w:val="00800656"/>
    <w:rsid w:val="00805D8A"/>
    <w:rsid w:val="008144FF"/>
    <w:rsid w:val="008202AA"/>
    <w:rsid w:val="008218C6"/>
    <w:rsid w:val="008246C2"/>
    <w:rsid w:val="00825023"/>
    <w:rsid w:val="008258A8"/>
    <w:rsid w:val="00825C63"/>
    <w:rsid w:val="00826B0F"/>
    <w:rsid w:val="008319AF"/>
    <w:rsid w:val="008344AB"/>
    <w:rsid w:val="0083585E"/>
    <w:rsid w:val="00836079"/>
    <w:rsid w:val="008379CA"/>
    <w:rsid w:val="008464E4"/>
    <w:rsid w:val="00846526"/>
    <w:rsid w:val="008519E2"/>
    <w:rsid w:val="00853A34"/>
    <w:rsid w:val="0085509D"/>
    <w:rsid w:val="00860425"/>
    <w:rsid w:val="00863927"/>
    <w:rsid w:val="0086470E"/>
    <w:rsid w:val="00865DE3"/>
    <w:rsid w:val="0087185F"/>
    <w:rsid w:val="00872A84"/>
    <w:rsid w:val="00874EBD"/>
    <w:rsid w:val="0088006A"/>
    <w:rsid w:val="00880213"/>
    <w:rsid w:val="00884332"/>
    <w:rsid w:val="008852F3"/>
    <w:rsid w:val="00886B49"/>
    <w:rsid w:val="00887220"/>
    <w:rsid w:val="008885D0"/>
    <w:rsid w:val="00894ADB"/>
    <w:rsid w:val="00896B6C"/>
    <w:rsid w:val="008A078E"/>
    <w:rsid w:val="008A07C1"/>
    <w:rsid w:val="008A28E9"/>
    <w:rsid w:val="008A3DF9"/>
    <w:rsid w:val="008A3E4A"/>
    <w:rsid w:val="008B15E7"/>
    <w:rsid w:val="008B290E"/>
    <w:rsid w:val="008B6547"/>
    <w:rsid w:val="008B692D"/>
    <w:rsid w:val="008B6B11"/>
    <w:rsid w:val="008C5164"/>
    <w:rsid w:val="008C7CD5"/>
    <w:rsid w:val="008D0C9D"/>
    <w:rsid w:val="008D2C5A"/>
    <w:rsid w:val="008E0E48"/>
    <w:rsid w:val="008E2522"/>
    <w:rsid w:val="008E2669"/>
    <w:rsid w:val="008E5578"/>
    <w:rsid w:val="008F1CA4"/>
    <w:rsid w:val="008F4635"/>
    <w:rsid w:val="00901374"/>
    <w:rsid w:val="00901955"/>
    <w:rsid w:val="00902AC5"/>
    <w:rsid w:val="009030D0"/>
    <w:rsid w:val="00907E67"/>
    <w:rsid w:val="00911288"/>
    <w:rsid w:val="00913B41"/>
    <w:rsid w:val="0091751A"/>
    <w:rsid w:val="009209A6"/>
    <w:rsid w:val="00923D5D"/>
    <w:rsid w:val="00931EA7"/>
    <w:rsid w:val="009402E8"/>
    <w:rsid w:val="00942130"/>
    <w:rsid w:val="009423A9"/>
    <w:rsid w:val="0094414D"/>
    <w:rsid w:val="00945901"/>
    <w:rsid w:val="00946B6C"/>
    <w:rsid w:val="00947F45"/>
    <w:rsid w:val="009522AF"/>
    <w:rsid w:val="009554B4"/>
    <w:rsid w:val="00956EB4"/>
    <w:rsid w:val="00961E24"/>
    <w:rsid w:val="00966A32"/>
    <w:rsid w:val="009737C4"/>
    <w:rsid w:val="00975CBD"/>
    <w:rsid w:val="0098318D"/>
    <w:rsid w:val="00985232"/>
    <w:rsid w:val="00990234"/>
    <w:rsid w:val="00990BA5"/>
    <w:rsid w:val="00990BD1"/>
    <w:rsid w:val="009947AC"/>
    <w:rsid w:val="00997589"/>
    <w:rsid w:val="009A6242"/>
    <w:rsid w:val="009B0F6D"/>
    <w:rsid w:val="009B1429"/>
    <w:rsid w:val="009B7B52"/>
    <w:rsid w:val="009C16B3"/>
    <w:rsid w:val="009C1FD4"/>
    <w:rsid w:val="009C428C"/>
    <w:rsid w:val="009D3C3D"/>
    <w:rsid w:val="009D7D83"/>
    <w:rsid w:val="009E0E11"/>
    <w:rsid w:val="009F39BA"/>
    <w:rsid w:val="009F720B"/>
    <w:rsid w:val="00A02CFD"/>
    <w:rsid w:val="00A14868"/>
    <w:rsid w:val="00A17985"/>
    <w:rsid w:val="00A22E63"/>
    <w:rsid w:val="00A24EB9"/>
    <w:rsid w:val="00A27AC3"/>
    <w:rsid w:val="00A27B56"/>
    <w:rsid w:val="00A3043C"/>
    <w:rsid w:val="00A305DC"/>
    <w:rsid w:val="00A37227"/>
    <w:rsid w:val="00A42C13"/>
    <w:rsid w:val="00A4661A"/>
    <w:rsid w:val="00A5058B"/>
    <w:rsid w:val="00A50758"/>
    <w:rsid w:val="00A515E0"/>
    <w:rsid w:val="00A57AB8"/>
    <w:rsid w:val="00A61412"/>
    <w:rsid w:val="00A63FCD"/>
    <w:rsid w:val="00A66B80"/>
    <w:rsid w:val="00A70DBE"/>
    <w:rsid w:val="00A733BC"/>
    <w:rsid w:val="00A76FE8"/>
    <w:rsid w:val="00A837E9"/>
    <w:rsid w:val="00A87061"/>
    <w:rsid w:val="00A92BFA"/>
    <w:rsid w:val="00A93D72"/>
    <w:rsid w:val="00A97661"/>
    <w:rsid w:val="00AA09AA"/>
    <w:rsid w:val="00AA183E"/>
    <w:rsid w:val="00AA256A"/>
    <w:rsid w:val="00AA525A"/>
    <w:rsid w:val="00AB18CA"/>
    <w:rsid w:val="00AB4D19"/>
    <w:rsid w:val="00AB57B6"/>
    <w:rsid w:val="00AD3528"/>
    <w:rsid w:val="00AD4720"/>
    <w:rsid w:val="00AD71E1"/>
    <w:rsid w:val="00AE12EE"/>
    <w:rsid w:val="00AE7FE6"/>
    <w:rsid w:val="00AF3686"/>
    <w:rsid w:val="00AF758C"/>
    <w:rsid w:val="00B004AA"/>
    <w:rsid w:val="00B00B36"/>
    <w:rsid w:val="00B00DCC"/>
    <w:rsid w:val="00B01FE3"/>
    <w:rsid w:val="00B03687"/>
    <w:rsid w:val="00B05FA2"/>
    <w:rsid w:val="00B123ED"/>
    <w:rsid w:val="00B21E2D"/>
    <w:rsid w:val="00B22669"/>
    <w:rsid w:val="00B228E5"/>
    <w:rsid w:val="00B24C40"/>
    <w:rsid w:val="00B262B7"/>
    <w:rsid w:val="00B3017B"/>
    <w:rsid w:val="00B31CAA"/>
    <w:rsid w:val="00B32BE6"/>
    <w:rsid w:val="00B34825"/>
    <w:rsid w:val="00B34BC8"/>
    <w:rsid w:val="00B34F7A"/>
    <w:rsid w:val="00B36703"/>
    <w:rsid w:val="00B37486"/>
    <w:rsid w:val="00B40C53"/>
    <w:rsid w:val="00B44952"/>
    <w:rsid w:val="00B461DA"/>
    <w:rsid w:val="00B51108"/>
    <w:rsid w:val="00B51298"/>
    <w:rsid w:val="00B54AC9"/>
    <w:rsid w:val="00B550D9"/>
    <w:rsid w:val="00B553B6"/>
    <w:rsid w:val="00B578FE"/>
    <w:rsid w:val="00B63209"/>
    <w:rsid w:val="00B640E8"/>
    <w:rsid w:val="00B649DE"/>
    <w:rsid w:val="00B65C5E"/>
    <w:rsid w:val="00B732A6"/>
    <w:rsid w:val="00B75A3A"/>
    <w:rsid w:val="00B80C16"/>
    <w:rsid w:val="00B8562A"/>
    <w:rsid w:val="00B87955"/>
    <w:rsid w:val="00B91C10"/>
    <w:rsid w:val="00B9567C"/>
    <w:rsid w:val="00BA1DA0"/>
    <w:rsid w:val="00BA5744"/>
    <w:rsid w:val="00BB061E"/>
    <w:rsid w:val="00BB251A"/>
    <w:rsid w:val="00BB66C2"/>
    <w:rsid w:val="00BB755C"/>
    <w:rsid w:val="00BC2217"/>
    <w:rsid w:val="00BC5132"/>
    <w:rsid w:val="00BC7937"/>
    <w:rsid w:val="00BC7EA5"/>
    <w:rsid w:val="00BD0D8C"/>
    <w:rsid w:val="00BE3AFC"/>
    <w:rsid w:val="00BF025E"/>
    <w:rsid w:val="00BF0420"/>
    <w:rsid w:val="00BF0601"/>
    <w:rsid w:val="00BF0AEF"/>
    <w:rsid w:val="00BF4B8A"/>
    <w:rsid w:val="00BF7BC6"/>
    <w:rsid w:val="00C009AA"/>
    <w:rsid w:val="00C022A6"/>
    <w:rsid w:val="00C02FAB"/>
    <w:rsid w:val="00C03547"/>
    <w:rsid w:val="00C052F8"/>
    <w:rsid w:val="00C10940"/>
    <w:rsid w:val="00C10A36"/>
    <w:rsid w:val="00C16920"/>
    <w:rsid w:val="00C23C09"/>
    <w:rsid w:val="00C27EF6"/>
    <w:rsid w:val="00C300D3"/>
    <w:rsid w:val="00C332CF"/>
    <w:rsid w:val="00C411A9"/>
    <w:rsid w:val="00C4464F"/>
    <w:rsid w:val="00C47983"/>
    <w:rsid w:val="00C51376"/>
    <w:rsid w:val="00C53A33"/>
    <w:rsid w:val="00C54925"/>
    <w:rsid w:val="00C54983"/>
    <w:rsid w:val="00C5794C"/>
    <w:rsid w:val="00C60DF4"/>
    <w:rsid w:val="00C626C2"/>
    <w:rsid w:val="00C6380A"/>
    <w:rsid w:val="00C675DF"/>
    <w:rsid w:val="00C714D5"/>
    <w:rsid w:val="00C727A2"/>
    <w:rsid w:val="00C72BA1"/>
    <w:rsid w:val="00C74981"/>
    <w:rsid w:val="00C776AC"/>
    <w:rsid w:val="00C90142"/>
    <w:rsid w:val="00C91D2F"/>
    <w:rsid w:val="00C92328"/>
    <w:rsid w:val="00C92906"/>
    <w:rsid w:val="00C94D5D"/>
    <w:rsid w:val="00C965CF"/>
    <w:rsid w:val="00CA015A"/>
    <w:rsid w:val="00CA2D86"/>
    <w:rsid w:val="00CA711C"/>
    <w:rsid w:val="00CB7BEE"/>
    <w:rsid w:val="00CB7E8F"/>
    <w:rsid w:val="00CC3601"/>
    <w:rsid w:val="00CC3E37"/>
    <w:rsid w:val="00CD0224"/>
    <w:rsid w:val="00CD5283"/>
    <w:rsid w:val="00CE01C7"/>
    <w:rsid w:val="00CE526F"/>
    <w:rsid w:val="00CE747C"/>
    <w:rsid w:val="00CF03E6"/>
    <w:rsid w:val="00CF0DB9"/>
    <w:rsid w:val="00CF2EE9"/>
    <w:rsid w:val="00CF318D"/>
    <w:rsid w:val="00CF6473"/>
    <w:rsid w:val="00D0053C"/>
    <w:rsid w:val="00D01727"/>
    <w:rsid w:val="00D02BC7"/>
    <w:rsid w:val="00D04D82"/>
    <w:rsid w:val="00D05F3D"/>
    <w:rsid w:val="00D06862"/>
    <w:rsid w:val="00D06DE4"/>
    <w:rsid w:val="00D12078"/>
    <w:rsid w:val="00D13B1D"/>
    <w:rsid w:val="00D14428"/>
    <w:rsid w:val="00D27131"/>
    <w:rsid w:val="00D30D6D"/>
    <w:rsid w:val="00D35917"/>
    <w:rsid w:val="00D3667B"/>
    <w:rsid w:val="00D36A24"/>
    <w:rsid w:val="00D40CB8"/>
    <w:rsid w:val="00D437C2"/>
    <w:rsid w:val="00D443C2"/>
    <w:rsid w:val="00D452FD"/>
    <w:rsid w:val="00D46376"/>
    <w:rsid w:val="00D46545"/>
    <w:rsid w:val="00D47E23"/>
    <w:rsid w:val="00D54102"/>
    <w:rsid w:val="00D569EE"/>
    <w:rsid w:val="00D64288"/>
    <w:rsid w:val="00D66FB8"/>
    <w:rsid w:val="00D716B6"/>
    <w:rsid w:val="00D72F4B"/>
    <w:rsid w:val="00D735CC"/>
    <w:rsid w:val="00D753F9"/>
    <w:rsid w:val="00D757CC"/>
    <w:rsid w:val="00D7745D"/>
    <w:rsid w:val="00D8073D"/>
    <w:rsid w:val="00D81C91"/>
    <w:rsid w:val="00D831C8"/>
    <w:rsid w:val="00D83B12"/>
    <w:rsid w:val="00D84A20"/>
    <w:rsid w:val="00D9125D"/>
    <w:rsid w:val="00D91847"/>
    <w:rsid w:val="00D91C39"/>
    <w:rsid w:val="00D93123"/>
    <w:rsid w:val="00DA2B67"/>
    <w:rsid w:val="00DA2E08"/>
    <w:rsid w:val="00DA31B3"/>
    <w:rsid w:val="00DA5B0C"/>
    <w:rsid w:val="00DA6387"/>
    <w:rsid w:val="00DA6C42"/>
    <w:rsid w:val="00DB1B26"/>
    <w:rsid w:val="00DB4BAB"/>
    <w:rsid w:val="00DB55C3"/>
    <w:rsid w:val="00DC134C"/>
    <w:rsid w:val="00DD0506"/>
    <w:rsid w:val="00DD34BB"/>
    <w:rsid w:val="00DD52B0"/>
    <w:rsid w:val="00DD6B3A"/>
    <w:rsid w:val="00DE25A7"/>
    <w:rsid w:val="00DE28F3"/>
    <w:rsid w:val="00DE3649"/>
    <w:rsid w:val="00DF05F9"/>
    <w:rsid w:val="00DF273A"/>
    <w:rsid w:val="00DF316C"/>
    <w:rsid w:val="00DF3FBA"/>
    <w:rsid w:val="00DF634D"/>
    <w:rsid w:val="00DF64FF"/>
    <w:rsid w:val="00E00A84"/>
    <w:rsid w:val="00E10BD3"/>
    <w:rsid w:val="00E1128E"/>
    <w:rsid w:val="00E13E70"/>
    <w:rsid w:val="00E141C2"/>
    <w:rsid w:val="00E15CA1"/>
    <w:rsid w:val="00E174C0"/>
    <w:rsid w:val="00E25AEB"/>
    <w:rsid w:val="00E3163E"/>
    <w:rsid w:val="00E3367A"/>
    <w:rsid w:val="00E338C9"/>
    <w:rsid w:val="00E3423B"/>
    <w:rsid w:val="00E353DD"/>
    <w:rsid w:val="00E41F35"/>
    <w:rsid w:val="00E42038"/>
    <w:rsid w:val="00E455CD"/>
    <w:rsid w:val="00E468F8"/>
    <w:rsid w:val="00E4710B"/>
    <w:rsid w:val="00E50031"/>
    <w:rsid w:val="00E544F9"/>
    <w:rsid w:val="00E54C1C"/>
    <w:rsid w:val="00E63CE5"/>
    <w:rsid w:val="00E6408B"/>
    <w:rsid w:val="00E71362"/>
    <w:rsid w:val="00E71CE2"/>
    <w:rsid w:val="00E761EF"/>
    <w:rsid w:val="00E7774C"/>
    <w:rsid w:val="00E80789"/>
    <w:rsid w:val="00E82F26"/>
    <w:rsid w:val="00E83336"/>
    <w:rsid w:val="00E850AD"/>
    <w:rsid w:val="00E90837"/>
    <w:rsid w:val="00E91569"/>
    <w:rsid w:val="00EA5493"/>
    <w:rsid w:val="00EA5E03"/>
    <w:rsid w:val="00EB78ED"/>
    <w:rsid w:val="00EC04DB"/>
    <w:rsid w:val="00EC0DF4"/>
    <w:rsid w:val="00EC0FF6"/>
    <w:rsid w:val="00EC4030"/>
    <w:rsid w:val="00ED4C0B"/>
    <w:rsid w:val="00ED4EF5"/>
    <w:rsid w:val="00ED6E8B"/>
    <w:rsid w:val="00EE4690"/>
    <w:rsid w:val="00EE59F4"/>
    <w:rsid w:val="00EE6812"/>
    <w:rsid w:val="00EF02AE"/>
    <w:rsid w:val="00EF123E"/>
    <w:rsid w:val="00EF3555"/>
    <w:rsid w:val="00EF69F4"/>
    <w:rsid w:val="00F015AE"/>
    <w:rsid w:val="00F019A4"/>
    <w:rsid w:val="00F02A93"/>
    <w:rsid w:val="00F06F55"/>
    <w:rsid w:val="00F11AA8"/>
    <w:rsid w:val="00F15A5C"/>
    <w:rsid w:val="00F2039F"/>
    <w:rsid w:val="00F252DF"/>
    <w:rsid w:val="00F27C73"/>
    <w:rsid w:val="00F32037"/>
    <w:rsid w:val="00F32C18"/>
    <w:rsid w:val="00F371A5"/>
    <w:rsid w:val="00F375A2"/>
    <w:rsid w:val="00F41673"/>
    <w:rsid w:val="00F43FB4"/>
    <w:rsid w:val="00F44DD8"/>
    <w:rsid w:val="00F558DC"/>
    <w:rsid w:val="00F6344D"/>
    <w:rsid w:val="00F701FF"/>
    <w:rsid w:val="00F73931"/>
    <w:rsid w:val="00F75C83"/>
    <w:rsid w:val="00F80602"/>
    <w:rsid w:val="00F82734"/>
    <w:rsid w:val="00F82F68"/>
    <w:rsid w:val="00F86AFF"/>
    <w:rsid w:val="00F91F47"/>
    <w:rsid w:val="00F93B4E"/>
    <w:rsid w:val="00F951F9"/>
    <w:rsid w:val="00FA1FD0"/>
    <w:rsid w:val="00FA2DF4"/>
    <w:rsid w:val="00FA46C7"/>
    <w:rsid w:val="00FA597E"/>
    <w:rsid w:val="00FA5CB9"/>
    <w:rsid w:val="00FA7AE9"/>
    <w:rsid w:val="00FB339A"/>
    <w:rsid w:val="00FB3603"/>
    <w:rsid w:val="00FB66E5"/>
    <w:rsid w:val="00FC096D"/>
    <w:rsid w:val="00FC78F2"/>
    <w:rsid w:val="00FE5715"/>
    <w:rsid w:val="00FE7DE5"/>
    <w:rsid w:val="00FF026F"/>
    <w:rsid w:val="00FF3D42"/>
    <w:rsid w:val="00FF738A"/>
    <w:rsid w:val="00FF759E"/>
    <w:rsid w:val="036FC8DC"/>
    <w:rsid w:val="0619054A"/>
    <w:rsid w:val="071BE294"/>
    <w:rsid w:val="091F2D56"/>
    <w:rsid w:val="0B5ABAF0"/>
    <w:rsid w:val="0B8EA84B"/>
    <w:rsid w:val="0DC60F63"/>
    <w:rsid w:val="0E603B3F"/>
    <w:rsid w:val="1076FA86"/>
    <w:rsid w:val="10D87489"/>
    <w:rsid w:val="10E3D60F"/>
    <w:rsid w:val="155DC566"/>
    <w:rsid w:val="178A5705"/>
    <w:rsid w:val="191B69A6"/>
    <w:rsid w:val="1B35F938"/>
    <w:rsid w:val="20160A3E"/>
    <w:rsid w:val="21A2CE21"/>
    <w:rsid w:val="21DBC0E5"/>
    <w:rsid w:val="298F8ED0"/>
    <w:rsid w:val="29C056C9"/>
    <w:rsid w:val="29CA4C61"/>
    <w:rsid w:val="2C462A89"/>
    <w:rsid w:val="2C6FB423"/>
    <w:rsid w:val="2F8E81B4"/>
    <w:rsid w:val="325AAFDB"/>
    <w:rsid w:val="33D7A968"/>
    <w:rsid w:val="3798F1F9"/>
    <w:rsid w:val="3B570E2F"/>
    <w:rsid w:val="3BFCDF3C"/>
    <w:rsid w:val="3D0C3F83"/>
    <w:rsid w:val="3DEF78AD"/>
    <w:rsid w:val="3E462A9B"/>
    <w:rsid w:val="3F25A99F"/>
    <w:rsid w:val="40FEB862"/>
    <w:rsid w:val="42206DC7"/>
    <w:rsid w:val="4ABE9090"/>
    <w:rsid w:val="4D0E27E9"/>
    <w:rsid w:val="4FFC09E3"/>
    <w:rsid w:val="52E3112F"/>
    <w:rsid w:val="53F68F4F"/>
    <w:rsid w:val="594C1C03"/>
    <w:rsid w:val="5A13515B"/>
    <w:rsid w:val="5D1593D0"/>
    <w:rsid w:val="6051C1E4"/>
    <w:rsid w:val="657F196A"/>
    <w:rsid w:val="6586A3E3"/>
    <w:rsid w:val="6907D760"/>
    <w:rsid w:val="6A21C247"/>
    <w:rsid w:val="6D163E32"/>
    <w:rsid w:val="6D52322B"/>
    <w:rsid w:val="6E5F03D4"/>
    <w:rsid w:val="71135462"/>
    <w:rsid w:val="71847692"/>
    <w:rsid w:val="719AF467"/>
    <w:rsid w:val="723735DC"/>
    <w:rsid w:val="747870A1"/>
    <w:rsid w:val="75F3716A"/>
    <w:rsid w:val="7636A000"/>
    <w:rsid w:val="7710A067"/>
    <w:rsid w:val="79F2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3E945"/>
  <w15:chartTrackingRefBased/>
  <w15:docId w15:val="{E438B2B1-CAA9-4B7F-A8C3-AF89B84D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uiPriority="1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C3D"/>
    <w:pPr>
      <w:spacing w:before="240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qFormat/>
    <w:rsid w:val="007E3B25"/>
    <w:pPr>
      <w:keepNext/>
      <w:spacing w:before="480"/>
      <w:outlineLvl w:val="0"/>
    </w:pPr>
    <w:rPr>
      <w:b/>
      <w:bCs/>
      <w:color w:val="EF402F"/>
      <w:sz w:val="32"/>
    </w:rPr>
  </w:style>
  <w:style w:type="paragraph" w:styleId="Heading2">
    <w:name w:val="heading 2"/>
    <w:basedOn w:val="Normal"/>
    <w:next w:val="Normal"/>
    <w:qFormat/>
    <w:rsid w:val="007E3B25"/>
    <w:pPr>
      <w:keepNext/>
      <w:outlineLvl w:val="1"/>
    </w:pPr>
    <w:rPr>
      <w:b/>
      <w:bCs/>
      <w:color w:val="EF402F"/>
    </w:rPr>
  </w:style>
  <w:style w:type="paragraph" w:styleId="Heading3">
    <w:name w:val="heading 3"/>
    <w:basedOn w:val="Normal"/>
    <w:next w:val="Normal"/>
    <w:qFormat/>
    <w:rsid w:val="007E3B25"/>
    <w:pPr>
      <w:keepNext/>
      <w:outlineLvl w:val="2"/>
    </w:pPr>
    <w:rPr>
      <w:b/>
      <w:b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747B2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C7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7DF9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F75C83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2F3498"/>
    <w:pPr>
      <w:spacing w:after="120"/>
      <w:contextualSpacing/>
    </w:pPr>
    <w:rPr>
      <w:b/>
      <w:color w:val="EF402F"/>
      <w:spacing w:val="5"/>
      <w:kern w:val="28"/>
      <w:sz w:val="72"/>
      <w:szCs w:val="52"/>
      <w:lang w:eastAsia="en-US"/>
    </w:rPr>
  </w:style>
  <w:style w:type="character" w:customStyle="1" w:styleId="TitleChar">
    <w:name w:val="Title Char"/>
    <w:link w:val="Title"/>
    <w:uiPriority w:val="10"/>
    <w:rsid w:val="002F3498"/>
    <w:rPr>
      <w:rFonts w:ascii="Arial" w:hAnsi="Arial"/>
      <w:b/>
      <w:color w:val="EF402F"/>
      <w:spacing w:val="5"/>
      <w:kern w:val="28"/>
      <w:sz w:val="7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498"/>
    <w:pPr>
      <w:numPr>
        <w:ilvl w:val="1"/>
      </w:numPr>
      <w:spacing w:before="120"/>
    </w:pPr>
    <w:rPr>
      <w:iCs/>
      <w:color w:val="EF402F"/>
      <w:spacing w:val="15"/>
      <w:sz w:val="36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2F3498"/>
    <w:rPr>
      <w:rFonts w:ascii="Arial" w:hAnsi="Arial"/>
      <w:iCs/>
      <w:color w:val="EF402F"/>
      <w:spacing w:val="15"/>
      <w:sz w:val="36"/>
      <w:szCs w:val="24"/>
      <w:lang w:eastAsia="en-US"/>
    </w:rPr>
  </w:style>
  <w:style w:type="paragraph" w:styleId="NoSpacing">
    <w:name w:val="No Spacing"/>
    <w:uiPriority w:val="1"/>
    <w:qFormat/>
    <w:rsid w:val="007E3B25"/>
    <w:rPr>
      <w:rFonts w:ascii="Arial" w:hAnsi="Arial"/>
      <w:color w:val="404040"/>
      <w:sz w:val="24"/>
      <w:szCs w:val="22"/>
    </w:rPr>
  </w:style>
  <w:style w:type="paragraph" w:styleId="ListParagraph">
    <w:name w:val="List Paragraph"/>
    <w:aliases w:val="Recommendation,Indented Bullet Solid,Dot Point,List Paragraph1,List Paragraph11,Bullet point,List Paragraph Number"/>
    <w:basedOn w:val="Normal"/>
    <w:link w:val="ListParagraphChar"/>
    <w:uiPriority w:val="34"/>
    <w:qFormat/>
    <w:rsid w:val="00D06DE4"/>
    <w:pPr>
      <w:numPr>
        <w:numId w:val="3"/>
      </w:numPr>
      <w:tabs>
        <w:tab w:val="left" w:pos="284"/>
        <w:tab w:val="left" w:pos="567"/>
        <w:tab w:val="left" w:pos="1134"/>
        <w:tab w:val="left" w:pos="1701"/>
        <w:tab w:val="left" w:pos="2268"/>
      </w:tabs>
      <w:spacing w:before="120"/>
    </w:pPr>
  </w:style>
  <w:style w:type="paragraph" w:customStyle="1" w:styleId="BasicParagraph">
    <w:name w:val="[Basic Paragraph]"/>
    <w:basedOn w:val="Normal"/>
    <w:uiPriority w:val="99"/>
    <w:rsid w:val="007E3B25"/>
    <w:pPr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table" w:styleId="TableGrid">
    <w:name w:val="Table Grid"/>
    <w:basedOn w:val="TableNormal"/>
    <w:uiPriority w:val="59"/>
    <w:rsid w:val="00397E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rsid w:val="00476404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1"/>
    <w:qFormat/>
    <w:rsid w:val="006B149F"/>
    <w:pPr>
      <w:widowControl w:val="0"/>
      <w:autoSpaceDE w:val="0"/>
      <w:autoSpaceDN w:val="0"/>
      <w:spacing w:before="0"/>
    </w:pPr>
    <w:rPr>
      <w:rFonts w:ascii="Heebo-Light" w:eastAsia="Heebo-Light" w:hAnsi="Heebo-Light" w:cs="Heebo-Light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B149F"/>
    <w:rPr>
      <w:rFonts w:ascii="Heebo-Light" w:eastAsia="Heebo-Light" w:hAnsi="Heebo-Light" w:cs="Heebo-Light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2840"/>
    <w:rPr>
      <w:rFonts w:ascii="Arial" w:hAnsi="Arial"/>
      <w:sz w:val="24"/>
      <w:szCs w:val="22"/>
    </w:rPr>
  </w:style>
  <w:style w:type="paragraph" w:styleId="PlainText">
    <w:name w:val="Plain Text"/>
    <w:basedOn w:val="Normal"/>
    <w:link w:val="PlainTextChar"/>
    <w:rsid w:val="00B00B36"/>
    <w:pPr>
      <w:spacing w:before="0"/>
    </w:pPr>
    <w:rPr>
      <w:rFonts w:ascii="Univers 55" w:hAnsi="Univers 55"/>
      <w:sz w:val="22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B00B36"/>
    <w:rPr>
      <w:rFonts w:ascii="Univers 55" w:hAnsi="Univers 55"/>
      <w:sz w:val="22"/>
      <w:lang w:val="en-US" w:eastAsia="en-US"/>
    </w:rPr>
  </w:style>
  <w:style w:type="character" w:customStyle="1" w:styleId="ListParagraphChar">
    <w:name w:val="List Paragraph Char"/>
    <w:aliases w:val="Recommendation Char,Indented Bullet Solid Char,Dot Point Char,List Paragraph1 Char,List Paragraph11 Char,Bullet point Char,List Paragraph Number Char"/>
    <w:basedOn w:val="DefaultParagraphFont"/>
    <w:link w:val="ListParagraph"/>
    <w:uiPriority w:val="34"/>
    <w:locked/>
    <w:rsid w:val="00B00B3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rsid w:val="004C479A"/>
    <w:rPr>
      <w:rFonts w:ascii="Arial" w:hAnsi="Arial"/>
      <w:sz w:val="24"/>
      <w:szCs w:val="22"/>
    </w:rPr>
  </w:style>
  <w:style w:type="character" w:styleId="FollowedHyperlink">
    <w:name w:val="FollowedHyperlink"/>
    <w:basedOn w:val="DefaultParagraphFont"/>
    <w:rsid w:val="00EC0FF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C776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7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76A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77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76A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D443C2"/>
    <w:rPr>
      <w:rFonts w:ascii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way.wa.gov.au/visiting-fellowship-guidelines/" TargetMode="External"/><Relationship Id="rId25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tterywesthealthway.fluxx.io/" TargetMode="Externa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otterywest.sharepoint.com/sites/OfficeTemplates/Shared%20Documents/Healthway%20Templates/Healthway_media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a71f3b-3174-48bf-beb3-92471bc0c080" xsi:nil="true"/>
    <lcf76f155ced4ddcb4097134ff3c332f xmlns="26819f69-d765-4d97-9fe6-fac3c791d34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EB2C8D2DBC24595752B0626B9BA18" ma:contentTypeVersion="12" ma:contentTypeDescription="Create a new document." ma:contentTypeScope="" ma:versionID="2c81737178ca557a0417daff323f8ffc">
  <xsd:schema xmlns:xsd="http://www.w3.org/2001/XMLSchema" xmlns:xs="http://www.w3.org/2001/XMLSchema" xmlns:p="http://schemas.microsoft.com/office/2006/metadata/properties" xmlns:ns2="26819f69-d765-4d97-9fe6-fac3c791d345" xmlns:ns3="30a71f3b-3174-48bf-beb3-92471bc0c080" targetNamespace="http://schemas.microsoft.com/office/2006/metadata/properties" ma:root="true" ma:fieldsID="90eb75ac16d5b8871a2b0e67f13a2059" ns2:_="" ns3:_="">
    <xsd:import namespace="26819f69-d765-4d97-9fe6-fac3c791d345"/>
    <xsd:import namespace="30a71f3b-3174-48bf-beb3-92471bc0c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19f69-d765-4d97-9fe6-fac3c791d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551996-057d-43bd-8120-05f21103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1f3b-3174-48bf-beb3-92471bc0c0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acf372-52a1-40bc-b7c9-0657617f78c7}" ma:internalName="TaxCatchAll" ma:showField="CatchAllData" ma:web="30a71f3b-3174-48bf-beb3-92471bc0c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D4833-9817-470C-9020-384A5A480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7517D-D23D-4DCC-8C46-92C696198D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1C2A7A-8B06-4D1C-8211-F6F1EAB4E971}">
  <ds:schemaRefs>
    <ds:schemaRef ds:uri="http://schemas.microsoft.com/office/2006/metadata/properties"/>
    <ds:schemaRef ds:uri="http://schemas.microsoft.com/office/infopath/2007/PartnerControls"/>
    <ds:schemaRef ds:uri="30a71f3b-3174-48bf-beb3-92471bc0c080"/>
    <ds:schemaRef ds:uri="26819f69-d765-4d97-9fe6-fac3c791d345"/>
  </ds:schemaRefs>
</ds:datastoreItem>
</file>

<file path=customXml/itemProps4.xml><?xml version="1.0" encoding="utf-8"?>
<ds:datastoreItem xmlns:ds="http://schemas.openxmlformats.org/officeDocument/2006/customXml" ds:itemID="{50339BCD-ECE9-4B87-A324-E01117407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19f69-d765-4d97-9fe6-fac3c791d345"/>
    <ds:schemaRef ds:uri="30a71f3b-3174-48bf-beb3-92471bc0c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Healthway_media%20release%20template</Template>
  <TotalTime>12</TotalTime>
  <Pages>9</Pages>
  <Words>866</Words>
  <Characters>4938</Characters>
  <Application>Microsoft Office Word</Application>
  <DocSecurity>0</DocSecurity>
  <Lines>41</Lines>
  <Paragraphs>11</Paragraphs>
  <ScaleCrop>false</ScaleCrop>
  <Company>Healthway</Company>
  <LinksUpToDate>false</LinksUpToDate>
  <CharactersWithSpaces>5793</CharactersWithSpaces>
  <SharedDoc>false</SharedDoc>
  <HLinks>
    <vt:vector size="6" baseType="variant">
      <vt:variant>
        <vt:i4>2228270</vt:i4>
      </vt:variant>
      <vt:variant>
        <vt:i4>0</vt:i4>
      </vt:variant>
      <vt:variant>
        <vt:i4>0</vt:i4>
      </vt:variant>
      <vt:variant>
        <vt:i4>5</vt:i4>
      </vt:variant>
      <vt:variant>
        <vt:lpwstr>https://lotterywesthealthway.fluxx.io/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October 2000</dc:title>
  <dc:subject/>
  <dc:creator>Karmen Grzetic</dc:creator>
  <cp:keywords/>
  <cp:lastModifiedBy>Hannah Botica</cp:lastModifiedBy>
  <cp:revision>9</cp:revision>
  <cp:lastPrinted>2017-11-22T07:32:00Z</cp:lastPrinted>
  <dcterms:created xsi:type="dcterms:W3CDTF">2026-05-26T02:55:00Z</dcterms:created>
  <dcterms:modified xsi:type="dcterms:W3CDTF">2026-05-26T03:31:00Z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7e7b952d-44c3-40df-a9e0-7fde619dcc50</vt:lpwstr>
  </property>
  <property fmtid="{D5CDD505-2E9C-101B-9397-08002B2CF9AE}" pid="3" name="LotterywestClassification">
    <vt:lpwstr>Public</vt:lpwstr>
  </property>
  <property fmtid="{D5CDD505-2E9C-101B-9397-08002B2CF9AE}" pid="4" name="ContentTypeId">
    <vt:lpwstr>0x010100B4FEB2C8D2DBC24595752B0626B9BA18</vt:lpwstr>
  </property>
  <property fmtid="{D5CDD505-2E9C-101B-9397-08002B2CF9AE}" pid="5" name="ClassificationContentMarkingFooterShapeIds">
    <vt:lpwstr>3,8,2f52eeba,2b071315,4ec0867a,1b5f1338,2bdfee1b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43e93ea-3d61-4d49-94c6-0ce383880ea6_Enabled">
    <vt:lpwstr>true</vt:lpwstr>
  </property>
  <property fmtid="{D5CDD505-2E9C-101B-9397-08002B2CF9AE}" pid="9" name="MSIP_Label_043e93ea-3d61-4d49-94c6-0ce383880ea6_SetDate">
    <vt:lpwstr>2024-01-17T03:03:45Z</vt:lpwstr>
  </property>
  <property fmtid="{D5CDD505-2E9C-101B-9397-08002B2CF9AE}" pid="10" name="MSIP_Label_043e93ea-3d61-4d49-94c6-0ce383880ea6_Method">
    <vt:lpwstr>Privileged</vt:lpwstr>
  </property>
  <property fmtid="{D5CDD505-2E9C-101B-9397-08002B2CF9AE}" pid="11" name="MSIP_Label_043e93ea-3d61-4d49-94c6-0ce383880ea6_Name">
    <vt:lpwstr>OFFICIAL</vt:lpwstr>
  </property>
  <property fmtid="{D5CDD505-2E9C-101B-9397-08002B2CF9AE}" pid="12" name="MSIP_Label_043e93ea-3d61-4d49-94c6-0ce383880ea6_SiteId">
    <vt:lpwstr>5d1353ed-ca35-46ac-886b-5c752702693f</vt:lpwstr>
  </property>
  <property fmtid="{D5CDD505-2E9C-101B-9397-08002B2CF9AE}" pid="13" name="MSIP_Label_043e93ea-3d61-4d49-94c6-0ce383880ea6_ActionId">
    <vt:lpwstr>99d2501f-ed4f-4713-bb2a-59b4a15bf476</vt:lpwstr>
  </property>
  <property fmtid="{D5CDD505-2E9C-101B-9397-08002B2CF9AE}" pid="14" name="MSIP_Label_043e93ea-3d61-4d49-94c6-0ce383880ea6_ContentBits">
    <vt:lpwstr>2</vt:lpwstr>
  </property>
  <property fmtid="{D5CDD505-2E9C-101B-9397-08002B2CF9AE}" pid="15" name="MediaServiceImageTags">
    <vt:lpwstr/>
  </property>
</Properties>
</file>