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61BF" w14:textId="7D3BE007" w:rsidR="00D46376" w:rsidRPr="003D331A" w:rsidRDefault="00D46376" w:rsidP="00D46376">
      <w:pPr>
        <w:rPr>
          <w:rFonts w:cs="Arial"/>
          <w:sz w:val="20"/>
          <w:szCs w:val="20"/>
        </w:rPr>
      </w:pPr>
      <w:r w:rsidRPr="00D46376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0E64A6" wp14:editId="02D8930E">
                <wp:simplePos x="0" y="0"/>
                <wp:positionH relativeFrom="margin">
                  <wp:posOffset>3432810</wp:posOffset>
                </wp:positionH>
                <wp:positionV relativeFrom="page">
                  <wp:posOffset>344805</wp:posOffset>
                </wp:positionV>
                <wp:extent cx="3606165" cy="647065"/>
                <wp:effectExtent l="0" t="0" r="0" b="635"/>
                <wp:wrapSquare wrapText="bothSides"/>
                <wp:docPr id="138425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CFD9" w14:textId="2CF0A127" w:rsidR="00F32037" w:rsidRPr="00AC0FD5" w:rsidRDefault="00F32037" w:rsidP="00F32037">
                            <w:pPr>
                              <w:spacing w:before="0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B32B1B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3EF7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Travelling </w:t>
                            </w:r>
                            <w:r w:rsidR="001D1463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Research </w:t>
                            </w:r>
                            <w:r w:rsidR="00AF758C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Fellow</w:t>
                            </w:r>
                          </w:p>
                          <w:p w14:paraId="64D6269C" w14:textId="6E6B77D9" w:rsidR="00D46376" w:rsidRPr="00AC0FD5" w:rsidRDefault="00610C77" w:rsidP="00F32037">
                            <w:pPr>
                              <w:spacing w:before="0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Request</w:t>
                            </w:r>
                            <w:r w:rsidR="00F32037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75B6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f</w:t>
                            </w:r>
                            <w:r w:rsidR="00F32037" w:rsidRPr="00AC0FD5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3pt;margin-top:27.15pt;width:283.95pt;height:50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" filled="f" stroked="f">
                <v:textbox>
                  <w:txbxContent>
                    <w:p w14:paraId="0DAFCFD9" w14:textId="2CF0A127" w:rsidR="00F32037" w:rsidRPr="00AC0FD5" w:rsidRDefault="00F32037" w:rsidP="00F32037">
                      <w:pPr>
                        <w:spacing w:before="0"/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B32B1B"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AA3EF7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Travelling </w:t>
                      </w:r>
                      <w:r w:rsidR="001D1463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Research </w:t>
                      </w:r>
                      <w:r w:rsidR="00AF758C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Fellow</w:t>
                      </w:r>
                    </w:p>
                    <w:p w14:paraId="64D6269C" w14:textId="6E6B77D9" w:rsidR="00D46376" w:rsidRPr="00AC0FD5" w:rsidRDefault="00610C77" w:rsidP="00F32037">
                      <w:pPr>
                        <w:spacing w:before="0"/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Request</w:t>
                      </w:r>
                      <w:r w:rsidR="00F32037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975B6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f</w:t>
                      </w:r>
                      <w:r w:rsidR="00F32037" w:rsidRPr="00AC0FD5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orm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37B5834" w14:textId="3AE0001F" w:rsidR="68098970" w:rsidRDefault="68098970" w:rsidP="68098970">
      <w:pPr>
        <w:tabs>
          <w:tab w:val="left" w:pos="0"/>
          <w:tab w:val="left" w:pos="10325"/>
        </w:tabs>
        <w:spacing w:before="0"/>
        <w:jc w:val="both"/>
        <w:rPr>
          <w:rFonts w:eastAsia="Arial" w:cs="Arial"/>
          <w:sz w:val="22"/>
          <w:lang w:val="en-US"/>
        </w:rPr>
      </w:pPr>
      <w:bookmarkStart w:id="0" w:name="_Hlk106175034"/>
    </w:p>
    <w:p w14:paraId="1BA651E4" w14:textId="77777777" w:rsidR="000975B6" w:rsidRDefault="000975B6" w:rsidP="68098970">
      <w:pPr>
        <w:tabs>
          <w:tab w:val="left" w:pos="0"/>
          <w:tab w:val="left" w:pos="10325"/>
        </w:tabs>
        <w:spacing w:before="0"/>
        <w:jc w:val="both"/>
        <w:rPr>
          <w:rFonts w:eastAsia="Arial" w:cs="Arial"/>
          <w:sz w:val="22"/>
          <w:lang w:val="en-US"/>
        </w:rPr>
      </w:pPr>
    </w:p>
    <w:p w14:paraId="5EE5DBF6" w14:textId="77777777" w:rsidR="000975B6" w:rsidRDefault="000975B6" w:rsidP="68098970">
      <w:pPr>
        <w:tabs>
          <w:tab w:val="left" w:pos="0"/>
          <w:tab w:val="left" w:pos="10325"/>
        </w:tabs>
        <w:spacing w:before="0"/>
        <w:jc w:val="both"/>
        <w:rPr>
          <w:rFonts w:eastAsia="Arial" w:cs="Arial"/>
          <w:sz w:val="22"/>
          <w:lang w:val="en-US"/>
        </w:rPr>
      </w:pPr>
    </w:p>
    <w:p w14:paraId="665EC8A0" w14:textId="77777777" w:rsidR="000975B6" w:rsidRDefault="000975B6" w:rsidP="68098970">
      <w:pPr>
        <w:tabs>
          <w:tab w:val="left" w:pos="0"/>
          <w:tab w:val="left" w:pos="10325"/>
        </w:tabs>
        <w:spacing w:before="0"/>
        <w:jc w:val="both"/>
        <w:rPr>
          <w:rFonts w:eastAsia="Arial" w:cs="Arial"/>
          <w:sz w:val="22"/>
          <w:lang w:val="en-US"/>
        </w:rPr>
      </w:pPr>
    </w:p>
    <w:p w14:paraId="0802429A" w14:textId="7311A779" w:rsidR="60DA362E" w:rsidRPr="00F428FF" w:rsidRDefault="00470EE3" w:rsidP="50F679D7">
      <w:pPr>
        <w:rPr>
          <w:rFonts w:cs="Arial"/>
          <w:b/>
          <w:bCs/>
          <w:szCs w:val="24"/>
        </w:rPr>
      </w:pPr>
      <w:r w:rsidRPr="005162C2">
        <w:rPr>
          <w:b/>
        </w:rPr>
        <w:t xml:space="preserve">As researchers do not have access to our Grants Portal, please </w:t>
      </w:r>
      <w:hyperlink r:id="rId11" w:history="1"/>
      <w:r w:rsidR="00CB0AA9" w:rsidRPr="00F428FF">
        <w:rPr>
          <w:rFonts w:cs="Arial"/>
          <w:b/>
          <w:bCs/>
          <w:szCs w:val="24"/>
        </w:rPr>
        <w:t xml:space="preserve">submit your completed form to </w:t>
      </w:r>
      <w:r w:rsidR="50056667" w:rsidRPr="00F428FF">
        <w:rPr>
          <w:rFonts w:cs="Arial"/>
          <w:b/>
          <w:bCs/>
          <w:szCs w:val="24"/>
        </w:rPr>
        <w:t>your research grants office</w:t>
      </w:r>
      <w:r w:rsidRPr="00F428FF">
        <w:rPr>
          <w:rFonts w:cs="Arial"/>
          <w:b/>
          <w:bCs/>
          <w:szCs w:val="24"/>
        </w:rPr>
        <w:t xml:space="preserve">. </w:t>
      </w:r>
      <w:r w:rsidR="00AD6C30" w:rsidRPr="00F428FF">
        <w:rPr>
          <w:rFonts w:cs="Arial"/>
          <w:b/>
          <w:bCs/>
          <w:szCs w:val="24"/>
        </w:rPr>
        <w:t xml:space="preserve">Your </w:t>
      </w:r>
      <w:r w:rsidR="6B9D26AB" w:rsidRPr="00F428FF">
        <w:rPr>
          <w:rFonts w:cs="Arial"/>
          <w:b/>
          <w:bCs/>
          <w:szCs w:val="24"/>
        </w:rPr>
        <w:t xml:space="preserve">grants office </w:t>
      </w:r>
      <w:r w:rsidR="50056667" w:rsidRPr="00F428FF">
        <w:rPr>
          <w:rFonts w:cs="Arial"/>
          <w:b/>
          <w:bCs/>
          <w:szCs w:val="24"/>
        </w:rPr>
        <w:t>will submit this form on your behalf</w:t>
      </w:r>
      <w:r w:rsidR="3A0C5842" w:rsidRPr="00F428FF">
        <w:rPr>
          <w:rFonts w:cs="Arial"/>
          <w:b/>
          <w:bCs/>
          <w:szCs w:val="24"/>
        </w:rPr>
        <w:t>.</w:t>
      </w:r>
    </w:p>
    <w:p w14:paraId="5E020CC1" w14:textId="166390C4" w:rsidR="00BE420E" w:rsidRPr="00863F01" w:rsidRDefault="00BE420E" w:rsidP="00421803">
      <w:pPr>
        <w:shd w:val="clear" w:color="auto" w:fill="767171" w:themeFill="background2" w:themeFillShade="80"/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color w:val="FFFFFF"/>
        </w:rPr>
      </w:pPr>
      <w:r w:rsidRPr="00863F01">
        <w:rPr>
          <w:rFonts w:cs="Arial"/>
          <w:b/>
          <w:bCs/>
          <w:color w:val="FFFFFF"/>
          <w:sz w:val="22"/>
        </w:rPr>
        <w:t xml:space="preserve">Attachments </w:t>
      </w:r>
    </w:p>
    <w:p w14:paraId="0FB01F1C" w14:textId="77777777" w:rsidR="00BE420E" w:rsidRPr="00ED7097" w:rsidRDefault="00BE420E" w:rsidP="00421803">
      <w:pPr>
        <w:tabs>
          <w:tab w:val="left" w:pos="426"/>
          <w:tab w:val="left" w:pos="993"/>
          <w:tab w:val="center" w:pos="4536"/>
        </w:tabs>
        <w:ind w:left="-426" w:firstLine="426"/>
        <w:rPr>
          <w:rFonts w:cs="Arial"/>
          <w:sz w:val="22"/>
        </w:rPr>
      </w:pPr>
      <w:r w:rsidRPr="00ED7097">
        <w:rPr>
          <w:rFonts w:cs="Arial"/>
          <w:sz w:val="22"/>
        </w:rPr>
        <w:t xml:space="preserve">Please make sure you send the following documents to your research grants office along with this form: </w:t>
      </w:r>
    </w:p>
    <w:p w14:paraId="6AC8A19B" w14:textId="21985DC9" w:rsidR="00BE420E" w:rsidRPr="00ED7097" w:rsidRDefault="00BE420E" w:rsidP="00BE420E">
      <w:pPr>
        <w:pStyle w:val="ListParagraph"/>
        <w:numPr>
          <w:ilvl w:val="0"/>
          <w:numId w:val="26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ED7097">
        <w:rPr>
          <w:rFonts w:cs="Arial"/>
          <w:sz w:val="22"/>
        </w:rPr>
        <w:t>Letter of support from partner agenc</w:t>
      </w:r>
      <w:r w:rsidR="00816534" w:rsidRPr="00ED7097">
        <w:rPr>
          <w:rFonts w:cs="Arial"/>
          <w:sz w:val="22"/>
        </w:rPr>
        <w:t>y(s)</w:t>
      </w:r>
    </w:p>
    <w:p w14:paraId="2DEC9DBD" w14:textId="77777777" w:rsidR="00BE420E" w:rsidRPr="00ED7097" w:rsidRDefault="00BE420E" w:rsidP="00BE420E">
      <w:pPr>
        <w:pStyle w:val="ListParagraph"/>
        <w:numPr>
          <w:ilvl w:val="0"/>
          <w:numId w:val="26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ED7097">
        <w:rPr>
          <w:rFonts w:cs="Arial"/>
          <w:sz w:val="22"/>
        </w:rPr>
        <w:t>Your most recent Academic Record/University Transcript</w:t>
      </w:r>
    </w:p>
    <w:p w14:paraId="696C1AD3" w14:textId="319171E1" w:rsidR="00BE420E" w:rsidRPr="00ED7097" w:rsidRDefault="00BE420E" w:rsidP="00BE420E">
      <w:pPr>
        <w:pStyle w:val="ListParagraph"/>
        <w:numPr>
          <w:ilvl w:val="0"/>
          <w:numId w:val="26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ED7097">
        <w:rPr>
          <w:rFonts w:cs="Arial"/>
          <w:sz w:val="22"/>
        </w:rPr>
        <w:t>CV (</w:t>
      </w:r>
      <w:r w:rsidR="00591903" w:rsidRPr="00ED7097">
        <w:rPr>
          <w:rFonts w:cs="Arial"/>
          <w:sz w:val="22"/>
        </w:rPr>
        <w:t>4</w:t>
      </w:r>
      <w:r w:rsidRPr="00ED7097">
        <w:rPr>
          <w:rFonts w:cs="Arial"/>
          <w:sz w:val="22"/>
        </w:rPr>
        <w:t xml:space="preserve"> pages max.)</w:t>
      </w:r>
    </w:p>
    <w:p w14:paraId="734DEF36" w14:textId="7D5E429E" w:rsidR="00433261" w:rsidRDefault="00BE420E" w:rsidP="00433261">
      <w:pPr>
        <w:pStyle w:val="ListParagraph"/>
        <w:numPr>
          <w:ilvl w:val="0"/>
          <w:numId w:val="26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ED7097">
        <w:rPr>
          <w:rFonts w:cs="Arial"/>
          <w:sz w:val="22"/>
        </w:rPr>
        <w:t>Proof of permanent resident status (if you are not an Australian citizen)</w:t>
      </w:r>
    </w:p>
    <w:p w14:paraId="78E0A996" w14:textId="7CB12AE4" w:rsidR="00B00B36" w:rsidRPr="00433261" w:rsidRDefault="00816534" w:rsidP="00433261">
      <w:pPr>
        <w:pStyle w:val="ListParagraph"/>
        <w:numPr>
          <w:ilvl w:val="0"/>
          <w:numId w:val="26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433261">
        <w:rPr>
          <w:rFonts w:cs="Arial"/>
          <w:sz w:val="22"/>
        </w:rPr>
        <w:t>Flight quotation</w:t>
      </w:r>
      <w:r w:rsidR="00106338" w:rsidRPr="00433261">
        <w:rPr>
          <w:rFonts w:cs="Arial"/>
          <w:sz w:val="22"/>
        </w:rPr>
        <w:t>.</w:t>
      </w:r>
      <w:bookmarkStart w:id="1" w:name="_Hlk106175023"/>
      <w:bookmarkEnd w:id="0"/>
    </w:p>
    <w:p w14:paraId="6D6CFA1E" w14:textId="77777777" w:rsidR="00433261" w:rsidRPr="00433261" w:rsidRDefault="00433261" w:rsidP="00433261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ind w:left="720"/>
        <w:contextualSpacing/>
        <w:rPr>
          <w:rFonts w:cs="Arial"/>
          <w:b/>
          <w:smallCaps/>
          <w:noProof/>
          <w:color w:val="808080"/>
        </w:rPr>
      </w:pPr>
    </w:p>
    <w:p w14:paraId="5DD6D401" w14:textId="386D1B0B" w:rsidR="00B00B36" w:rsidRPr="003F1BB4" w:rsidRDefault="008B739C" w:rsidP="008B739C">
      <w:pPr>
        <w:pStyle w:val="PlainText"/>
        <w:widowControl w:val="0"/>
        <w:shd w:val="clear" w:color="auto" w:fill="808080"/>
        <w:spacing w:before="40" w:after="40"/>
        <w:ind w:left="360" w:hanging="360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1. </w:t>
      </w:r>
      <w:r w:rsidR="008F361C">
        <w:rPr>
          <w:rFonts w:ascii="Arial" w:hAnsi="Arial" w:cs="Arial"/>
          <w:b/>
          <w:bCs/>
          <w:color w:val="F2F2F2" w:themeColor="background1" w:themeShade="F2"/>
          <w:szCs w:val="22"/>
        </w:rPr>
        <w:t>Travelling</w:t>
      </w:r>
      <w:r w:rsidR="00E00A8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 Fellow</w:t>
      </w:r>
    </w:p>
    <w:tbl>
      <w:tblPr>
        <w:tblpPr w:leftFromText="180" w:rightFromText="180" w:vertAnchor="text" w:horzAnchor="margin" w:tblpX="-10" w:tblpY="362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504"/>
      </w:tblGrid>
      <w:tr w:rsidR="00297977" w:rsidRPr="007406E5" w14:paraId="7B1B6B44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0E1B0F55" w14:textId="51E4F586" w:rsidR="00297977" w:rsidRPr="00433261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i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Title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r w:rsidR="00BE7FA7" w:rsidRPr="00433261">
              <w:rPr>
                <w:rFonts w:ascii="Arial" w:hAnsi="Arial" w:cs="Arial"/>
                <w:b/>
                <w:bCs/>
                <w:szCs w:val="22"/>
              </w:rPr>
              <w:t>Dr/Professor/Associate Professor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>):</w:t>
            </w:r>
          </w:p>
        </w:tc>
        <w:tc>
          <w:tcPr>
            <w:tcW w:w="5504" w:type="dxa"/>
          </w:tcPr>
          <w:p w14:paraId="3F27F629" w14:textId="77777777" w:rsidR="00297977" w:rsidRPr="007406E5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297977" w:rsidRPr="007406E5" w14:paraId="5CF1B29B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65EF10E1" w14:textId="3B0A25CC" w:rsidR="00297977" w:rsidRPr="00433261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Name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504" w:type="dxa"/>
          </w:tcPr>
          <w:p w14:paraId="1F676746" w14:textId="77777777" w:rsidR="00297977" w:rsidRPr="007406E5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297977" w:rsidRPr="007406E5" w14:paraId="303D7492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3F5DDDC5" w14:textId="4493B3CC" w:rsidR="00297977" w:rsidRPr="00433261" w:rsidRDefault="000975B6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Current p</w:t>
            </w:r>
            <w:r w:rsidR="00297977" w:rsidRPr="00433261">
              <w:rPr>
                <w:rFonts w:ascii="Arial" w:hAnsi="Arial" w:cs="Arial"/>
                <w:b/>
                <w:bCs/>
                <w:szCs w:val="22"/>
              </w:rPr>
              <w:t>osition</w:t>
            </w:r>
            <w:r w:rsidRPr="00433261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504" w:type="dxa"/>
          </w:tcPr>
          <w:p w14:paraId="0F1192E8" w14:textId="77777777" w:rsidR="00297977" w:rsidRPr="007406E5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297977" w:rsidRPr="007406E5" w14:paraId="7C6C3B22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40ADD7E9" w14:textId="095032D6" w:rsidR="00297977" w:rsidRPr="00433261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Department/School/Faculty/Institution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6840DB6F" w14:textId="77777777" w:rsidR="00297977" w:rsidRPr="00934FA9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934FA9">
              <w:rPr>
                <w:rFonts w:ascii="Arial" w:hAnsi="Arial" w:cs="Arial"/>
                <w:b/>
                <w:bCs/>
                <w:szCs w:val="22"/>
              </w:rPr>
              <w:t>(Legal Name)</w:t>
            </w:r>
          </w:p>
        </w:tc>
        <w:tc>
          <w:tcPr>
            <w:tcW w:w="5504" w:type="dxa"/>
          </w:tcPr>
          <w:p w14:paraId="1B2F30B4" w14:textId="77777777" w:rsidR="00297977" w:rsidRPr="007406E5" w:rsidRDefault="00297977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9726DE" w:rsidRPr="007406E5" w14:paraId="04E36EAC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7D7795D1" w14:textId="7872A307" w:rsidR="009726DE" w:rsidRPr="00433261" w:rsidRDefault="009726DE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Mobile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504" w:type="dxa"/>
          </w:tcPr>
          <w:p w14:paraId="6FBB70CD" w14:textId="77777777" w:rsidR="009726DE" w:rsidRPr="007406E5" w:rsidRDefault="009726DE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9726DE" w:rsidRPr="007406E5" w14:paraId="10085227" w14:textId="77777777" w:rsidTr="00421803">
        <w:tc>
          <w:tcPr>
            <w:tcW w:w="4815" w:type="dxa"/>
            <w:shd w:val="clear" w:color="auto" w:fill="D9D9D9" w:themeFill="background1" w:themeFillShade="D9"/>
          </w:tcPr>
          <w:p w14:paraId="1F1AB5B5" w14:textId="60E54445" w:rsidR="009726DE" w:rsidRPr="00433261" w:rsidRDefault="009726DE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433261">
              <w:rPr>
                <w:rFonts w:ascii="Arial" w:hAnsi="Arial" w:cs="Arial"/>
                <w:b/>
                <w:bCs/>
                <w:szCs w:val="22"/>
              </w:rPr>
              <w:t>Email</w:t>
            </w:r>
            <w:r w:rsidR="000975B6" w:rsidRPr="00433261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504" w:type="dxa"/>
          </w:tcPr>
          <w:p w14:paraId="5EB9914E" w14:textId="77777777" w:rsidR="009726DE" w:rsidRPr="007406E5" w:rsidRDefault="009726DE" w:rsidP="00421803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</w:tbl>
    <w:p w14:paraId="4880F7B4" w14:textId="0A0A67EA" w:rsidR="00915D24" w:rsidRPr="000F569F" w:rsidRDefault="00915D24" w:rsidP="00421803">
      <w:pPr>
        <w:ind w:left="-426" w:firstLine="284"/>
        <w:rPr>
          <w:rFonts w:cs="Arial"/>
          <w:b/>
          <w:bCs/>
          <w:sz w:val="22"/>
        </w:rPr>
      </w:pPr>
      <w:r w:rsidRPr="000F569F">
        <w:rPr>
          <w:rFonts w:cs="Arial"/>
          <w:b/>
          <w:bCs/>
          <w:sz w:val="22"/>
        </w:rPr>
        <w:t xml:space="preserve">Please confirm the following eligibility criteria: </w:t>
      </w:r>
    </w:p>
    <w:p w14:paraId="210704F8" w14:textId="138E4A6F" w:rsidR="00CF13C1" w:rsidRPr="00CF13C1" w:rsidRDefault="06751D0B" w:rsidP="008B739C">
      <w:pPr>
        <w:numPr>
          <w:ilvl w:val="0"/>
          <w:numId w:val="17"/>
        </w:numPr>
        <w:spacing w:before="0"/>
        <w:ind w:left="714" w:right="113" w:hanging="357"/>
        <w:rPr>
          <w:rFonts w:cs="Arial"/>
          <w:sz w:val="22"/>
          <w:lang w:val="en-GB"/>
        </w:rPr>
      </w:pPr>
      <w:r w:rsidRPr="0F1E791D">
        <w:rPr>
          <w:rFonts w:cs="Arial"/>
          <w:sz w:val="22"/>
          <w:lang w:val="en-GB"/>
        </w:rPr>
        <w:t xml:space="preserve">I am </w:t>
      </w:r>
      <w:r w:rsidR="00F20644" w:rsidRPr="0F1E791D">
        <w:rPr>
          <w:rFonts w:cs="Arial"/>
          <w:sz w:val="22"/>
          <w:lang w:val="en-GB"/>
        </w:rPr>
        <w:t>an Australian citizenship o</w:t>
      </w:r>
      <w:r w:rsidR="215872EE" w:rsidRPr="0F1E791D">
        <w:rPr>
          <w:rFonts w:cs="Arial"/>
          <w:sz w:val="22"/>
          <w:lang w:val="en-GB"/>
        </w:rPr>
        <w:t>r have</w:t>
      </w:r>
      <w:r w:rsidR="00F20644" w:rsidRPr="0F1E791D">
        <w:rPr>
          <w:rFonts w:cs="Arial"/>
          <w:sz w:val="22"/>
          <w:lang w:val="en-GB"/>
        </w:rPr>
        <w:t xml:space="preserve"> Permanent Australian Resident status</w:t>
      </w:r>
      <w:r w:rsidR="006F56B1" w:rsidRPr="0F1E791D">
        <w:rPr>
          <w:rFonts w:cs="Arial"/>
          <w:sz w:val="22"/>
          <w:lang w:val="en-GB"/>
        </w:rPr>
        <w:t xml:space="preserve">    </w:t>
      </w:r>
      <w:r w:rsidR="00CF13C1" w:rsidRPr="0F1E791D">
        <w:rPr>
          <w:rFonts w:cs="Arial"/>
          <w:sz w:val="22"/>
          <w:lang w:val="en-GB"/>
        </w:rPr>
        <w:t xml:space="preserve">          </w:t>
      </w:r>
      <w:r w:rsidR="00CF13C1" w:rsidRPr="0F1E791D">
        <w:rPr>
          <w:rFonts w:ascii="Segoe UI Symbol" w:hAnsi="Segoe UI Symbol" w:cs="Segoe UI Symbol"/>
          <w:sz w:val="22"/>
          <w:lang w:val="en-GB"/>
        </w:rPr>
        <w:t>☐</w:t>
      </w:r>
      <w:r w:rsidR="00CF13C1" w:rsidRPr="0F1E791D">
        <w:rPr>
          <w:rFonts w:cs="Arial"/>
          <w:sz w:val="22"/>
          <w:lang w:val="en-GB"/>
        </w:rPr>
        <w:t xml:space="preserve"> Yes </w:t>
      </w:r>
      <w:r w:rsidR="00CF13C1" w:rsidRPr="0F1E791D">
        <w:rPr>
          <w:rFonts w:ascii="Segoe UI Symbol" w:hAnsi="Segoe UI Symbol" w:cs="Segoe UI Symbol"/>
          <w:sz w:val="22"/>
          <w:lang w:val="en-GB"/>
        </w:rPr>
        <w:t>☐</w:t>
      </w:r>
      <w:r w:rsidR="00CF13C1" w:rsidRPr="0F1E791D">
        <w:rPr>
          <w:rFonts w:cs="Arial"/>
          <w:sz w:val="22"/>
          <w:lang w:val="en-GB"/>
        </w:rPr>
        <w:t xml:space="preserve"> No</w:t>
      </w:r>
    </w:p>
    <w:p w14:paraId="2C9291A3" w14:textId="0091CA1C" w:rsidR="000975B6" w:rsidRDefault="26E94FC4" w:rsidP="000F569F">
      <w:pPr>
        <w:numPr>
          <w:ilvl w:val="0"/>
          <w:numId w:val="17"/>
        </w:numPr>
        <w:spacing w:before="0"/>
        <w:ind w:left="714" w:hanging="357"/>
        <w:rPr>
          <w:rFonts w:cs="Arial"/>
          <w:sz w:val="22"/>
        </w:rPr>
      </w:pPr>
      <w:r w:rsidRPr="0F1E791D">
        <w:rPr>
          <w:rFonts w:cs="Arial"/>
          <w:sz w:val="22"/>
          <w:lang w:val="en-GB"/>
        </w:rPr>
        <w:t>I currently</w:t>
      </w:r>
      <w:r w:rsidR="006F56B1" w:rsidRPr="0F1E791D">
        <w:rPr>
          <w:rFonts w:cs="Arial"/>
          <w:sz w:val="22"/>
          <w:lang w:val="en-GB"/>
        </w:rPr>
        <w:t xml:space="preserve"> reside in Western Australia                                                                          </w:t>
      </w:r>
      <w:r w:rsidR="00EE4B5D">
        <w:rPr>
          <w:rFonts w:cs="Arial"/>
          <w:sz w:val="22"/>
          <w:lang w:val="en-GB"/>
        </w:rPr>
        <w:t xml:space="preserve"> </w:t>
      </w:r>
      <w:r w:rsidR="008B739C">
        <w:rPr>
          <w:rFonts w:cs="Arial"/>
          <w:sz w:val="22"/>
          <w:lang w:val="en-GB"/>
        </w:rPr>
        <w:t xml:space="preserve"> </w:t>
      </w:r>
      <w:r w:rsidR="006F56B1" w:rsidRPr="0F1E791D">
        <w:rPr>
          <w:rFonts w:ascii="Segoe UI Symbol" w:hAnsi="Segoe UI Symbol" w:cs="Segoe UI Symbol"/>
          <w:sz w:val="22"/>
          <w:lang w:val="en-GB"/>
        </w:rPr>
        <w:t>☐</w:t>
      </w:r>
      <w:r w:rsidR="006F56B1" w:rsidRPr="0F1E791D">
        <w:rPr>
          <w:rFonts w:cs="Arial"/>
          <w:sz w:val="22"/>
          <w:lang w:val="en-GB"/>
        </w:rPr>
        <w:t xml:space="preserve"> Yes </w:t>
      </w:r>
      <w:r w:rsidR="006F56B1" w:rsidRPr="0F1E791D">
        <w:rPr>
          <w:rFonts w:ascii="Segoe UI Symbol" w:hAnsi="Segoe UI Symbol" w:cs="Segoe UI Symbol"/>
          <w:sz w:val="22"/>
          <w:lang w:val="en-GB"/>
        </w:rPr>
        <w:t>☐</w:t>
      </w:r>
      <w:r w:rsidR="006F56B1" w:rsidRPr="0F1E791D">
        <w:rPr>
          <w:rFonts w:cs="Arial"/>
          <w:sz w:val="22"/>
          <w:lang w:val="en-GB"/>
        </w:rPr>
        <w:t xml:space="preserve"> No</w:t>
      </w:r>
    </w:p>
    <w:p w14:paraId="7938D28B" w14:textId="0DE9E419" w:rsidR="00F42898" w:rsidRPr="000F569F" w:rsidRDefault="00EA043B" w:rsidP="00421803">
      <w:pPr>
        <w:ind w:left="-426" w:firstLine="284"/>
        <w:rPr>
          <w:rFonts w:cs="Arial"/>
          <w:b/>
          <w:bCs/>
          <w:sz w:val="22"/>
        </w:rPr>
      </w:pPr>
      <w:r w:rsidRPr="000F569F">
        <w:rPr>
          <w:rFonts w:cs="Arial"/>
          <w:b/>
          <w:bCs/>
          <w:sz w:val="22"/>
        </w:rPr>
        <w:t xml:space="preserve">List </w:t>
      </w:r>
      <w:r w:rsidR="006965D1" w:rsidRPr="000F569F">
        <w:rPr>
          <w:rFonts w:cs="Arial"/>
          <w:b/>
          <w:bCs/>
          <w:sz w:val="22"/>
        </w:rPr>
        <w:t>your</w:t>
      </w:r>
      <w:r w:rsidRPr="000F569F">
        <w:rPr>
          <w:rFonts w:cs="Arial"/>
          <w:b/>
          <w:bCs/>
          <w:sz w:val="22"/>
        </w:rPr>
        <w:t xml:space="preserve"> </w:t>
      </w:r>
      <w:r w:rsidR="00F42898" w:rsidRPr="000F569F">
        <w:rPr>
          <w:rFonts w:cs="Arial"/>
          <w:b/>
          <w:bCs/>
          <w:sz w:val="22"/>
        </w:rPr>
        <w:t xml:space="preserve">formal academic </w:t>
      </w:r>
      <w:r w:rsidRPr="000F569F">
        <w:rPr>
          <w:rFonts w:cs="Arial"/>
          <w:b/>
          <w:bCs/>
          <w:sz w:val="22"/>
        </w:rPr>
        <w:t>qualifications (most recent first)</w:t>
      </w:r>
      <w:r w:rsidR="000975B6" w:rsidRPr="000F569F">
        <w:rPr>
          <w:rFonts w:cs="Arial"/>
          <w:b/>
          <w:bCs/>
          <w:sz w:val="22"/>
        </w:rPr>
        <w:t>: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4590"/>
        <w:gridCol w:w="4252"/>
      </w:tblGrid>
      <w:tr w:rsidR="00F42898" w:rsidRPr="00F42898" w14:paraId="6CAD30AC" w14:textId="77777777" w:rsidTr="00421803">
        <w:tc>
          <w:tcPr>
            <w:tcW w:w="1648" w:type="dxa"/>
            <w:shd w:val="clear" w:color="auto" w:fill="D9D9D9" w:themeFill="background1" w:themeFillShade="D9"/>
          </w:tcPr>
          <w:p w14:paraId="13F21EA0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  <w:r w:rsidRPr="00F42898">
              <w:rPr>
                <w:rFonts w:cs="Arial"/>
                <w:b/>
                <w:bCs/>
                <w:sz w:val="22"/>
              </w:rPr>
              <w:t>Year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A8DAAFA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  <w:r w:rsidRPr="00F42898">
              <w:rPr>
                <w:rFonts w:cs="Arial"/>
                <w:b/>
                <w:bCs/>
                <w:sz w:val="22"/>
              </w:rPr>
              <w:t>Qualification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7E52445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  <w:r w:rsidRPr="00F42898">
              <w:rPr>
                <w:rFonts w:cs="Arial"/>
                <w:b/>
                <w:bCs/>
                <w:sz w:val="22"/>
              </w:rPr>
              <w:t xml:space="preserve">Institution </w:t>
            </w:r>
          </w:p>
        </w:tc>
      </w:tr>
      <w:tr w:rsidR="00F42898" w:rsidRPr="00F42898" w14:paraId="1A348F0D" w14:textId="77777777" w:rsidTr="00421803">
        <w:tc>
          <w:tcPr>
            <w:tcW w:w="1648" w:type="dxa"/>
          </w:tcPr>
          <w:p w14:paraId="4B312CDF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90" w:type="dxa"/>
          </w:tcPr>
          <w:p w14:paraId="3893408D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04203D63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  <w:p w14:paraId="63DFC279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F42898" w:rsidRPr="00F42898" w14:paraId="2E41BA1E" w14:textId="77777777" w:rsidTr="00421803">
        <w:tc>
          <w:tcPr>
            <w:tcW w:w="1648" w:type="dxa"/>
          </w:tcPr>
          <w:p w14:paraId="6D609932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90" w:type="dxa"/>
          </w:tcPr>
          <w:p w14:paraId="2DE20B33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53D47D11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  <w:p w14:paraId="19CED157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F42898" w:rsidRPr="00F42898" w14:paraId="5DCFC47F" w14:textId="77777777" w:rsidTr="00421803">
        <w:trPr>
          <w:trHeight w:val="287"/>
        </w:trPr>
        <w:tc>
          <w:tcPr>
            <w:tcW w:w="1648" w:type="dxa"/>
          </w:tcPr>
          <w:p w14:paraId="2A8DDDA0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90" w:type="dxa"/>
          </w:tcPr>
          <w:p w14:paraId="1F7C1CF7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77700166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  <w:p w14:paraId="1EF2A5CF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F42898" w:rsidRPr="00F42898" w14:paraId="4D2F9E30" w14:textId="77777777" w:rsidTr="00421803">
        <w:trPr>
          <w:trHeight w:val="478"/>
        </w:trPr>
        <w:tc>
          <w:tcPr>
            <w:tcW w:w="1648" w:type="dxa"/>
          </w:tcPr>
          <w:p w14:paraId="06B2353A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90" w:type="dxa"/>
          </w:tcPr>
          <w:p w14:paraId="737534AE" w14:textId="77777777" w:rsid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  <w:p w14:paraId="7DB0938F" w14:textId="77777777" w:rsidR="000975B6" w:rsidRPr="00F42898" w:rsidRDefault="000975B6" w:rsidP="00F42898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7A19DC91" w14:textId="77777777" w:rsidR="00F42898" w:rsidRPr="00F42898" w:rsidRDefault="00F42898" w:rsidP="00F42898">
            <w:pPr>
              <w:rPr>
                <w:rFonts w:cs="Arial"/>
                <w:b/>
                <w:bCs/>
                <w:sz w:val="22"/>
              </w:rPr>
            </w:pPr>
          </w:p>
        </w:tc>
      </w:tr>
    </w:tbl>
    <w:p w14:paraId="5EFD20AB" w14:textId="3CCFF7A6" w:rsidR="0075097C" w:rsidRPr="000F569F" w:rsidRDefault="0075097C" w:rsidP="00421803">
      <w:pPr>
        <w:ind w:left="-426" w:firstLine="426"/>
        <w:rPr>
          <w:rFonts w:cs="Arial"/>
          <w:b/>
          <w:bCs/>
          <w:sz w:val="22"/>
        </w:rPr>
      </w:pPr>
      <w:r w:rsidRPr="000F569F">
        <w:rPr>
          <w:rFonts w:cs="Arial"/>
          <w:b/>
          <w:bCs/>
          <w:sz w:val="22"/>
        </w:rPr>
        <w:lastRenderedPageBreak/>
        <w:t>Select which of our priority health area</w:t>
      </w:r>
      <w:r w:rsidR="4B6AF946" w:rsidRPr="000F569F">
        <w:rPr>
          <w:rFonts w:cs="Arial"/>
          <w:b/>
          <w:bCs/>
          <w:sz w:val="22"/>
        </w:rPr>
        <w:t>(</w:t>
      </w:r>
      <w:r w:rsidR="00B56FA5" w:rsidRPr="000F569F">
        <w:rPr>
          <w:rFonts w:cs="Arial"/>
          <w:b/>
          <w:bCs/>
          <w:sz w:val="22"/>
        </w:rPr>
        <w:t>s) your</w:t>
      </w:r>
      <w:r w:rsidR="3A9D31AA" w:rsidRPr="000F569F">
        <w:rPr>
          <w:rFonts w:cs="Arial"/>
          <w:b/>
          <w:bCs/>
          <w:sz w:val="22"/>
        </w:rPr>
        <w:t xml:space="preserve"> travel will</w:t>
      </w:r>
      <w:r w:rsidRPr="000F569F">
        <w:rPr>
          <w:rFonts w:cs="Arial"/>
          <w:b/>
          <w:bCs/>
          <w:sz w:val="22"/>
        </w:rPr>
        <w:t xml:space="preserve"> seek to</w:t>
      </w:r>
      <w:r w:rsidR="3D31AF15" w:rsidRPr="000F569F">
        <w:rPr>
          <w:rFonts w:cs="Arial"/>
          <w:b/>
          <w:bCs/>
          <w:sz w:val="22"/>
        </w:rPr>
        <w:t xml:space="preserve"> address</w:t>
      </w:r>
      <w:r w:rsidRPr="000F569F">
        <w:rPr>
          <w:rFonts w:cs="Arial"/>
          <w:b/>
          <w:bCs/>
          <w:sz w:val="22"/>
        </w:rPr>
        <w:t xml:space="preserve">. </w:t>
      </w:r>
    </w:p>
    <w:p w14:paraId="2FDB1C0F" w14:textId="77777777" w:rsidR="0075097C" w:rsidRPr="003D7386" w:rsidRDefault="002C5C82" w:rsidP="00790492">
      <w:pPr>
        <w:spacing w:before="200"/>
        <w:ind w:left="142" w:firstLine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1914203395"/>
        </w:sdtPr>
        <w:sdtContent>
          <w:r w:rsidR="0075097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5097C">
        <w:rPr>
          <w:rFonts w:cs="Arial"/>
          <w:sz w:val="22"/>
        </w:rPr>
        <w:t xml:space="preserve"> Promote healthy eating</w:t>
      </w:r>
      <w:r w:rsidR="0075097C" w:rsidRPr="003D7386">
        <w:rPr>
          <w:rFonts w:cs="Arial"/>
          <w:sz w:val="22"/>
        </w:rPr>
        <w:t xml:space="preserve">                  </w:t>
      </w:r>
    </w:p>
    <w:p w14:paraId="03D0406C" w14:textId="77777777" w:rsidR="0075097C" w:rsidRPr="00927728" w:rsidRDefault="002C5C82" w:rsidP="00790492">
      <w:pPr>
        <w:spacing w:before="200"/>
        <w:ind w:left="142" w:firstLine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1905099734"/>
        </w:sdtPr>
        <w:sdtContent>
          <w:r w:rsidR="0075097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5097C">
        <w:rPr>
          <w:rFonts w:cs="Arial"/>
          <w:sz w:val="22"/>
        </w:rPr>
        <w:t xml:space="preserve"> Promote active living</w:t>
      </w:r>
    </w:p>
    <w:p w14:paraId="674421F5" w14:textId="77777777" w:rsidR="0075097C" w:rsidRPr="003D7386" w:rsidRDefault="002C5C82" w:rsidP="00790492">
      <w:pPr>
        <w:spacing w:before="200"/>
        <w:ind w:firstLine="426"/>
        <w:rPr>
          <w:rFonts w:cs="Arial"/>
          <w:sz w:val="22"/>
        </w:rPr>
      </w:pPr>
      <w:sdt>
        <w:sdtPr>
          <w:rPr>
            <w:rFonts w:cs="Arial"/>
            <w:sz w:val="22"/>
          </w:rPr>
          <w:id w:val="-15236621"/>
        </w:sdtPr>
        <w:sdtContent>
          <w:r w:rsidR="0075097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5097C">
        <w:rPr>
          <w:rFonts w:cs="Arial"/>
          <w:sz w:val="22"/>
        </w:rPr>
        <w:t xml:space="preserve"> Promote mental wellbeing</w:t>
      </w:r>
      <w:r w:rsidR="0075097C" w:rsidRPr="003D7386">
        <w:rPr>
          <w:rFonts w:cs="Arial"/>
          <w:sz w:val="22"/>
        </w:rPr>
        <w:t xml:space="preserve">       </w:t>
      </w:r>
    </w:p>
    <w:p w14:paraId="3BD7B315" w14:textId="77777777" w:rsidR="0075097C" w:rsidRPr="003D7386" w:rsidRDefault="002C5C82" w:rsidP="00790492">
      <w:pPr>
        <w:spacing w:before="200"/>
        <w:ind w:firstLine="426"/>
        <w:rPr>
          <w:rFonts w:cs="Arial"/>
          <w:sz w:val="22"/>
        </w:rPr>
      </w:pPr>
      <w:sdt>
        <w:sdtPr>
          <w:rPr>
            <w:rFonts w:cs="Arial"/>
            <w:sz w:val="22"/>
          </w:rPr>
          <w:id w:val="-1378075675"/>
        </w:sdtPr>
        <w:sdtContent>
          <w:r w:rsidR="0075097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5097C">
        <w:rPr>
          <w:rFonts w:cs="Arial"/>
          <w:sz w:val="22"/>
        </w:rPr>
        <w:t xml:space="preserve"> Prevent and reduce use of tobacco, e-cigarettes and other novel tobacco products</w:t>
      </w:r>
      <w:r w:rsidR="0075097C" w:rsidRPr="003D7386">
        <w:rPr>
          <w:rFonts w:cs="Arial"/>
          <w:sz w:val="22"/>
        </w:rPr>
        <w:t xml:space="preserve"> </w:t>
      </w:r>
    </w:p>
    <w:p w14:paraId="5CFE08DD" w14:textId="77777777" w:rsidR="0075097C" w:rsidRDefault="002C5C82" w:rsidP="00790492">
      <w:pPr>
        <w:spacing w:before="200"/>
        <w:ind w:firstLine="426"/>
        <w:rPr>
          <w:rFonts w:cs="Arial"/>
          <w:sz w:val="22"/>
        </w:rPr>
      </w:pPr>
      <w:sdt>
        <w:sdtPr>
          <w:rPr>
            <w:rFonts w:cs="Arial"/>
            <w:sz w:val="22"/>
          </w:rPr>
          <w:id w:val="516422194"/>
        </w:sdtPr>
        <w:sdtContent>
          <w:r w:rsidR="0075097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5097C">
        <w:rPr>
          <w:rFonts w:cs="Arial"/>
          <w:sz w:val="22"/>
        </w:rPr>
        <w:t xml:space="preserve"> Prevent and reduce use of alcohol</w:t>
      </w:r>
    </w:p>
    <w:p w14:paraId="5DF17B93" w14:textId="648518DC" w:rsidR="0075097C" w:rsidRDefault="002C5C82" w:rsidP="00790492">
      <w:pPr>
        <w:spacing w:before="200"/>
        <w:ind w:firstLine="426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3"/>
        </w:sdtPr>
        <w:sdtContent>
          <w:r w:rsidR="0075097C" w:rsidRPr="0D7B629B">
            <w:rPr>
              <w:rFonts w:ascii="MS Gothic" w:eastAsia="MS Gothic" w:hAnsi="MS Gothic" w:cs="Arial"/>
              <w:sz w:val="22"/>
            </w:rPr>
            <w:t>☐</w:t>
          </w:r>
        </w:sdtContent>
      </w:sdt>
      <w:r w:rsidR="0075097C" w:rsidRPr="0D7B629B">
        <w:rPr>
          <w:rFonts w:cs="Arial"/>
          <w:sz w:val="22"/>
        </w:rPr>
        <w:t xml:space="preserve"> Aboriginal health</w:t>
      </w:r>
    </w:p>
    <w:p w14:paraId="492AAF64" w14:textId="5D090FB9" w:rsidR="5C06A12C" w:rsidRPr="000F569F" w:rsidRDefault="5C06A12C" w:rsidP="00421803">
      <w:pPr>
        <w:spacing w:before="200"/>
        <w:rPr>
          <w:rFonts w:cs="Arial"/>
          <w:b/>
          <w:bCs/>
          <w:sz w:val="22"/>
        </w:rPr>
      </w:pPr>
      <w:r w:rsidRPr="000F569F">
        <w:rPr>
          <w:rFonts w:cs="Arial"/>
          <w:b/>
          <w:bCs/>
          <w:sz w:val="22"/>
        </w:rPr>
        <w:t xml:space="preserve">Select which of our priority population(s) your </w:t>
      </w:r>
      <w:r w:rsidR="0F02CB38" w:rsidRPr="000F569F">
        <w:rPr>
          <w:rFonts w:cs="Arial"/>
          <w:b/>
          <w:bCs/>
          <w:sz w:val="22"/>
        </w:rPr>
        <w:t>program of travel</w:t>
      </w:r>
      <w:r w:rsidRPr="000F569F">
        <w:rPr>
          <w:rFonts w:cs="Arial"/>
          <w:b/>
          <w:bCs/>
          <w:sz w:val="22"/>
        </w:rPr>
        <w:t xml:space="preserve"> will </w:t>
      </w:r>
      <w:r w:rsidR="262A1731" w:rsidRPr="000F569F">
        <w:rPr>
          <w:rFonts w:cs="Arial"/>
          <w:b/>
          <w:bCs/>
          <w:sz w:val="22"/>
        </w:rPr>
        <w:t>primarily s</w:t>
      </w:r>
      <w:r w:rsidRPr="000F569F">
        <w:rPr>
          <w:rFonts w:cs="Arial"/>
          <w:b/>
          <w:bCs/>
          <w:sz w:val="22"/>
        </w:rPr>
        <w:t xml:space="preserve">eek to </w:t>
      </w:r>
      <w:r w:rsidR="508DF1D2" w:rsidRPr="000F569F">
        <w:rPr>
          <w:rFonts w:cs="Arial"/>
          <w:b/>
          <w:bCs/>
          <w:sz w:val="22"/>
        </w:rPr>
        <w:t>support</w:t>
      </w:r>
      <w:r w:rsidR="1278F518" w:rsidRPr="000F569F">
        <w:rPr>
          <w:rFonts w:cs="Arial"/>
          <w:b/>
          <w:bCs/>
          <w:sz w:val="22"/>
        </w:rPr>
        <w:t xml:space="preserve"> (</w:t>
      </w:r>
      <w:r w:rsidRPr="000F569F">
        <w:rPr>
          <w:rFonts w:cs="Arial"/>
          <w:b/>
          <w:bCs/>
          <w:sz w:val="22"/>
        </w:rPr>
        <w:t xml:space="preserve">Select all that apply).  </w:t>
      </w:r>
    </w:p>
    <w:p w14:paraId="28A69573" w14:textId="5E2B343C" w:rsidR="5C06A12C" w:rsidRDefault="00EC3567" w:rsidP="00790492">
      <w:pPr>
        <w:spacing w:before="200"/>
        <w:ind w:firstLine="426"/>
        <w:rPr>
          <w:rFonts w:cs="Arial"/>
          <w:sz w:val="22"/>
        </w:rPr>
      </w:pPr>
      <w:r w:rsidRPr="679B6D20">
        <w:rPr>
          <w:rFonts w:ascii="Segoe UI Symbol" w:hAnsi="Segoe UI Symbol" w:cs="Segoe UI Symbol"/>
          <w:sz w:val="22"/>
        </w:rPr>
        <w:t>☐</w:t>
      </w:r>
      <w:r w:rsidRPr="679B6D20">
        <w:rPr>
          <w:rFonts w:cs="Arial"/>
          <w:sz w:val="22"/>
        </w:rPr>
        <w:t xml:space="preserve"> Children</w:t>
      </w:r>
      <w:r w:rsidR="5C06A12C" w:rsidRPr="679B6D20">
        <w:rPr>
          <w:rFonts w:cs="Arial"/>
          <w:sz w:val="22"/>
        </w:rPr>
        <w:t xml:space="preserve"> and young people </w:t>
      </w:r>
    </w:p>
    <w:p w14:paraId="5AAD50EE" w14:textId="05507DA1" w:rsidR="5C06A12C" w:rsidRDefault="00EC3567" w:rsidP="00790492">
      <w:pPr>
        <w:spacing w:before="200"/>
        <w:ind w:firstLine="426"/>
      </w:pPr>
      <w:r w:rsidRPr="0D7B629B">
        <w:rPr>
          <w:rFonts w:ascii="Segoe UI Symbol" w:hAnsi="Segoe UI Symbol" w:cs="Segoe UI Symbol"/>
          <w:sz w:val="22"/>
        </w:rPr>
        <w:t>☐</w:t>
      </w:r>
      <w:r w:rsidRPr="0D7B629B">
        <w:rPr>
          <w:rFonts w:cs="Arial"/>
          <w:sz w:val="22"/>
        </w:rPr>
        <w:t xml:space="preserve"> Aboriginal</w:t>
      </w:r>
      <w:r w:rsidR="5C06A12C" w:rsidRPr="0D7B629B">
        <w:rPr>
          <w:rFonts w:cs="Arial"/>
          <w:sz w:val="22"/>
        </w:rPr>
        <w:t xml:space="preserve"> people and communities  </w:t>
      </w:r>
    </w:p>
    <w:p w14:paraId="5E8A00A8" w14:textId="1C26F376" w:rsidR="5C06A12C" w:rsidRDefault="00EC3567" w:rsidP="00790492">
      <w:pPr>
        <w:spacing w:before="200"/>
        <w:ind w:firstLine="426"/>
      </w:pPr>
      <w:r w:rsidRPr="5F13A592">
        <w:rPr>
          <w:rFonts w:ascii="Segoe UI Symbol" w:hAnsi="Segoe UI Symbol" w:cs="Segoe UI Symbol"/>
          <w:sz w:val="22"/>
        </w:rPr>
        <w:t>☐</w:t>
      </w:r>
      <w:r w:rsidRPr="5F13A592">
        <w:rPr>
          <w:rFonts w:cs="Arial"/>
          <w:sz w:val="22"/>
        </w:rPr>
        <w:t xml:space="preserve"> People</w:t>
      </w:r>
      <w:r w:rsidR="5C06A12C" w:rsidRPr="5F13A592">
        <w:rPr>
          <w:rFonts w:cs="Arial"/>
          <w:sz w:val="22"/>
        </w:rPr>
        <w:t xml:space="preserve"> from culturally and linguistically diverse backgrounds </w:t>
      </w:r>
    </w:p>
    <w:p w14:paraId="329A6936" w14:textId="7286628A" w:rsidR="5C06A12C" w:rsidRDefault="00EC3567" w:rsidP="00790492">
      <w:pPr>
        <w:spacing w:before="200"/>
        <w:ind w:firstLine="426"/>
      </w:pPr>
      <w:r w:rsidRPr="5F13A592">
        <w:rPr>
          <w:rFonts w:ascii="Segoe UI Symbol" w:hAnsi="Segoe UI Symbol" w:cs="Segoe UI Symbol"/>
          <w:sz w:val="22"/>
        </w:rPr>
        <w:t>☐</w:t>
      </w:r>
      <w:r w:rsidRPr="5F13A592">
        <w:rPr>
          <w:rFonts w:cs="Arial"/>
          <w:sz w:val="22"/>
        </w:rPr>
        <w:t xml:space="preserve"> People</w:t>
      </w:r>
      <w:r w:rsidR="5C06A12C" w:rsidRPr="5F13A592">
        <w:rPr>
          <w:rFonts w:cs="Arial"/>
          <w:sz w:val="22"/>
        </w:rPr>
        <w:t xml:space="preserve"> living in regional, rural and remote areas  </w:t>
      </w:r>
    </w:p>
    <w:p w14:paraId="22D16E7C" w14:textId="3066E71E" w:rsidR="5C06A12C" w:rsidRDefault="00EC3567" w:rsidP="00790492">
      <w:pPr>
        <w:tabs>
          <w:tab w:val="left" w:pos="426"/>
        </w:tabs>
        <w:spacing w:before="200"/>
        <w:ind w:firstLine="426"/>
      </w:pPr>
      <w:r w:rsidRPr="5F13A592">
        <w:rPr>
          <w:rFonts w:ascii="Segoe UI Symbol" w:hAnsi="Segoe UI Symbol" w:cs="Segoe UI Symbol"/>
          <w:sz w:val="22"/>
        </w:rPr>
        <w:t>☐</w:t>
      </w:r>
      <w:r w:rsidRPr="5F13A592">
        <w:rPr>
          <w:rFonts w:cs="Arial"/>
          <w:sz w:val="22"/>
        </w:rPr>
        <w:t xml:space="preserve"> People</w:t>
      </w:r>
      <w:r w:rsidR="5C06A12C" w:rsidRPr="5F13A592">
        <w:rPr>
          <w:rFonts w:cs="Arial"/>
          <w:sz w:val="22"/>
        </w:rPr>
        <w:t xml:space="preserve"> experiencing disadvantage </w:t>
      </w:r>
    </w:p>
    <w:p w14:paraId="5DA9EF80" w14:textId="537B16C0" w:rsidR="5C06A12C" w:rsidRDefault="00EC3567" w:rsidP="00790492">
      <w:pPr>
        <w:spacing w:before="200"/>
        <w:ind w:firstLine="426"/>
      </w:pPr>
      <w:r w:rsidRPr="0D7B629B">
        <w:rPr>
          <w:rFonts w:ascii="Segoe UI Symbol" w:hAnsi="Segoe UI Symbol" w:cs="Segoe UI Symbol"/>
          <w:sz w:val="22"/>
        </w:rPr>
        <w:t>☐</w:t>
      </w:r>
      <w:r w:rsidRPr="0D7B629B">
        <w:rPr>
          <w:rFonts w:cs="Arial"/>
          <w:sz w:val="22"/>
        </w:rPr>
        <w:t xml:space="preserve"> LGBTIQA</w:t>
      </w:r>
      <w:r w:rsidR="5C06A12C" w:rsidRPr="0D7B629B">
        <w:rPr>
          <w:rFonts w:cs="Arial"/>
          <w:sz w:val="22"/>
        </w:rPr>
        <w:t xml:space="preserve">+ communities   </w:t>
      </w:r>
    </w:p>
    <w:p w14:paraId="11E69016" w14:textId="77777777" w:rsidR="00EC3567" w:rsidRDefault="00EC3567" w:rsidP="00790492">
      <w:pPr>
        <w:spacing w:before="200"/>
        <w:ind w:firstLine="426"/>
        <w:rPr>
          <w:kern w:val="2"/>
          <w:szCs w:val="24"/>
          <w14:ligatures w14:val="standardContextual"/>
        </w:rPr>
      </w:pPr>
      <w:r>
        <w:rPr>
          <w:rFonts w:ascii="Segoe UI Symbol" w:hAnsi="Segoe UI Symbol" w:cs="Segoe UI Symbol"/>
          <w:sz w:val="22"/>
        </w:rPr>
        <w:t>☐</w:t>
      </w:r>
      <w:r>
        <w:rPr>
          <w:sz w:val="22"/>
        </w:rPr>
        <w:t xml:space="preserve"> No, the travel program takes a whole-of-population approach</w:t>
      </w:r>
    </w:p>
    <w:p w14:paraId="1DD72504" w14:textId="642200B3" w:rsidR="00910421" w:rsidRPr="000F569F" w:rsidRDefault="00074266" w:rsidP="00421803">
      <w:pPr>
        <w:tabs>
          <w:tab w:val="center" w:pos="4536"/>
        </w:tabs>
        <w:spacing w:after="120"/>
        <w:rPr>
          <w:rFonts w:cs="Arial"/>
          <w:b/>
          <w:bCs/>
          <w:sz w:val="22"/>
        </w:rPr>
      </w:pPr>
      <w:r w:rsidRPr="000F569F">
        <w:rPr>
          <w:rFonts w:cs="Arial"/>
          <w:b/>
          <w:bCs/>
          <w:sz w:val="22"/>
        </w:rPr>
        <w:t xml:space="preserve">The Travelling Fellow is for a Mid-Senior Career candidate with a minimum of 3 years post-doctoral experience. </w:t>
      </w:r>
      <w:r w:rsidR="002E4F91" w:rsidRPr="000F569F">
        <w:rPr>
          <w:rFonts w:cs="Arial"/>
          <w:b/>
          <w:bCs/>
          <w:sz w:val="22"/>
        </w:rPr>
        <w:t xml:space="preserve">Please provide a </w:t>
      </w:r>
      <w:r w:rsidR="002E4F91" w:rsidRPr="000F569F">
        <w:rPr>
          <w:rFonts w:cs="Arial"/>
          <w:b/>
          <w:bCs/>
          <w:sz w:val="22"/>
          <w:u w:val="single"/>
        </w:rPr>
        <w:t>brief</w:t>
      </w:r>
      <w:r w:rsidR="002E4F91" w:rsidRPr="000F569F">
        <w:rPr>
          <w:rFonts w:cs="Arial"/>
          <w:b/>
          <w:bCs/>
          <w:sz w:val="22"/>
        </w:rPr>
        <w:t xml:space="preserve"> outline of </w:t>
      </w:r>
      <w:r w:rsidR="009A3A43" w:rsidRPr="000F569F">
        <w:rPr>
          <w:rFonts w:cs="Arial"/>
          <w:b/>
          <w:bCs/>
          <w:sz w:val="22"/>
        </w:rPr>
        <w:t xml:space="preserve">your </w:t>
      </w:r>
      <w:r w:rsidR="002E4F91" w:rsidRPr="000F569F">
        <w:rPr>
          <w:rFonts w:cs="Arial"/>
          <w:b/>
          <w:bCs/>
          <w:sz w:val="22"/>
        </w:rPr>
        <w:t>experience</w:t>
      </w:r>
      <w:r w:rsidRPr="000F569F">
        <w:rPr>
          <w:rFonts w:cs="Arial"/>
          <w:b/>
          <w:bCs/>
          <w:sz w:val="22"/>
        </w:rPr>
        <w:t>, specifically:</w:t>
      </w: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2E4F91" w:rsidRPr="003D7386" w14:paraId="29D774DB" w14:textId="77777777" w:rsidTr="00421803">
        <w:trPr>
          <w:trHeight w:val="2355"/>
        </w:trPr>
        <w:tc>
          <w:tcPr>
            <w:tcW w:w="10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6AD2AA6" w14:textId="436ED96A" w:rsidR="002E4F91" w:rsidRDefault="002E4F91" w:rsidP="00454AC8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  <w:r w:rsidRPr="43D083EF">
              <w:rPr>
                <w:rFonts w:cs="Arial"/>
                <w:sz w:val="22"/>
              </w:rPr>
              <w:t xml:space="preserve">1.1 </w:t>
            </w:r>
            <w:r w:rsidR="00D3046D">
              <w:rPr>
                <w:rFonts w:cs="Arial"/>
                <w:sz w:val="22"/>
              </w:rPr>
              <w:t>D</w:t>
            </w:r>
            <w:r w:rsidR="2B2C0C09" w:rsidRPr="43D083EF">
              <w:rPr>
                <w:rFonts w:cs="Arial"/>
                <w:sz w:val="22"/>
              </w:rPr>
              <w:t xml:space="preserve">escribe your </w:t>
            </w:r>
            <w:r w:rsidR="5B4295EB" w:rsidRPr="43D083EF">
              <w:rPr>
                <w:rFonts w:cs="Arial"/>
                <w:sz w:val="22"/>
              </w:rPr>
              <w:t>area</w:t>
            </w:r>
            <w:r w:rsidR="2CD21E83" w:rsidRPr="43D083EF">
              <w:rPr>
                <w:rFonts w:cs="Arial"/>
                <w:sz w:val="22"/>
              </w:rPr>
              <w:t>(s)</w:t>
            </w:r>
            <w:r w:rsidR="2B2C0C09" w:rsidRPr="43D083EF">
              <w:rPr>
                <w:rFonts w:cs="Arial"/>
                <w:sz w:val="22"/>
              </w:rPr>
              <w:t xml:space="preserve"> </w:t>
            </w:r>
            <w:r w:rsidRPr="43D083EF">
              <w:rPr>
                <w:rFonts w:cs="Arial"/>
                <w:sz w:val="22"/>
              </w:rPr>
              <w:t>of expertise and</w:t>
            </w:r>
            <w:r w:rsidR="51421578" w:rsidRPr="43D083EF">
              <w:rPr>
                <w:rFonts w:cs="Arial"/>
                <w:sz w:val="22"/>
              </w:rPr>
              <w:t xml:space="preserve"> the</w:t>
            </w:r>
            <w:r w:rsidR="38D14C44" w:rsidRPr="43D083EF">
              <w:rPr>
                <w:rFonts w:cs="Arial"/>
                <w:sz w:val="22"/>
              </w:rPr>
              <w:t xml:space="preserve"> </w:t>
            </w:r>
            <w:r w:rsidRPr="43D083EF">
              <w:rPr>
                <w:rFonts w:cs="Arial"/>
                <w:sz w:val="22"/>
              </w:rPr>
              <w:t xml:space="preserve">relevance to health promotion and </w:t>
            </w:r>
            <w:proofErr w:type="spellStart"/>
            <w:r w:rsidRPr="43D083EF">
              <w:rPr>
                <w:rFonts w:cs="Arial"/>
                <w:sz w:val="22"/>
              </w:rPr>
              <w:t>Healthway’s</w:t>
            </w:r>
            <w:proofErr w:type="spellEnd"/>
            <w:r w:rsidRPr="43D083EF">
              <w:rPr>
                <w:rFonts w:cs="Arial"/>
                <w:sz w:val="22"/>
              </w:rPr>
              <w:t xml:space="preserve"> priority area</w:t>
            </w:r>
            <w:r w:rsidR="3CC1DE15" w:rsidRPr="43D083EF">
              <w:rPr>
                <w:rFonts w:cs="Arial"/>
                <w:sz w:val="22"/>
              </w:rPr>
              <w:t>(s</w:t>
            </w:r>
            <w:r w:rsidR="21CC99A8" w:rsidRPr="43D083EF">
              <w:rPr>
                <w:rFonts w:cs="Arial"/>
                <w:sz w:val="22"/>
              </w:rPr>
              <w:t>)</w:t>
            </w:r>
            <w:r w:rsidR="005A36E5" w:rsidRPr="43D083EF">
              <w:rPr>
                <w:rFonts w:cs="Arial"/>
                <w:sz w:val="22"/>
              </w:rPr>
              <w:t>.</w:t>
            </w:r>
            <w:r w:rsidR="000975B6" w:rsidRPr="43D083EF">
              <w:rPr>
                <w:rFonts w:cs="Arial"/>
                <w:sz w:val="22"/>
              </w:rPr>
              <w:t xml:space="preserve"> </w:t>
            </w:r>
            <w:r w:rsidRPr="43D083EF">
              <w:rPr>
                <w:rFonts w:cs="Arial"/>
                <w:i/>
                <w:iCs/>
                <w:sz w:val="22"/>
              </w:rPr>
              <w:t>(</w:t>
            </w:r>
            <w:r w:rsidR="005A36E5" w:rsidRPr="43D083EF">
              <w:rPr>
                <w:rFonts w:cs="Arial"/>
                <w:i/>
                <w:iCs/>
                <w:sz w:val="22"/>
              </w:rPr>
              <w:t>M</w:t>
            </w:r>
            <w:r w:rsidRPr="43D083EF">
              <w:rPr>
                <w:rFonts w:cs="Arial"/>
                <w:i/>
                <w:iCs/>
                <w:sz w:val="22"/>
              </w:rPr>
              <w:t xml:space="preserve">aximum </w:t>
            </w:r>
            <w:r w:rsidR="00074266" w:rsidRPr="43D083EF">
              <w:rPr>
                <w:rFonts w:cs="Arial"/>
                <w:i/>
                <w:iCs/>
                <w:sz w:val="22"/>
              </w:rPr>
              <w:t>2</w:t>
            </w:r>
            <w:r w:rsidR="2A4A568D" w:rsidRPr="43D083EF">
              <w:rPr>
                <w:rFonts w:cs="Arial"/>
                <w:i/>
                <w:iCs/>
                <w:sz w:val="22"/>
              </w:rPr>
              <w:t>5</w:t>
            </w:r>
            <w:r w:rsidR="00074266" w:rsidRPr="43D083EF">
              <w:rPr>
                <w:rFonts w:cs="Arial"/>
                <w:i/>
                <w:iCs/>
                <w:sz w:val="22"/>
              </w:rPr>
              <w:t>0</w:t>
            </w:r>
            <w:r w:rsidRPr="43D083EF">
              <w:rPr>
                <w:rFonts w:cs="Arial"/>
                <w:i/>
                <w:iCs/>
                <w:sz w:val="22"/>
              </w:rPr>
              <w:t xml:space="preserve"> words)</w:t>
            </w:r>
          </w:p>
          <w:p w14:paraId="5C49EEBB" w14:textId="77777777" w:rsidR="002E4F91" w:rsidRDefault="002E4F91" w:rsidP="00454AC8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</w:p>
          <w:p w14:paraId="1B586044" w14:textId="77777777" w:rsidR="002E4F91" w:rsidRDefault="002E4F9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2871CC7F" w14:textId="77777777" w:rsidR="002E4F91" w:rsidRDefault="002E4F9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0BEFC07" w14:textId="77777777" w:rsidR="002E4F91" w:rsidRPr="003D7386" w:rsidRDefault="002E4F9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2BFF7B02" w14:textId="77777777" w:rsidR="00B70713" w:rsidRDefault="00B70713" w:rsidP="00AE12EE">
      <w:pPr>
        <w:rPr>
          <w:rFonts w:cs="Arial"/>
          <w:sz w:val="22"/>
        </w:rPr>
      </w:pPr>
      <w:bookmarkStart w:id="2" w:name="_Hlk199924165"/>
    </w:p>
    <w:p w14:paraId="7D63C1BD" w14:textId="77777777" w:rsidR="00732269" w:rsidRDefault="00732269" w:rsidP="00AE12EE">
      <w:pPr>
        <w:rPr>
          <w:rFonts w:cs="Arial"/>
          <w:sz w:val="22"/>
        </w:rPr>
      </w:pPr>
    </w:p>
    <w:p w14:paraId="771E3989" w14:textId="77777777" w:rsidR="00732269" w:rsidRDefault="00732269" w:rsidP="00AE12EE">
      <w:pPr>
        <w:rPr>
          <w:rFonts w:cs="Arial"/>
          <w:sz w:val="22"/>
        </w:rPr>
      </w:pPr>
    </w:p>
    <w:p w14:paraId="4B994C77" w14:textId="77777777" w:rsidR="00732269" w:rsidRDefault="00732269" w:rsidP="00AE12EE">
      <w:pPr>
        <w:rPr>
          <w:rFonts w:cs="Arial"/>
          <w:sz w:val="22"/>
        </w:rPr>
      </w:pPr>
    </w:p>
    <w:p w14:paraId="1FEA2C16" w14:textId="77777777" w:rsidR="008933F2" w:rsidRDefault="008933F2" w:rsidP="00AE12EE">
      <w:pPr>
        <w:rPr>
          <w:rFonts w:cs="Arial"/>
          <w:sz w:val="22"/>
        </w:rPr>
      </w:pPr>
    </w:p>
    <w:p w14:paraId="6A937838" w14:textId="77777777" w:rsidR="000036CA" w:rsidRDefault="000036CA" w:rsidP="00AE12EE">
      <w:pPr>
        <w:rPr>
          <w:rFonts w:cs="Arial"/>
          <w:sz w:val="22"/>
        </w:rPr>
      </w:pPr>
    </w:p>
    <w:p w14:paraId="2F43B088" w14:textId="77777777" w:rsidR="000036CA" w:rsidRDefault="000036CA" w:rsidP="00AE12EE">
      <w:pPr>
        <w:rPr>
          <w:rFonts w:cs="Arial"/>
          <w:sz w:val="22"/>
        </w:rPr>
      </w:pPr>
    </w:p>
    <w:p w14:paraId="32322E36" w14:textId="77777777" w:rsidR="00732269" w:rsidRDefault="00732269" w:rsidP="00AE12EE">
      <w:pPr>
        <w:rPr>
          <w:rFonts w:cs="Arial"/>
          <w:sz w:val="22"/>
        </w:rPr>
      </w:pPr>
    </w:p>
    <w:p w14:paraId="04F814D6" w14:textId="76371E71" w:rsidR="00B3631A" w:rsidRPr="00732269" w:rsidRDefault="008B739C" w:rsidP="00421803">
      <w:pPr>
        <w:widowControl w:val="0"/>
        <w:shd w:val="clear" w:color="auto" w:fill="808080" w:themeFill="background1" w:themeFillShade="80"/>
        <w:spacing w:before="40" w:after="40" w:line="259" w:lineRule="auto"/>
        <w:rPr>
          <w:rFonts w:cs="Arial"/>
          <w:b/>
          <w:bCs/>
          <w:color w:val="F2F2F2" w:themeColor="background1" w:themeShade="F2"/>
          <w:sz w:val="22"/>
        </w:rPr>
      </w:pPr>
      <w:bookmarkStart w:id="3" w:name="_Hlk199321376"/>
      <w:bookmarkEnd w:id="2"/>
      <w:r>
        <w:rPr>
          <w:rFonts w:cs="Arial"/>
          <w:b/>
          <w:bCs/>
          <w:color w:val="F2F2F2" w:themeColor="background1" w:themeShade="F2"/>
          <w:sz w:val="22"/>
        </w:rPr>
        <w:t xml:space="preserve">2. </w:t>
      </w:r>
      <w:r w:rsidR="00B70713" w:rsidRPr="00732269">
        <w:rPr>
          <w:rFonts w:cs="Arial"/>
          <w:b/>
          <w:bCs/>
          <w:color w:val="F2F2F2" w:themeColor="background1" w:themeShade="F2"/>
          <w:sz w:val="22"/>
        </w:rPr>
        <w:t>Travel p</w:t>
      </w:r>
      <w:r w:rsidR="00B3631A" w:rsidRPr="00732269">
        <w:rPr>
          <w:rFonts w:cs="Arial"/>
          <w:b/>
          <w:bCs/>
          <w:color w:val="F2F2F2" w:themeColor="background1" w:themeShade="F2"/>
          <w:sz w:val="22"/>
        </w:rPr>
        <w:t xml:space="preserve">rogram </w:t>
      </w:r>
      <w:r w:rsidR="32F59FED" w:rsidRPr="00732269">
        <w:rPr>
          <w:rFonts w:cs="Arial"/>
          <w:b/>
          <w:bCs/>
          <w:color w:val="F2F2F2" w:themeColor="background1" w:themeShade="F2"/>
          <w:sz w:val="22"/>
        </w:rPr>
        <w:t xml:space="preserve">details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14"/>
      </w:tblGrid>
      <w:tr w:rsidR="00740156" w14:paraId="03632ABE" w14:textId="77777777" w:rsidTr="00421803">
        <w:tc>
          <w:tcPr>
            <w:tcW w:w="10314" w:type="dxa"/>
          </w:tcPr>
          <w:p w14:paraId="5E8CDD82" w14:textId="43F44AF2" w:rsidR="00740156" w:rsidRDefault="008346C8" w:rsidP="000A1C25">
            <w:pPr>
              <w:pStyle w:val="PlainText"/>
              <w:widowControl w:val="0"/>
              <w:rPr>
                <w:rFonts w:ascii="Arial" w:hAnsi="Arial" w:cs="Arial"/>
                <w:lang w:val="en-GB"/>
              </w:rPr>
            </w:pPr>
            <w:bookmarkStart w:id="4" w:name="_Hlk199319784"/>
            <w:bookmarkStart w:id="5" w:name="_Hlk199319749"/>
            <w:bookmarkEnd w:id="3"/>
            <w:r w:rsidRPr="0F1E791D">
              <w:rPr>
                <w:rFonts w:ascii="Arial" w:hAnsi="Arial" w:cs="Arial"/>
                <w:lang w:val="en-GB"/>
              </w:rPr>
              <w:t xml:space="preserve">2.1 Provide a program title. The title should use the following format: </w:t>
            </w:r>
            <w:r>
              <w:rPr>
                <w:rFonts w:ascii="Arial" w:hAnsi="Arial" w:cs="Arial"/>
                <w:lang w:val="en-GB"/>
              </w:rPr>
              <w:t>‘</w:t>
            </w:r>
            <w:r w:rsidRPr="0F1E791D">
              <w:rPr>
                <w:rFonts w:ascii="Arial" w:hAnsi="Arial" w:cs="Arial"/>
                <w:lang w:val="en-GB"/>
              </w:rPr>
              <w:t>Travelling Research Fellow</w:t>
            </w:r>
            <w:r>
              <w:rPr>
                <w:rFonts w:ascii="Arial" w:hAnsi="Arial" w:cs="Arial"/>
                <w:lang w:val="en-GB"/>
              </w:rPr>
              <w:t>’</w:t>
            </w:r>
            <w:r w:rsidRPr="0F1E791D">
              <w:rPr>
                <w:rFonts w:ascii="Arial" w:hAnsi="Arial" w:cs="Arial"/>
                <w:lang w:val="en-GB"/>
              </w:rPr>
              <w:t xml:space="preserve"> followed by your </w:t>
            </w:r>
            <w:r>
              <w:rPr>
                <w:rFonts w:ascii="Arial" w:hAnsi="Arial" w:cs="Arial"/>
                <w:lang w:val="en-GB"/>
              </w:rPr>
              <w:t>f</w:t>
            </w:r>
            <w:r w:rsidRPr="0F1E791D">
              <w:rPr>
                <w:rFonts w:ascii="Arial" w:hAnsi="Arial" w:cs="Arial"/>
                <w:lang w:val="en-GB"/>
              </w:rPr>
              <w:t xml:space="preserve">ull </w:t>
            </w:r>
            <w:r>
              <w:rPr>
                <w:rFonts w:ascii="Arial" w:hAnsi="Arial" w:cs="Arial"/>
                <w:lang w:val="en-GB"/>
              </w:rPr>
              <w:t>n</w:t>
            </w:r>
            <w:r w:rsidRPr="0F1E791D">
              <w:rPr>
                <w:rFonts w:ascii="Arial" w:hAnsi="Arial" w:cs="Arial"/>
                <w:lang w:val="en-GB"/>
              </w:rPr>
              <w:t>ame (</w:t>
            </w:r>
            <w:r w:rsidRPr="004735A3">
              <w:rPr>
                <w:rFonts w:ascii="Arial" w:hAnsi="Arial" w:cs="Arial"/>
                <w:lang w:val="en-GB"/>
              </w:rPr>
              <w:t>i.e. Travelling Research Fellow John Smith</w:t>
            </w:r>
            <w:r w:rsidRPr="0F1E791D">
              <w:rPr>
                <w:rFonts w:ascii="Arial" w:hAnsi="Arial" w:cs="Arial"/>
                <w:lang w:val="en-GB"/>
              </w:rPr>
              <w:t>).</w:t>
            </w:r>
          </w:p>
          <w:p w14:paraId="599FEB1F" w14:textId="77777777" w:rsidR="008346C8" w:rsidRDefault="008346C8" w:rsidP="000A1C25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5D1AA123" w14:textId="77777777" w:rsidR="00740156" w:rsidRDefault="00740156" w:rsidP="000A1C25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61A49E8B" w14:textId="77777777" w:rsidR="00740156" w:rsidRDefault="00740156" w:rsidP="000A1C25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</w:tc>
      </w:tr>
      <w:bookmarkEnd w:id="4"/>
      <w:bookmarkEnd w:id="5"/>
    </w:tbl>
    <w:p w14:paraId="6C237437" w14:textId="10F27A0D" w:rsidR="000A6F8E" w:rsidRDefault="000A6F8E" w:rsidP="00B00B36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p w14:paraId="06DA5AC7" w14:textId="7CEB8D4D" w:rsidR="00853E20" w:rsidRDefault="064D5A03" w:rsidP="00421803">
      <w:pPr>
        <w:pStyle w:val="PlainText"/>
        <w:widowControl w:val="0"/>
        <w:rPr>
          <w:rFonts w:ascii="Arial" w:hAnsi="Arial" w:cs="Arial"/>
        </w:rPr>
      </w:pPr>
      <w:r w:rsidRPr="50F679D7">
        <w:rPr>
          <w:rFonts w:ascii="Arial" w:hAnsi="Arial" w:cs="Arial"/>
        </w:rPr>
        <w:t xml:space="preserve">2.2 </w:t>
      </w:r>
      <w:r w:rsidR="75AEECF0" w:rsidRPr="50F679D7">
        <w:rPr>
          <w:rFonts w:ascii="Arial" w:hAnsi="Arial" w:cs="Arial"/>
        </w:rPr>
        <w:t>Please provide the proposed overseas</w:t>
      </w:r>
      <w:r w:rsidR="00367DE8">
        <w:rPr>
          <w:rFonts w:ascii="Arial" w:hAnsi="Arial" w:cs="Arial"/>
        </w:rPr>
        <w:t xml:space="preserve"> travel dates</w:t>
      </w:r>
      <w:r w:rsidR="75AEECF0" w:rsidRPr="50F679D7">
        <w:rPr>
          <w:rFonts w:ascii="Arial" w:hAnsi="Arial" w:cs="Arial"/>
        </w:rPr>
        <w:t xml:space="preserve">. </w:t>
      </w:r>
      <w:r w:rsidR="75AEECF0" w:rsidRPr="00EE4B5D">
        <w:rPr>
          <w:rFonts w:ascii="Arial" w:hAnsi="Arial" w:cs="Arial"/>
        </w:rPr>
        <w:t>Where possible</w:t>
      </w:r>
      <w:r w:rsidR="75AEECF0" w:rsidRPr="50F679D7">
        <w:rPr>
          <w:rFonts w:ascii="Arial" w:hAnsi="Arial" w:cs="Arial"/>
        </w:rPr>
        <w:t xml:space="preserve"> please provide the exact dates and </w:t>
      </w:r>
      <w:r w:rsidR="00AD6C1E">
        <w:rPr>
          <w:rFonts w:ascii="Arial" w:hAnsi="Arial" w:cs="Arial"/>
        </w:rPr>
        <w:t>duration</w:t>
      </w:r>
      <w:r w:rsidR="45A44088" w:rsidRPr="50F679D7">
        <w:rPr>
          <w:rFonts w:ascii="Arial" w:hAnsi="Arial" w:cs="Arial"/>
        </w:rPr>
        <w:t xml:space="preserve"> and </w:t>
      </w:r>
      <w:r w:rsidR="007A6B92">
        <w:rPr>
          <w:rFonts w:ascii="Arial" w:hAnsi="Arial" w:cs="Arial"/>
        </w:rPr>
        <w:t>your primary host inst</w:t>
      </w:r>
      <w:r w:rsidR="00270262">
        <w:rPr>
          <w:rFonts w:ascii="Arial" w:hAnsi="Arial" w:cs="Arial"/>
        </w:rPr>
        <w:t>itution</w:t>
      </w:r>
      <w:r w:rsidR="6B80A221" w:rsidRPr="50F679D7">
        <w:rPr>
          <w:rFonts w:ascii="Arial" w:hAnsi="Arial" w:cs="Arial"/>
        </w:rPr>
        <w:t xml:space="preserve"> (</w:t>
      </w:r>
      <w:r w:rsidR="3F5BD6D9" w:rsidRPr="50F679D7">
        <w:rPr>
          <w:rFonts w:ascii="Arial" w:hAnsi="Arial" w:cs="Arial"/>
        </w:rPr>
        <w:t>name</w:t>
      </w:r>
      <w:r w:rsidR="6B80A221" w:rsidRPr="50F679D7">
        <w:rPr>
          <w:rFonts w:ascii="Arial" w:hAnsi="Arial" w:cs="Arial"/>
        </w:rPr>
        <w:t xml:space="preserve">).  </w:t>
      </w:r>
    </w:p>
    <w:p w14:paraId="50F0817E" w14:textId="77777777" w:rsidR="00C45D7C" w:rsidRDefault="00C45D7C" w:rsidP="00C45D7C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45D7C" w:rsidRPr="007406E5" w14:paraId="03E31A88" w14:textId="77777777" w:rsidTr="00421803">
        <w:tc>
          <w:tcPr>
            <w:tcW w:w="2127" w:type="dxa"/>
            <w:shd w:val="clear" w:color="auto" w:fill="D9D9D9" w:themeFill="background1" w:themeFillShade="D9"/>
          </w:tcPr>
          <w:p w14:paraId="35A4AD98" w14:textId="77777777" w:rsidR="00C45D7C" w:rsidRPr="004735A3" w:rsidRDefault="00C45D7C" w:rsidP="00F81726">
            <w:pPr>
              <w:tabs>
                <w:tab w:val="left" w:pos="0"/>
              </w:tabs>
              <w:rPr>
                <w:rFonts w:cs="Arial"/>
                <w:b/>
                <w:bCs/>
                <w:sz w:val="22"/>
              </w:rPr>
            </w:pPr>
            <w:r w:rsidRPr="004735A3">
              <w:rPr>
                <w:rFonts w:cs="Arial"/>
                <w:b/>
                <w:bCs/>
                <w:sz w:val="22"/>
              </w:rPr>
              <w:t>Dates:</w:t>
            </w:r>
          </w:p>
        </w:tc>
        <w:tc>
          <w:tcPr>
            <w:tcW w:w="8187" w:type="dxa"/>
          </w:tcPr>
          <w:p w14:paraId="09A46C80" w14:textId="77777777" w:rsidR="00C45D7C" w:rsidRPr="007406E5" w:rsidRDefault="00C45D7C" w:rsidP="000A1C25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  <w:tr w:rsidR="00C45D7C" w:rsidRPr="007406E5" w14:paraId="2E5FB828" w14:textId="77777777" w:rsidTr="00421803">
        <w:tc>
          <w:tcPr>
            <w:tcW w:w="2127" w:type="dxa"/>
            <w:shd w:val="clear" w:color="auto" w:fill="D9D9D9" w:themeFill="background1" w:themeFillShade="D9"/>
          </w:tcPr>
          <w:p w14:paraId="3A7D9771" w14:textId="77777777" w:rsidR="00C45D7C" w:rsidRPr="004735A3" w:rsidRDefault="00C45D7C" w:rsidP="00F81726">
            <w:pPr>
              <w:tabs>
                <w:tab w:val="left" w:pos="0"/>
              </w:tabs>
              <w:rPr>
                <w:rFonts w:cs="Arial"/>
                <w:b/>
                <w:bCs/>
                <w:sz w:val="22"/>
              </w:rPr>
            </w:pPr>
            <w:r w:rsidRPr="004735A3">
              <w:rPr>
                <w:rFonts w:cs="Arial"/>
                <w:b/>
                <w:bCs/>
                <w:sz w:val="22"/>
              </w:rPr>
              <w:t>Number of days:</w:t>
            </w:r>
          </w:p>
        </w:tc>
        <w:tc>
          <w:tcPr>
            <w:tcW w:w="8187" w:type="dxa"/>
          </w:tcPr>
          <w:p w14:paraId="7F27A130" w14:textId="77777777" w:rsidR="00C45D7C" w:rsidRPr="007406E5" w:rsidRDefault="00C45D7C" w:rsidP="000A1C25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  <w:tr w:rsidR="004A310D" w:rsidRPr="007406E5" w14:paraId="33E85B1C" w14:textId="77777777" w:rsidTr="00421803">
        <w:trPr>
          <w:trHeight w:val="1140"/>
        </w:trPr>
        <w:tc>
          <w:tcPr>
            <w:tcW w:w="2127" w:type="dxa"/>
            <w:shd w:val="clear" w:color="auto" w:fill="D9D9D9" w:themeFill="background1" w:themeFillShade="D9"/>
          </w:tcPr>
          <w:p w14:paraId="5ADB3E3E" w14:textId="0B98479B" w:rsidR="004A310D" w:rsidRPr="004735A3" w:rsidRDefault="004A310D" w:rsidP="00F81726">
            <w:pPr>
              <w:tabs>
                <w:tab w:val="left" w:pos="0"/>
              </w:tabs>
              <w:rPr>
                <w:rFonts w:cs="Arial"/>
                <w:b/>
                <w:bCs/>
                <w:sz w:val="22"/>
              </w:rPr>
            </w:pPr>
            <w:r w:rsidRPr="004735A3">
              <w:rPr>
                <w:rFonts w:cs="Arial"/>
                <w:b/>
                <w:bCs/>
                <w:sz w:val="22"/>
              </w:rPr>
              <w:t>Location where you will be primarily based</w:t>
            </w:r>
            <w:r w:rsidR="004735A3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8187" w:type="dxa"/>
          </w:tcPr>
          <w:p w14:paraId="27EFC1BE" w14:textId="77777777" w:rsidR="004A310D" w:rsidRPr="007406E5" w:rsidRDefault="004A310D" w:rsidP="000A1C25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</w:tbl>
    <w:p w14:paraId="7F75DDF0" w14:textId="77777777" w:rsidR="00853E20" w:rsidRDefault="00853E20" w:rsidP="00B00B36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7C7341" w:rsidRPr="003D7386" w14:paraId="7EE06BA5" w14:textId="77777777" w:rsidTr="00421803">
        <w:trPr>
          <w:trHeight w:val="2355"/>
        </w:trPr>
        <w:tc>
          <w:tcPr>
            <w:tcW w:w="10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F152B8D" w14:textId="769CB5E6" w:rsidR="007C7341" w:rsidRPr="00CE6F5F" w:rsidRDefault="527545A8" w:rsidP="00254B26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  <w:r w:rsidRPr="15128F57">
              <w:rPr>
                <w:rFonts w:cs="Arial"/>
                <w:sz w:val="22"/>
              </w:rPr>
              <w:t>2.</w:t>
            </w:r>
            <w:r w:rsidR="00CF07A3">
              <w:rPr>
                <w:rFonts w:cs="Arial"/>
                <w:sz w:val="22"/>
              </w:rPr>
              <w:t>3</w:t>
            </w:r>
            <w:r w:rsidRPr="15128F57">
              <w:rPr>
                <w:rFonts w:cs="Arial"/>
                <w:sz w:val="22"/>
              </w:rPr>
              <w:t xml:space="preserve"> Provide a summary of the objectives of the travel</w:t>
            </w:r>
            <w:r w:rsidR="142A2D46" w:rsidRPr="15128F57">
              <w:rPr>
                <w:rFonts w:cs="Arial"/>
                <w:sz w:val="22"/>
              </w:rPr>
              <w:t>, includ</w:t>
            </w:r>
            <w:r w:rsidR="00A51583">
              <w:rPr>
                <w:rFonts w:cs="Arial"/>
                <w:sz w:val="22"/>
              </w:rPr>
              <w:t xml:space="preserve">ing </w:t>
            </w:r>
            <w:r w:rsidR="142A2D46" w:rsidRPr="15128F57">
              <w:rPr>
                <w:rFonts w:cs="Arial"/>
                <w:sz w:val="22"/>
              </w:rPr>
              <w:t>the</w:t>
            </w:r>
            <w:r w:rsidRPr="15128F57">
              <w:rPr>
                <w:rFonts w:cs="Arial"/>
                <w:sz w:val="22"/>
              </w:rPr>
              <w:t xml:space="preserve"> </w:t>
            </w:r>
            <w:r w:rsidR="00145335">
              <w:rPr>
                <w:rFonts w:cs="Arial"/>
                <w:sz w:val="22"/>
              </w:rPr>
              <w:t xml:space="preserve">new </w:t>
            </w:r>
            <w:r w:rsidRPr="15128F57">
              <w:rPr>
                <w:rFonts w:cs="Arial"/>
                <w:sz w:val="22"/>
              </w:rPr>
              <w:t>knowledge</w:t>
            </w:r>
            <w:r w:rsidR="4332C06F" w:rsidRPr="15128F57">
              <w:rPr>
                <w:rFonts w:cs="Arial"/>
                <w:sz w:val="22"/>
              </w:rPr>
              <w:t>, skills</w:t>
            </w:r>
            <w:r w:rsidRPr="15128F57">
              <w:rPr>
                <w:rFonts w:cs="Arial"/>
                <w:sz w:val="22"/>
              </w:rPr>
              <w:t xml:space="preserve"> and expertise you</w:t>
            </w:r>
            <w:r w:rsidR="7699312C" w:rsidRPr="15128F57">
              <w:rPr>
                <w:rFonts w:cs="Arial"/>
                <w:sz w:val="22"/>
              </w:rPr>
              <w:t xml:space="preserve"> </w:t>
            </w:r>
            <w:r w:rsidR="6F217BCE" w:rsidRPr="15128F57">
              <w:rPr>
                <w:rFonts w:cs="Arial"/>
                <w:sz w:val="22"/>
              </w:rPr>
              <w:t>intend to</w:t>
            </w:r>
            <w:r w:rsidRPr="15128F57">
              <w:rPr>
                <w:rFonts w:cs="Arial"/>
                <w:sz w:val="22"/>
              </w:rPr>
              <w:t xml:space="preserve"> develop</w:t>
            </w:r>
            <w:r w:rsidR="6627ACF9" w:rsidRPr="15128F57">
              <w:rPr>
                <w:rFonts w:cs="Arial"/>
                <w:sz w:val="22"/>
              </w:rPr>
              <w:t>.</w:t>
            </w:r>
            <w:r w:rsidRPr="15128F57">
              <w:rPr>
                <w:rFonts w:cs="Arial"/>
                <w:sz w:val="22"/>
              </w:rPr>
              <w:t xml:space="preserve"> (</w:t>
            </w:r>
            <w:r w:rsidR="6627ACF9" w:rsidRPr="15128F57">
              <w:rPr>
                <w:rFonts w:cs="Arial"/>
                <w:i/>
                <w:iCs/>
                <w:sz w:val="22"/>
              </w:rPr>
              <w:t>M</w:t>
            </w:r>
            <w:r w:rsidRPr="15128F57">
              <w:rPr>
                <w:rFonts w:cs="Arial"/>
                <w:i/>
                <w:iCs/>
                <w:sz w:val="22"/>
              </w:rPr>
              <w:t>aximum 2</w:t>
            </w:r>
            <w:r w:rsidR="0046485D">
              <w:rPr>
                <w:rFonts w:cs="Arial"/>
                <w:i/>
                <w:iCs/>
                <w:sz w:val="22"/>
              </w:rPr>
              <w:t>5</w:t>
            </w:r>
            <w:r w:rsidRPr="15128F57">
              <w:rPr>
                <w:rFonts w:cs="Arial"/>
                <w:i/>
                <w:iCs/>
                <w:sz w:val="22"/>
              </w:rPr>
              <w:t>0</w:t>
            </w:r>
            <w:r w:rsidR="15460BAE" w:rsidRPr="15128F57">
              <w:rPr>
                <w:rFonts w:cs="Arial"/>
                <w:i/>
                <w:iCs/>
                <w:sz w:val="22"/>
              </w:rPr>
              <w:t xml:space="preserve"> words</w:t>
            </w:r>
            <w:r w:rsidRPr="15128F57">
              <w:rPr>
                <w:rFonts w:cs="Arial"/>
                <w:sz w:val="22"/>
              </w:rPr>
              <w:t xml:space="preserve">) </w:t>
            </w:r>
          </w:p>
          <w:p w14:paraId="45298778" w14:textId="77777777" w:rsidR="007C7341" w:rsidRDefault="007C734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653EE29B" w14:textId="77777777" w:rsidR="007C7341" w:rsidRDefault="007C734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888303F" w14:textId="77777777" w:rsidR="007C7341" w:rsidRDefault="007C734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BAFB5DB" w14:textId="77777777" w:rsidR="007C7341" w:rsidRPr="003D7386" w:rsidRDefault="007C734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1BEC686F" w14:textId="6415596A" w:rsidR="00996A4B" w:rsidRDefault="00996A4B" w:rsidP="000C0027">
      <w:pPr>
        <w:tabs>
          <w:tab w:val="left" w:pos="567"/>
          <w:tab w:val="left" w:pos="993"/>
          <w:tab w:val="center" w:pos="4536"/>
        </w:tabs>
        <w:spacing w:before="0"/>
        <w:rPr>
          <w:rFonts w:cs="Arial"/>
          <w:bCs/>
          <w:sz w:val="22"/>
        </w:rPr>
      </w:pPr>
    </w:p>
    <w:p w14:paraId="393F7D18" w14:textId="610D2654" w:rsidR="00B70713" w:rsidRDefault="00B70713" w:rsidP="000C0027">
      <w:pPr>
        <w:tabs>
          <w:tab w:val="left" w:pos="567"/>
          <w:tab w:val="left" w:pos="993"/>
          <w:tab w:val="center" w:pos="4536"/>
        </w:tabs>
        <w:spacing w:before="0"/>
        <w:rPr>
          <w:rFonts w:cs="Arial"/>
          <w:bCs/>
          <w:sz w:val="22"/>
        </w:rPr>
        <w:sectPr w:rsidR="00B70713" w:rsidSect="00A24EB9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794" w:bottom="1134" w:left="794" w:header="828" w:footer="680" w:gutter="0"/>
          <w:cols w:space="720"/>
          <w:titlePg/>
          <w:docGrid w:linePitch="326"/>
        </w:sectPr>
      </w:pPr>
    </w:p>
    <w:p w14:paraId="0763430D" w14:textId="77777777" w:rsidR="0085399C" w:rsidRDefault="0085399C" w:rsidP="0050614C">
      <w:pPr>
        <w:tabs>
          <w:tab w:val="left" w:pos="567"/>
          <w:tab w:val="left" w:pos="993"/>
          <w:tab w:val="center" w:pos="4536"/>
        </w:tabs>
        <w:rPr>
          <w:rFonts w:cs="Arial"/>
          <w:bCs/>
          <w:sz w:val="22"/>
        </w:rPr>
      </w:pPr>
    </w:p>
    <w:p w14:paraId="2E0CC3BA" w14:textId="27B1E61C" w:rsidR="0085399C" w:rsidRPr="00766BC9" w:rsidRDefault="00421803" w:rsidP="00421803">
      <w:pPr>
        <w:widowControl w:val="0"/>
        <w:shd w:val="clear" w:color="auto" w:fill="808080"/>
        <w:spacing w:before="40" w:after="40"/>
        <w:ind w:left="360" w:hanging="502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  <w:sz w:val="22"/>
        </w:rPr>
        <w:t>3.</w:t>
      </w:r>
      <w:r w:rsidR="0085399C" w:rsidRPr="00863F01">
        <w:rPr>
          <w:rFonts w:cs="Arial"/>
          <w:b/>
          <w:bCs/>
          <w:color w:val="F2F2F2" w:themeColor="background1" w:themeShade="F2"/>
          <w:sz w:val="22"/>
        </w:rPr>
        <w:t xml:space="preserve">Program </w:t>
      </w:r>
      <w:r w:rsidR="0014556A" w:rsidRPr="00863F01">
        <w:rPr>
          <w:rFonts w:cs="Arial"/>
          <w:b/>
          <w:bCs/>
          <w:color w:val="F2F2F2" w:themeColor="background1" w:themeShade="F2"/>
          <w:sz w:val="22"/>
        </w:rPr>
        <w:t>schedule</w:t>
      </w:r>
    </w:p>
    <w:p w14:paraId="18D774DD" w14:textId="101BBB2A" w:rsidR="0085399C" w:rsidRDefault="0085399C" w:rsidP="00421803">
      <w:pPr>
        <w:tabs>
          <w:tab w:val="left" w:pos="567"/>
          <w:tab w:val="left" w:pos="993"/>
          <w:tab w:val="center" w:pos="4536"/>
        </w:tabs>
        <w:ind w:left="-142" w:right="-171"/>
        <w:rPr>
          <w:rFonts w:cs="Arial"/>
          <w:bCs/>
          <w:sz w:val="22"/>
        </w:rPr>
      </w:pPr>
      <w:r>
        <w:rPr>
          <w:rFonts w:cs="Arial"/>
          <w:bCs/>
          <w:sz w:val="22"/>
        </w:rPr>
        <w:t>P</w:t>
      </w:r>
      <w:r w:rsidR="000D1F8D" w:rsidRPr="000D1F8D">
        <w:rPr>
          <w:rFonts w:cs="Arial"/>
          <w:bCs/>
          <w:sz w:val="22"/>
        </w:rPr>
        <w:t xml:space="preserve">lease </w:t>
      </w:r>
      <w:r w:rsidR="001A3FF5">
        <w:rPr>
          <w:rFonts w:cs="Arial"/>
          <w:bCs/>
          <w:sz w:val="22"/>
        </w:rPr>
        <w:t>p</w:t>
      </w:r>
      <w:r w:rsidR="001A3FF5" w:rsidRPr="001A3FF5">
        <w:rPr>
          <w:rFonts w:cs="Arial"/>
          <w:bCs/>
          <w:sz w:val="22"/>
        </w:rPr>
        <w:t xml:space="preserve">rovide an outline of </w:t>
      </w:r>
      <w:r w:rsidR="008B569B">
        <w:rPr>
          <w:rFonts w:cs="Arial"/>
          <w:bCs/>
          <w:sz w:val="22"/>
        </w:rPr>
        <w:t>your</w:t>
      </w:r>
      <w:r w:rsidR="001A3FF5" w:rsidRPr="001A3FF5">
        <w:rPr>
          <w:rFonts w:cs="Arial"/>
          <w:bCs/>
          <w:sz w:val="22"/>
        </w:rPr>
        <w:t xml:space="preserve"> proposed schedule</w:t>
      </w:r>
      <w:r w:rsidR="00B70713">
        <w:rPr>
          <w:rFonts w:cs="Arial"/>
          <w:bCs/>
          <w:sz w:val="22"/>
        </w:rPr>
        <w:t>, including dates and locations. I</w:t>
      </w:r>
      <w:r w:rsidR="0050614C" w:rsidRPr="0050614C">
        <w:rPr>
          <w:rFonts w:cs="Arial"/>
          <w:bCs/>
          <w:sz w:val="22"/>
        </w:rPr>
        <w:t xml:space="preserve">dentify </w:t>
      </w:r>
      <w:r w:rsidR="00B70713">
        <w:rPr>
          <w:rFonts w:cs="Arial"/>
          <w:bCs/>
          <w:sz w:val="22"/>
        </w:rPr>
        <w:t xml:space="preserve">the </w:t>
      </w:r>
      <w:r w:rsidR="0050614C" w:rsidRPr="0050614C">
        <w:rPr>
          <w:rFonts w:cs="Arial"/>
          <w:bCs/>
          <w:sz w:val="22"/>
        </w:rPr>
        <w:t xml:space="preserve">key experts and groups </w:t>
      </w:r>
      <w:r w:rsidR="008B569B">
        <w:rPr>
          <w:rFonts w:cs="Arial"/>
          <w:bCs/>
          <w:sz w:val="22"/>
        </w:rPr>
        <w:t>you</w:t>
      </w:r>
      <w:r w:rsidR="0050614C" w:rsidRPr="0050614C">
        <w:rPr>
          <w:rFonts w:cs="Arial"/>
          <w:bCs/>
          <w:sz w:val="22"/>
        </w:rPr>
        <w:t xml:space="preserve"> will</w:t>
      </w:r>
      <w:r w:rsidR="0050614C">
        <w:rPr>
          <w:rFonts w:cs="Arial"/>
          <w:bCs/>
          <w:sz w:val="22"/>
        </w:rPr>
        <w:t xml:space="preserve"> </w:t>
      </w:r>
      <w:r w:rsidR="0050614C" w:rsidRPr="0050614C">
        <w:rPr>
          <w:rFonts w:cs="Arial"/>
          <w:bCs/>
          <w:sz w:val="22"/>
        </w:rPr>
        <w:t xml:space="preserve">meet </w:t>
      </w:r>
      <w:r w:rsidR="004E2A21">
        <w:rPr>
          <w:rFonts w:cs="Arial"/>
          <w:bCs/>
          <w:sz w:val="22"/>
        </w:rPr>
        <w:t xml:space="preserve">and the </w:t>
      </w:r>
      <w:r w:rsidR="00B70713">
        <w:rPr>
          <w:rFonts w:cs="Arial"/>
          <w:bCs/>
          <w:sz w:val="22"/>
        </w:rPr>
        <w:t xml:space="preserve">knowledge sharing and professional development </w:t>
      </w:r>
      <w:r w:rsidR="00723136">
        <w:rPr>
          <w:rFonts w:cs="Arial"/>
          <w:bCs/>
          <w:sz w:val="22"/>
        </w:rPr>
        <w:t xml:space="preserve">activities </w:t>
      </w:r>
      <w:r w:rsidR="00D77C23">
        <w:rPr>
          <w:rFonts w:cs="Arial"/>
          <w:bCs/>
          <w:sz w:val="22"/>
        </w:rPr>
        <w:t>planned</w:t>
      </w:r>
      <w:r w:rsidR="00B70713">
        <w:rPr>
          <w:rFonts w:cs="Arial"/>
          <w:bCs/>
          <w:sz w:val="22"/>
        </w:rPr>
        <w:t xml:space="preserve"> </w:t>
      </w:r>
      <w:r w:rsidR="00723136">
        <w:rPr>
          <w:rFonts w:cs="Arial"/>
          <w:bCs/>
          <w:sz w:val="22"/>
        </w:rPr>
        <w:t>(i.e.</w:t>
      </w:r>
      <w:r w:rsidR="0014556A">
        <w:rPr>
          <w:rFonts w:cs="Arial"/>
          <w:bCs/>
          <w:sz w:val="22"/>
        </w:rPr>
        <w:t xml:space="preserve"> </w:t>
      </w:r>
      <w:r w:rsidR="0050614C">
        <w:rPr>
          <w:rFonts w:cs="Arial"/>
          <w:bCs/>
          <w:sz w:val="22"/>
        </w:rPr>
        <w:t>meeting</w:t>
      </w:r>
      <w:r w:rsidR="002D2CF1">
        <w:rPr>
          <w:rFonts w:cs="Arial"/>
          <w:bCs/>
          <w:sz w:val="22"/>
        </w:rPr>
        <w:t>s</w:t>
      </w:r>
      <w:r w:rsidR="0050614C">
        <w:rPr>
          <w:rFonts w:cs="Arial"/>
          <w:bCs/>
          <w:sz w:val="22"/>
        </w:rPr>
        <w:t xml:space="preserve">, workshops, </w:t>
      </w:r>
      <w:r w:rsidR="00AA3A47">
        <w:rPr>
          <w:rFonts w:cs="Arial"/>
          <w:bCs/>
          <w:sz w:val="22"/>
        </w:rPr>
        <w:t xml:space="preserve">seminars and </w:t>
      </w:r>
      <w:r w:rsidR="0050614C">
        <w:rPr>
          <w:rFonts w:cs="Arial"/>
          <w:bCs/>
          <w:sz w:val="22"/>
        </w:rPr>
        <w:t>conferences</w:t>
      </w:r>
      <w:r w:rsidR="00723136">
        <w:rPr>
          <w:rFonts w:cs="Arial"/>
          <w:bCs/>
          <w:sz w:val="22"/>
        </w:rPr>
        <w:t>)</w:t>
      </w:r>
      <w:r>
        <w:rPr>
          <w:rFonts w:cs="Arial"/>
          <w:bCs/>
          <w:sz w:val="22"/>
        </w:rPr>
        <w:t xml:space="preserve">. </w:t>
      </w:r>
      <w:r w:rsidR="00C42FBA" w:rsidRPr="00C42FBA">
        <w:rPr>
          <w:rFonts w:cs="Arial"/>
          <w:bCs/>
          <w:sz w:val="22"/>
        </w:rPr>
        <w:t xml:space="preserve">Suggested activities are listed in the </w:t>
      </w:r>
      <w:hyperlink r:id="rId17" w:history="1">
        <w:r w:rsidR="00C42FBA" w:rsidRPr="00E47EDC">
          <w:rPr>
            <w:rStyle w:val="Hyperlink"/>
            <w:rFonts w:cs="Arial"/>
            <w:bCs/>
            <w:sz w:val="22"/>
          </w:rPr>
          <w:t>guidelines.</w:t>
        </w:r>
      </w:hyperlink>
      <w:r w:rsidR="00421803">
        <w:rPr>
          <w:rFonts w:cs="Arial"/>
          <w:bCs/>
          <w:sz w:val="22"/>
        </w:rPr>
        <w:br/>
      </w:r>
    </w:p>
    <w:tbl>
      <w:tblPr>
        <w:tblW w:w="506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5"/>
        <w:gridCol w:w="3143"/>
        <w:gridCol w:w="6657"/>
      </w:tblGrid>
      <w:tr w:rsidR="0085399C" w:rsidRPr="007406E5" w14:paraId="0E023D9A" w14:textId="77777777" w:rsidTr="00421803">
        <w:trPr>
          <w:trHeight w:val="893"/>
        </w:trPr>
        <w:tc>
          <w:tcPr>
            <w:tcW w:w="453" w:type="pct"/>
            <w:shd w:val="clear" w:color="auto" w:fill="D9D9D9" w:themeFill="background1" w:themeFillShade="D9"/>
          </w:tcPr>
          <w:p w14:paraId="6858B12E" w14:textId="77777777" w:rsidR="0014556A" w:rsidRPr="00D77C23" w:rsidRDefault="0014556A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  <w:p w14:paraId="79302DC0" w14:textId="52CEF34D" w:rsidR="0085399C" w:rsidRPr="00D77C23" w:rsidRDefault="0085399C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D77C23">
              <w:rPr>
                <w:rFonts w:cs="Arial"/>
                <w:b/>
                <w:bCs/>
                <w:sz w:val="22"/>
              </w:rPr>
              <w:t>Date</w:t>
            </w:r>
          </w:p>
        </w:tc>
        <w:tc>
          <w:tcPr>
            <w:tcW w:w="1286" w:type="pct"/>
            <w:shd w:val="clear" w:color="auto" w:fill="D9D9D9" w:themeFill="background1" w:themeFillShade="D9"/>
          </w:tcPr>
          <w:p w14:paraId="581F62E4" w14:textId="77777777" w:rsidR="0014556A" w:rsidRPr="00D77C23" w:rsidRDefault="0014556A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  <w:p w14:paraId="080DD7BA" w14:textId="6A23AACD" w:rsidR="00065FF7" w:rsidRPr="00D77C23" w:rsidRDefault="0085399C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D77C23">
              <w:rPr>
                <w:rFonts w:cs="Arial"/>
                <w:b/>
                <w:bCs/>
                <w:sz w:val="22"/>
              </w:rPr>
              <w:t xml:space="preserve">Key </w:t>
            </w:r>
            <w:r w:rsidR="0014556A" w:rsidRPr="00D77C23">
              <w:rPr>
                <w:rFonts w:cs="Arial"/>
                <w:b/>
                <w:bCs/>
                <w:sz w:val="22"/>
              </w:rPr>
              <w:t>e</w:t>
            </w:r>
            <w:r w:rsidRPr="00D77C23">
              <w:rPr>
                <w:rFonts w:cs="Arial"/>
                <w:b/>
                <w:bCs/>
                <w:sz w:val="22"/>
              </w:rPr>
              <w:t xml:space="preserve">xpert </w:t>
            </w:r>
            <w:r w:rsidR="00723136" w:rsidRPr="00D77C23">
              <w:rPr>
                <w:rFonts w:cs="Arial"/>
                <w:b/>
                <w:bCs/>
                <w:sz w:val="22"/>
              </w:rPr>
              <w:t xml:space="preserve">and/or </w:t>
            </w:r>
            <w:r w:rsidR="0014556A" w:rsidRPr="00D77C23">
              <w:rPr>
                <w:rFonts w:cs="Arial"/>
                <w:b/>
                <w:bCs/>
                <w:sz w:val="22"/>
              </w:rPr>
              <w:t>g</w:t>
            </w:r>
            <w:r w:rsidR="00723136" w:rsidRPr="00D77C23">
              <w:rPr>
                <w:rFonts w:cs="Arial"/>
                <w:b/>
                <w:bCs/>
                <w:sz w:val="22"/>
              </w:rPr>
              <w:t>roup</w:t>
            </w:r>
          </w:p>
          <w:p w14:paraId="74B44A53" w14:textId="30E1C92F" w:rsidR="0085399C" w:rsidRPr="00D77C23" w:rsidRDefault="0085399C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D77C23">
              <w:rPr>
                <w:rFonts w:cs="Arial"/>
                <w:b/>
                <w:bCs/>
                <w:sz w:val="22"/>
              </w:rPr>
              <w:t xml:space="preserve">(name and </w:t>
            </w:r>
            <w:r w:rsidR="00065FF7" w:rsidRPr="00D77C23">
              <w:rPr>
                <w:rFonts w:cs="Arial"/>
                <w:b/>
                <w:bCs/>
                <w:sz w:val="22"/>
              </w:rPr>
              <w:t>position)</w:t>
            </w:r>
          </w:p>
        </w:tc>
        <w:tc>
          <w:tcPr>
            <w:tcW w:w="1046" w:type="pct"/>
            <w:shd w:val="clear" w:color="auto" w:fill="D9D9D9" w:themeFill="background1" w:themeFillShade="D9"/>
          </w:tcPr>
          <w:p w14:paraId="3539831F" w14:textId="77777777" w:rsidR="0014556A" w:rsidRPr="00D77C23" w:rsidRDefault="0014556A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  <w:p w14:paraId="3FD5C603" w14:textId="212765E1" w:rsidR="0085399C" w:rsidRPr="00D77C23" w:rsidRDefault="0085399C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D77C23">
              <w:rPr>
                <w:rFonts w:cs="Arial"/>
                <w:b/>
                <w:bCs/>
                <w:sz w:val="22"/>
              </w:rPr>
              <w:t>Organisation</w:t>
            </w:r>
            <w:r w:rsidR="00B70713" w:rsidRPr="00D77C23">
              <w:rPr>
                <w:rFonts w:cs="Arial"/>
                <w:b/>
                <w:bCs/>
                <w:sz w:val="22"/>
              </w:rPr>
              <w:t>/location</w:t>
            </w:r>
          </w:p>
        </w:tc>
        <w:tc>
          <w:tcPr>
            <w:tcW w:w="2216" w:type="pct"/>
            <w:shd w:val="clear" w:color="auto" w:fill="D9D9D9" w:themeFill="background1" w:themeFillShade="D9"/>
          </w:tcPr>
          <w:p w14:paraId="0C5DA9C0" w14:textId="77777777" w:rsidR="0014556A" w:rsidRPr="00D77C23" w:rsidRDefault="0014556A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  <w:p w14:paraId="27CA1131" w14:textId="054A3EF3" w:rsidR="0085399C" w:rsidRPr="00D77C23" w:rsidRDefault="00B70713" w:rsidP="00863F01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D77C23">
              <w:rPr>
                <w:rFonts w:cs="Arial"/>
                <w:b/>
                <w:bCs/>
                <w:sz w:val="22"/>
              </w:rPr>
              <w:t>Planned activity</w:t>
            </w:r>
          </w:p>
        </w:tc>
      </w:tr>
      <w:tr w:rsidR="0085399C" w:rsidRPr="007406E5" w14:paraId="74E863DC" w14:textId="77777777" w:rsidTr="00421803">
        <w:trPr>
          <w:trHeight w:val="2998"/>
        </w:trPr>
        <w:tc>
          <w:tcPr>
            <w:tcW w:w="453" w:type="pct"/>
          </w:tcPr>
          <w:p w14:paraId="0701E449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490BCAE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FA3238C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0977E83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EDD3A75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7ED13580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4BBD18D5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B113025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A997502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19DEFF6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A2A6C9C" w14:textId="77777777" w:rsidR="0085399C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E9F85DB" w14:textId="77777777" w:rsidR="0085399C" w:rsidRPr="007406E5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286" w:type="pct"/>
          </w:tcPr>
          <w:p w14:paraId="1FC48CF0" w14:textId="77777777" w:rsidR="0085399C" w:rsidRPr="007406E5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046" w:type="pct"/>
          </w:tcPr>
          <w:p w14:paraId="052397E5" w14:textId="77777777" w:rsidR="0085399C" w:rsidRPr="007406E5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2216" w:type="pct"/>
          </w:tcPr>
          <w:p w14:paraId="39B1CBE8" w14:textId="64BEC1F4" w:rsidR="0085399C" w:rsidRPr="007406E5" w:rsidRDefault="0085399C" w:rsidP="000A1C25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</w:tbl>
    <w:p w14:paraId="53AECE98" w14:textId="35A27517" w:rsidR="00E619B4" w:rsidRDefault="00E619B4" w:rsidP="00B87955">
      <w:pPr>
        <w:rPr>
          <w:rFonts w:cs="Arial"/>
          <w:sz w:val="22"/>
        </w:rPr>
        <w:sectPr w:rsidR="00E619B4" w:rsidSect="00E619B4">
          <w:headerReference w:type="first" r:id="rId18"/>
          <w:pgSz w:w="16840" w:h="11907" w:orient="landscape" w:code="9"/>
          <w:pgMar w:top="794" w:right="851" w:bottom="794" w:left="1134" w:header="828" w:footer="680" w:gutter="0"/>
          <w:cols w:space="720"/>
          <w:titlePg/>
          <w:docGrid w:linePitch="326"/>
        </w:sectPr>
      </w:pPr>
    </w:p>
    <w:p w14:paraId="19A43867" w14:textId="77777777" w:rsidR="00C14AEB" w:rsidRDefault="00C14AEB" w:rsidP="00C14AEB">
      <w:pPr>
        <w:rPr>
          <w:rFonts w:cs="Arial"/>
          <w:sz w:val="22"/>
        </w:rPr>
      </w:pPr>
      <w:bookmarkStart w:id="7" w:name="_Hlk199333896"/>
    </w:p>
    <w:p w14:paraId="4C148383" w14:textId="614CD003" w:rsidR="00C14AEB" w:rsidRPr="003F1BB4" w:rsidRDefault="00421803" w:rsidP="00421803">
      <w:pPr>
        <w:pStyle w:val="PlainText"/>
        <w:widowControl w:val="0"/>
        <w:shd w:val="clear" w:color="auto" w:fill="808080"/>
        <w:spacing w:before="40" w:after="40"/>
        <w:ind w:left="360" w:hanging="360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4.</w:t>
      </w:r>
      <w:r w:rsidR="00C14AEB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Knowledge </w:t>
      </w:r>
      <w:r w:rsidR="004E2A21">
        <w:rPr>
          <w:rFonts w:ascii="Arial" w:hAnsi="Arial" w:cs="Arial"/>
          <w:b/>
          <w:bCs/>
          <w:color w:val="F2F2F2" w:themeColor="background1" w:themeShade="F2"/>
          <w:szCs w:val="22"/>
        </w:rPr>
        <w:t>s</w:t>
      </w:r>
      <w:r w:rsidR="00C14AEB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haring </w:t>
      </w:r>
      <w:r w:rsidR="004E2A21">
        <w:rPr>
          <w:rFonts w:ascii="Arial" w:hAnsi="Arial" w:cs="Arial"/>
          <w:b/>
          <w:bCs/>
          <w:color w:val="F2F2F2" w:themeColor="background1" w:themeShade="F2"/>
          <w:szCs w:val="22"/>
        </w:rPr>
        <w:t>a</w:t>
      </w:r>
      <w:r w:rsidR="00C14AEB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ctivities </w:t>
      </w:r>
    </w:p>
    <w:p w14:paraId="2CB43715" w14:textId="1020E3D4" w:rsidR="12587D32" w:rsidRPr="00085006" w:rsidRDefault="00A113A5" w:rsidP="006E4B7E">
      <w:pPr>
        <w:pStyle w:val="PlainText"/>
        <w:widowControl w:val="0"/>
        <w:rPr>
          <w:rFonts w:ascii="Arial" w:hAnsi="Arial" w:cs="Arial"/>
          <w:b/>
          <w:bCs/>
          <w:szCs w:val="22"/>
          <w:lang w:val="en-GB"/>
        </w:rPr>
      </w:pPr>
      <w:r w:rsidRPr="00085006">
        <w:rPr>
          <w:rFonts w:ascii="Arial" w:hAnsi="Arial" w:cs="Arial"/>
          <w:b/>
          <w:bCs/>
          <w:szCs w:val="22"/>
          <w:lang w:val="en-GB"/>
        </w:rPr>
        <w:t>Please provide a brief outline of the planned knowledge sharing activities:</w:t>
      </w: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A113A5" w:rsidRPr="003D7386" w14:paraId="31220E7C" w14:textId="77777777" w:rsidTr="006E4B7E">
        <w:trPr>
          <w:trHeight w:val="2355"/>
        </w:trPr>
        <w:tc>
          <w:tcPr>
            <w:tcW w:w="10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4454426" w14:textId="19A5A525" w:rsidR="00A113A5" w:rsidRDefault="00A113A5" w:rsidP="006E4B7E">
            <w:pPr>
              <w:tabs>
                <w:tab w:val="left" w:pos="567"/>
              </w:tabs>
              <w:spacing w:before="120"/>
              <w:ind w:firstLine="30"/>
              <w:rPr>
                <w:rFonts w:cs="Arial"/>
                <w:sz w:val="22"/>
              </w:rPr>
            </w:pPr>
            <w:r w:rsidRPr="006918CC">
              <w:rPr>
                <w:rFonts w:cs="Arial"/>
                <w:sz w:val="22"/>
              </w:rPr>
              <w:t>4.1 Describe how you</w:t>
            </w:r>
            <w:r w:rsidR="0014556A" w:rsidRPr="006918CC">
              <w:rPr>
                <w:rFonts w:cs="Arial"/>
                <w:sz w:val="22"/>
              </w:rPr>
              <w:t xml:space="preserve"> </w:t>
            </w:r>
            <w:r w:rsidR="00085006">
              <w:rPr>
                <w:rFonts w:cs="Arial"/>
                <w:sz w:val="22"/>
              </w:rPr>
              <w:t>will</w:t>
            </w:r>
            <w:r w:rsidR="0014556A" w:rsidRPr="006918CC">
              <w:rPr>
                <w:rFonts w:cs="Arial"/>
                <w:sz w:val="22"/>
              </w:rPr>
              <w:t xml:space="preserve"> </w:t>
            </w:r>
            <w:r w:rsidRPr="006918CC">
              <w:rPr>
                <w:rFonts w:cs="Arial"/>
                <w:sz w:val="22"/>
              </w:rPr>
              <w:t>apply the knowledge, skills and expertise gain</w:t>
            </w:r>
            <w:r w:rsidR="0014556A" w:rsidRPr="006918CC">
              <w:rPr>
                <w:rFonts w:cs="Arial"/>
                <w:sz w:val="22"/>
              </w:rPr>
              <w:t>ed</w:t>
            </w:r>
            <w:r w:rsidRPr="006918CC">
              <w:rPr>
                <w:rFonts w:cs="Arial"/>
                <w:sz w:val="22"/>
              </w:rPr>
              <w:t xml:space="preserve"> during your travel to your research and </w:t>
            </w:r>
            <w:r w:rsidR="00E71B98">
              <w:rPr>
                <w:rFonts w:cs="Arial"/>
                <w:sz w:val="22"/>
              </w:rPr>
              <w:t xml:space="preserve">broader </w:t>
            </w:r>
            <w:r w:rsidRPr="006918CC">
              <w:rPr>
                <w:rFonts w:cs="Arial"/>
                <w:sz w:val="22"/>
              </w:rPr>
              <w:t xml:space="preserve">programs of work </w:t>
            </w:r>
            <w:r w:rsidR="00E71B98">
              <w:rPr>
                <w:rFonts w:cs="Arial"/>
                <w:sz w:val="22"/>
              </w:rPr>
              <w:t>on</w:t>
            </w:r>
            <w:r w:rsidR="0014556A" w:rsidRPr="006918CC">
              <w:rPr>
                <w:rFonts w:cs="Arial"/>
                <w:sz w:val="22"/>
              </w:rPr>
              <w:t xml:space="preserve"> </w:t>
            </w:r>
            <w:r w:rsidRPr="006918CC">
              <w:rPr>
                <w:rFonts w:cs="Arial"/>
                <w:sz w:val="22"/>
              </w:rPr>
              <w:t>you</w:t>
            </w:r>
            <w:r w:rsidR="0014556A" w:rsidRPr="006918CC">
              <w:rPr>
                <w:rFonts w:cs="Arial"/>
                <w:sz w:val="22"/>
              </w:rPr>
              <w:t>r</w:t>
            </w:r>
            <w:r w:rsidRPr="006918CC">
              <w:rPr>
                <w:rFonts w:cs="Arial"/>
                <w:sz w:val="22"/>
              </w:rPr>
              <w:t xml:space="preserve"> return. Include </w:t>
            </w:r>
            <w:r w:rsidR="0014556A" w:rsidRPr="006918CC">
              <w:rPr>
                <w:rFonts w:cs="Arial"/>
                <w:sz w:val="22"/>
              </w:rPr>
              <w:t xml:space="preserve">specific </w:t>
            </w:r>
            <w:r w:rsidRPr="006918CC">
              <w:rPr>
                <w:rFonts w:cs="Arial"/>
                <w:sz w:val="22"/>
              </w:rPr>
              <w:t>detail</w:t>
            </w:r>
            <w:r w:rsidR="0014556A" w:rsidRPr="006918CC">
              <w:rPr>
                <w:rFonts w:cs="Arial"/>
                <w:sz w:val="22"/>
              </w:rPr>
              <w:t>s about the</w:t>
            </w:r>
            <w:r w:rsidRPr="006918CC">
              <w:rPr>
                <w:rFonts w:cs="Arial"/>
                <w:sz w:val="22"/>
              </w:rPr>
              <w:t xml:space="preserve"> research projects, programs </w:t>
            </w:r>
            <w:r w:rsidR="0014556A" w:rsidRPr="006918CC">
              <w:rPr>
                <w:rFonts w:cs="Arial"/>
                <w:sz w:val="22"/>
              </w:rPr>
              <w:t>or</w:t>
            </w:r>
            <w:r w:rsidRPr="006918CC">
              <w:rPr>
                <w:rFonts w:cs="Arial"/>
                <w:sz w:val="22"/>
              </w:rPr>
              <w:t xml:space="preserve"> policies you are working on</w:t>
            </w:r>
            <w:r w:rsidR="0014556A" w:rsidRPr="006918CC">
              <w:rPr>
                <w:rFonts w:cs="Arial"/>
                <w:sz w:val="22"/>
              </w:rPr>
              <w:t xml:space="preserve"> and</w:t>
            </w:r>
            <w:r w:rsidR="00D454FF">
              <w:rPr>
                <w:rFonts w:cs="Arial"/>
                <w:sz w:val="22"/>
              </w:rPr>
              <w:t xml:space="preserve"> h</w:t>
            </w:r>
            <w:r w:rsidR="0014556A" w:rsidRPr="006918CC">
              <w:rPr>
                <w:rFonts w:cs="Arial"/>
                <w:sz w:val="22"/>
              </w:rPr>
              <w:t>ow these will be informed or enhanced by your experience</w:t>
            </w:r>
            <w:r w:rsidRPr="006918CC">
              <w:rPr>
                <w:rFonts w:cs="Arial"/>
                <w:sz w:val="22"/>
              </w:rPr>
              <w:t>. (</w:t>
            </w:r>
            <w:r w:rsidR="0014556A" w:rsidRPr="004F1179">
              <w:rPr>
                <w:rFonts w:cs="Arial"/>
                <w:i/>
                <w:iCs/>
                <w:sz w:val="22"/>
              </w:rPr>
              <w:t>M</w:t>
            </w:r>
            <w:r w:rsidRPr="006918CC">
              <w:rPr>
                <w:rFonts w:cs="Arial"/>
                <w:i/>
                <w:iCs/>
                <w:sz w:val="22"/>
              </w:rPr>
              <w:t>aximum 300 words</w:t>
            </w:r>
            <w:r w:rsidRPr="006918CC">
              <w:rPr>
                <w:rFonts w:cs="Arial"/>
                <w:sz w:val="22"/>
              </w:rPr>
              <w:t>)</w:t>
            </w:r>
          </w:p>
          <w:p w14:paraId="305445F0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2C0BE3C0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5F2D153D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5F94B2DB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669E5266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62CC00E6" w14:textId="77777777" w:rsidR="00A113A5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  <w:p w14:paraId="474B5C55" w14:textId="77777777" w:rsidR="00A113A5" w:rsidRPr="003D7386" w:rsidRDefault="00A113A5" w:rsidP="006E4B7E">
            <w:pPr>
              <w:tabs>
                <w:tab w:val="left" w:pos="567"/>
              </w:tabs>
              <w:ind w:firstLine="173"/>
              <w:rPr>
                <w:rFonts w:cs="Arial"/>
                <w:sz w:val="22"/>
              </w:rPr>
            </w:pPr>
          </w:p>
        </w:tc>
      </w:tr>
    </w:tbl>
    <w:p w14:paraId="37827B4D" w14:textId="09FCDAB3" w:rsidR="0F1E791D" w:rsidRDefault="0F1E791D" w:rsidP="0F1E791D">
      <w:pPr>
        <w:pStyle w:val="PlainText"/>
        <w:widowControl w:val="0"/>
        <w:rPr>
          <w:rFonts w:ascii="Arial" w:hAnsi="Arial" w:cs="Arial"/>
          <w:color w:val="999999"/>
        </w:rPr>
      </w:pP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245A8C" w:rsidRPr="003D7386" w14:paraId="3F18BC19" w14:textId="77777777" w:rsidTr="006E4B7E">
        <w:trPr>
          <w:trHeight w:val="2355"/>
        </w:trPr>
        <w:tc>
          <w:tcPr>
            <w:tcW w:w="10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70F6491" w14:textId="32E36E01" w:rsidR="00245A8C" w:rsidRDefault="5815B3A7" w:rsidP="00863F01">
            <w:pPr>
              <w:tabs>
                <w:tab w:val="left" w:pos="567"/>
              </w:tabs>
              <w:spacing w:before="120"/>
              <w:rPr>
                <w:rFonts w:cs="Arial"/>
                <w:sz w:val="22"/>
              </w:rPr>
            </w:pPr>
            <w:bookmarkStart w:id="8" w:name="_Hlk199847078"/>
            <w:r w:rsidRPr="0F1E791D">
              <w:rPr>
                <w:rFonts w:cs="Arial"/>
                <w:sz w:val="22"/>
              </w:rPr>
              <w:t>4</w:t>
            </w:r>
            <w:r w:rsidR="00245A8C" w:rsidRPr="0F1E791D">
              <w:rPr>
                <w:rFonts w:cs="Arial"/>
                <w:sz w:val="22"/>
              </w:rPr>
              <w:t>.</w:t>
            </w:r>
            <w:r w:rsidR="3BD8760D" w:rsidRPr="07BCF674">
              <w:rPr>
                <w:rFonts w:cs="Arial"/>
                <w:sz w:val="22"/>
              </w:rPr>
              <w:t>2</w:t>
            </w:r>
            <w:r w:rsidR="00245A8C" w:rsidRPr="0F1E791D">
              <w:rPr>
                <w:rFonts w:cs="Arial"/>
                <w:sz w:val="22"/>
              </w:rPr>
              <w:t xml:space="preserve"> </w:t>
            </w:r>
            <w:r w:rsidR="2F339767" w:rsidRPr="0F1E791D">
              <w:rPr>
                <w:rFonts w:cs="Arial"/>
                <w:sz w:val="22"/>
              </w:rPr>
              <w:t xml:space="preserve">Describe how you will share and translate the knowledge, skills and expertise gained during your travel with your colleagues and the health promotion </w:t>
            </w:r>
            <w:r w:rsidR="006918CC">
              <w:rPr>
                <w:rFonts w:cs="Arial"/>
                <w:sz w:val="22"/>
              </w:rPr>
              <w:t>sector</w:t>
            </w:r>
            <w:r w:rsidR="2F339767" w:rsidRPr="0F1E791D">
              <w:rPr>
                <w:rFonts w:cs="Arial"/>
                <w:sz w:val="22"/>
              </w:rPr>
              <w:t xml:space="preserve"> (</w:t>
            </w:r>
            <w:r w:rsidR="00F77295">
              <w:rPr>
                <w:rFonts w:cs="Arial"/>
                <w:sz w:val="22"/>
              </w:rPr>
              <w:t>e.g.</w:t>
            </w:r>
            <w:r w:rsidR="0A244A67" w:rsidRPr="0F1E791D">
              <w:rPr>
                <w:rFonts w:cs="Arial"/>
                <w:sz w:val="22"/>
              </w:rPr>
              <w:t xml:space="preserve"> </w:t>
            </w:r>
            <w:r w:rsidR="0161A224" w:rsidRPr="0F1E791D">
              <w:rPr>
                <w:rFonts w:cs="Arial"/>
                <w:sz w:val="22"/>
              </w:rPr>
              <w:t>presentation</w:t>
            </w:r>
            <w:r w:rsidR="002D2CF1" w:rsidRPr="0F1E791D">
              <w:rPr>
                <w:rFonts w:cs="Arial"/>
                <w:sz w:val="22"/>
              </w:rPr>
              <w:t>s</w:t>
            </w:r>
            <w:r w:rsidR="0161A224" w:rsidRPr="0F1E791D">
              <w:rPr>
                <w:rFonts w:cs="Arial"/>
                <w:sz w:val="22"/>
              </w:rPr>
              <w:t xml:space="preserve"> or workshop</w:t>
            </w:r>
            <w:r w:rsidR="002D2CF1" w:rsidRPr="0F1E791D">
              <w:rPr>
                <w:rFonts w:cs="Arial"/>
                <w:sz w:val="22"/>
              </w:rPr>
              <w:t>s</w:t>
            </w:r>
            <w:r w:rsidR="0161A224" w:rsidRPr="0F1E791D">
              <w:rPr>
                <w:rFonts w:cs="Arial"/>
                <w:sz w:val="22"/>
              </w:rPr>
              <w:t xml:space="preserve"> </w:t>
            </w:r>
            <w:r w:rsidR="00FB0BCF">
              <w:rPr>
                <w:rFonts w:cs="Arial"/>
                <w:sz w:val="22"/>
              </w:rPr>
              <w:t>for</w:t>
            </w:r>
            <w:r w:rsidR="0161A224" w:rsidRPr="0F1E791D">
              <w:rPr>
                <w:rFonts w:cs="Arial"/>
                <w:sz w:val="22"/>
              </w:rPr>
              <w:t xml:space="preserve"> the relevant health promotion workforce). </w:t>
            </w:r>
            <w:r w:rsidR="00245A8C" w:rsidRPr="0F1E791D">
              <w:rPr>
                <w:rFonts w:cs="Arial"/>
                <w:i/>
                <w:iCs/>
                <w:sz w:val="22"/>
              </w:rPr>
              <w:t>(</w:t>
            </w:r>
            <w:r w:rsidR="0014556A">
              <w:rPr>
                <w:rFonts w:cs="Arial"/>
                <w:i/>
                <w:iCs/>
                <w:sz w:val="22"/>
              </w:rPr>
              <w:t>M</w:t>
            </w:r>
            <w:r w:rsidR="00245A8C" w:rsidRPr="0F1E791D">
              <w:rPr>
                <w:rFonts w:cs="Arial"/>
                <w:i/>
                <w:iCs/>
                <w:sz w:val="22"/>
              </w:rPr>
              <w:t xml:space="preserve">aximum </w:t>
            </w:r>
            <w:r w:rsidR="007F2CB3" w:rsidRPr="0F1E791D">
              <w:rPr>
                <w:rFonts w:cs="Arial"/>
                <w:i/>
                <w:iCs/>
                <w:sz w:val="22"/>
              </w:rPr>
              <w:t xml:space="preserve">300 words) </w:t>
            </w:r>
          </w:p>
          <w:p w14:paraId="3491E226" w14:textId="77777777" w:rsidR="00245A8C" w:rsidRDefault="00245A8C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B9D8C9E" w14:textId="77777777" w:rsidR="00245A8C" w:rsidRDefault="00245A8C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462867CF" w14:textId="77777777" w:rsidR="00245A8C" w:rsidRDefault="00245A8C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296CAD2B" w14:textId="77777777" w:rsidR="002D2CF1" w:rsidRDefault="002D2CF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226C7EC2" w14:textId="77777777" w:rsidR="002D2CF1" w:rsidRDefault="002D2CF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18B61E3" w14:textId="77777777" w:rsidR="002D2CF1" w:rsidRDefault="002D2CF1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72344F2" w14:textId="77777777" w:rsidR="00245A8C" w:rsidRPr="003D7386" w:rsidRDefault="00245A8C" w:rsidP="000A1C25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  <w:bookmarkEnd w:id="8"/>
    </w:tbl>
    <w:p w14:paraId="095FAFD9" w14:textId="77777777" w:rsidR="00C14AEB" w:rsidRDefault="00C14AEB" w:rsidP="00C14AEB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</w:rPr>
      </w:pPr>
    </w:p>
    <w:p w14:paraId="36E9DBCB" w14:textId="77777777" w:rsidR="00C14AEB" w:rsidRDefault="00C14AEB" w:rsidP="00C14AEB">
      <w:pPr>
        <w:spacing w:before="0"/>
        <w:rPr>
          <w:rFonts w:cs="Arial"/>
        </w:rPr>
      </w:pPr>
      <w:r>
        <w:rPr>
          <w:rFonts w:cs="Arial"/>
        </w:rPr>
        <w:br w:type="page"/>
      </w:r>
    </w:p>
    <w:p w14:paraId="370B6750" w14:textId="77777777" w:rsidR="00A3043C" w:rsidRDefault="00A3043C" w:rsidP="00B87955">
      <w:pPr>
        <w:rPr>
          <w:rFonts w:cs="Arial"/>
          <w:sz w:val="22"/>
        </w:rPr>
      </w:pPr>
    </w:p>
    <w:p w14:paraId="3E478B0F" w14:textId="37009C09" w:rsidR="00B00B36" w:rsidRPr="003F1BB4" w:rsidRDefault="00421803" w:rsidP="00421803">
      <w:pPr>
        <w:pStyle w:val="PlainText"/>
        <w:widowControl w:val="0"/>
        <w:shd w:val="clear" w:color="auto" w:fill="808080"/>
        <w:spacing w:before="40" w:after="40"/>
        <w:ind w:right="113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5. </w:t>
      </w:r>
      <w:r w:rsidR="00105356">
        <w:rPr>
          <w:rFonts w:ascii="Arial" w:hAnsi="Arial" w:cs="Arial"/>
          <w:b/>
          <w:bCs/>
          <w:color w:val="F2F2F2" w:themeColor="background1" w:themeShade="F2"/>
          <w:szCs w:val="22"/>
        </w:rPr>
        <w:t>Indicative budget</w:t>
      </w:r>
    </w:p>
    <w:p w14:paraId="24F9A641" w14:textId="77777777" w:rsidR="007550A0" w:rsidRDefault="007550A0" w:rsidP="007550A0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bookmarkEnd w:id="7"/>
    <w:p w14:paraId="06063330" w14:textId="5CC3DD72" w:rsidR="008E2522" w:rsidRDefault="008E2522" w:rsidP="00421803">
      <w:pPr>
        <w:pStyle w:val="PlainText"/>
        <w:widowControl w:val="0"/>
        <w:rPr>
          <w:rFonts w:ascii="Arial" w:hAnsi="Arial" w:cs="Arial"/>
          <w:szCs w:val="22"/>
          <w:lang w:val="en-GB"/>
        </w:rPr>
      </w:pPr>
      <w:r w:rsidRPr="008E2522">
        <w:rPr>
          <w:rFonts w:ascii="Arial" w:hAnsi="Arial" w:cs="Arial"/>
          <w:szCs w:val="22"/>
          <w:lang w:val="en-GB"/>
        </w:rPr>
        <w:t xml:space="preserve">Provide a detailed budget. Include the professional stipend plus travel expenses and accommodation. </w:t>
      </w:r>
      <w:r w:rsidR="006E4B7E">
        <w:rPr>
          <w:rFonts w:ascii="Arial" w:hAnsi="Arial" w:cs="Arial"/>
          <w:szCs w:val="22"/>
          <w:lang w:val="en-GB"/>
        </w:rPr>
        <w:br/>
      </w:r>
      <w:r w:rsidRPr="008E2522">
        <w:rPr>
          <w:rFonts w:ascii="Arial" w:hAnsi="Arial" w:cs="Arial"/>
          <w:szCs w:val="22"/>
          <w:lang w:val="en-GB"/>
        </w:rPr>
        <w:t>The maximum budget is $</w:t>
      </w:r>
      <w:r w:rsidR="007F2CB3">
        <w:rPr>
          <w:rFonts w:ascii="Arial" w:hAnsi="Arial" w:cs="Arial"/>
          <w:szCs w:val="22"/>
          <w:lang w:val="en-GB"/>
        </w:rPr>
        <w:t>10,00</w:t>
      </w:r>
      <w:r w:rsidR="007A427B">
        <w:rPr>
          <w:rFonts w:ascii="Arial" w:hAnsi="Arial" w:cs="Arial"/>
          <w:szCs w:val="22"/>
          <w:lang w:val="en-GB"/>
        </w:rPr>
        <w:t>0.</w:t>
      </w:r>
    </w:p>
    <w:tbl>
      <w:tblPr>
        <w:tblW w:w="4950" w:type="pct"/>
        <w:tblInd w:w="-5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2"/>
        <w:gridCol w:w="2774"/>
      </w:tblGrid>
      <w:tr w:rsidR="002110CC" w:rsidRPr="00836079" w14:paraId="3B774931" w14:textId="77777777" w:rsidTr="004218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AE7B0" w14:textId="357BC5AE" w:rsidR="002110CC" w:rsidRPr="00836079" w:rsidRDefault="00BA1DA0" w:rsidP="00BA1DA0">
            <w:pPr>
              <w:spacing w:before="12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COMPONENTS</w:t>
            </w:r>
          </w:p>
        </w:tc>
      </w:tr>
      <w:tr w:rsidR="00836079" w:rsidRPr="00836079" w14:paraId="0B25C61B" w14:textId="77777777" w:rsidTr="00421803"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037236" w14:textId="2D003F96" w:rsidR="00836079" w:rsidRPr="002110CC" w:rsidRDefault="003F41C1" w:rsidP="003F41C1">
            <w:pPr>
              <w:ind w:left="284" w:hanging="284"/>
              <w:rPr>
                <w:rFonts w:cs="Arial"/>
                <w:sz w:val="22"/>
              </w:rPr>
            </w:pPr>
            <w:bookmarkStart w:id="9" w:name="_Hlk199320928"/>
            <w:r w:rsidRPr="002110CC">
              <w:rPr>
                <w:rFonts w:cs="Arial"/>
                <w:sz w:val="22"/>
              </w:rPr>
              <w:t>(</w:t>
            </w:r>
            <w:r w:rsidR="002110CC" w:rsidRPr="002110CC">
              <w:rPr>
                <w:rFonts w:cs="Arial"/>
                <w:sz w:val="22"/>
              </w:rPr>
              <w:t xml:space="preserve">1) </w:t>
            </w:r>
            <w:r w:rsidR="007F2CB3">
              <w:rPr>
                <w:rFonts w:cs="Arial"/>
                <w:sz w:val="22"/>
              </w:rPr>
              <w:t>T</w:t>
            </w:r>
            <w:r w:rsidR="007B45BB">
              <w:rPr>
                <w:rFonts w:cs="Arial"/>
                <w:sz w:val="22"/>
              </w:rPr>
              <w:t>RAVELLING</w:t>
            </w:r>
            <w:r w:rsidRPr="002110CC">
              <w:rPr>
                <w:rFonts w:cs="Arial"/>
                <w:sz w:val="22"/>
              </w:rPr>
              <w:t xml:space="preserve"> FELLOW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14A13" w14:textId="1247786B" w:rsidR="00836079" w:rsidRPr="00836079" w:rsidRDefault="00836079">
            <w:pPr>
              <w:spacing w:before="120"/>
              <w:jc w:val="center"/>
              <w:rPr>
                <w:rFonts w:cs="Arial"/>
                <w:b/>
                <w:bCs/>
                <w:sz w:val="22"/>
              </w:rPr>
            </w:pPr>
            <w:r w:rsidRPr="00836079">
              <w:rPr>
                <w:rFonts w:cs="Arial"/>
                <w:b/>
                <w:bCs/>
                <w:sz w:val="22"/>
              </w:rPr>
              <w:t>COST ($)</w:t>
            </w:r>
          </w:p>
          <w:p w14:paraId="7FC3872D" w14:textId="1BCCFD30" w:rsidR="00836079" w:rsidRPr="00836079" w:rsidRDefault="00836079">
            <w:pPr>
              <w:spacing w:before="120"/>
              <w:jc w:val="center"/>
              <w:rPr>
                <w:rFonts w:cs="Arial"/>
                <w:i/>
                <w:iCs/>
                <w:sz w:val="22"/>
              </w:rPr>
            </w:pPr>
          </w:p>
        </w:tc>
      </w:tr>
      <w:bookmarkEnd w:id="9"/>
      <w:tr w:rsidR="00836079" w:rsidRPr="00836079" w14:paraId="333302E4" w14:textId="77777777" w:rsidTr="00421803">
        <w:tc>
          <w:tcPr>
            <w:tcW w:w="3641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432DBDEB" w14:textId="2A04FAF0" w:rsidR="00836079" w:rsidRPr="007F6652" w:rsidRDefault="00836079" w:rsidP="00C84E7D">
            <w:pPr>
              <w:spacing w:before="0"/>
              <w:rPr>
                <w:rFonts w:cs="Arial"/>
                <w:sz w:val="22"/>
              </w:rPr>
            </w:pPr>
            <w:r w:rsidRPr="007F6652">
              <w:rPr>
                <w:rFonts w:cs="Arial"/>
                <w:sz w:val="22"/>
              </w:rPr>
              <w:t>Airfare</w:t>
            </w:r>
            <w:r w:rsidR="002E2009" w:rsidRPr="007F6652">
              <w:rPr>
                <w:rFonts w:cs="Arial"/>
                <w:sz w:val="22"/>
              </w:rPr>
              <w:t>s</w:t>
            </w:r>
          </w:p>
          <w:p w14:paraId="70CB330A" w14:textId="77777777" w:rsidR="00836079" w:rsidRPr="007F6652" w:rsidRDefault="00836079" w:rsidP="00C84E7D">
            <w:pPr>
              <w:spacing w:before="0"/>
              <w:rPr>
                <w:rFonts w:cs="Arial"/>
                <w:i/>
                <w:iCs/>
                <w:sz w:val="22"/>
              </w:rPr>
            </w:pPr>
            <w:r w:rsidRPr="007F6652">
              <w:rPr>
                <w:rFonts w:cs="Arial"/>
                <w:i/>
                <w:iCs/>
                <w:sz w:val="22"/>
              </w:rPr>
              <w:t>Please attach price quotation of flight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E71EA37" w14:textId="77777777" w:rsidR="00836079" w:rsidRPr="007F6652" w:rsidRDefault="00836079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70DBE" w:rsidRPr="00836079" w14:paraId="6518AC0C" w14:textId="77777777" w:rsidTr="00421803">
        <w:tc>
          <w:tcPr>
            <w:tcW w:w="3641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55766D4" w14:textId="3935F40F" w:rsidR="00A70DBE" w:rsidRPr="007F6652" w:rsidRDefault="00A70DBE">
            <w:pPr>
              <w:spacing w:before="120"/>
              <w:rPr>
                <w:rFonts w:cs="Arial"/>
                <w:sz w:val="22"/>
              </w:rPr>
            </w:pPr>
            <w:r w:rsidRPr="007F6652">
              <w:rPr>
                <w:rFonts w:cs="Arial"/>
                <w:sz w:val="22"/>
              </w:rPr>
              <w:t xml:space="preserve">Visa </w:t>
            </w:r>
            <w:r w:rsidR="0014556A">
              <w:rPr>
                <w:rFonts w:cs="Arial"/>
                <w:sz w:val="22"/>
              </w:rPr>
              <w:t>a</w:t>
            </w:r>
            <w:r w:rsidRPr="007F6652">
              <w:rPr>
                <w:rFonts w:cs="Arial"/>
                <w:sz w:val="22"/>
              </w:rPr>
              <w:t xml:space="preserve">pplication (if applicable) 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510805A" w14:textId="77777777" w:rsidR="00A70DBE" w:rsidRPr="007F6652" w:rsidRDefault="00A70DBE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2E2009" w:rsidRPr="00836079" w14:paraId="6DD4AE81" w14:textId="77777777" w:rsidTr="00421803">
        <w:tc>
          <w:tcPr>
            <w:tcW w:w="364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A76A113" w14:textId="436BC1F7" w:rsidR="00A70DBE" w:rsidRPr="007F6652" w:rsidRDefault="002E2009">
            <w:pPr>
              <w:spacing w:before="120"/>
              <w:rPr>
                <w:rFonts w:cs="Arial"/>
                <w:sz w:val="22"/>
                <w:lang w:val="en-GB"/>
              </w:rPr>
            </w:pPr>
            <w:r w:rsidRPr="007F6652">
              <w:rPr>
                <w:rFonts w:cs="Arial"/>
                <w:sz w:val="22"/>
                <w:lang w:val="en-GB"/>
              </w:rPr>
              <w:t xml:space="preserve">Accommodation </w:t>
            </w:r>
          </w:p>
        </w:tc>
        <w:tc>
          <w:tcPr>
            <w:tcW w:w="135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40E2600" w14:textId="77777777" w:rsidR="002E2009" w:rsidRPr="007F6652" w:rsidRDefault="002E2009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1E79D7" w:rsidRPr="00836079" w14:paraId="16B91BC2" w14:textId="77777777" w:rsidTr="00421803">
        <w:tc>
          <w:tcPr>
            <w:tcW w:w="364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A349996" w14:textId="4C84E33B" w:rsidR="001E79D7" w:rsidRPr="007F6652" w:rsidRDefault="001E79D7" w:rsidP="0014556A">
            <w:pPr>
              <w:spacing w:before="120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Professional </w:t>
            </w:r>
            <w:r w:rsidR="0014556A">
              <w:rPr>
                <w:rFonts w:cs="Arial"/>
                <w:sz w:val="22"/>
                <w:lang w:val="en-GB"/>
              </w:rPr>
              <w:t>d</w:t>
            </w:r>
            <w:r>
              <w:rPr>
                <w:rFonts w:cs="Arial"/>
                <w:sz w:val="22"/>
                <w:lang w:val="en-GB"/>
              </w:rPr>
              <w:t xml:space="preserve">evelopment </w:t>
            </w:r>
            <w:r w:rsidR="0014556A">
              <w:rPr>
                <w:rFonts w:cs="Arial"/>
                <w:sz w:val="22"/>
                <w:lang w:val="en-GB"/>
              </w:rPr>
              <w:t>c</w:t>
            </w:r>
            <w:r>
              <w:rPr>
                <w:rFonts w:cs="Arial"/>
                <w:sz w:val="22"/>
                <w:lang w:val="en-GB"/>
              </w:rPr>
              <w:t>osts (</w:t>
            </w:r>
            <w:r w:rsidRPr="001E79D7">
              <w:rPr>
                <w:rFonts w:cs="Arial"/>
                <w:sz w:val="22"/>
                <w:lang w:val="en-GB"/>
              </w:rPr>
              <w:t>i.e.</w:t>
            </w:r>
            <w:r w:rsidR="0014556A">
              <w:rPr>
                <w:rFonts w:cs="Arial"/>
                <w:sz w:val="22"/>
                <w:lang w:val="en-GB"/>
              </w:rPr>
              <w:t xml:space="preserve"> </w:t>
            </w:r>
            <w:r w:rsidRPr="001E79D7">
              <w:rPr>
                <w:rFonts w:cs="Arial"/>
                <w:sz w:val="22"/>
                <w:lang w:val="en-GB"/>
              </w:rPr>
              <w:t>attendance costs for conferences, workshops, seminars or other professional development related activities)</w:t>
            </w:r>
          </w:p>
        </w:tc>
        <w:tc>
          <w:tcPr>
            <w:tcW w:w="135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7EF4F71D" w14:textId="77777777" w:rsidR="001E79D7" w:rsidRPr="007F6652" w:rsidRDefault="001E79D7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8D0C9D" w:rsidRPr="00836079" w14:paraId="4B8A1484" w14:textId="77777777" w:rsidTr="00421803">
        <w:tc>
          <w:tcPr>
            <w:tcW w:w="364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8E3F559" w14:textId="3662AE8B" w:rsidR="00D3477D" w:rsidRPr="007F6652" w:rsidRDefault="00D3477D">
            <w:pPr>
              <w:spacing w:before="120"/>
              <w:rPr>
                <w:rFonts w:cs="Arial"/>
                <w:sz w:val="22"/>
                <w:lang w:val="en-GB"/>
              </w:rPr>
            </w:pPr>
            <w:r w:rsidRPr="00D3477D">
              <w:rPr>
                <w:rFonts w:cs="Arial"/>
                <w:sz w:val="22"/>
                <w:lang w:val="en-GB"/>
              </w:rPr>
              <w:t>Internal transportation (i.e. bus or train fares, taxis or car rentals)</w:t>
            </w:r>
          </w:p>
        </w:tc>
        <w:tc>
          <w:tcPr>
            <w:tcW w:w="135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C4844F5" w14:textId="77777777" w:rsidR="008D0C9D" w:rsidRPr="007F6652" w:rsidRDefault="008D0C9D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8D0C9D" w:rsidRPr="00836079" w14:paraId="4786FE5C" w14:textId="77777777" w:rsidTr="00421803">
        <w:tc>
          <w:tcPr>
            <w:tcW w:w="364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53E2BCEE" w14:textId="77777777" w:rsidR="00D678C8" w:rsidRDefault="00D678C8" w:rsidP="00D678C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OVERALL TOTAL $</w:t>
            </w:r>
          </w:p>
          <w:p w14:paraId="1F9AF583" w14:textId="3C76E1AA" w:rsidR="008D0C9D" w:rsidRPr="007F6652" w:rsidRDefault="00D678C8" w:rsidP="00D678C8">
            <w:pPr>
              <w:spacing w:before="120"/>
              <w:rPr>
                <w:rFonts w:cs="Arial"/>
                <w:b/>
                <w:bCs/>
                <w:sz w:val="22"/>
                <w:lang w:val="en-GB"/>
              </w:rPr>
            </w:pPr>
            <w:r w:rsidRPr="00211D84">
              <w:rPr>
                <w:rFonts w:cs="Arial"/>
                <w:i/>
                <w:iCs/>
                <w:sz w:val="20"/>
              </w:rPr>
              <w:t>(Do not include GST)</w:t>
            </w:r>
          </w:p>
        </w:tc>
        <w:tc>
          <w:tcPr>
            <w:tcW w:w="135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6C96727" w14:textId="77777777" w:rsidR="008D0C9D" w:rsidRPr="007F6652" w:rsidRDefault="008D0C9D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</w:tbl>
    <w:p w14:paraId="5A612199" w14:textId="77777777" w:rsidR="000C0D82" w:rsidRDefault="000C0D82" w:rsidP="005B3609">
      <w:pPr>
        <w:spacing w:before="0"/>
        <w:rPr>
          <w:rFonts w:cs="Arial"/>
          <w:sz w:val="22"/>
        </w:rPr>
      </w:pPr>
    </w:p>
    <w:p w14:paraId="6E1CFEC8" w14:textId="0ABC4604" w:rsidR="00F85123" w:rsidRDefault="00F85123" w:rsidP="00F85123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85123" w14:paraId="66DFEE09" w14:textId="77777777" w:rsidTr="00421803">
        <w:tc>
          <w:tcPr>
            <w:tcW w:w="10206" w:type="dxa"/>
          </w:tcPr>
          <w:p w14:paraId="7D9D241E" w14:textId="310DF237" w:rsidR="00F85123" w:rsidRDefault="0086693D" w:rsidP="00FB0BCF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Please note if any costs will be provided in kind (i.e. administrative costs, venue hire for knowledge sharing activities).</w:t>
            </w:r>
          </w:p>
          <w:p w14:paraId="0940DDF0" w14:textId="77777777" w:rsidR="00F85123" w:rsidRDefault="00F85123" w:rsidP="00F85123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3EE47568" w14:textId="77777777" w:rsidR="00F85123" w:rsidRDefault="00F85123" w:rsidP="00F85123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369E02D8" w14:textId="77777777" w:rsidR="00F85123" w:rsidRDefault="00F85123" w:rsidP="00F85123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3792FEE0" w14:textId="77777777" w:rsidR="00F85123" w:rsidRPr="00F85123" w:rsidRDefault="00F85123" w:rsidP="00F85123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p w14:paraId="0F398E67" w14:textId="77777777" w:rsidR="00A24EB9" w:rsidRDefault="00A24EB9" w:rsidP="00A24EB9">
      <w:pPr>
        <w:rPr>
          <w:rFonts w:cs="Arial"/>
          <w:sz w:val="22"/>
        </w:rPr>
        <w:sectPr w:rsidR="00A24EB9" w:rsidSect="00A24EB9">
          <w:pgSz w:w="11907" w:h="16840" w:code="9"/>
          <w:pgMar w:top="851" w:right="794" w:bottom="1134" w:left="794" w:header="828" w:footer="680" w:gutter="0"/>
          <w:cols w:space="720"/>
          <w:titlePg/>
          <w:docGrid w:linePitch="326"/>
        </w:sectPr>
      </w:pPr>
      <w:r>
        <w:rPr>
          <w:rFonts w:cs="Arial"/>
          <w:sz w:val="22"/>
        </w:rPr>
        <w:br w:type="page"/>
      </w:r>
    </w:p>
    <w:p w14:paraId="1E1B7C61" w14:textId="072E3B29" w:rsidR="00B00B36" w:rsidRPr="00766BC9" w:rsidRDefault="00421803" w:rsidP="00421803">
      <w:pPr>
        <w:widowControl w:val="0"/>
        <w:shd w:val="clear" w:color="auto" w:fill="808080"/>
        <w:spacing w:before="40" w:after="40"/>
        <w:ind w:left="-142" w:right="-369"/>
        <w:rPr>
          <w:rFonts w:cs="Arial"/>
          <w:b/>
          <w:bCs/>
          <w:smallCaps/>
          <w:noProof/>
          <w:color w:val="FFFFFF"/>
          <w:sz w:val="22"/>
          <w:lang w:val="en-US"/>
        </w:rPr>
      </w:pPr>
      <w:bookmarkStart w:id="10" w:name="_Hlk199335407"/>
      <w:r>
        <w:rPr>
          <w:rFonts w:cs="Arial"/>
          <w:b/>
          <w:bCs/>
          <w:color w:val="F2F2F2" w:themeColor="background1" w:themeShade="F2"/>
          <w:sz w:val="22"/>
        </w:rPr>
        <w:lastRenderedPageBreak/>
        <w:t>6.</w:t>
      </w:r>
      <w:r w:rsidR="00B00B36" w:rsidRPr="00863F01">
        <w:rPr>
          <w:rFonts w:cs="Arial"/>
          <w:b/>
          <w:bCs/>
          <w:color w:val="F2F2F2" w:themeColor="background1" w:themeShade="F2"/>
          <w:sz w:val="22"/>
        </w:rPr>
        <w:t xml:space="preserve">Certification by </w:t>
      </w:r>
      <w:r w:rsidR="00CD6E71" w:rsidRPr="00863F01">
        <w:rPr>
          <w:rFonts w:cs="Arial"/>
          <w:b/>
          <w:bCs/>
          <w:color w:val="F2F2F2" w:themeColor="background1" w:themeShade="F2"/>
          <w:sz w:val="22"/>
        </w:rPr>
        <w:t>Travelling Fellow</w:t>
      </w: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00B36" w:rsidRPr="007406E5" w14:paraId="7A732135" w14:textId="77777777" w:rsidTr="00863F01">
        <w:tc>
          <w:tcPr>
            <w:tcW w:w="10207" w:type="dxa"/>
          </w:tcPr>
          <w:bookmarkEnd w:id="10"/>
          <w:p w14:paraId="1F7F5AA0" w14:textId="3B5B1F8B" w:rsidR="00B00B36" w:rsidRDefault="00B00B36" w:rsidP="00421803">
            <w:pPr>
              <w:tabs>
                <w:tab w:val="left" w:pos="426"/>
                <w:tab w:val="left" w:pos="993"/>
                <w:tab w:val="center" w:pos="4536"/>
              </w:tabs>
              <w:ind w:firstLine="173"/>
              <w:rPr>
                <w:rFonts w:cs="Arial"/>
                <w:b/>
                <w:sz w:val="22"/>
              </w:rPr>
            </w:pPr>
            <w:r w:rsidRPr="005D3BBD">
              <w:rPr>
                <w:rFonts w:cs="Arial"/>
                <w:b/>
                <w:sz w:val="22"/>
              </w:rPr>
              <w:t>Signatur</w:t>
            </w:r>
            <w:r>
              <w:rPr>
                <w:rFonts w:cs="Arial"/>
                <w:b/>
                <w:sz w:val="22"/>
              </w:rPr>
              <w:t xml:space="preserve">e of </w:t>
            </w:r>
            <w:r w:rsidR="00E1044B">
              <w:rPr>
                <w:rFonts w:cs="Arial"/>
                <w:b/>
                <w:sz w:val="22"/>
              </w:rPr>
              <w:t>Travelling Fellow</w:t>
            </w:r>
          </w:p>
          <w:p w14:paraId="50B99B6D" w14:textId="3B507A3C" w:rsidR="00B00B36" w:rsidRPr="00695C81" w:rsidRDefault="00556DF5" w:rsidP="00421803">
            <w:pPr>
              <w:tabs>
                <w:tab w:val="left" w:pos="426"/>
                <w:tab w:val="left" w:pos="993"/>
                <w:tab w:val="center" w:pos="4536"/>
              </w:tabs>
              <w:ind w:firstLine="173"/>
              <w:rPr>
                <w:rFonts w:cs="Arial"/>
                <w:sz w:val="22"/>
              </w:rPr>
            </w:pPr>
            <w:r w:rsidRPr="00695C81">
              <w:rPr>
                <w:rFonts w:cs="Arial"/>
                <w:sz w:val="22"/>
              </w:rPr>
              <w:t>I</w:t>
            </w:r>
            <w:r w:rsidR="00B00B36" w:rsidRPr="00695C81">
              <w:rPr>
                <w:rFonts w:cs="Arial"/>
                <w:sz w:val="22"/>
              </w:rPr>
              <w:t xml:space="preserve">n signing this page, you certify that all details given in this application are correct. </w:t>
            </w:r>
          </w:p>
          <w:p w14:paraId="74157EE2" w14:textId="783AB3C1" w:rsidR="00B36703" w:rsidRPr="00695C81" w:rsidRDefault="00B00B36" w:rsidP="00421803">
            <w:pPr>
              <w:tabs>
                <w:tab w:val="left" w:pos="426"/>
                <w:tab w:val="left" w:pos="993"/>
                <w:tab w:val="center" w:pos="4536"/>
              </w:tabs>
              <w:ind w:firstLine="173"/>
              <w:rPr>
                <w:rFonts w:cs="Arial"/>
                <w:i/>
                <w:iCs/>
                <w:sz w:val="22"/>
              </w:rPr>
            </w:pPr>
            <w:r w:rsidRPr="00695C81">
              <w:rPr>
                <w:rFonts w:cs="Arial"/>
                <w:i/>
                <w:iCs/>
                <w:sz w:val="22"/>
              </w:rPr>
              <w:t xml:space="preserve">Electronic signatures are acceptable. </w:t>
            </w:r>
          </w:p>
          <w:tbl>
            <w:tblPr>
              <w:tblW w:w="9923" w:type="dxa"/>
              <w:tblInd w:w="168" w:type="dxa"/>
              <w:tblBorders>
                <w:top w:val="single" w:sz="4" w:space="0" w:color="6D6E72"/>
                <w:left w:val="single" w:sz="4" w:space="0" w:color="6D6E72"/>
                <w:bottom w:val="single" w:sz="4" w:space="0" w:color="6D6E72"/>
                <w:right w:val="single" w:sz="4" w:space="0" w:color="6D6E72"/>
                <w:insideH w:val="single" w:sz="4" w:space="0" w:color="6D6E72"/>
                <w:insideV w:val="single" w:sz="4" w:space="0" w:color="6D6E72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836"/>
              <w:gridCol w:w="3267"/>
              <w:gridCol w:w="3820"/>
            </w:tblGrid>
            <w:tr w:rsidR="00B36703" w:rsidRPr="00695C81" w14:paraId="60874292" w14:textId="77777777" w:rsidTr="00421803">
              <w:trPr>
                <w:trHeight w:val="519"/>
              </w:trPr>
              <w:tc>
                <w:tcPr>
                  <w:tcW w:w="1429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6D6E72"/>
                  </w:tcBorders>
                  <w:shd w:val="clear" w:color="auto" w:fill="D9D9D9" w:themeFill="background1" w:themeFillShade="D9"/>
                  <w:hideMark/>
                </w:tcPr>
                <w:p w14:paraId="6D0A8798" w14:textId="0BB8D8AF" w:rsidR="00B36703" w:rsidRPr="00863F0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Title</w:t>
                  </w:r>
                  <w:r w:rsidR="001826E3"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:</w:t>
                  </w:r>
                </w:p>
              </w:tc>
              <w:tc>
                <w:tcPr>
                  <w:tcW w:w="3571" w:type="pct"/>
                  <w:gridSpan w:val="2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auto"/>
                  </w:tcBorders>
                </w:tcPr>
                <w:p w14:paraId="4800C4B6" w14:textId="77777777" w:rsidR="00B36703" w:rsidRPr="00695C8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color w:val="000000"/>
                      <w:sz w:val="22"/>
                      <w:lang w:eastAsia="en-US"/>
                    </w:rPr>
                  </w:pPr>
                </w:p>
              </w:tc>
            </w:tr>
            <w:tr w:rsidR="00B36703" w:rsidRPr="00695C81" w14:paraId="242F9858" w14:textId="77777777" w:rsidTr="00421803">
              <w:trPr>
                <w:trHeight w:val="519"/>
              </w:trPr>
              <w:tc>
                <w:tcPr>
                  <w:tcW w:w="1429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6D6E72"/>
                  </w:tcBorders>
                  <w:shd w:val="clear" w:color="auto" w:fill="D9D9D9" w:themeFill="background1" w:themeFillShade="D9"/>
                  <w:hideMark/>
                </w:tcPr>
                <w:p w14:paraId="4011CDAE" w14:textId="4D5D619A" w:rsidR="00B36703" w:rsidRPr="00863F0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Name</w:t>
                  </w:r>
                  <w:r w:rsidR="001826E3"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:</w:t>
                  </w:r>
                </w:p>
              </w:tc>
              <w:tc>
                <w:tcPr>
                  <w:tcW w:w="3571" w:type="pct"/>
                  <w:gridSpan w:val="2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auto"/>
                  </w:tcBorders>
                </w:tcPr>
                <w:p w14:paraId="060C629B" w14:textId="77777777" w:rsidR="00B36703" w:rsidRPr="00695C8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color w:val="000000"/>
                      <w:sz w:val="22"/>
                      <w:lang w:eastAsia="en-US"/>
                    </w:rPr>
                  </w:pPr>
                </w:p>
              </w:tc>
            </w:tr>
            <w:tr w:rsidR="00B36703" w:rsidRPr="00695C81" w14:paraId="5CBC2756" w14:textId="77777777" w:rsidTr="00421803">
              <w:trPr>
                <w:trHeight w:val="519"/>
              </w:trPr>
              <w:tc>
                <w:tcPr>
                  <w:tcW w:w="1429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6D6E72"/>
                  </w:tcBorders>
                  <w:shd w:val="clear" w:color="auto" w:fill="D9D9D9" w:themeFill="background1" w:themeFillShade="D9"/>
                  <w:hideMark/>
                </w:tcPr>
                <w:p w14:paraId="50F43F1C" w14:textId="12763B59" w:rsidR="00B36703" w:rsidRPr="00863F0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University/School/Centre</w:t>
                  </w:r>
                  <w:r w:rsidR="001826E3"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:</w:t>
                  </w:r>
                </w:p>
              </w:tc>
              <w:tc>
                <w:tcPr>
                  <w:tcW w:w="3571" w:type="pct"/>
                  <w:gridSpan w:val="2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auto"/>
                  </w:tcBorders>
                </w:tcPr>
                <w:p w14:paraId="4525F887" w14:textId="77777777" w:rsidR="00B36703" w:rsidRPr="00695C8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color w:val="000000"/>
                      <w:sz w:val="22"/>
                      <w:lang w:eastAsia="en-US"/>
                    </w:rPr>
                  </w:pPr>
                </w:p>
              </w:tc>
            </w:tr>
            <w:tr w:rsidR="00B36703" w:rsidRPr="00695C81" w14:paraId="5EC59FE6" w14:textId="77777777" w:rsidTr="00421803">
              <w:trPr>
                <w:trHeight w:val="398"/>
              </w:trPr>
              <w:tc>
                <w:tcPr>
                  <w:tcW w:w="1429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6D6E72"/>
                  </w:tcBorders>
                  <w:shd w:val="clear" w:color="auto" w:fill="D9D9D9" w:themeFill="background1" w:themeFillShade="D9"/>
                  <w:hideMark/>
                </w:tcPr>
                <w:p w14:paraId="393DF558" w14:textId="5CCF761C" w:rsidR="00B36703" w:rsidRPr="00863F0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Signature</w:t>
                  </w:r>
                  <w:r w:rsidR="001826E3"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:</w:t>
                  </w:r>
                </w:p>
              </w:tc>
              <w:tc>
                <w:tcPr>
                  <w:tcW w:w="1646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6D6E72"/>
                  </w:tcBorders>
                </w:tcPr>
                <w:p w14:paraId="18FA086A" w14:textId="77777777" w:rsidR="00B36703" w:rsidRPr="00695C8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color w:val="000000"/>
                      <w:sz w:val="22"/>
                      <w:lang w:eastAsia="en-US"/>
                    </w:rPr>
                  </w:pPr>
                </w:p>
              </w:tc>
              <w:tc>
                <w:tcPr>
                  <w:tcW w:w="1925" w:type="pct"/>
                  <w:tcBorders>
                    <w:top w:val="single" w:sz="4" w:space="0" w:color="6D6E72"/>
                    <w:left w:val="single" w:sz="4" w:space="0" w:color="6D6E72"/>
                    <w:bottom w:val="single" w:sz="4" w:space="0" w:color="6D6E72"/>
                    <w:right w:val="single" w:sz="4" w:space="0" w:color="auto"/>
                  </w:tcBorders>
                  <w:hideMark/>
                </w:tcPr>
                <w:p w14:paraId="4B217D02" w14:textId="1DF2F387" w:rsidR="00B36703" w:rsidRPr="00863F01" w:rsidRDefault="00B36703" w:rsidP="00B36703">
                  <w:pPr>
                    <w:spacing w:before="120" w:after="120" w:line="264" w:lineRule="auto"/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</w:pPr>
                  <w:r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Date</w:t>
                  </w:r>
                  <w:r w:rsidR="001826E3" w:rsidRPr="00863F01">
                    <w:rPr>
                      <w:rFonts w:eastAsia="Calibri" w:cs="Arial"/>
                      <w:b/>
                      <w:bCs/>
                      <w:color w:val="000000"/>
                      <w:sz w:val="22"/>
                      <w:lang w:eastAsia="en-US"/>
                    </w:rPr>
                    <w:t>:</w:t>
                  </w:r>
                </w:p>
              </w:tc>
            </w:tr>
          </w:tbl>
          <w:p w14:paraId="58095E4A" w14:textId="4D109195" w:rsidR="00B36703" w:rsidRPr="00D35917" w:rsidRDefault="00B36703" w:rsidP="000A1C25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</w:p>
        </w:tc>
      </w:tr>
    </w:tbl>
    <w:p w14:paraId="2FE2CEE3" w14:textId="5E62D713" w:rsidR="00B00B36" w:rsidRDefault="00B00B36" w:rsidP="00543166">
      <w:pPr>
        <w:spacing w:before="0"/>
        <w:rPr>
          <w:rFonts w:cs="Arial"/>
          <w:sz w:val="22"/>
        </w:rPr>
      </w:pPr>
    </w:p>
    <w:p w14:paraId="5BE3D4EC" w14:textId="739AE0C0" w:rsidR="000C2C82" w:rsidRPr="00766BC9" w:rsidRDefault="00421803" w:rsidP="00421803">
      <w:pPr>
        <w:widowControl w:val="0"/>
        <w:shd w:val="clear" w:color="auto" w:fill="808080"/>
        <w:spacing w:before="40" w:after="40"/>
        <w:ind w:left="360" w:right="-369" w:hanging="502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  <w:sz w:val="22"/>
        </w:rPr>
        <w:t>7.</w:t>
      </w:r>
      <w:r w:rsidR="000C2C82" w:rsidRPr="00863F01">
        <w:rPr>
          <w:rFonts w:cs="Arial"/>
          <w:b/>
          <w:bCs/>
          <w:color w:val="F2F2F2" w:themeColor="background1" w:themeShade="F2"/>
          <w:sz w:val="22"/>
        </w:rPr>
        <w:t>Referees</w:t>
      </w:r>
    </w:p>
    <w:p w14:paraId="0FE82B34" w14:textId="7BF11966" w:rsidR="00E8361A" w:rsidRPr="004D3281" w:rsidRDefault="003E1F21" w:rsidP="00421803">
      <w:pPr>
        <w:tabs>
          <w:tab w:val="left" w:pos="426"/>
          <w:tab w:val="left" w:pos="993"/>
          <w:tab w:val="center" w:pos="4536"/>
        </w:tabs>
        <w:ind w:left="-142"/>
        <w:rPr>
          <w:rFonts w:cs="Arial"/>
          <w:sz w:val="22"/>
        </w:rPr>
      </w:pPr>
      <w:r w:rsidRPr="004D3281">
        <w:rPr>
          <w:rFonts w:cs="Arial"/>
          <w:sz w:val="22"/>
        </w:rPr>
        <w:t>One</w:t>
      </w:r>
      <w:r w:rsidR="00E8361A" w:rsidRPr="004D3281">
        <w:rPr>
          <w:rFonts w:cs="Arial"/>
          <w:sz w:val="22"/>
        </w:rPr>
        <w:t xml:space="preserve"> nominated referee</w:t>
      </w:r>
      <w:r w:rsidR="0002587C" w:rsidRPr="004D3281">
        <w:rPr>
          <w:rFonts w:cs="Arial"/>
          <w:sz w:val="22"/>
        </w:rPr>
        <w:t xml:space="preserve"> is required as a signatory. </w:t>
      </w:r>
      <w:r w:rsidR="004A638A" w:rsidRPr="004D3281">
        <w:rPr>
          <w:rFonts w:cs="Arial"/>
          <w:sz w:val="22"/>
        </w:rPr>
        <w:t xml:space="preserve">We may contact </w:t>
      </w:r>
      <w:r w:rsidR="007B0B37" w:rsidRPr="004D3281">
        <w:rPr>
          <w:rFonts w:cs="Arial"/>
          <w:sz w:val="22"/>
        </w:rPr>
        <w:t>the nom</w:t>
      </w:r>
      <w:r w:rsidR="00CC02ED" w:rsidRPr="004D3281">
        <w:rPr>
          <w:rFonts w:cs="Arial"/>
          <w:sz w:val="22"/>
        </w:rPr>
        <w:t>inated referee</w:t>
      </w:r>
      <w:r w:rsidR="004D3281" w:rsidRPr="004D3281">
        <w:rPr>
          <w:rFonts w:cs="Arial"/>
          <w:sz w:val="22"/>
        </w:rPr>
        <w:t xml:space="preserve"> at our </w:t>
      </w:r>
      <w:r w:rsidR="006E4B7E">
        <w:rPr>
          <w:rFonts w:cs="Arial"/>
          <w:sz w:val="22"/>
        </w:rPr>
        <w:t xml:space="preserve">  </w:t>
      </w:r>
      <w:r w:rsidR="004D3281" w:rsidRPr="004D3281">
        <w:rPr>
          <w:rFonts w:cs="Arial"/>
          <w:sz w:val="22"/>
        </w:rPr>
        <w:t xml:space="preserve">discretion. </w:t>
      </w:r>
    </w:p>
    <w:p w14:paraId="58CE2F59" w14:textId="660ECB86" w:rsidR="00E8361A" w:rsidRPr="00695C81" w:rsidRDefault="00E8361A" w:rsidP="00421803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sz w:val="22"/>
        </w:rPr>
      </w:pPr>
      <w:r w:rsidRPr="004D3281">
        <w:rPr>
          <w:rFonts w:cs="Arial"/>
          <w:sz w:val="22"/>
        </w:rPr>
        <w:t>Please ensure your referee sign</w:t>
      </w:r>
      <w:r w:rsidR="00200049" w:rsidRPr="004D3281">
        <w:rPr>
          <w:rFonts w:cs="Arial"/>
          <w:sz w:val="22"/>
        </w:rPr>
        <w:t>s</w:t>
      </w:r>
      <w:r w:rsidRPr="004D3281">
        <w:rPr>
          <w:rFonts w:cs="Arial"/>
          <w:sz w:val="22"/>
        </w:rPr>
        <w:t xml:space="preserve"> the request form below.</w:t>
      </w:r>
      <w:r w:rsidRPr="00695C81">
        <w:rPr>
          <w:rFonts w:cs="Arial"/>
          <w:sz w:val="22"/>
        </w:rPr>
        <w:t xml:space="preserve"> </w:t>
      </w:r>
    </w:p>
    <w:p w14:paraId="78969B3A" w14:textId="77777777" w:rsidR="00BE7C63" w:rsidRPr="00695C81" w:rsidRDefault="00BE7C63" w:rsidP="00421803">
      <w:pPr>
        <w:tabs>
          <w:tab w:val="left" w:pos="426"/>
          <w:tab w:val="left" w:pos="993"/>
          <w:tab w:val="center" w:pos="4536"/>
        </w:tabs>
        <w:ind w:left="-284" w:firstLine="142"/>
        <w:rPr>
          <w:rFonts w:cs="Arial"/>
          <w:i/>
          <w:iCs/>
          <w:sz w:val="22"/>
        </w:rPr>
      </w:pPr>
      <w:r w:rsidRPr="00695C81">
        <w:rPr>
          <w:rFonts w:cs="Arial"/>
          <w:i/>
          <w:iCs/>
          <w:sz w:val="22"/>
        </w:rPr>
        <w:t xml:space="preserve">Electronic signatures are acceptable. </w:t>
      </w:r>
    </w:p>
    <w:p w14:paraId="44CDE8D2" w14:textId="121E2942" w:rsidR="00BE7C63" w:rsidRPr="00695C81" w:rsidRDefault="00BE7C63" w:rsidP="00421803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sz w:val="22"/>
        </w:rPr>
      </w:pPr>
      <w:r w:rsidRPr="00695C81">
        <w:rPr>
          <w:rFonts w:cs="Arial"/>
          <w:sz w:val="22"/>
        </w:rPr>
        <w:t>Nominat</w:t>
      </w:r>
      <w:r w:rsidR="007E4AE7">
        <w:rPr>
          <w:rFonts w:cs="Arial"/>
          <w:sz w:val="22"/>
        </w:rPr>
        <w:t>ed</w:t>
      </w:r>
      <w:r w:rsidRPr="00695C81">
        <w:rPr>
          <w:rFonts w:cs="Arial"/>
          <w:sz w:val="22"/>
        </w:rPr>
        <w:t xml:space="preserve"> referee</w:t>
      </w:r>
      <w:r w:rsidR="0086693D">
        <w:rPr>
          <w:rFonts w:cs="Arial"/>
          <w:sz w:val="22"/>
        </w:rPr>
        <w:t>.</w:t>
      </w:r>
    </w:p>
    <w:tbl>
      <w:tblPr>
        <w:tblW w:w="5278" w:type="pct"/>
        <w:tblInd w:w="-147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6"/>
        <w:gridCol w:w="3928"/>
        <w:gridCol w:w="3091"/>
      </w:tblGrid>
      <w:tr w:rsidR="00BE7C63" w:rsidRPr="00695C81" w14:paraId="745AB148" w14:textId="77777777" w:rsidTr="00421803">
        <w:trPr>
          <w:trHeight w:val="519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2A6997BB" w14:textId="6E9DEA40" w:rsidR="00BE7C63" w:rsidRPr="00863F01" w:rsidRDefault="00BE7C63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Title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66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2FEEB9CD" w14:textId="77777777" w:rsidR="00BE7C63" w:rsidRPr="00695C81" w:rsidRDefault="00BE7C63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BE7C63" w:rsidRPr="00695C81" w14:paraId="44F5848D" w14:textId="77777777" w:rsidTr="00421803">
        <w:trPr>
          <w:trHeight w:val="519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564FFFC1" w14:textId="3B309568" w:rsidR="00BE7C63" w:rsidRPr="00863F01" w:rsidRDefault="00BE7C63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Name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66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56137ED5" w14:textId="77777777" w:rsidR="00BE7C63" w:rsidRPr="00695C81" w:rsidRDefault="00BE7C63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BE7C63" w:rsidRPr="00695C81" w14:paraId="3D5CD1A6" w14:textId="77777777" w:rsidTr="00421803">
        <w:trPr>
          <w:trHeight w:val="519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19EAE087" w14:textId="51E08FDF" w:rsidR="00BE7C63" w:rsidRPr="00863F01" w:rsidRDefault="00BE7C63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University/School/Centre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66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2B46392" w14:textId="77777777" w:rsidR="00BE7C63" w:rsidRPr="00695C81" w:rsidRDefault="00BE7C63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695C81" w:rsidRPr="00695C81" w14:paraId="46720096" w14:textId="77777777" w:rsidTr="00421803">
        <w:trPr>
          <w:trHeight w:val="519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0C126E24" w14:textId="2EFC36BA" w:rsidR="00695C81" w:rsidRPr="00863F01" w:rsidRDefault="00695C81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Email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66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A180484" w14:textId="77777777" w:rsidR="00695C81" w:rsidRPr="00695C81" w:rsidRDefault="00695C81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695C81" w:rsidRPr="00695C81" w14:paraId="2EE93F6B" w14:textId="77777777" w:rsidTr="00421803">
        <w:trPr>
          <w:trHeight w:val="519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2C62972F" w14:textId="5BF1EFD1" w:rsidR="00695C81" w:rsidRPr="00863F01" w:rsidRDefault="00695C81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 xml:space="preserve">Telephone 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n</w:t>
            </w: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umber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66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5D4EB100" w14:textId="77777777" w:rsidR="00695C81" w:rsidRPr="00695C81" w:rsidRDefault="00695C81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BE7C63" w:rsidRPr="00695C81" w14:paraId="4397C2D8" w14:textId="77777777" w:rsidTr="00421803">
        <w:trPr>
          <w:trHeight w:val="398"/>
        </w:trPr>
        <w:tc>
          <w:tcPr>
            <w:tcW w:w="143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2CE39F94" w14:textId="6B89FF23" w:rsidR="00BE7C63" w:rsidRPr="00863F01" w:rsidRDefault="00BE7C63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Signature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199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36DB52D" w14:textId="77777777" w:rsidR="00BE7C63" w:rsidRPr="00695C81" w:rsidRDefault="00BE7C63" w:rsidP="000A1C25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  <w:tc>
          <w:tcPr>
            <w:tcW w:w="1572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12CC52F9" w14:textId="280DD63B" w:rsidR="00BE7C63" w:rsidRPr="00863F01" w:rsidRDefault="00BE7C63" w:rsidP="000A1C25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Date</w:t>
            </w:r>
            <w:r w:rsidR="001826E3" w:rsidRPr="00863F01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</w:tr>
    </w:tbl>
    <w:p w14:paraId="3D27A52A" w14:textId="77777777" w:rsidR="00BE7C63" w:rsidRDefault="00BE7C63" w:rsidP="00543166">
      <w:pPr>
        <w:spacing w:before="0"/>
        <w:rPr>
          <w:rFonts w:cs="Arial"/>
          <w:sz w:val="22"/>
        </w:rPr>
      </w:pPr>
    </w:p>
    <w:p w14:paraId="54CC341C" w14:textId="77777777" w:rsidR="001826E3" w:rsidRDefault="001826E3" w:rsidP="00C021A7">
      <w:pPr>
        <w:rPr>
          <w:rFonts w:cs="Arial"/>
          <w:b/>
          <w:bCs/>
          <w:sz w:val="22"/>
        </w:rPr>
      </w:pPr>
    </w:p>
    <w:p w14:paraId="1E2C2D52" w14:textId="77777777" w:rsidR="001826E3" w:rsidRDefault="001826E3" w:rsidP="00C021A7">
      <w:pPr>
        <w:rPr>
          <w:rFonts w:cs="Arial"/>
          <w:b/>
          <w:bCs/>
          <w:sz w:val="22"/>
        </w:rPr>
      </w:pPr>
    </w:p>
    <w:p w14:paraId="0AEBD182" w14:textId="77777777" w:rsidR="00421803" w:rsidRDefault="00421803" w:rsidP="00421803">
      <w:pPr>
        <w:rPr>
          <w:rFonts w:cs="Arial"/>
          <w:b/>
          <w:bCs/>
          <w:sz w:val="22"/>
        </w:rPr>
      </w:pPr>
    </w:p>
    <w:p w14:paraId="460DD3B5" w14:textId="13D10DB2" w:rsidR="00C021A7" w:rsidRPr="004327C7" w:rsidRDefault="00C021A7" w:rsidP="00421803">
      <w:pPr>
        <w:ind w:hanging="142"/>
        <w:rPr>
          <w:rFonts w:cs="Arial"/>
          <w:b/>
          <w:bCs/>
          <w:sz w:val="22"/>
        </w:rPr>
      </w:pPr>
      <w:r w:rsidRPr="004327C7">
        <w:rPr>
          <w:rFonts w:cs="Arial"/>
          <w:b/>
          <w:bCs/>
          <w:sz w:val="22"/>
        </w:rPr>
        <w:lastRenderedPageBreak/>
        <w:t xml:space="preserve">Certification by </w:t>
      </w:r>
      <w:r w:rsidR="001826E3">
        <w:rPr>
          <w:rFonts w:cs="Arial"/>
          <w:b/>
          <w:bCs/>
          <w:sz w:val="22"/>
        </w:rPr>
        <w:t>a</w:t>
      </w:r>
      <w:r w:rsidRPr="004327C7">
        <w:rPr>
          <w:rFonts w:cs="Arial"/>
          <w:b/>
          <w:bCs/>
          <w:sz w:val="22"/>
        </w:rPr>
        <w:t xml:space="preserve">dministering </w:t>
      </w:r>
      <w:r w:rsidR="001826E3">
        <w:rPr>
          <w:rFonts w:cs="Arial"/>
          <w:b/>
          <w:bCs/>
          <w:sz w:val="22"/>
        </w:rPr>
        <w:t>i</w:t>
      </w:r>
      <w:r w:rsidRPr="004327C7">
        <w:rPr>
          <w:rFonts w:cs="Arial"/>
          <w:b/>
          <w:bCs/>
          <w:sz w:val="22"/>
        </w:rPr>
        <w:t>nstitution</w:t>
      </w:r>
    </w:p>
    <w:p w14:paraId="1B7FA05F" w14:textId="005D3D0F" w:rsidR="00C021A7" w:rsidRPr="004327C7" w:rsidRDefault="00C021A7" w:rsidP="00421803">
      <w:pPr>
        <w:tabs>
          <w:tab w:val="left" w:leader="underscore" w:pos="10348"/>
        </w:tabs>
        <w:ind w:left="-142"/>
        <w:rPr>
          <w:rFonts w:cs="Arial"/>
          <w:sz w:val="22"/>
        </w:rPr>
      </w:pPr>
      <w:r w:rsidRPr="00A61AEF">
        <w:rPr>
          <w:rFonts w:ascii="Heebo" w:hAnsi="Heebo" w:cs="Heebo" w:hint="cs"/>
          <w:sz w:val="22"/>
        </w:rPr>
        <w:t xml:space="preserve">I </w:t>
      </w:r>
      <w:r w:rsidRPr="004327C7">
        <w:rPr>
          <w:rFonts w:cs="Arial"/>
          <w:sz w:val="22"/>
        </w:rPr>
        <w:t>certify that should the applicant ____</w:t>
      </w:r>
      <w:r w:rsidRPr="004327C7">
        <w:rPr>
          <w:rFonts w:cs="Arial"/>
          <w:i/>
          <w:iCs/>
          <w:sz w:val="22"/>
        </w:rPr>
        <w:t xml:space="preserve">INSERT FULL NAME </w:t>
      </w:r>
      <w:proofErr w:type="spellStart"/>
      <w:r w:rsidRPr="004327C7">
        <w:rPr>
          <w:rFonts w:cs="Arial"/>
          <w:i/>
          <w:iCs/>
          <w:sz w:val="22"/>
        </w:rPr>
        <w:t>HERE</w:t>
      </w:r>
      <w:r w:rsidRPr="004327C7">
        <w:rPr>
          <w:rFonts w:cs="Arial"/>
          <w:sz w:val="22"/>
        </w:rPr>
        <w:t>___be</w:t>
      </w:r>
      <w:proofErr w:type="spellEnd"/>
      <w:r w:rsidRPr="004327C7">
        <w:rPr>
          <w:rFonts w:cs="Arial"/>
          <w:sz w:val="22"/>
        </w:rPr>
        <w:t xml:space="preserve"> awarded a </w:t>
      </w:r>
      <w:r>
        <w:rPr>
          <w:rFonts w:cs="Arial"/>
          <w:sz w:val="22"/>
        </w:rPr>
        <w:t>Travelling Fellowship grant</w:t>
      </w:r>
      <w:r w:rsidRPr="004327C7">
        <w:rPr>
          <w:rFonts w:cs="Arial"/>
          <w:sz w:val="22"/>
        </w:rPr>
        <w:t>, this institution is willing to administer the grant on behalf of the applicant.</w:t>
      </w:r>
    </w:p>
    <w:p w14:paraId="0A381948" w14:textId="77777777" w:rsidR="00C021A7" w:rsidRPr="004327C7" w:rsidRDefault="00C021A7" w:rsidP="00421803">
      <w:pPr>
        <w:ind w:left="-426" w:firstLine="284"/>
        <w:rPr>
          <w:rFonts w:cs="Arial"/>
          <w:i/>
          <w:iCs/>
          <w:sz w:val="22"/>
        </w:rPr>
      </w:pPr>
      <w:r w:rsidRPr="004327C7">
        <w:rPr>
          <w:rFonts w:cs="Arial"/>
          <w:i/>
          <w:iCs/>
          <w:sz w:val="22"/>
        </w:rPr>
        <w:t>Electronic signatures are accepted.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021A7" w:rsidRPr="004327C7" w14:paraId="72907900" w14:textId="77777777" w:rsidTr="00421803">
        <w:tc>
          <w:tcPr>
            <w:tcW w:w="5245" w:type="dxa"/>
            <w:shd w:val="clear" w:color="auto" w:fill="D9D9D9" w:themeFill="background1" w:themeFillShade="D9"/>
          </w:tcPr>
          <w:p w14:paraId="08852DF7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 xml:space="preserve">Name of certifying officer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8410CAE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Position</w:t>
            </w:r>
          </w:p>
        </w:tc>
      </w:tr>
      <w:tr w:rsidR="00C021A7" w:rsidRPr="004327C7" w14:paraId="4AD99C63" w14:textId="77777777" w:rsidTr="00421803">
        <w:tc>
          <w:tcPr>
            <w:tcW w:w="5245" w:type="dxa"/>
          </w:tcPr>
          <w:p w14:paraId="2B7EF6B4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  <w:tc>
          <w:tcPr>
            <w:tcW w:w="4678" w:type="dxa"/>
          </w:tcPr>
          <w:p w14:paraId="40CB1B0D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</w:tr>
    </w:tbl>
    <w:p w14:paraId="19515390" w14:textId="77777777" w:rsidR="00C021A7" w:rsidRPr="004327C7" w:rsidRDefault="00C021A7" w:rsidP="00C021A7">
      <w:pPr>
        <w:tabs>
          <w:tab w:val="left" w:leader="underscore" w:pos="10348"/>
        </w:tabs>
        <w:rPr>
          <w:rFonts w:cs="Arial"/>
          <w:sz w:val="22"/>
        </w:rPr>
      </w:pPr>
    </w:p>
    <w:tbl>
      <w:tblPr>
        <w:tblStyle w:val="TableGrid"/>
        <w:tblW w:w="5278" w:type="pct"/>
        <w:tblInd w:w="-147" w:type="dxa"/>
        <w:tblLook w:val="04A0" w:firstRow="1" w:lastRow="0" w:firstColumn="1" w:lastColumn="0" w:noHBand="0" w:noVBand="1"/>
      </w:tblPr>
      <w:tblGrid>
        <w:gridCol w:w="9925"/>
      </w:tblGrid>
      <w:tr w:rsidR="00C021A7" w:rsidRPr="004327C7" w14:paraId="69ED37A4" w14:textId="77777777" w:rsidTr="00421803">
        <w:tc>
          <w:tcPr>
            <w:tcW w:w="5000" w:type="pct"/>
            <w:shd w:val="clear" w:color="auto" w:fill="D9D9D9" w:themeFill="background1" w:themeFillShade="D9"/>
          </w:tcPr>
          <w:p w14:paraId="5FFF8DBB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eastAsia="Times New Roman" w:cs="Arial"/>
                <w:b/>
                <w:bCs/>
                <w:sz w:val="22"/>
                <w:lang w:eastAsia="en-AU"/>
              </w:rPr>
            </w:pPr>
            <w:r w:rsidRPr="004327C7">
              <w:rPr>
                <w:rFonts w:eastAsia="Times New Roman" w:cs="Arial"/>
                <w:b/>
                <w:bCs/>
                <w:sz w:val="22"/>
                <w:lang w:eastAsia="en-AU"/>
              </w:rPr>
              <w:t xml:space="preserve">Name of Institution </w:t>
            </w:r>
          </w:p>
        </w:tc>
      </w:tr>
      <w:tr w:rsidR="00C021A7" w:rsidRPr="004327C7" w14:paraId="5F539949" w14:textId="77777777" w:rsidTr="00421803">
        <w:tc>
          <w:tcPr>
            <w:tcW w:w="5000" w:type="pct"/>
          </w:tcPr>
          <w:p w14:paraId="4C7C8052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eastAsia="Times New Roman" w:cs="Arial"/>
                <w:sz w:val="22"/>
                <w:lang w:eastAsia="en-AU"/>
              </w:rPr>
            </w:pPr>
          </w:p>
        </w:tc>
      </w:tr>
    </w:tbl>
    <w:p w14:paraId="252C7B02" w14:textId="77777777" w:rsidR="00C021A7" w:rsidRPr="004327C7" w:rsidRDefault="00C021A7" w:rsidP="00C021A7">
      <w:pPr>
        <w:tabs>
          <w:tab w:val="left" w:leader="underscore" w:pos="10348"/>
        </w:tabs>
        <w:rPr>
          <w:rFonts w:cs="Arial"/>
          <w:sz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021A7" w:rsidRPr="004327C7" w14:paraId="645E9337" w14:textId="77777777" w:rsidTr="00421803">
        <w:tc>
          <w:tcPr>
            <w:tcW w:w="5245" w:type="dxa"/>
            <w:shd w:val="clear" w:color="auto" w:fill="D9D9D9" w:themeFill="background1" w:themeFillShade="D9"/>
          </w:tcPr>
          <w:p w14:paraId="3677CE60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Signature of certifying officer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D34F9C4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Date</w:t>
            </w:r>
          </w:p>
        </w:tc>
      </w:tr>
      <w:tr w:rsidR="00C021A7" w:rsidRPr="004327C7" w14:paraId="1E58113A" w14:textId="77777777" w:rsidTr="00421803">
        <w:tc>
          <w:tcPr>
            <w:tcW w:w="5245" w:type="dxa"/>
          </w:tcPr>
          <w:p w14:paraId="1B429BF8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  <w:tc>
          <w:tcPr>
            <w:tcW w:w="4678" w:type="dxa"/>
          </w:tcPr>
          <w:p w14:paraId="65663DA7" w14:textId="77777777" w:rsidR="00C021A7" w:rsidRPr="004327C7" w:rsidRDefault="00C021A7" w:rsidP="000A1C25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</w:tr>
    </w:tbl>
    <w:p w14:paraId="3399A494" w14:textId="77777777" w:rsidR="00C021A7" w:rsidRDefault="00C021A7" w:rsidP="00C021A7">
      <w:pPr>
        <w:tabs>
          <w:tab w:val="left" w:pos="426"/>
          <w:tab w:val="left" w:pos="993"/>
          <w:tab w:val="center" w:pos="4536"/>
        </w:tabs>
        <w:rPr>
          <w:rFonts w:cs="Arial"/>
          <w:b/>
          <w:color w:val="FFFFFF"/>
          <w:sz w:val="22"/>
        </w:rPr>
      </w:pPr>
    </w:p>
    <w:tbl>
      <w:tblPr>
        <w:tblW w:w="5271" w:type="pct"/>
        <w:tblInd w:w="-142" w:type="dxa"/>
        <w:tblLook w:val="0000" w:firstRow="0" w:lastRow="0" w:firstColumn="0" w:lastColumn="0" w:noHBand="0" w:noVBand="0"/>
      </w:tblPr>
      <w:tblGrid>
        <w:gridCol w:w="9922"/>
      </w:tblGrid>
      <w:tr w:rsidR="00C021A7" w:rsidRPr="0028416B" w14:paraId="1DFE06D7" w14:textId="77777777" w:rsidTr="00421803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4B98AF" w14:textId="519264D5" w:rsidR="00C021A7" w:rsidRDefault="00C021A7" w:rsidP="000A1C25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481B0A">
              <w:rPr>
                <w:rFonts w:cs="Arial"/>
                <w:b/>
                <w:bCs/>
                <w:sz w:val="20"/>
              </w:rPr>
              <w:t>Note: All sections must be completed to be considered eligible</w:t>
            </w:r>
            <w:r w:rsidR="001826E3">
              <w:rPr>
                <w:rFonts w:cs="Arial"/>
                <w:b/>
                <w:bCs/>
                <w:sz w:val="20"/>
              </w:rPr>
              <w:t>.</w:t>
            </w:r>
          </w:p>
          <w:p w14:paraId="772D4005" w14:textId="77777777" w:rsidR="00C021A7" w:rsidRPr="0028416B" w:rsidRDefault="00C021A7" w:rsidP="000A1C25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355925DF" w14:textId="77777777" w:rsidR="00C021A7" w:rsidRDefault="00C021A7" w:rsidP="00C021A7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bookmarkEnd w:id="1"/>
    <w:p w14:paraId="46AA97D3" w14:textId="77777777" w:rsidR="000C2C82" w:rsidRDefault="000C2C82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sectPr w:rsidR="000C2C82" w:rsidSect="0016574C"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814" w:right="1361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A1DE" w14:textId="77777777" w:rsidR="00B55DCB" w:rsidRDefault="00B55DCB">
      <w:r>
        <w:separator/>
      </w:r>
    </w:p>
  </w:endnote>
  <w:endnote w:type="continuationSeparator" w:id="0">
    <w:p w14:paraId="4CDD45B9" w14:textId="77777777" w:rsidR="00B55DCB" w:rsidRDefault="00B55DCB">
      <w:r>
        <w:continuationSeparator/>
      </w:r>
    </w:p>
  </w:endnote>
  <w:endnote w:type="continuationNotice" w:id="1">
    <w:p w14:paraId="329D0BC0" w14:textId="77777777" w:rsidR="00B55DCB" w:rsidRDefault="00B55D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Arial"/>
    <w:charset w:val="B1"/>
    <w:family w:val="auto"/>
    <w:pitch w:val="variable"/>
    <w:sig w:usb0="A00008E7" w:usb1="40000043" w:usb2="00000000" w:usb3="00000000" w:csb0="00000021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ebo ExtraBold">
    <w:panose1 w:val="00000900000000000000"/>
    <w:charset w:val="00"/>
    <w:family w:val="auto"/>
    <w:pitch w:val="variable"/>
    <w:sig w:usb0="00000803" w:usb1="40000001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ebo Medium">
    <w:panose1 w:val="00000600000000000000"/>
    <w:charset w:val="00"/>
    <w:family w:val="auto"/>
    <w:pitch w:val="variable"/>
    <w:sig w:usb0="00000803" w:usb1="40000001" w:usb2="00000000" w:usb3="00000000" w:csb0="00000021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FABF" w14:textId="77777777" w:rsidR="00A24EB9" w:rsidRDefault="00A24E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202D8" wp14:editId="37B3E5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527951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D0857" w14:textId="77777777" w:rsidR="00A24EB9" w:rsidRPr="0038706C" w:rsidRDefault="00A24EB9" w:rsidP="000A1C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02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8.6pt;margin-top:0;width:59.8pt;height:28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Q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" filled="f" stroked="f">
              <v:textbox style="mso-fit-shape-to-text:t" inset="0,0,20pt,15pt">
                <w:txbxContent>
                  <w:p w14:paraId="1EDD0857" w14:textId="77777777" w:rsidR="00A24EB9" w:rsidRPr="0038706C" w:rsidRDefault="00A24EB9" w:rsidP="000A1C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542" w14:textId="1049857B" w:rsidR="00A24EB9" w:rsidRPr="005918F9" w:rsidRDefault="0F415AA3" w:rsidP="0F1E791D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  <w:szCs w:val="16"/>
      </w:rPr>
    </w:pPr>
    <w:r w:rsidRPr="0F415AA3">
      <w:rPr>
        <w:rFonts w:ascii="Heebo Medium" w:hAnsi="Heebo Medium" w:cs="Heebo Medium"/>
        <w:color w:val="808080" w:themeColor="background1" w:themeShade="80"/>
        <w:sz w:val="16"/>
        <w:szCs w:val="16"/>
      </w:rPr>
      <w:t>2026 Travelling Research Fellow | Request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A18E" w14:textId="6F927E3F" w:rsidR="00A24EB9" w:rsidRPr="005918F9" w:rsidRDefault="0F415AA3" w:rsidP="005918F9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  <w:szCs w:val="16"/>
      </w:rPr>
    </w:pPr>
    <w:bookmarkStart w:id="6" w:name="TITUS1FooterFirstPage"/>
    <w:r w:rsidRPr="0F415AA3">
      <w:rPr>
        <w:rFonts w:ascii="Heebo Medium" w:hAnsi="Heebo Medium" w:cs="Heebo Medium"/>
        <w:color w:val="808080" w:themeColor="background1" w:themeShade="80"/>
        <w:sz w:val="16"/>
        <w:szCs w:val="16"/>
      </w:rPr>
      <w:t>2026 Travelling Research Fellow | Request form</w:t>
    </w:r>
  </w:p>
  <w:bookmarkEnd w:id="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884" w14:textId="77777777" w:rsidR="0041467D" w:rsidRDefault="006F5D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A00F53" wp14:editId="7F78A5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9215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B2C32" w14:textId="77777777" w:rsidR="006F5DF6" w:rsidRPr="006F5DF6" w:rsidRDefault="006F5DF6" w:rsidP="006F5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F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00F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D8B2C32" w14:textId="77777777" w:rsidR="006F5DF6" w:rsidRPr="006F5DF6" w:rsidRDefault="006F5DF6" w:rsidP="006F5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F5D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5DB" w14:textId="62022A6D" w:rsidR="006F5DF6" w:rsidRPr="005918F9" w:rsidRDefault="0F415AA3" w:rsidP="005918F9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  <w:szCs w:val="16"/>
      </w:rPr>
    </w:pPr>
    <w:r w:rsidRPr="0F415AA3">
      <w:rPr>
        <w:rFonts w:ascii="Heebo Medium" w:hAnsi="Heebo Medium" w:cs="Heebo Medium"/>
        <w:color w:val="808080" w:themeColor="background1" w:themeShade="80"/>
        <w:sz w:val="16"/>
        <w:szCs w:val="16"/>
      </w:rPr>
      <w:t>2026 Travelling Research Fellow | Request form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C506" w14:textId="08227509" w:rsidR="00452919" w:rsidRPr="005918F9" w:rsidRDefault="0F415AA3" w:rsidP="0F415AA3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  <w:szCs w:val="16"/>
      </w:rPr>
    </w:pPr>
    <w:r w:rsidRPr="0F415AA3">
      <w:rPr>
        <w:rFonts w:ascii="Heebo Medium" w:hAnsi="Heebo Medium" w:cs="Heebo Medium"/>
        <w:color w:val="808080" w:themeColor="background1" w:themeShade="80"/>
        <w:sz w:val="16"/>
        <w:szCs w:val="16"/>
      </w:rPr>
      <w:t>2026 Travelling Research Fellow |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3126" w14:textId="77777777" w:rsidR="00B55DCB" w:rsidRDefault="00B55DCB">
      <w:r>
        <w:separator/>
      </w:r>
    </w:p>
  </w:footnote>
  <w:footnote w:type="continuationSeparator" w:id="0">
    <w:p w14:paraId="0571F78D" w14:textId="77777777" w:rsidR="00B55DCB" w:rsidRDefault="00B55DCB">
      <w:r>
        <w:continuationSeparator/>
      </w:r>
    </w:p>
  </w:footnote>
  <w:footnote w:type="continuationNotice" w:id="1">
    <w:p w14:paraId="2D0D8B3B" w14:textId="77777777" w:rsidR="00B55DCB" w:rsidRDefault="00B55DC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2060579449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6FC0A581" w14:textId="77777777" w:rsidR="00A24EB9" w:rsidRPr="0036721D" w:rsidRDefault="00A24EB9" w:rsidP="000A1C25">
        <w:pPr>
          <w:framePr w:w="431" w:h="693" w:hRule="exact" w:wrap="none" w:vAnchor="text" w:hAnchor="page" w:x="10940" w:y="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4C9A4A69" w14:textId="77777777" w:rsidR="00A24EB9" w:rsidRPr="00F32037" w:rsidRDefault="00A24EB9" w:rsidP="00D46376">
    <w:pPr>
      <w:pStyle w:val="Header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E5AA" w14:textId="77777777" w:rsidR="00A24EB9" w:rsidRPr="00647510" w:rsidRDefault="00A24EB9" w:rsidP="000A1C25">
    <w:pPr>
      <w:spacing w:before="0"/>
      <w:rPr>
        <w:rFonts w:ascii="Heebo ExtraBold" w:eastAsia="Calibri" w:hAnsi="Heebo ExtraBold" w:cs="Heebo ExtraBold"/>
        <w:b/>
        <w:bCs/>
        <w:noProof/>
        <w:color w:val="FFFFFF" w:themeColor="background1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0B78087D" wp14:editId="16EA649A">
          <wp:simplePos x="0" y="0"/>
          <wp:positionH relativeFrom="column">
            <wp:posOffset>-522605</wp:posOffset>
          </wp:positionH>
          <wp:positionV relativeFrom="paragraph">
            <wp:posOffset>-524510</wp:posOffset>
          </wp:positionV>
          <wp:extent cx="7578188" cy="1997710"/>
          <wp:effectExtent l="0" t="0" r="3810" b="0"/>
          <wp:wrapNone/>
          <wp:docPr id="1529096397" name="Picture 1529096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88" cy="199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EF79" w14:textId="0F4E6527" w:rsidR="0014556A" w:rsidRPr="00647510" w:rsidRDefault="0014556A" w:rsidP="000A1C25">
    <w:pPr>
      <w:spacing w:before="0"/>
      <w:rPr>
        <w:rFonts w:ascii="Heebo ExtraBold" w:eastAsia="Calibri" w:hAnsi="Heebo ExtraBold" w:cs="Heebo ExtraBold"/>
        <w:b/>
        <w:bCs/>
        <w:noProof/>
        <w:color w:val="FFFFFF" w:themeColor="background1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754" w14:textId="1BE6EF47" w:rsidR="00452919" w:rsidRPr="00015887" w:rsidRDefault="00452919" w:rsidP="00015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22B"/>
    <w:multiLevelType w:val="hybridMultilevel"/>
    <w:tmpl w:val="93A6E782"/>
    <w:lvl w:ilvl="0" w:tplc="23060E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D81"/>
    <w:multiLevelType w:val="hybridMultilevel"/>
    <w:tmpl w:val="27CC0282"/>
    <w:lvl w:ilvl="0" w:tplc="C5EA476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4A02"/>
    <w:multiLevelType w:val="hybridMultilevel"/>
    <w:tmpl w:val="3B967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7699"/>
    <w:multiLevelType w:val="hybridMultilevel"/>
    <w:tmpl w:val="5F1AD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1798"/>
    <w:multiLevelType w:val="hybridMultilevel"/>
    <w:tmpl w:val="B6148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2AC6"/>
    <w:multiLevelType w:val="hybridMultilevel"/>
    <w:tmpl w:val="A39C057C"/>
    <w:lvl w:ilvl="0" w:tplc="CDF82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19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6E6"/>
    <w:multiLevelType w:val="hybridMultilevel"/>
    <w:tmpl w:val="E4BA4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A5511"/>
    <w:multiLevelType w:val="hybridMultilevel"/>
    <w:tmpl w:val="3B92A5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F22BF"/>
    <w:multiLevelType w:val="hybridMultilevel"/>
    <w:tmpl w:val="471690BA"/>
    <w:lvl w:ilvl="0" w:tplc="23060E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B0F7D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1E2"/>
    <w:multiLevelType w:val="hybridMultilevel"/>
    <w:tmpl w:val="238AB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FC4"/>
    <w:multiLevelType w:val="hybridMultilevel"/>
    <w:tmpl w:val="6E1A7F1A"/>
    <w:lvl w:ilvl="0" w:tplc="C8D63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621E"/>
    <w:multiLevelType w:val="hybridMultilevel"/>
    <w:tmpl w:val="7FE86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7B10"/>
    <w:multiLevelType w:val="hybridMultilevel"/>
    <w:tmpl w:val="F312977A"/>
    <w:lvl w:ilvl="0" w:tplc="642A239E">
      <w:start w:val="3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0452DD"/>
    <w:multiLevelType w:val="multilevel"/>
    <w:tmpl w:val="0F0A3AB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54854637"/>
    <w:multiLevelType w:val="hybridMultilevel"/>
    <w:tmpl w:val="E33E5DA6"/>
    <w:lvl w:ilvl="0" w:tplc="96BA0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23E6C"/>
    <w:multiLevelType w:val="hybridMultilevel"/>
    <w:tmpl w:val="B6148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467E"/>
    <w:multiLevelType w:val="hybridMultilevel"/>
    <w:tmpl w:val="C4DE32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403"/>
    <w:multiLevelType w:val="hybridMultilevel"/>
    <w:tmpl w:val="69F0958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352C9F"/>
    <w:multiLevelType w:val="hybridMultilevel"/>
    <w:tmpl w:val="9F3AE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765A2"/>
    <w:multiLevelType w:val="hybridMultilevel"/>
    <w:tmpl w:val="1E449D00"/>
    <w:lvl w:ilvl="0" w:tplc="23060E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7C1A"/>
    <w:multiLevelType w:val="hybridMultilevel"/>
    <w:tmpl w:val="2FB0E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81534"/>
    <w:multiLevelType w:val="hybridMultilevel"/>
    <w:tmpl w:val="D69A81BA"/>
    <w:lvl w:ilvl="0" w:tplc="8A4AA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229928">
    <w:abstractNumId w:val="25"/>
  </w:num>
  <w:num w:numId="2" w16cid:durableId="518281352">
    <w:abstractNumId w:val="9"/>
  </w:num>
  <w:num w:numId="3" w16cid:durableId="298343663">
    <w:abstractNumId w:val="16"/>
  </w:num>
  <w:num w:numId="4" w16cid:durableId="1518932585">
    <w:abstractNumId w:val="24"/>
  </w:num>
  <w:num w:numId="5" w16cid:durableId="1042246191">
    <w:abstractNumId w:val="15"/>
  </w:num>
  <w:num w:numId="6" w16cid:durableId="541946851">
    <w:abstractNumId w:val="20"/>
  </w:num>
  <w:num w:numId="7" w16cid:durableId="859122594">
    <w:abstractNumId w:val="8"/>
  </w:num>
  <w:num w:numId="8" w16cid:durableId="1489245791">
    <w:abstractNumId w:val="13"/>
  </w:num>
  <w:num w:numId="9" w16cid:durableId="1727606924">
    <w:abstractNumId w:val="11"/>
  </w:num>
  <w:num w:numId="10" w16cid:durableId="1251159229">
    <w:abstractNumId w:val="6"/>
  </w:num>
  <w:num w:numId="11" w16cid:durableId="501429776">
    <w:abstractNumId w:val="17"/>
  </w:num>
  <w:num w:numId="12" w16cid:durableId="686833293">
    <w:abstractNumId w:val="5"/>
  </w:num>
  <w:num w:numId="13" w16cid:durableId="1647121251">
    <w:abstractNumId w:val="19"/>
  </w:num>
  <w:num w:numId="14" w16cid:durableId="1410689771">
    <w:abstractNumId w:val="22"/>
  </w:num>
  <w:num w:numId="15" w16cid:durableId="1563518997">
    <w:abstractNumId w:val="10"/>
  </w:num>
  <w:num w:numId="16" w16cid:durableId="940256048">
    <w:abstractNumId w:val="0"/>
  </w:num>
  <w:num w:numId="17" w16cid:durableId="1008679737">
    <w:abstractNumId w:val="21"/>
  </w:num>
  <w:num w:numId="18" w16cid:durableId="1274628615">
    <w:abstractNumId w:val="7"/>
  </w:num>
  <w:num w:numId="19" w16cid:durableId="1858152861">
    <w:abstractNumId w:val="2"/>
  </w:num>
  <w:num w:numId="20" w16cid:durableId="941647710">
    <w:abstractNumId w:val="12"/>
  </w:num>
  <w:num w:numId="21" w16cid:durableId="374817941">
    <w:abstractNumId w:val="3"/>
  </w:num>
  <w:num w:numId="22" w16cid:durableId="41901919">
    <w:abstractNumId w:val="18"/>
  </w:num>
  <w:num w:numId="23" w16cid:durableId="1206987987">
    <w:abstractNumId w:val="4"/>
  </w:num>
  <w:num w:numId="24" w16cid:durableId="1620448238">
    <w:abstractNumId w:val="14"/>
  </w:num>
  <w:num w:numId="25" w16cid:durableId="1161582280">
    <w:abstractNumId w:val="1"/>
  </w:num>
  <w:num w:numId="26" w16cid:durableId="12151918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36"/>
    <w:rsid w:val="000006BB"/>
    <w:rsid w:val="000036CA"/>
    <w:rsid w:val="00012C0A"/>
    <w:rsid w:val="00015282"/>
    <w:rsid w:val="000154CB"/>
    <w:rsid w:val="00015887"/>
    <w:rsid w:val="0002587C"/>
    <w:rsid w:val="00032661"/>
    <w:rsid w:val="00036C07"/>
    <w:rsid w:val="000436DB"/>
    <w:rsid w:val="00044351"/>
    <w:rsid w:val="000452B1"/>
    <w:rsid w:val="000503D1"/>
    <w:rsid w:val="00051C4D"/>
    <w:rsid w:val="00053AB4"/>
    <w:rsid w:val="000547BA"/>
    <w:rsid w:val="00061B4C"/>
    <w:rsid w:val="00061D1B"/>
    <w:rsid w:val="00065FF7"/>
    <w:rsid w:val="00067260"/>
    <w:rsid w:val="0006738C"/>
    <w:rsid w:val="00067B66"/>
    <w:rsid w:val="00072888"/>
    <w:rsid w:val="00072B27"/>
    <w:rsid w:val="00074266"/>
    <w:rsid w:val="000747EB"/>
    <w:rsid w:val="000754E9"/>
    <w:rsid w:val="00084440"/>
    <w:rsid w:val="00085006"/>
    <w:rsid w:val="00085B49"/>
    <w:rsid w:val="000933D3"/>
    <w:rsid w:val="00095D10"/>
    <w:rsid w:val="000975B6"/>
    <w:rsid w:val="000A0E74"/>
    <w:rsid w:val="000A1C25"/>
    <w:rsid w:val="000A442E"/>
    <w:rsid w:val="000A4AC2"/>
    <w:rsid w:val="000A4E0D"/>
    <w:rsid w:val="000A5E2C"/>
    <w:rsid w:val="000A6F8E"/>
    <w:rsid w:val="000A78E4"/>
    <w:rsid w:val="000B0B33"/>
    <w:rsid w:val="000B17E9"/>
    <w:rsid w:val="000B3E1E"/>
    <w:rsid w:val="000C0027"/>
    <w:rsid w:val="000C07A5"/>
    <w:rsid w:val="000C0D82"/>
    <w:rsid w:val="000C1EE9"/>
    <w:rsid w:val="000C2C82"/>
    <w:rsid w:val="000C6104"/>
    <w:rsid w:val="000D1F8D"/>
    <w:rsid w:val="000D5286"/>
    <w:rsid w:val="000E35DF"/>
    <w:rsid w:val="000E6470"/>
    <w:rsid w:val="000F569F"/>
    <w:rsid w:val="00105356"/>
    <w:rsid w:val="00106338"/>
    <w:rsid w:val="0010669D"/>
    <w:rsid w:val="001136E1"/>
    <w:rsid w:val="00113FD3"/>
    <w:rsid w:val="00116540"/>
    <w:rsid w:val="0011701E"/>
    <w:rsid w:val="001170EC"/>
    <w:rsid w:val="00123A78"/>
    <w:rsid w:val="00123EA5"/>
    <w:rsid w:val="001257AB"/>
    <w:rsid w:val="001257B6"/>
    <w:rsid w:val="0012650D"/>
    <w:rsid w:val="001271B9"/>
    <w:rsid w:val="00134C77"/>
    <w:rsid w:val="00135129"/>
    <w:rsid w:val="00140C53"/>
    <w:rsid w:val="001428B4"/>
    <w:rsid w:val="00145335"/>
    <w:rsid w:val="001454DF"/>
    <w:rsid w:val="0014556A"/>
    <w:rsid w:val="0014621D"/>
    <w:rsid w:val="0015358D"/>
    <w:rsid w:val="0015500E"/>
    <w:rsid w:val="001572CC"/>
    <w:rsid w:val="0015730B"/>
    <w:rsid w:val="00160D41"/>
    <w:rsid w:val="0016574C"/>
    <w:rsid w:val="0016603C"/>
    <w:rsid w:val="001718B6"/>
    <w:rsid w:val="00172F6B"/>
    <w:rsid w:val="00174120"/>
    <w:rsid w:val="001760E1"/>
    <w:rsid w:val="0017685C"/>
    <w:rsid w:val="001779D3"/>
    <w:rsid w:val="001826E3"/>
    <w:rsid w:val="00185E15"/>
    <w:rsid w:val="0019708B"/>
    <w:rsid w:val="001A3FF5"/>
    <w:rsid w:val="001B1B27"/>
    <w:rsid w:val="001B4315"/>
    <w:rsid w:val="001B5BF5"/>
    <w:rsid w:val="001C0D8C"/>
    <w:rsid w:val="001C0E93"/>
    <w:rsid w:val="001C3937"/>
    <w:rsid w:val="001C5239"/>
    <w:rsid w:val="001C7EF0"/>
    <w:rsid w:val="001D0937"/>
    <w:rsid w:val="001D1463"/>
    <w:rsid w:val="001D2D2F"/>
    <w:rsid w:val="001D4383"/>
    <w:rsid w:val="001D49DC"/>
    <w:rsid w:val="001D55D9"/>
    <w:rsid w:val="001D73DA"/>
    <w:rsid w:val="001E17D5"/>
    <w:rsid w:val="001E3A86"/>
    <w:rsid w:val="001E4E11"/>
    <w:rsid w:val="001E64BC"/>
    <w:rsid w:val="001E6513"/>
    <w:rsid w:val="001E739B"/>
    <w:rsid w:val="001E79D7"/>
    <w:rsid w:val="001F4EE1"/>
    <w:rsid w:val="001F53C0"/>
    <w:rsid w:val="00200049"/>
    <w:rsid w:val="00200428"/>
    <w:rsid w:val="00204DD1"/>
    <w:rsid w:val="002068E7"/>
    <w:rsid w:val="002070DF"/>
    <w:rsid w:val="00210B9C"/>
    <w:rsid w:val="002110CC"/>
    <w:rsid w:val="00211D84"/>
    <w:rsid w:val="0021284F"/>
    <w:rsid w:val="002156DD"/>
    <w:rsid w:val="0022012B"/>
    <w:rsid w:val="00227164"/>
    <w:rsid w:val="0022730D"/>
    <w:rsid w:val="00231498"/>
    <w:rsid w:val="002359B6"/>
    <w:rsid w:val="002415E7"/>
    <w:rsid w:val="00241762"/>
    <w:rsid w:val="00245A8C"/>
    <w:rsid w:val="00247032"/>
    <w:rsid w:val="002478D0"/>
    <w:rsid w:val="002501EE"/>
    <w:rsid w:val="0025186D"/>
    <w:rsid w:val="00254B26"/>
    <w:rsid w:val="00257D43"/>
    <w:rsid w:val="00260E86"/>
    <w:rsid w:val="00262E2D"/>
    <w:rsid w:val="00262F36"/>
    <w:rsid w:val="00266F18"/>
    <w:rsid w:val="00270262"/>
    <w:rsid w:val="00271402"/>
    <w:rsid w:val="00273D65"/>
    <w:rsid w:val="00276055"/>
    <w:rsid w:val="00282053"/>
    <w:rsid w:val="00282FC0"/>
    <w:rsid w:val="002840BC"/>
    <w:rsid w:val="00284445"/>
    <w:rsid w:val="00286A2B"/>
    <w:rsid w:val="0029275C"/>
    <w:rsid w:val="00292A44"/>
    <w:rsid w:val="00296982"/>
    <w:rsid w:val="00297977"/>
    <w:rsid w:val="002A013E"/>
    <w:rsid w:val="002A44AD"/>
    <w:rsid w:val="002B0FF2"/>
    <w:rsid w:val="002B26FB"/>
    <w:rsid w:val="002B3AAA"/>
    <w:rsid w:val="002C0CAD"/>
    <w:rsid w:val="002C1482"/>
    <w:rsid w:val="002C1D5D"/>
    <w:rsid w:val="002C2E24"/>
    <w:rsid w:val="002C33D0"/>
    <w:rsid w:val="002C5C82"/>
    <w:rsid w:val="002C7FA6"/>
    <w:rsid w:val="002D0CAF"/>
    <w:rsid w:val="002D2CF1"/>
    <w:rsid w:val="002E08B2"/>
    <w:rsid w:val="002E1730"/>
    <w:rsid w:val="002E2009"/>
    <w:rsid w:val="002E234A"/>
    <w:rsid w:val="002E46CE"/>
    <w:rsid w:val="002E4F91"/>
    <w:rsid w:val="002F21F3"/>
    <w:rsid w:val="002F3498"/>
    <w:rsid w:val="002F7EBD"/>
    <w:rsid w:val="00305732"/>
    <w:rsid w:val="00305DEE"/>
    <w:rsid w:val="00310BB7"/>
    <w:rsid w:val="00310C01"/>
    <w:rsid w:val="0031101C"/>
    <w:rsid w:val="00314378"/>
    <w:rsid w:val="003157FA"/>
    <w:rsid w:val="00320234"/>
    <w:rsid w:val="00320ED1"/>
    <w:rsid w:val="00321F55"/>
    <w:rsid w:val="00324638"/>
    <w:rsid w:val="00325087"/>
    <w:rsid w:val="00325234"/>
    <w:rsid w:val="00326F6F"/>
    <w:rsid w:val="00330C1F"/>
    <w:rsid w:val="00332CC8"/>
    <w:rsid w:val="00335906"/>
    <w:rsid w:val="00336A4C"/>
    <w:rsid w:val="0034143A"/>
    <w:rsid w:val="0034530B"/>
    <w:rsid w:val="00345ACD"/>
    <w:rsid w:val="00345CE1"/>
    <w:rsid w:val="0035122E"/>
    <w:rsid w:val="00357E1B"/>
    <w:rsid w:val="003620EF"/>
    <w:rsid w:val="00362E52"/>
    <w:rsid w:val="00362E5C"/>
    <w:rsid w:val="00364359"/>
    <w:rsid w:val="00366918"/>
    <w:rsid w:val="00366B73"/>
    <w:rsid w:val="00367DE8"/>
    <w:rsid w:val="00374694"/>
    <w:rsid w:val="00380B48"/>
    <w:rsid w:val="00381EF3"/>
    <w:rsid w:val="0038373F"/>
    <w:rsid w:val="00385C33"/>
    <w:rsid w:val="0039136C"/>
    <w:rsid w:val="003915FD"/>
    <w:rsid w:val="00391D6F"/>
    <w:rsid w:val="00392869"/>
    <w:rsid w:val="00392E03"/>
    <w:rsid w:val="00392FA3"/>
    <w:rsid w:val="00396DFB"/>
    <w:rsid w:val="00397E2A"/>
    <w:rsid w:val="003A0229"/>
    <w:rsid w:val="003A06B2"/>
    <w:rsid w:val="003A1744"/>
    <w:rsid w:val="003A38C9"/>
    <w:rsid w:val="003A7AD6"/>
    <w:rsid w:val="003B1405"/>
    <w:rsid w:val="003B335C"/>
    <w:rsid w:val="003B3C50"/>
    <w:rsid w:val="003C04F4"/>
    <w:rsid w:val="003C0E6C"/>
    <w:rsid w:val="003C2F60"/>
    <w:rsid w:val="003C352C"/>
    <w:rsid w:val="003D331A"/>
    <w:rsid w:val="003D5974"/>
    <w:rsid w:val="003D7B31"/>
    <w:rsid w:val="003E0AED"/>
    <w:rsid w:val="003E1F21"/>
    <w:rsid w:val="003E676F"/>
    <w:rsid w:val="003F1049"/>
    <w:rsid w:val="003F263F"/>
    <w:rsid w:val="003F41C1"/>
    <w:rsid w:val="003F729F"/>
    <w:rsid w:val="003F7707"/>
    <w:rsid w:val="0040037E"/>
    <w:rsid w:val="00400B41"/>
    <w:rsid w:val="004050DD"/>
    <w:rsid w:val="00411B8B"/>
    <w:rsid w:val="0041467D"/>
    <w:rsid w:val="0041729F"/>
    <w:rsid w:val="00421202"/>
    <w:rsid w:val="00421803"/>
    <w:rsid w:val="0042526A"/>
    <w:rsid w:val="00425AC7"/>
    <w:rsid w:val="00425CBB"/>
    <w:rsid w:val="00426371"/>
    <w:rsid w:val="00430676"/>
    <w:rsid w:val="00431509"/>
    <w:rsid w:val="00432375"/>
    <w:rsid w:val="00433261"/>
    <w:rsid w:val="00435AB1"/>
    <w:rsid w:val="00437946"/>
    <w:rsid w:val="00437982"/>
    <w:rsid w:val="00437A56"/>
    <w:rsid w:val="0044051E"/>
    <w:rsid w:val="00442168"/>
    <w:rsid w:val="00442966"/>
    <w:rsid w:val="0044454E"/>
    <w:rsid w:val="00447E39"/>
    <w:rsid w:val="0045026E"/>
    <w:rsid w:val="00452919"/>
    <w:rsid w:val="00452996"/>
    <w:rsid w:val="00453234"/>
    <w:rsid w:val="004533C9"/>
    <w:rsid w:val="00453864"/>
    <w:rsid w:val="00454AC8"/>
    <w:rsid w:val="0046485D"/>
    <w:rsid w:val="00470EE3"/>
    <w:rsid w:val="004735A3"/>
    <w:rsid w:val="00473BAF"/>
    <w:rsid w:val="00476404"/>
    <w:rsid w:val="00481B0A"/>
    <w:rsid w:val="00484AB2"/>
    <w:rsid w:val="00485D3A"/>
    <w:rsid w:val="004914E3"/>
    <w:rsid w:val="0049465A"/>
    <w:rsid w:val="00494A0F"/>
    <w:rsid w:val="00495A76"/>
    <w:rsid w:val="00496AE9"/>
    <w:rsid w:val="004A02F6"/>
    <w:rsid w:val="004A310D"/>
    <w:rsid w:val="004A4091"/>
    <w:rsid w:val="004A638A"/>
    <w:rsid w:val="004B5499"/>
    <w:rsid w:val="004B6BFD"/>
    <w:rsid w:val="004C1B48"/>
    <w:rsid w:val="004C20BC"/>
    <w:rsid w:val="004C2ADC"/>
    <w:rsid w:val="004C479A"/>
    <w:rsid w:val="004C492E"/>
    <w:rsid w:val="004D0B07"/>
    <w:rsid w:val="004D3281"/>
    <w:rsid w:val="004D3ED4"/>
    <w:rsid w:val="004D42B9"/>
    <w:rsid w:val="004D7222"/>
    <w:rsid w:val="004D7AE2"/>
    <w:rsid w:val="004D7D45"/>
    <w:rsid w:val="004E2A21"/>
    <w:rsid w:val="004E3BB7"/>
    <w:rsid w:val="004F1164"/>
    <w:rsid w:val="004F1179"/>
    <w:rsid w:val="004F1353"/>
    <w:rsid w:val="004F3561"/>
    <w:rsid w:val="004F4D3C"/>
    <w:rsid w:val="0050614C"/>
    <w:rsid w:val="00510996"/>
    <w:rsid w:val="005115FE"/>
    <w:rsid w:val="00511BC1"/>
    <w:rsid w:val="0051291A"/>
    <w:rsid w:val="005140E3"/>
    <w:rsid w:val="005162C2"/>
    <w:rsid w:val="005208B9"/>
    <w:rsid w:val="00521146"/>
    <w:rsid w:val="00523F74"/>
    <w:rsid w:val="00525EB8"/>
    <w:rsid w:val="005270E4"/>
    <w:rsid w:val="00540D24"/>
    <w:rsid w:val="00542EE8"/>
    <w:rsid w:val="00543166"/>
    <w:rsid w:val="0054423F"/>
    <w:rsid w:val="00545619"/>
    <w:rsid w:val="005502D6"/>
    <w:rsid w:val="00550D61"/>
    <w:rsid w:val="00552201"/>
    <w:rsid w:val="00556DF5"/>
    <w:rsid w:val="005633F0"/>
    <w:rsid w:val="00565241"/>
    <w:rsid w:val="00565CAE"/>
    <w:rsid w:val="00567327"/>
    <w:rsid w:val="0057773A"/>
    <w:rsid w:val="005918F9"/>
    <w:rsid w:val="00591903"/>
    <w:rsid w:val="005929CE"/>
    <w:rsid w:val="00593711"/>
    <w:rsid w:val="005943CB"/>
    <w:rsid w:val="005A061A"/>
    <w:rsid w:val="005A1D53"/>
    <w:rsid w:val="005A1F89"/>
    <w:rsid w:val="005A2979"/>
    <w:rsid w:val="005A36E5"/>
    <w:rsid w:val="005A71C6"/>
    <w:rsid w:val="005A762F"/>
    <w:rsid w:val="005B3609"/>
    <w:rsid w:val="005B411C"/>
    <w:rsid w:val="005B63F8"/>
    <w:rsid w:val="005B762E"/>
    <w:rsid w:val="005C0C10"/>
    <w:rsid w:val="005C16B7"/>
    <w:rsid w:val="005C5D7C"/>
    <w:rsid w:val="005C5FD6"/>
    <w:rsid w:val="005C6CC6"/>
    <w:rsid w:val="005D3D36"/>
    <w:rsid w:val="005E2356"/>
    <w:rsid w:val="005E615B"/>
    <w:rsid w:val="005E7E2B"/>
    <w:rsid w:val="005F044D"/>
    <w:rsid w:val="005F0665"/>
    <w:rsid w:val="005F6421"/>
    <w:rsid w:val="00600C76"/>
    <w:rsid w:val="006015F3"/>
    <w:rsid w:val="0060163C"/>
    <w:rsid w:val="006075F5"/>
    <w:rsid w:val="00610C77"/>
    <w:rsid w:val="006124FF"/>
    <w:rsid w:val="00612650"/>
    <w:rsid w:val="00613D95"/>
    <w:rsid w:val="0061748E"/>
    <w:rsid w:val="0062676F"/>
    <w:rsid w:val="0064016D"/>
    <w:rsid w:val="0064240F"/>
    <w:rsid w:val="0064343E"/>
    <w:rsid w:val="00643B37"/>
    <w:rsid w:val="00644357"/>
    <w:rsid w:val="0064623D"/>
    <w:rsid w:val="0064691B"/>
    <w:rsid w:val="00650316"/>
    <w:rsid w:val="0065380D"/>
    <w:rsid w:val="006539A9"/>
    <w:rsid w:val="00655A6E"/>
    <w:rsid w:val="00657DFB"/>
    <w:rsid w:val="006636EC"/>
    <w:rsid w:val="00665569"/>
    <w:rsid w:val="0067149C"/>
    <w:rsid w:val="00673728"/>
    <w:rsid w:val="00674AD6"/>
    <w:rsid w:val="0068229E"/>
    <w:rsid w:val="00685343"/>
    <w:rsid w:val="00685C37"/>
    <w:rsid w:val="006905E6"/>
    <w:rsid w:val="006918CC"/>
    <w:rsid w:val="0069258B"/>
    <w:rsid w:val="00695C81"/>
    <w:rsid w:val="006965D1"/>
    <w:rsid w:val="006B1479"/>
    <w:rsid w:val="006B149F"/>
    <w:rsid w:val="006B6A8C"/>
    <w:rsid w:val="006C0813"/>
    <w:rsid w:val="006C1EE9"/>
    <w:rsid w:val="006C3E98"/>
    <w:rsid w:val="006C5FF4"/>
    <w:rsid w:val="006C6FCF"/>
    <w:rsid w:val="006C7DF9"/>
    <w:rsid w:val="006D7F0A"/>
    <w:rsid w:val="006E3A27"/>
    <w:rsid w:val="006E4B7E"/>
    <w:rsid w:val="006E5536"/>
    <w:rsid w:val="006E594F"/>
    <w:rsid w:val="006E6C2E"/>
    <w:rsid w:val="006E7315"/>
    <w:rsid w:val="006E7CB8"/>
    <w:rsid w:val="006F56B1"/>
    <w:rsid w:val="006F5DF6"/>
    <w:rsid w:val="006F5FD3"/>
    <w:rsid w:val="00701ACC"/>
    <w:rsid w:val="00703818"/>
    <w:rsid w:val="00704D4B"/>
    <w:rsid w:val="007054D2"/>
    <w:rsid w:val="00705F53"/>
    <w:rsid w:val="00707921"/>
    <w:rsid w:val="00707E39"/>
    <w:rsid w:val="007104F6"/>
    <w:rsid w:val="00710FB5"/>
    <w:rsid w:val="00712774"/>
    <w:rsid w:val="00716A24"/>
    <w:rsid w:val="00717C93"/>
    <w:rsid w:val="007207AE"/>
    <w:rsid w:val="00723136"/>
    <w:rsid w:val="007247A4"/>
    <w:rsid w:val="00724B15"/>
    <w:rsid w:val="00725996"/>
    <w:rsid w:val="00732269"/>
    <w:rsid w:val="00733EBE"/>
    <w:rsid w:val="007372BE"/>
    <w:rsid w:val="00740156"/>
    <w:rsid w:val="00742E55"/>
    <w:rsid w:val="007430B5"/>
    <w:rsid w:val="00747B26"/>
    <w:rsid w:val="0075097C"/>
    <w:rsid w:val="00751070"/>
    <w:rsid w:val="00751206"/>
    <w:rsid w:val="007538F2"/>
    <w:rsid w:val="00754D71"/>
    <w:rsid w:val="007550A0"/>
    <w:rsid w:val="00756C2C"/>
    <w:rsid w:val="0076066E"/>
    <w:rsid w:val="00762D3A"/>
    <w:rsid w:val="007649A3"/>
    <w:rsid w:val="00764FDB"/>
    <w:rsid w:val="00766BC9"/>
    <w:rsid w:val="00767EC9"/>
    <w:rsid w:val="007711A7"/>
    <w:rsid w:val="007775FC"/>
    <w:rsid w:val="00777CFD"/>
    <w:rsid w:val="00782F6D"/>
    <w:rsid w:val="00783ED8"/>
    <w:rsid w:val="00790492"/>
    <w:rsid w:val="00791A4F"/>
    <w:rsid w:val="00792840"/>
    <w:rsid w:val="00793396"/>
    <w:rsid w:val="007961FE"/>
    <w:rsid w:val="007A3770"/>
    <w:rsid w:val="007A3AD9"/>
    <w:rsid w:val="007A427B"/>
    <w:rsid w:val="007A5991"/>
    <w:rsid w:val="007A6596"/>
    <w:rsid w:val="007A6B92"/>
    <w:rsid w:val="007A7856"/>
    <w:rsid w:val="007A7E29"/>
    <w:rsid w:val="007B0B37"/>
    <w:rsid w:val="007B1172"/>
    <w:rsid w:val="007B2F15"/>
    <w:rsid w:val="007B45BB"/>
    <w:rsid w:val="007C1D86"/>
    <w:rsid w:val="007C2E34"/>
    <w:rsid w:val="007C46FC"/>
    <w:rsid w:val="007C7042"/>
    <w:rsid w:val="007C7341"/>
    <w:rsid w:val="007D0944"/>
    <w:rsid w:val="007D1D9F"/>
    <w:rsid w:val="007D303A"/>
    <w:rsid w:val="007D3672"/>
    <w:rsid w:val="007D6B53"/>
    <w:rsid w:val="007E3855"/>
    <w:rsid w:val="007E3B25"/>
    <w:rsid w:val="007E4AE7"/>
    <w:rsid w:val="007F109F"/>
    <w:rsid w:val="007F2609"/>
    <w:rsid w:val="007F2C30"/>
    <w:rsid w:val="007F2CB3"/>
    <w:rsid w:val="007F6652"/>
    <w:rsid w:val="007F758B"/>
    <w:rsid w:val="007F7C6D"/>
    <w:rsid w:val="00800656"/>
    <w:rsid w:val="00802A36"/>
    <w:rsid w:val="00804538"/>
    <w:rsid w:val="00811E24"/>
    <w:rsid w:val="00813DA3"/>
    <w:rsid w:val="008143F2"/>
    <w:rsid w:val="008145C8"/>
    <w:rsid w:val="00816534"/>
    <w:rsid w:val="008218C6"/>
    <w:rsid w:val="00823B68"/>
    <w:rsid w:val="00825501"/>
    <w:rsid w:val="008258A8"/>
    <w:rsid w:val="008344AB"/>
    <w:rsid w:val="008346C8"/>
    <w:rsid w:val="0083585E"/>
    <w:rsid w:val="00836079"/>
    <w:rsid w:val="00845444"/>
    <w:rsid w:val="00845FB4"/>
    <w:rsid w:val="008470C1"/>
    <w:rsid w:val="00850149"/>
    <w:rsid w:val="00850992"/>
    <w:rsid w:val="0085399C"/>
    <w:rsid w:val="00853A34"/>
    <w:rsid w:val="00853E20"/>
    <w:rsid w:val="00855602"/>
    <w:rsid w:val="00856009"/>
    <w:rsid w:val="00863F01"/>
    <w:rsid w:val="0086470E"/>
    <w:rsid w:val="0086693D"/>
    <w:rsid w:val="00870CE0"/>
    <w:rsid w:val="00872A84"/>
    <w:rsid w:val="00873818"/>
    <w:rsid w:val="00874EBD"/>
    <w:rsid w:val="0087710D"/>
    <w:rsid w:val="00880213"/>
    <w:rsid w:val="00880273"/>
    <w:rsid w:val="00886915"/>
    <w:rsid w:val="00886B49"/>
    <w:rsid w:val="008933F2"/>
    <w:rsid w:val="00894ADB"/>
    <w:rsid w:val="00895A4D"/>
    <w:rsid w:val="00896B6C"/>
    <w:rsid w:val="008A078E"/>
    <w:rsid w:val="008A07C1"/>
    <w:rsid w:val="008A3DF9"/>
    <w:rsid w:val="008A5F4C"/>
    <w:rsid w:val="008A6E72"/>
    <w:rsid w:val="008B0BF1"/>
    <w:rsid w:val="008B15E7"/>
    <w:rsid w:val="008B290E"/>
    <w:rsid w:val="008B36EB"/>
    <w:rsid w:val="008B569B"/>
    <w:rsid w:val="008B6547"/>
    <w:rsid w:val="008B6B11"/>
    <w:rsid w:val="008B739C"/>
    <w:rsid w:val="008C29AE"/>
    <w:rsid w:val="008C4AC6"/>
    <w:rsid w:val="008C7CD5"/>
    <w:rsid w:val="008D0C9D"/>
    <w:rsid w:val="008D2C5A"/>
    <w:rsid w:val="008D5E77"/>
    <w:rsid w:val="008E0E48"/>
    <w:rsid w:val="008E2522"/>
    <w:rsid w:val="008E2669"/>
    <w:rsid w:val="008E2A7C"/>
    <w:rsid w:val="008E7795"/>
    <w:rsid w:val="008E79F2"/>
    <w:rsid w:val="008F0F7C"/>
    <w:rsid w:val="008F120C"/>
    <w:rsid w:val="008F1CA4"/>
    <w:rsid w:val="008F361C"/>
    <w:rsid w:val="008F4635"/>
    <w:rsid w:val="008F5EF1"/>
    <w:rsid w:val="00901374"/>
    <w:rsid w:val="009030D0"/>
    <w:rsid w:val="00910421"/>
    <w:rsid w:val="00915D24"/>
    <w:rsid w:val="0091751A"/>
    <w:rsid w:val="009209A6"/>
    <w:rsid w:val="00932041"/>
    <w:rsid w:val="0093262E"/>
    <w:rsid w:val="00934FA9"/>
    <w:rsid w:val="009402E8"/>
    <w:rsid w:val="00942130"/>
    <w:rsid w:val="009423A9"/>
    <w:rsid w:val="00945901"/>
    <w:rsid w:val="00946B6C"/>
    <w:rsid w:val="009522AF"/>
    <w:rsid w:val="00956EB4"/>
    <w:rsid w:val="00961E24"/>
    <w:rsid w:val="00962285"/>
    <w:rsid w:val="00966046"/>
    <w:rsid w:val="00966A32"/>
    <w:rsid w:val="009726DE"/>
    <w:rsid w:val="009737C4"/>
    <w:rsid w:val="00975301"/>
    <w:rsid w:val="00985232"/>
    <w:rsid w:val="0098701D"/>
    <w:rsid w:val="00990BD1"/>
    <w:rsid w:val="009947AC"/>
    <w:rsid w:val="00996A4B"/>
    <w:rsid w:val="009A3A43"/>
    <w:rsid w:val="009A522E"/>
    <w:rsid w:val="009A6242"/>
    <w:rsid w:val="009B0F6D"/>
    <w:rsid w:val="009B7B52"/>
    <w:rsid w:val="009C16B3"/>
    <w:rsid w:val="009C1CC8"/>
    <w:rsid w:val="009C2522"/>
    <w:rsid w:val="009C37C1"/>
    <w:rsid w:val="009D2D75"/>
    <w:rsid w:val="009D3C3D"/>
    <w:rsid w:val="009D7D83"/>
    <w:rsid w:val="009E0E11"/>
    <w:rsid w:val="009E276C"/>
    <w:rsid w:val="009E2EAD"/>
    <w:rsid w:val="009F39BA"/>
    <w:rsid w:val="009F66AD"/>
    <w:rsid w:val="00A10F7B"/>
    <w:rsid w:val="00A113A5"/>
    <w:rsid w:val="00A14868"/>
    <w:rsid w:val="00A17985"/>
    <w:rsid w:val="00A22E63"/>
    <w:rsid w:val="00A23C3B"/>
    <w:rsid w:val="00A24EB9"/>
    <w:rsid w:val="00A26C4F"/>
    <w:rsid w:val="00A27B56"/>
    <w:rsid w:val="00A3043C"/>
    <w:rsid w:val="00A305DC"/>
    <w:rsid w:val="00A344D4"/>
    <w:rsid w:val="00A42C13"/>
    <w:rsid w:val="00A4661A"/>
    <w:rsid w:val="00A51583"/>
    <w:rsid w:val="00A54935"/>
    <w:rsid w:val="00A55398"/>
    <w:rsid w:val="00A57AB8"/>
    <w:rsid w:val="00A63FCD"/>
    <w:rsid w:val="00A66B80"/>
    <w:rsid w:val="00A70DBE"/>
    <w:rsid w:val="00A76FE8"/>
    <w:rsid w:val="00A87061"/>
    <w:rsid w:val="00A93D72"/>
    <w:rsid w:val="00A94F61"/>
    <w:rsid w:val="00A97661"/>
    <w:rsid w:val="00A97BCF"/>
    <w:rsid w:val="00AA183E"/>
    <w:rsid w:val="00AA3A47"/>
    <w:rsid w:val="00AA3EF7"/>
    <w:rsid w:val="00AB18CA"/>
    <w:rsid w:val="00AB4D19"/>
    <w:rsid w:val="00AC0FD5"/>
    <w:rsid w:val="00AD4720"/>
    <w:rsid w:val="00AD488E"/>
    <w:rsid w:val="00AD536E"/>
    <w:rsid w:val="00AD5C18"/>
    <w:rsid w:val="00AD6C1E"/>
    <w:rsid w:val="00AD6C30"/>
    <w:rsid w:val="00AE12EE"/>
    <w:rsid w:val="00AE7FE6"/>
    <w:rsid w:val="00AF3885"/>
    <w:rsid w:val="00AF3C1D"/>
    <w:rsid w:val="00AF758C"/>
    <w:rsid w:val="00B004AA"/>
    <w:rsid w:val="00B00B36"/>
    <w:rsid w:val="00B01FE3"/>
    <w:rsid w:val="00B0467B"/>
    <w:rsid w:val="00B05FA2"/>
    <w:rsid w:val="00B104AF"/>
    <w:rsid w:val="00B105DA"/>
    <w:rsid w:val="00B123ED"/>
    <w:rsid w:val="00B124AB"/>
    <w:rsid w:val="00B22669"/>
    <w:rsid w:val="00B228E5"/>
    <w:rsid w:val="00B24C40"/>
    <w:rsid w:val="00B24E06"/>
    <w:rsid w:val="00B262B7"/>
    <w:rsid w:val="00B3017B"/>
    <w:rsid w:val="00B32B1B"/>
    <w:rsid w:val="00B32BE6"/>
    <w:rsid w:val="00B33D2D"/>
    <w:rsid w:val="00B34825"/>
    <w:rsid w:val="00B34BC8"/>
    <w:rsid w:val="00B34F7A"/>
    <w:rsid w:val="00B3631A"/>
    <w:rsid w:val="00B36703"/>
    <w:rsid w:val="00B373DD"/>
    <w:rsid w:val="00B37486"/>
    <w:rsid w:val="00B44952"/>
    <w:rsid w:val="00B461DA"/>
    <w:rsid w:val="00B51108"/>
    <w:rsid w:val="00B53AF0"/>
    <w:rsid w:val="00B55DCB"/>
    <w:rsid w:val="00B563EF"/>
    <w:rsid w:val="00B56FA5"/>
    <w:rsid w:val="00B578FE"/>
    <w:rsid w:val="00B649DE"/>
    <w:rsid w:val="00B65C5E"/>
    <w:rsid w:val="00B6755C"/>
    <w:rsid w:val="00B70713"/>
    <w:rsid w:val="00B719DB"/>
    <w:rsid w:val="00B75A3A"/>
    <w:rsid w:val="00B81C0F"/>
    <w:rsid w:val="00B83A48"/>
    <w:rsid w:val="00B8562A"/>
    <w:rsid w:val="00B86F88"/>
    <w:rsid w:val="00B87955"/>
    <w:rsid w:val="00B9149F"/>
    <w:rsid w:val="00B9567C"/>
    <w:rsid w:val="00BA0E3F"/>
    <w:rsid w:val="00BA1DA0"/>
    <w:rsid w:val="00BB061E"/>
    <w:rsid w:val="00BB251A"/>
    <w:rsid w:val="00BB755C"/>
    <w:rsid w:val="00BC0E65"/>
    <w:rsid w:val="00BC1756"/>
    <w:rsid w:val="00BC2217"/>
    <w:rsid w:val="00BC5062"/>
    <w:rsid w:val="00BC57DF"/>
    <w:rsid w:val="00BE420E"/>
    <w:rsid w:val="00BE5588"/>
    <w:rsid w:val="00BE7C63"/>
    <w:rsid w:val="00BE7FA7"/>
    <w:rsid w:val="00BF025E"/>
    <w:rsid w:val="00BF0601"/>
    <w:rsid w:val="00BF0AEF"/>
    <w:rsid w:val="00BF4B8A"/>
    <w:rsid w:val="00BF51F3"/>
    <w:rsid w:val="00BF7BC6"/>
    <w:rsid w:val="00C009AA"/>
    <w:rsid w:val="00C00CE0"/>
    <w:rsid w:val="00C021A7"/>
    <w:rsid w:val="00C022A6"/>
    <w:rsid w:val="00C03055"/>
    <w:rsid w:val="00C03547"/>
    <w:rsid w:val="00C10A36"/>
    <w:rsid w:val="00C14AEB"/>
    <w:rsid w:val="00C17FBE"/>
    <w:rsid w:val="00C247EA"/>
    <w:rsid w:val="00C2645F"/>
    <w:rsid w:val="00C27EF6"/>
    <w:rsid w:val="00C2DFC9"/>
    <w:rsid w:val="00C332CF"/>
    <w:rsid w:val="00C37335"/>
    <w:rsid w:val="00C42341"/>
    <w:rsid w:val="00C42FBA"/>
    <w:rsid w:val="00C4581A"/>
    <w:rsid w:val="00C45D7C"/>
    <w:rsid w:val="00C47983"/>
    <w:rsid w:val="00C547AD"/>
    <w:rsid w:val="00C54983"/>
    <w:rsid w:val="00C5794C"/>
    <w:rsid w:val="00C60DF4"/>
    <w:rsid w:val="00C61CDE"/>
    <w:rsid w:val="00C626C2"/>
    <w:rsid w:val="00C727DA"/>
    <w:rsid w:val="00C72BA1"/>
    <w:rsid w:val="00C7468B"/>
    <w:rsid w:val="00C74A25"/>
    <w:rsid w:val="00C81517"/>
    <w:rsid w:val="00C84E7D"/>
    <w:rsid w:val="00C90142"/>
    <w:rsid w:val="00C9177A"/>
    <w:rsid w:val="00C92328"/>
    <w:rsid w:val="00C92906"/>
    <w:rsid w:val="00C94D5D"/>
    <w:rsid w:val="00C965CF"/>
    <w:rsid w:val="00CA711C"/>
    <w:rsid w:val="00CA7E9A"/>
    <w:rsid w:val="00CB0AA9"/>
    <w:rsid w:val="00CB51FF"/>
    <w:rsid w:val="00CB7E8F"/>
    <w:rsid w:val="00CC02ED"/>
    <w:rsid w:val="00CC0558"/>
    <w:rsid w:val="00CC06C3"/>
    <w:rsid w:val="00CC0B68"/>
    <w:rsid w:val="00CC3E37"/>
    <w:rsid w:val="00CC5FA4"/>
    <w:rsid w:val="00CD0224"/>
    <w:rsid w:val="00CD2FCA"/>
    <w:rsid w:val="00CD66B8"/>
    <w:rsid w:val="00CD6E71"/>
    <w:rsid w:val="00CD718C"/>
    <w:rsid w:val="00CE01C7"/>
    <w:rsid w:val="00CE0F86"/>
    <w:rsid w:val="00CE526F"/>
    <w:rsid w:val="00CE5FE7"/>
    <w:rsid w:val="00CE6F5F"/>
    <w:rsid w:val="00CE747C"/>
    <w:rsid w:val="00CE7A20"/>
    <w:rsid w:val="00CF07A3"/>
    <w:rsid w:val="00CF0DB9"/>
    <w:rsid w:val="00CF13C1"/>
    <w:rsid w:val="00CF15FF"/>
    <w:rsid w:val="00CF226C"/>
    <w:rsid w:val="00CF2B73"/>
    <w:rsid w:val="00CF318D"/>
    <w:rsid w:val="00CF525B"/>
    <w:rsid w:val="00CF6473"/>
    <w:rsid w:val="00D0053C"/>
    <w:rsid w:val="00D02BC7"/>
    <w:rsid w:val="00D05F3D"/>
    <w:rsid w:val="00D06862"/>
    <w:rsid w:val="00D06DE4"/>
    <w:rsid w:val="00D12078"/>
    <w:rsid w:val="00D134E4"/>
    <w:rsid w:val="00D13B1D"/>
    <w:rsid w:val="00D13B2B"/>
    <w:rsid w:val="00D24565"/>
    <w:rsid w:val="00D3046D"/>
    <w:rsid w:val="00D30D6D"/>
    <w:rsid w:val="00D3477D"/>
    <w:rsid w:val="00D351CC"/>
    <w:rsid w:val="00D35917"/>
    <w:rsid w:val="00D3603F"/>
    <w:rsid w:val="00D3667B"/>
    <w:rsid w:val="00D36A24"/>
    <w:rsid w:val="00D40CB8"/>
    <w:rsid w:val="00D41F68"/>
    <w:rsid w:val="00D4458E"/>
    <w:rsid w:val="00D452FD"/>
    <w:rsid w:val="00D454FF"/>
    <w:rsid w:val="00D46376"/>
    <w:rsid w:val="00D46545"/>
    <w:rsid w:val="00D47E23"/>
    <w:rsid w:val="00D505BF"/>
    <w:rsid w:val="00D54102"/>
    <w:rsid w:val="00D569EE"/>
    <w:rsid w:val="00D56F7A"/>
    <w:rsid w:val="00D60E39"/>
    <w:rsid w:val="00D678C8"/>
    <w:rsid w:val="00D716B6"/>
    <w:rsid w:val="00D74714"/>
    <w:rsid w:val="00D7745D"/>
    <w:rsid w:val="00D77C23"/>
    <w:rsid w:val="00D829D1"/>
    <w:rsid w:val="00D84750"/>
    <w:rsid w:val="00D84A20"/>
    <w:rsid w:val="00D9125D"/>
    <w:rsid w:val="00D91C39"/>
    <w:rsid w:val="00DA2E08"/>
    <w:rsid w:val="00DA31B3"/>
    <w:rsid w:val="00DA5B0C"/>
    <w:rsid w:val="00DA6C42"/>
    <w:rsid w:val="00DB1B26"/>
    <w:rsid w:val="00DB7A19"/>
    <w:rsid w:val="00DC05E3"/>
    <w:rsid w:val="00DC43B8"/>
    <w:rsid w:val="00DD34BB"/>
    <w:rsid w:val="00DD52B0"/>
    <w:rsid w:val="00DE25A7"/>
    <w:rsid w:val="00DE28F3"/>
    <w:rsid w:val="00DE38DD"/>
    <w:rsid w:val="00DF036D"/>
    <w:rsid w:val="00DF316C"/>
    <w:rsid w:val="00DF39DC"/>
    <w:rsid w:val="00DF64FF"/>
    <w:rsid w:val="00DF74D8"/>
    <w:rsid w:val="00E00A84"/>
    <w:rsid w:val="00E062E3"/>
    <w:rsid w:val="00E1044B"/>
    <w:rsid w:val="00E107DB"/>
    <w:rsid w:val="00E10DA7"/>
    <w:rsid w:val="00E1128E"/>
    <w:rsid w:val="00E137CB"/>
    <w:rsid w:val="00E13E70"/>
    <w:rsid w:val="00E25AEB"/>
    <w:rsid w:val="00E3367A"/>
    <w:rsid w:val="00E33BAD"/>
    <w:rsid w:val="00E353DD"/>
    <w:rsid w:val="00E4187A"/>
    <w:rsid w:val="00E41F35"/>
    <w:rsid w:val="00E45A3F"/>
    <w:rsid w:val="00E47EDC"/>
    <w:rsid w:val="00E50031"/>
    <w:rsid w:val="00E519C5"/>
    <w:rsid w:val="00E51CA4"/>
    <w:rsid w:val="00E53B41"/>
    <w:rsid w:val="00E544F9"/>
    <w:rsid w:val="00E619B4"/>
    <w:rsid w:val="00E63CE5"/>
    <w:rsid w:val="00E6408B"/>
    <w:rsid w:val="00E71362"/>
    <w:rsid w:val="00E71B98"/>
    <w:rsid w:val="00E74C54"/>
    <w:rsid w:val="00E74C65"/>
    <w:rsid w:val="00E761EF"/>
    <w:rsid w:val="00E7774C"/>
    <w:rsid w:val="00E801FD"/>
    <w:rsid w:val="00E80789"/>
    <w:rsid w:val="00E817FF"/>
    <w:rsid w:val="00E829DD"/>
    <w:rsid w:val="00E82F26"/>
    <w:rsid w:val="00E83135"/>
    <w:rsid w:val="00E8361A"/>
    <w:rsid w:val="00E90837"/>
    <w:rsid w:val="00E9085B"/>
    <w:rsid w:val="00E96ED3"/>
    <w:rsid w:val="00EA043B"/>
    <w:rsid w:val="00EA09A4"/>
    <w:rsid w:val="00EA3287"/>
    <w:rsid w:val="00EA4A3A"/>
    <w:rsid w:val="00EA5E03"/>
    <w:rsid w:val="00EB381D"/>
    <w:rsid w:val="00EB7290"/>
    <w:rsid w:val="00EC04C2"/>
    <w:rsid w:val="00EC0FF6"/>
    <w:rsid w:val="00EC2675"/>
    <w:rsid w:val="00EC3567"/>
    <w:rsid w:val="00EC4030"/>
    <w:rsid w:val="00EC65F0"/>
    <w:rsid w:val="00EC693E"/>
    <w:rsid w:val="00ED01B8"/>
    <w:rsid w:val="00ED4453"/>
    <w:rsid w:val="00ED4C0B"/>
    <w:rsid w:val="00ED6136"/>
    <w:rsid w:val="00ED7097"/>
    <w:rsid w:val="00EE4B5D"/>
    <w:rsid w:val="00EE6438"/>
    <w:rsid w:val="00EE65F4"/>
    <w:rsid w:val="00EE6812"/>
    <w:rsid w:val="00EF123E"/>
    <w:rsid w:val="00EF3555"/>
    <w:rsid w:val="00EF69F4"/>
    <w:rsid w:val="00F015AE"/>
    <w:rsid w:val="00F01E17"/>
    <w:rsid w:val="00F02A93"/>
    <w:rsid w:val="00F11AA8"/>
    <w:rsid w:val="00F16E6D"/>
    <w:rsid w:val="00F20644"/>
    <w:rsid w:val="00F22AB8"/>
    <w:rsid w:val="00F27A95"/>
    <w:rsid w:val="00F27C73"/>
    <w:rsid w:val="00F32037"/>
    <w:rsid w:val="00F32BDF"/>
    <w:rsid w:val="00F33A92"/>
    <w:rsid w:val="00F33DEC"/>
    <w:rsid w:val="00F375A2"/>
    <w:rsid w:val="00F42898"/>
    <w:rsid w:val="00F428FF"/>
    <w:rsid w:val="00F43FB4"/>
    <w:rsid w:val="00F558DC"/>
    <w:rsid w:val="00F6119B"/>
    <w:rsid w:val="00F73404"/>
    <w:rsid w:val="00F75C83"/>
    <w:rsid w:val="00F77295"/>
    <w:rsid w:val="00F77750"/>
    <w:rsid w:val="00F80602"/>
    <w:rsid w:val="00F81726"/>
    <w:rsid w:val="00F85123"/>
    <w:rsid w:val="00F86614"/>
    <w:rsid w:val="00F86AFF"/>
    <w:rsid w:val="00F94F89"/>
    <w:rsid w:val="00F956FE"/>
    <w:rsid w:val="00FA1FD0"/>
    <w:rsid w:val="00FA2DF4"/>
    <w:rsid w:val="00FA597E"/>
    <w:rsid w:val="00FA5CB9"/>
    <w:rsid w:val="00FA5DF0"/>
    <w:rsid w:val="00FA61F7"/>
    <w:rsid w:val="00FA7AE9"/>
    <w:rsid w:val="00FB0BCF"/>
    <w:rsid w:val="00FB28BC"/>
    <w:rsid w:val="00FB4B56"/>
    <w:rsid w:val="00FB55A3"/>
    <w:rsid w:val="00FB7C9D"/>
    <w:rsid w:val="00FC096D"/>
    <w:rsid w:val="00FC78F2"/>
    <w:rsid w:val="00FD174E"/>
    <w:rsid w:val="00FD3F36"/>
    <w:rsid w:val="00FE0DB5"/>
    <w:rsid w:val="00FE1A31"/>
    <w:rsid w:val="00FE4AA2"/>
    <w:rsid w:val="00FE5715"/>
    <w:rsid w:val="00FF026F"/>
    <w:rsid w:val="0161A224"/>
    <w:rsid w:val="01D3788F"/>
    <w:rsid w:val="028D8C9B"/>
    <w:rsid w:val="0301D16F"/>
    <w:rsid w:val="03EB92AC"/>
    <w:rsid w:val="048E49AF"/>
    <w:rsid w:val="04EF75AA"/>
    <w:rsid w:val="064D5A03"/>
    <w:rsid w:val="06751D0B"/>
    <w:rsid w:val="07886BD6"/>
    <w:rsid w:val="07BCF674"/>
    <w:rsid w:val="0A244A67"/>
    <w:rsid w:val="0AF7B95C"/>
    <w:rsid w:val="0B195001"/>
    <w:rsid w:val="0C6B0DD4"/>
    <w:rsid w:val="0D7B629B"/>
    <w:rsid w:val="0F02CB38"/>
    <w:rsid w:val="0F1E791D"/>
    <w:rsid w:val="0F415AA3"/>
    <w:rsid w:val="0F47B8E3"/>
    <w:rsid w:val="11AA09A8"/>
    <w:rsid w:val="12587D32"/>
    <w:rsid w:val="1278F518"/>
    <w:rsid w:val="14113EAC"/>
    <w:rsid w:val="142A2D46"/>
    <w:rsid w:val="15128F57"/>
    <w:rsid w:val="15460BAE"/>
    <w:rsid w:val="15B9D876"/>
    <w:rsid w:val="1710359B"/>
    <w:rsid w:val="193FEE73"/>
    <w:rsid w:val="197F231B"/>
    <w:rsid w:val="1AC70ADD"/>
    <w:rsid w:val="1AD28183"/>
    <w:rsid w:val="1B03D8BC"/>
    <w:rsid w:val="1BF4A87B"/>
    <w:rsid w:val="1D03B0E8"/>
    <w:rsid w:val="1D31F7B5"/>
    <w:rsid w:val="1D3AF471"/>
    <w:rsid w:val="1DD11348"/>
    <w:rsid w:val="1E3B5370"/>
    <w:rsid w:val="1E4A4E80"/>
    <w:rsid w:val="1EB5A88D"/>
    <w:rsid w:val="1EBBB897"/>
    <w:rsid w:val="1FE008F3"/>
    <w:rsid w:val="20F93A67"/>
    <w:rsid w:val="215872EE"/>
    <w:rsid w:val="21CC99A8"/>
    <w:rsid w:val="2413D43C"/>
    <w:rsid w:val="24160E0B"/>
    <w:rsid w:val="249097CD"/>
    <w:rsid w:val="262A1731"/>
    <w:rsid w:val="26CF82AC"/>
    <w:rsid w:val="26E94FC4"/>
    <w:rsid w:val="286EFBAC"/>
    <w:rsid w:val="2A4A568D"/>
    <w:rsid w:val="2B2C0C09"/>
    <w:rsid w:val="2B5E948D"/>
    <w:rsid w:val="2CD21E83"/>
    <w:rsid w:val="2CEF50AD"/>
    <w:rsid w:val="2D4DAE78"/>
    <w:rsid w:val="2E3CED49"/>
    <w:rsid w:val="2EA61414"/>
    <w:rsid w:val="2F0BB22F"/>
    <w:rsid w:val="2F26D0D1"/>
    <w:rsid w:val="2F339767"/>
    <w:rsid w:val="2F9E779A"/>
    <w:rsid w:val="2FD81628"/>
    <w:rsid w:val="2FDCAA29"/>
    <w:rsid w:val="3194DB4F"/>
    <w:rsid w:val="31FDA4C0"/>
    <w:rsid w:val="32B06835"/>
    <w:rsid w:val="32F59FED"/>
    <w:rsid w:val="33DCF35E"/>
    <w:rsid w:val="3574B2E5"/>
    <w:rsid w:val="35BE1BA3"/>
    <w:rsid w:val="35EE06E0"/>
    <w:rsid w:val="366EE00B"/>
    <w:rsid w:val="3854B709"/>
    <w:rsid w:val="38D14C44"/>
    <w:rsid w:val="38FDF8CC"/>
    <w:rsid w:val="39072BCA"/>
    <w:rsid w:val="390CEDE0"/>
    <w:rsid w:val="3941367A"/>
    <w:rsid w:val="39B0EE4A"/>
    <w:rsid w:val="3A0C5842"/>
    <w:rsid w:val="3A9D31AA"/>
    <w:rsid w:val="3BD8760D"/>
    <w:rsid w:val="3C221258"/>
    <w:rsid w:val="3C8D4868"/>
    <w:rsid w:val="3CC1DE15"/>
    <w:rsid w:val="3D28F12E"/>
    <w:rsid w:val="3D31AF15"/>
    <w:rsid w:val="3D8CC725"/>
    <w:rsid w:val="3E4F44C1"/>
    <w:rsid w:val="3ECF9187"/>
    <w:rsid w:val="3F5BD6D9"/>
    <w:rsid w:val="40652B26"/>
    <w:rsid w:val="40C8FE50"/>
    <w:rsid w:val="418BF596"/>
    <w:rsid w:val="41D98CB0"/>
    <w:rsid w:val="42019489"/>
    <w:rsid w:val="42A99DBB"/>
    <w:rsid w:val="4322BA40"/>
    <w:rsid w:val="4332C06F"/>
    <w:rsid w:val="43D083EF"/>
    <w:rsid w:val="45A44088"/>
    <w:rsid w:val="467FAE66"/>
    <w:rsid w:val="490D301F"/>
    <w:rsid w:val="49BFCD40"/>
    <w:rsid w:val="4A94BBBE"/>
    <w:rsid w:val="4B27210F"/>
    <w:rsid w:val="4B4E9248"/>
    <w:rsid w:val="4B6AF946"/>
    <w:rsid w:val="4C4DB376"/>
    <w:rsid w:val="4CBE5558"/>
    <w:rsid w:val="4DFFEAB0"/>
    <w:rsid w:val="4F589D30"/>
    <w:rsid w:val="4FDED4B9"/>
    <w:rsid w:val="50056667"/>
    <w:rsid w:val="508DF1D2"/>
    <w:rsid w:val="50F679D7"/>
    <w:rsid w:val="51421578"/>
    <w:rsid w:val="521487AD"/>
    <w:rsid w:val="5261050C"/>
    <w:rsid w:val="527545A8"/>
    <w:rsid w:val="52926430"/>
    <w:rsid w:val="52DDED83"/>
    <w:rsid w:val="547FC414"/>
    <w:rsid w:val="54847203"/>
    <w:rsid w:val="55D3889D"/>
    <w:rsid w:val="55E3397A"/>
    <w:rsid w:val="55F08347"/>
    <w:rsid w:val="5766B0C9"/>
    <w:rsid w:val="5815B3A7"/>
    <w:rsid w:val="5B4295EB"/>
    <w:rsid w:val="5C06A12C"/>
    <w:rsid w:val="5C95A969"/>
    <w:rsid w:val="5D10556D"/>
    <w:rsid w:val="5D87653A"/>
    <w:rsid w:val="5F13A592"/>
    <w:rsid w:val="5FA728F9"/>
    <w:rsid w:val="600FCA25"/>
    <w:rsid w:val="60DA362E"/>
    <w:rsid w:val="610D2F17"/>
    <w:rsid w:val="62E73183"/>
    <w:rsid w:val="638BF155"/>
    <w:rsid w:val="646B1898"/>
    <w:rsid w:val="65FE5692"/>
    <w:rsid w:val="6627ACF9"/>
    <w:rsid w:val="66580642"/>
    <w:rsid w:val="679B6D20"/>
    <w:rsid w:val="67C508DE"/>
    <w:rsid w:val="68098970"/>
    <w:rsid w:val="69150759"/>
    <w:rsid w:val="69201F25"/>
    <w:rsid w:val="69762603"/>
    <w:rsid w:val="6AF372E8"/>
    <w:rsid w:val="6B6A89AA"/>
    <w:rsid w:val="6B80A221"/>
    <w:rsid w:val="6B9D26AB"/>
    <w:rsid w:val="6C20D39E"/>
    <w:rsid w:val="6D0AD9B3"/>
    <w:rsid w:val="6DC205AF"/>
    <w:rsid w:val="6EB383B5"/>
    <w:rsid w:val="6F217BCE"/>
    <w:rsid w:val="6FCF8819"/>
    <w:rsid w:val="6FEA96A5"/>
    <w:rsid w:val="701F502F"/>
    <w:rsid w:val="7034F8B7"/>
    <w:rsid w:val="70CD5A87"/>
    <w:rsid w:val="7187FF32"/>
    <w:rsid w:val="71E475B2"/>
    <w:rsid w:val="72C506F0"/>
    <w:rsid w:val="72CBC2F3"/>
    <w:rsid w:val="73F98E33"/>
    <w:rsid w:val="740B9DBA"/>
    <w:rsid w:val="74F2D16D"/>
    <w:rsid w:val="75AEECF0"/>
    <w:rsid w:val="75CF628A"/>
    <w:rsid w:val="76889DAC"/>
    <w:rsid w:val="7699312C"/>
    <w:rsid w:val="77003007"/>
    <w:rsid w:val="78852252"/>
    <w:rsid w:val="794DBAFD"/>
    <w:rsid w:val="79FF4FFB"/>
    <w:rsid w:val="7A53AE5B"/>
    <w:rsid w:val="7A76451A"/>
    <w:rsid w:val="7AE19058"/>
    <w:rsid w:val="7B1A544F"/>
    <w:rsid w:val="7CDA067B"/>
    <w:rsid w:val="7DC500B6"/>
    <w:rsid w:val="7E1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3E945"/>
  <w15:chartTrackingRefBased/>
  <w15:docId w15:val="{420DE2E2-B41A-4352-A961-D98AD24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C3D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paragraph" w:styleId="PlainText">
    <w:name w:val="Plain Text"/>
    <w:basedOn w:val="Normal"/>
    <w:link w:val="PlainTextChar"/>
    <w:rsid w:val="00B00B36"/>
    <w:pPr>
      <w:spacing w:before="0"/>
    </w:pPr>
    <w:rPr>
      <w:rFonts w:ascii="Univers 55" w:hAnsi="Univers 55"/>
      <w:sz w:val="22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B00B36"/>
    <w:rPr>
      <w:rFonts w:ascii="Univers 55" w:hAnsi="Univers 55"/>
      <w:sz w:val="22"/>
      <w:lang w:val="en-US" w:eastAsia="en-US"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B00B3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4C479A"/>
    <w:rPr>
      <w:rFonts w:ascii="Arial" w:hAnsi="Arial"/>
      <w:sz w:val="24"/>
      <w:szCs w:val="22"/>
    </w:rPr>
  </w:style>
  <w:style w:type="character" w:styleId="FollowedHyperlink">
    <w:name w:val="FollowedHyperlink"/>
    <w:basedOn w:val="DefaultParagraphFont"/>
    <w:rsid w:val="00EC0F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0975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75B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97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75B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C16B7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way.wa.gov.au/travelling-fellowship-guidelin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tterywesthealthway.fluxx.io/user_sessions/ne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tterywest.sharepoint.com/sites/OfficeTemplates/Shared%20Documents/Healthway%20Templates/Healthway_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71f3b-3174-48bf-beb3-92471bc0c080" xsi:nil="true"/>
    <lcf76f155ced4ddcb4097134ff3c332f xmlns="26819f69-d765-4d97-9fe6-fac3c791d3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30a71f3b-3174-48bf-beb3-92471bc0c080"/>
    <ds:schemaRef ds:uri="26819f69-d765-4d97-9fe6-fac3c791d345"/>
  </ds:schemaRefs>
</ds:datastoreItem>
</file>

<file path=customXml/itemProps2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5AD3C-BB9A-49F9-B912-C86720826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Healthway_media%20release%20template</Template>
  <TotalTime>2</TotalTime>
  <Pages>8</Pages>
  <Words>866</Words>
  <Characters>4939</Characters>
  <Application>Microsoft Office Word</Application>
  <DocSecurity>0</DocSecurity>
  <Lines>41</Lines>
  <Paragraphs>11</Paragraphs>
  <ScaleCrop>false</ScaleCrop>
  <Company>Healthway</Company>
  <LinksUpToDate>false</LinksUpToDate>
  <CharactersWithSpaces>5794</CharactersWithSpaces>
  <SharedDoc>false</SharedDoc>
  <HLinks>
    <vt:vector size="12" baseType="variant">
      <vt:variant>
        <vt:i4>786432</vt:i4>
      </vt:variant>
      <vt:variant>
        <vt:i4>3</vt:i4>
      </vt:variant>
      <vt:variant>
        <vt:i4>0</vt:i4>
      </vt:variant>
      <vt:variant>
        <vt:i4>5</vt:i4>
      </vt:variant>
      <vt:variant>
        <vt:lpwstr>https://www.healthway.wa.gov.au/travelling-fellowship-guidelines/</vt:lpwstr>
      </vt:variant>
      <vt:variant>
        <vt:lpwstr/>
      </vt:variant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https://lotterywesthealthway.fluxx.io/user_sessions/new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Karmen Grzetic</dc:creator>
  <cp:keywords/>
  <cp:lastModifiedBy>Hannah Botica</cp:lastModifiedBy>
  <cp:revision>3</cp:revision>
  <cp:lastPrinted>2025-06-04T16:43:00Z</cp:lastPrinted>
  <dcterms:created xsi:type="dcterms:W3CDTF">2026-05-26T03:33:00Z</dcterms:created>
  <dcterms:modified xsi:type="dcterms:W3CDTF">2026-05-26T03:35:00Z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ontentTypeId">
    <vt:lpwstr>0x010100B4FEB2C8D2DBC24595752B0626B9BA18</vt:lpwstr>
  </property>
  <property fmtid="{D5CDD505-2E9C-101B-9397-08002B2CF9AE}" pid="5" name="ClassificationContentMarkingFooterShapeIds">
    <vt:lpwstr>3,8,2f52eeba,2b071315,4ec0867a,1b5f1338,2bdfee1b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43e93ea-3d61-4d49-94c6-0ce383880ea6_Enabled">
    <vt:lpwstr>true</vt:lpwstr>
  </property>
  <property fmtid="{D5CDD505-2E9C-101B-9397-08002B2CF9AE}" pid="9" name="MSIP_Label_043e93ea-3d61-4d49-94c6-0ce383880ea6_SetDate">
    <vt:lpwstr>2024-01-17T03:03:45Z</vt:lpwstr>
  </property>
  <property fmtid="{D5CDD505-2E9C-101B-9397-08002B2CF9AE}" pid="10" name="MSIP_Label_043e93ea-3d61-4d49-94c6-0ce383880ea6_Method">
    <vt:lpwstr>Privileged</vt:lpwstr>
  </property>
  <property fmtid="{D5CDD505-2E9C-101B-9397-08002B2CF9AE}" pid="11" name="MSIP_Label_043e93ea-3d61-4d49-94c6-0ce383880ea6_Name">
    <vt:lpwstr>OFFICIAL</vt:lpwstr>
  </property>
  <property fmtid="{D5CDD505-2E9C-101B-9397-08002B2CF9AE}" pid="12" name="MSIP_Label_043e93ea-3d61-4d49-94c6-0ce383880ea6_SiteId">
    <vt:lpwstr>5d1353ed-ca35-46ac-886b-5c752702693f</vt:lpwstr>
  </property>
  <property fmtid="{D5CDD505-2E9C-101B-9397-08002B2CF9AE}" pid="13" name="MSIP_Label_043e93ea-3d61-4d49-94c6-0ce383880ea6_ActionId">
    <vt:lpwstr>99d2501f-ed4f-4713-bb2a-59b4a15bf476</vt:lpwstr>
  </property>
  <property fmtid="{D5CDD505-2E9C-101B-9397-08002B2CF9AE}" pid="14" name="MSIP_Label_043e93ea-3d61-4d49-94c6-0ce383880ea6_ContentBits">
    <vt:lpwstr>2</vt:lpwstr>
  </property>
  <property fmtid="{D5CDD505-2E9C-101B-9397-08002B2CF9AE}" pid="15" name="MediaServiceImageTags">
    <vt:lpwstr/>
  </property>
</Properties>
</file>