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46AF" w14:textId="322D3380" w:rsidR="00D761B3" w:rsidRPr="000A7FEA" w:rsidRDefault="000A7FEA" w:rsidP="00D761B3">
      <w:pPr>
        <w:pStyle w:val="Title"/>
        <w:spacing w:before="0" w:after="0"/>
        <w:jc w:val="center"/>
        <w:rPr>
          <w:rFonts w:cs="Arial"/>
          <w:color w:val="ED2A24"/>
          <w:sz w:val="28"/>
          <w:szCs w:val="28"/>
        </w:rPr>
      </w:pPr>
      <w:r>
        <w:rPr>
          <w:rFonts w:cs="Arial"/>
          <w:color w:val="ED2A24"/>
          <w:sz w:val="28"/>
          <w:szCs w:val="28"/>
        </w:rPr>
        <w:t>Healthway</w:t>
      </w:r>
      <w:r w:rsidR="007702FC" w:rsidRPr="000A7FEA">
        <w:rPr>
          <w:rFonts w:cs="Arial"/>
          <w:color w:val="ED2A24"/>
          <w:sz w:val="28"/>
          <w:szCs w:val="28"/>
        </w:rPr>
        <w:t xml:space="preserve"> Research Assessment Committee</w:t>
      </w:r>
    </w:p>
    <w:p w14:paraId="1A72A4A5" w14:textId="48E1C8EA" w:rsidR="007702FC" w:rsidRPr="000A7FEA" w:rsidRDefault="007702FC" w:rsidP="00D761B3">
      <w:pPr>
        <w:pStyle w:val="Title"/>
        <w:spacing w:before="0" w:after="0"/>
        <w:jc w:val="center"/>
        <w:rPr>
          <w:rFonts w:cs="Arial"/>
          <w:color w:val="ED2A24"/>
          <w:sz w:val="28"/>
          <w:szCs w:val="28"/>
        </w:rPr>
      </w:pPr>
      <w:r w:rsidRPr="000A7FEA">
        <w:rPr>
          <w:rFonts w:cs="Arial"/>
          <w:color w:val="ED2A24"/>
          <w:sz w:val="28"/>
          <w:szCs w:val="28"/>
        </w:rPr>
        <w:t>Expression of Interest</w:t>
      </w:r>
      <w:r w:rsidR="000A7FEA">
        <w:rPr>
          <w:rFonts w:cs="Arial"/>
          <w:color w:val="ED2A24"/>
          <w:sz w:val="28"/>
          <w:szCs w:val="28"/>
        </w:rPr>
        <w:t xml:space="preserve"> (EOI)</w:t>
      </w:r>
      <w:r w:rsidRPr="000A7FEA">
        <w:rPr>
          <w:rFonts w:cs="Arial"/>
          <w:color w:val="ED2A24"/>
          <w:sz w:val="28"/>
          <w:szCs w:val="28"/>
        </w:rPr>
        <w:t xml:space="preserve"> </w:t>
      </w:r>
    </w:p>
    <w:p w14:paraId="34D70E41" w14:textId="77777777" w:rsidR="0032109B" w:rsidRDefault="0032109B" w:rsidP="006D36FB">
      <w:pPr>
        <w:pStyle w:val="BodyText"/>
        <w:spacing w:before="1" w:line="254" w:lineRule="auto"/>
        <w:ind w:right="220"/>
        <w:rPr>
          <w:rFonts w:ascii="Arial" w:hAnsi="Arial" w:cs="Arial"/>
          <w:color w:val="414042"/>
        </w:rPr>
      </w:pPr>
    </w:p>
    <w:p w14:paraId="32E396FE" w14:textId="19B312A1" w:rsidR="006D36FB" w:rsidRPr="00244331" w:rsidRDefault="006B0B73" w:rsidP="003B62F6">
      <w:pPr>
        <w:pStyle w:val="BodyText"/>
        <w:spacing w:before="1" w:line="254" w:lineRule="auto"/>
        <w:ind w:right="220"/>
        <w:jc w:val="both"/>
        <w:rPr>
          <w:rFonts w:ascii="Arial" w:hAnsi="Arial" w:cs="Arial"/>
          <w:color w:val="414042"/>
          <w:sz w:val="22"/>
          <w:szCs w:val="22"/>
        </w:rPr>
      </w:pPr>
      <w:r w:rsidRPr="00244331">
        <w:rPr>
          <w:rFonts w:ascii="Arial" w:hAnsi="Arial" w:cs="Arial"/>
          <w:color w:val="414042"/>
          <w:sz w:val="22"/>
          <w:szCs w:val="22"/>
        </w:rPr>
        <w:t xml:space="preserve">To be considered as a member of the Research Assessment Committee, please complete this </w:t>
      </w:r>
      <w:r w:rsidR="00244331">
        <w:rPr>
          <w:rFonts w:ascii="Arial" w:hAnsi="Arial" w:cs="Arial"/>
          <w:color w:val="414042"/>
          <w:sz w:val="22"/>
          <w:szCs w:val="22"/>
        </w:rPr>
        <w:t>E</w:t>
      </w:r>
      <w:r w:rsidR="000A7FEA">
        <w:rPr>
          <w:rFonts w:ascii="Arial" w:hAnsi="Arial" w:cs="Arial"/>
          <w:color w:val="414042"/>
          <w:sz w:val="22"/>
          <w:szCs w:val="22"/>
        </w:rPr>
        <w:t>O</w:t>
      </w:r>
      <w:r w:rsidR="00244331">
        <w:rPr>
          <w:rFonts w:ascii="Arial" w:hAnsi="Arial" w:cs="Arial"/>
          <w:color w:val="414042"/>
          <w:sz w:val="22"/>
          <w:szCs w:val="22"/>
        </w:rPr>
        <w:t>I</w:t>
      </w:r>
      <w:r w:rsidRPr="00244331">
        <w:rPr>
          <w:rFonts w:ascii="Arial" w:hAnsi="Arial" w:cs="Arial"/>
          <w:color w:val="414042"/>
          <w:sz w:val="22"/>
          <w:szCs w:val="22"/>
        </w:rPr>
        <w:t xml:space="preserve"> and submit </w:t>
      </w:r>
      <w:r w:rsidR="002B5A1E" w:rsidRPr="00244331">
        <w:rPr>
          <w:rFonts w:ascii="Arial" w:hAnsi="Arial" w:cs="Arial"/>
          <w:color w:val="414042"/>
          <w:sz w:val="22"/>
          <w:szCs w:val="22"/>
        </w:rPr>
        <w:t xml:space="preserve">it </w:t>
      </w:r>
      <w:r w:rsidRPr="00244331">
        <w:rPr>
          <w:rFonts w:ascii="Arial" w:hAnsi="Arial" w:cs="Arial"/>
          <w:color w:val="414042"/>
          <w:sz w:val="22"/>
          <w:szCs w:val="22"/>
        </w:rPr>
        <w:t xml:space="preserve">together with your Curriculum Vitae and statement of claims to </w:t>
      </w:r>
      <w:hyperlink r:id="rId11" w:history="1">
        <w:r w:rsidRPr="00244331">
          <w:rPr>
            <w:rStyle w:val="Hyperlink"/>
            <w:rFonts w:ascii="Arial" w:hAnsi="Arial" w:cs="Arial"/>
            <w:sz w:val="22"/>
            <w:szCs w:val="22"/>
          </w:rPr>
          <w:t>research@heathway.wa.gov.au</w:t>
        </w:r>
      </w:hyperlink>
      <w:r w:rsidRPr="00244331">
        <w:rPr>
          <w:rFonts w:ascii="Arial" w:hAnsi="Arial" w:cs="Arial"/>
          <w:color w:val="414042"/>
          <w:sz w:val="22"/>
          <w:szCs w:val="22"/>
        </w:rPr>
        <w:t xml:space="preserve"> by </w:t>
      </w:r>
      <w:r w:rsidR="00AD170A">
        <w:rPr>
          <w:rFonts w:ascii="Arial" w:hAnsi="Arial" w:cs="Arial"/>
          <w:b/>
          <w:bCs/>
          <w:color w:val="414042"/>
          <w:sz w:val="22"/>
          <w:szCs w:val="22"/>
        </w:rPr>
        <w:t>10a</w:t>
      </w:r>
      <w:r w:rsidRPr="00244331">
        <w:rPr>
          <w:rFonts w:ascii="Arial" w:hAnsi="Arial" w:cs="Arial"/>
          <w:b/>
          <w:bCs/>
          <w:color w:val="414042"/>
          <w:sz w:val="22"/>
          <w:szCs w:val="22"/>
        </w:rPr>
        <w:t>m,</w:t>
      </w:r>
      <w:r w:rsidR="00B820D9">
        <w:rPr>
          <w:rFonts w:ascii="Arial" w:hAnsi="Arial" w:cs="Arial"/>
          <w:b/>
          <w:bCs/>
          <w:color w:val="414042"/>
          <w:sz w:val="22"/>
          <w:szCs w:val="22"/>
        </w:rPr>
        <w:t xml:space="preserve"> </w:t>
      </w:r>
      <w:r w:rsidR="0091351B" w:rsidRPr="00AD170A">
        <w:rPr>
          <w:rFonts w:ascii="Arial" w:hAnsi="Arial" w:cs="Arial"/>
          <w:b/>
          <w:bCs/>
          <w:color w:val="414042"/>
          <w:sz w:val="22"/>
          <w:szCs w:val="22"/>
        </w:rPr>
        <w:t>Monday</w:t>
      </w:r>
      <w:r w:rsidRPr="00AD170A">
        <w:rPr>
          <w:rFonts w:ascii="Arial" w:hAnsi="Arial" w:cs="Arial"/>
          <w:b/>
          <w:bCs/>
          <w:color w:val="414042"/>
          <w:sz w:val="22"/>
          <w:szCs w:val="22"/>
        </w:rPr>
        <w:t xml:space="preserve"> </w:t>
      </w:r>
      <w:r w:rsidR="00AD170A" w:rsidRPr="00AD170A">
        <w:rPr>
          <w:rFonts w:ascii="Arial" w:hAnsi="Arial" w:cs="Arial"/>
          <w:b/>
          <w:bCs/>
          <w:color w:val="414042"/>
          <w:sz w:val="22"/>
          <w:szCs w:val="22"/>
        </w:rPr>
        <w:t>17 November</w:t>
      </w:r>
      <w:r w:rsidRPr="00AD170A">
        <w:rPr>
          <w:rFonts w:ascii="Arial" w:hAnsi="Arial" w:cs="Arial"/>
          <w:b/>
          <w:bCs/>
          <w:color w:val="414042"/>
          <w:sz w:val="22"/>
          <w:szCs w:val="22"/>
        </w:rPr>
        <w:t xml:space="preserve"> 2025.</w:t>
      </w:r>
      <w:r w:rsidRPr="00244331">
        <w:rPr>
          <w:rFonts w:ascii="Arial" w:hAnsi="Arial" w:cs="Arial"/>
          <w:color w:val="414042"/>
          <w:sz w:val="22"/>
          <w:szCs w:val="22"/>
        </w:rPr>
        <w:t xml:space="preserve"> </w:t>
      </w:r>
    </w:p>
    <w:p w14:paraId="0A81C0B1" w14:textId="77777777" w:rsidR="00876255" w:rsidRDefault="00876255" w:rsidP="00476404">
      <w:pPr>
        <w:pStyle w:val="ListParagraph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470"/>
        <w:gridCol w:w="385"/>
        <w:gridCol w:w="965"/>
        <w:gridCol w:w="100"/>
        <w:gridCol w:w="13"/>
        <w:gridCol w:w="1480"/>
        <w:gridCol w:w="889"/>
        <w:gridCol w:w="70"/>
        <w:gridCol w:w="325"/>
        <w:gridCol w:w="1813"/>
      </w:tblGrid>
      <w:tr w:rsidR="0095228E" w:rsidRPr="00542EFA" w14:paraId="35841328" w14:textId="77777777" w:rsidTr="0095228E">
        <w:trPr>
          <w:trHeight w:val="783"/>
        </w:trPr>
        <w:tc>
          <w:tcPr>
            <w:tcW w:w="1006" w:type="pct"/>
            <w:vMerge w:val="restart"/>
            <w:shd w:val="clear" w:color="auto" w:fill="D1D3D4"/>
          </w:tcPr>
          <w:p w14:paraId="527A6E9F" w14:textId="77777777" w:rsidR="0095228E" w:rsidRPr="00542EFA" w:rsidRDefault="0095228E" w:rsidP="003B62F6">
            <w:pPr>
              <w:rPr>
                <w:rFonts w:cs="Arial"/>
                <w:b/>
                <w:sz w:val="22"/>
              </w:rPr>
            </w:pPr>
            <w:r w:rsidRPr="00542EFA">
              <w:rPr>
                <w:rFonts w:cs="Arial"/>
                <w:b/>
                <w:sz w:val="22"/>
              </w:rPr>
              <w:t>1. Full name</w:t>
            </w:r>
          </w:p>
          <w:p w14:paraId="43C08096" w14:textId="58C82E6B" w:rsidR="0095228E" w:rsidRPr="00542EFA" w:rsidRDefault="0095228E" w:rsidP="003B62F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00" w:type="pct"/>
            <w:gridSpan w:val="3"/>
          </w:tcPr>
          <w:p w14:paraId="05F1B3B8" w14:textId="7544F763" w:rsidR="0095228E" w:rsidRPr="00542EFA" w:rsidRDefault="0095228E" w:rsidP="001D444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Title:</w:t>
            </w:r>
          </w:p>
        </w:tc>
        <w:tc>
          <w:tcPr>
            <w:tcW w:w="2494" w:type="pct"/>
            <w:gridSpan w:val="7"/>
          </w:tcPr>
          <w:p w14:paraId="3802B45B" w14:textId="3569893C" w:rsidR="0095228E" w:rsidRPr="00542EFA" w:rsidRDefault="0095228E" w:rsidP="001D4445">
            <w:pPr>
              <w:rPr>
                <w:rFonts w:cs="Arial"/>
                <w:sz w:val="22"/>
              </w:rPr>
            </w:pPr>
          </w:p>
          <w:p w14:paraId="4FF9998A" w14:textId="5ACDD236" w:rsidR="0095228E" w:rsidRPr="00542EFA" w:rsidRDefault="0095228E" w:rsidP="001D4445">
            <w:pPr>
              <w:rPr>
                <w:rFonts w:cs="Arial"/>
                <w:sz w:val="22"/>
              </w:rPr>
            </w:pPr>
          </w:p>
        </w:tc>
      </w:tr>
      <w:tr w:rsidR="0095228E" w:rsidRPr="00542EFA" w14:paraId="68C4A1FF" w14:textId="77777777" w:rsidTr="0095228E">
        <w:trPr>
          <w:trHeight w:val="983"/>
        </w:trPr>
        <w:tc>
          <w:tcPr>
            <w:tcW w:w="1006" w:type="pct"/>
            <w:vMerge/>
            <w:shd w:val="clear" w:color="auto" w:fill="D1D3D4"/>
          </w:tcPr>
          <w:p w14:paraId="26DFBF13" w14:textId="1413B103" w:rsidR="0095228E" w:rsidRPr="00542EFA" w:rsidRDefault="0095228E" w:rsidP="003B62F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00" w:type="pct"/>
            <w:gridSpan w:val="3"/>
          </w:tcPr>
          <w:p w14:paraId="759249E6" w14:textId="330CAB4B" w:rsidR="0095228E" w:rsidRPr="00542EFA" w:rsidRDefault="0095228E" w:rsidP="001D444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Given name(s): </w:t>
            </w:r>
          </w:p>
        </w:tc>
        <w:tc>
          <w:tcPr>
            <w:tcW w:w="2494" w:type="pct"/>
            <w:gridSpan w:val="7"/>
          </w:tcPr>
          <w:p w14:paraId="294C2217" w14:textId="65FE0AE9" w:rsidR="0095228E" w:rsidRPr="00542EFA" w:rsidRDefault="0095228E" w:rsidP="001D4445">
            <w:pPr>
              <w:rPr>
                <w:rFonts w:cs="Arial"/>
                <w:sz w:val="22"/>
              </w:rPr>
            </w:pPr>
          </w:p>
        </w:tc>
      </w:tr>
      <w:tr w:rsidR="0095228E" w:rsidRPr="00542EFA" w14:paraId="0B65CEEF" w14:textId="77777777" w:rsidTr="0095228E">
        <w:trPr>
          <w:trHeight w:val="982"/>
        </w:trPr>
        <w:tc>
          <w:tcPr>
            <w:tcW w:w="1006" w:type="pct"/>
            <w:vMerge/>
            <w:shd w:val="clear" w:color="auto" w:fill="D1D3D4"/>
          </w:tcPr>
          <w:p w14:paraId="56D72319" w14:textId="77777777" w:rsidR="0095228E" w:rsidRPr="00542EFA" w:rsidRDefault="0095228E" w:rsidP="003B62F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00" w:type="pct"/>
            <w:gridSpan w:val="3"/>
          </w:tcPr>
          <w:p w14:paraId="166A61E8" w14:textId="07EAB882" w:rsidR="0095228E" w:rsidRPr="00542EFA" w:rsidRDefault="0095228E" w:rsidP="001D444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Family name: </w:t>
            </w:r>
          </w:p>
        </w:tc>
        <w:tc>
          <w:tcPr>
            <w:tcW w:w="2494" w:type="pct"/>
            <w:gridSpan w:val="7"/>
          </w:tcPr>
          <w:p w14:paraId="0A3AC35F" w14:textId="77777777" w:rsidR="0095228E" w:rsidRPr="00542EFA" w:rsidRDefault="0095228E" w:rsidP="001D4445">
            <w:pPr>
              <w:rPr>
                <w:rFonts w:cs="Arial"/>
                <w:sz w:val="22"/>
              </w:rPr>
            </w:pPr>
          </w:p>
        </w:tc>
      </w:tr>
      <w:tr w:rsidR="005540B5" w:rsidRPr="00542EFA" w14:paraId="1713E689" w14:textId="77777777" w:rsidTr="0095228E">
        <w:trPr>
          <w:trHeight w:val="794"/>
        </w:trPr>
        <w:tc>
          <w:tcPr>
            <w:tcW w:w="1006" w:type="pct"/>
            <w:vMerge w:val="restart"/>
            <w:shd w:val="clear" w:color="auto" w:fill="D1D3D4"/>
          </w:tcPr>
          <w:p w14:paraId="5A87A514" w14:textId="057B9CD1" w:rsidR="005540B5" w:rsidRPr="00542EFA" w:rsidRDefault="0095228E" w:rsidP="003B62F6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</w:t>
            </w:r>
            <w:r w:rsidR="005540B5" w:rsidRPr="00542EFA">
              <w:rPr>
                <w:rFonts w:cs="Arial"/>
                <w:b/>
                <w:sz w:val="22"/>
              </w:rPr>
              <w:t>. Address</w:t>
            </w:r>
          </w:p>
        </w:tc>
        <w:tc>
          <w:tcPr>
            <w:tcW w:w="782" w:type="pct"/>
            <w:vMerge w:val="restart"/>
          </w:tcPr>
          <w:p w14:paraId="20D4CA42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Residential:</w:t>
            </w:r>
          </w:p>
        </w:tc>
        <w:tc>
          <w:tcPr>
            <w:tcW w:w="3212" w:type="pct"/>
            <w:gridSpan w:val="9"/>
          </w:tcPr>
          <w:p w14:paraId="1E5FFF39" w14:textId="33898193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Number</w:t>
            </w:r>
            <w:r w:rsidR="002B5A1E" w:rsidRPr="00542EFA">
              <w:rPr>
                <w:rFonts w:cs="Arial"/>
                <w:sz w:val="22"/>
              </w:rPr>
              <w:t>/</w:t>
            </w:r>
            <w:r w:rsidR="008D21EC">
              <w:rPr>
                <w:rFonts w:cs="Arial"/>
                <w:sz w:val="22"/>
              </w:rPr>
              <w:t>S</w:t>
            </w:r>
            <w:r w:rsidRPr="00542EFA">
              <w:rPr>
                <w:rFonts w:cs="Arial"/>
                <w:sz w:val="22"/>
              </w:rPr>
              <w:t xml:space="preserve">treet:  </w:t>
            </w:r>
          </w:p>
          <w:p w14:paraId="63CEFEDA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</w:tr>
      <w:tr w:rsidR="005540B5" w:rsidRPr="00542EFA" w14:paraId="57817300" w14:textId="77777777" w:rsidTr="0095228E">
        <w:trPr>
          <w:trHeight w:val="794"/>
        </w:trPr>
        <w:tc>
          <w:tcPr>
            <w:tcW w:w="1006" w:type="pct"/>
            <w:vMerge/>
            <w:shd w:val="clear" w:color="auto" w:fill="D1D3D4"/>
          </w:tcPr>
          <w:p w14:paraId="717FDA7A" w14:textId="77777777" w:rsidR="005540B5" w:rsidRPr="00542EFA" w:rsidRDefault="005540B5" w:rsidP="001D444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82" w:type="pct"/>
            <w:vMerge/>
          </w:tcPr>
          <w:p w14:paraId="50ED69D0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  <w:tc>
          <w:tcPr>
            <w:tcW w:w="3212" w:type="pct"/>
            <w:gridSpan w:val="9"/>
          </w:tcPr>
          <w:p w14:paraId="3F013531" w14:textId="5CBD34D1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Suburb/</w:t>
            </w:r>
            <w:r w:rsidR="008D21EC">
              <w:rPr>
                <w:rFonts w:cs="Arial"/>
                <w:sz w:val="22"/>
              </w:rPr>
              <w:t>T</w:t>
            </w:r>
            <w:r w:rsidRPr="00542EFA">
              <w:rPr>
                <w:rFonts w:cs="Arial"/>
                <w:sz w:val="22"/>
              </w:rPr>
              <w:t xml:space="preserve">own:  </w:t>
            </w:r>
          </w:p>
          <w:p w14:paraId="2C627078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</w:tr>
      <w:tr w:rsidR="00690CFF" w:rsidRPr="00542EFA" w14:paraId="71316CBC" w14:textId="77777777" w:rsidTr="000339D8">
        <w:trPr>
          <w:trHeight w:val="794"/>
        </w:trPr>
        <w:tc>
          <w:tcPr>
            <w:tcW w:w="1006" w:type="pct"/>
            <w:vMerge/>
            <w:shd w:val="clear" w:color="auto" w:fill="D1D3D4"/>
          </w:tcPr>
          <w:p w14:paraId="1C25A4D0" w14:textId="77777777" w:rsidR="005540B5" w:rsidRPr="00542EFA" w:rsidRDefault="005540B5" w:rsidP="001D444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82" w:type="pct"/>
            <w:vMerge/>
          </w:tcPr>
          <w:p w14:paraId="6B3082EC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  <w:tc>
          <w:tcPr>
            <w:tcW w:w="1565" w:type="pct"/>
            <w:gridSpan w:val="5"/>
          </w:tcPr>
          <w:p w14:paraId="3F1B7CE3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State:</w:t>
            </w:r>
          </w:p>
          <w:p w14:paraId="1C92F2B3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683" w:type="pct"/>
            <w:gridSpan w:val="3"/>
          </w:tcPr>
          <w:p w14:paraId="4C757586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Postcode:</w:t>
            </w:r>
          </w:p>
          <w:p w14:paraId="512A6DDF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964" w:type="pct"/>
          </w:tcPr>
          <w:p w14:paraId="63C5D5D5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Country:</w:t>
            </w:r>
          </w:p>
          <w:p w14:paraId="37A933B5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</w:t>
            </w:r>
          </w:p>
        </w:tc>
      </w:tr>
      <w:tr w:rsidR="005540B5" w:rsidRPr="00542EFA" w14:paraId="2542EBE6" w14:textId="77777777" w:rsidTr="0095228E">
        <w:trPr>
          <w:trHeight w:val="794"/>
        </w:trPr>
        <w:tc>
          <w:tcPr>
            <w:tcW w:w="1006" w:type="pct"/>
            <w:vMerge/>
            <w:shd w:val="clear" w:color="auto" w:fill="D1D3D4"/>
          </w:tcPr>
          <w:p w14:paraId="10255B2A" w14:textId="77777777" w:rsidR="005540B5" w:rsidRPr="00542EFA" w:rsidRDefault="005540B5" w:rsidP="001D444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82" w:type="pct"/>
          </w:tcPr>
          <w:p w14:paraId="04271F45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Postal:</w:t>
            </w:r>
          </w:p>
        </w:tc>
        <w:tc>
          <w:tcPr>
            <w:tcW w:w="3212" w:type="pct"/>
            <w:gridSpan w:val="9"/>
          </w:tcPr>
          <w:p w14:paraId="212AAED8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ascii="Segoe UI Symbol" w:hAnsi="Segoe UI Symbol" w:cs="Segoe UI Symbol"/>
                <w:sz w:val="22"/>
              </w:rPr>
              <w:t>☐</w:t>
            </w:r>
            <w:r w:rsidRPr="00542EFA">
              <w:rPr>
                <w:rFonts w:cs="Arial"/>
                <w:sz w:val="22"/>
              </w:rPr>
              <w:t xml:space="preserve">Same as </w:t>
            </w:r>
            <w:r w:rsidR="002B5A1E" w:rsidRPr="00542EFA">
              <w:rPr>
                <w:rFonts w:cs="Arial"/>
                <w:sz w:val="22"/>
              </w:rPr>
              <w:t xml:space="preserve">above </w:t>
            </w:r>
            <w:r w:rsidR="002B5A1E" w:rsidRPr="00542EFA">
              <w:rPr>
                <w:rFonts w:cs="Arial"/>
                <w:sz w:val="22"/>
              </w:rPr>
              <w:tab/>
            </w:r>
          </w:p>
          <w:p w14:paraId="6BE758B4" w14:textId="4B282D18" w:rsidR="002B5A1E" w:rsidRPr="00542EFA" w:rsidRDefault="002B5A1E" w:rsidP="001D4445">
            <w:pPr>
              <w:rPr>
                <w:rFonts w:cs="Arial"/>
                <w:sz w:val="22"/>
              </w:rPr>
            </w:pPr>
          </w:p>
        </w:tc>
      </w:tr>
      <w:tr w:rsidR="005540B5" w:rsidRPr="00542EFA" w14:paraId="464B0078" w14:textId="77777777" w:rsidTr="000A7FEA">
        <w:trPr>
          <w:trHeight w:val="794"/>
        </w:trPr>
        <w:tc>
          <w:tcPr>
            <w:tcW w:w="1006" w:type="pct"/>
            <w:vMerge w:val="restart"/>
            <w:shd w:val="clear" w:color="auto" w:fill="D1D3D4"/>
          </w:tcPr>
          <w:p w14:paraId="1360AFCC" w14:textId="77A9E73C" w:rsidR="005540B5" w:rsidRPr="00542EFA" w:rsidRDefault="0095228E" w:rsidP="001D4445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3</w:t>
            </w:r>
            <w:r w:rsidR="005540B5" w:rsidRPr="00542EFA">
              <w:rPr>
                <w:rFonts w:cs="Arial"/>
                <w:b/>
                <w:sz w:val="22"/>
              </w:rPr>
              <w:t xml:space="preserve">. Contact </w:t>
            </w:r>
            <w:r w:rsidR="00874208" w:rsidRPr="00542EFA">
              <w:rPr>
                <w:rFonts w:cs="Arial"/>
                <w:b/>
                <w:sz w:val="22"/>
              </w:rPr>
              <w:t>d</w:t>
            </w:r>
            <w:r w:rsidR="005540B5" w:rsidRPr="00542EFA">
              <w:rPr>
                <w:rFonts w:cs="Arial"/>
                <w:b/>
                <w:sz w:val="22"/>
              </w:rPr>
              <w:t>etails:</w:t>
            </w:r>
          </w:p>
          <w:p w14:paraId="7F44E565" w14:textId="77777777" w:rsidR="005540B5" w:rsidRPr="00542EFA" w:rsidRDefault="005540B5" w:rsidP="001D4445">
            <w:pPr>
              <w:rPr>
                <w:rFonts w:cs="Arial"/>
                <w:b/>
                <w:i/>
                <w:sz w:val="22"/>
              </w:rPr>
            </w:pPr>
            <w:r w:rsidRPr="00542EFA">
              <w:rPr>
                <w:rFonts w:cs="Arial"/>
                <w:b/>
                <w:i/>
                <w:sz w:val="22"/>
              </w:rPr>
              <w:t>Please provide at least one contact number</w:t>
            </w:r>
          </w:p>
        </w:tc>
        <w:tc>
          <w:tcPr>
            <w:tcW w:w="1560" w:type="pct"/>
            <w:gridSpan w:val="5"/>
          </w:tcPr>
          <w:p w14:paraId="11214E0D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Mobile:</w:t>
            </w:r>
          </w:p>
          <w:p w14:paraId="45BC1407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260" w:type="pct"/>
            <w:gridSpan w:val="2"/>
          </w:tcPr>
          <w:p w14:paraId="5B591912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Business:</w:t>
            </w:r>
          </w:p>
          <w:p w14:paraId="0423C127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174" w:type="pct"/>
            <w:gridSpan w:val="3"/>
          </w:tcPr>
          <w:p w14:paraId="6AB5A113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Private:</w:t>
            </w:r>
          </w:p>
          <w:p w14:paraId="54F140AD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</w:t>
            </w:r>
          </w:p>
        </w:tc>
      </w:tr>
      <w:tr w:rsidR="005540B5" w:rsidRPr="00542EFA" w14:paraId="042FDC36" w14:textId="77777777" w:rsidTr="000339D8">
        <w:trPr>
          <w:trHeight w:val="794"/>
        </w:trPr>
        <w:tc>
          <w:tcPr>
            <w:tcW w:w="1006" w:type="pct"/>
            <w:vMerge/>
            <w:shd w:val="clear" w:color="auto" w:fill="D1D3D4"/>
          </w:tcPr>
          <w:p w14:paraId="465DCA58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  <w:tc>
          <w:tcPr>
            <w:tcW w:w="3994" w:type="pct"/>
            <w:gridSpan w:val="10"/>
          </w:tcPr>
          <w:p w14:paraId="17286824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Email:  </w:t>
            </w:r>
          </w:p>
        </w:tc>
      </w:tr>
      <w:tr w:rsidR="005540B5" w:rsidRPr="00542EFA" w14:paraId="33F0BD75" w14:textId="77777777" w:rsidTr="0095228E">
        <w:trPr>
          <w:trHeight w:val="1020"/>
        </w:trPr>
        <w:tc>
          <w:tcPr>
            <w:tcW w:w="1993" w:type="pct"/>
            <w:gridSpan w:val="3"/>
            <w:shd w:val="clear" w:color="auto" w:fill="D1D3D4"/>
          </w:tcPr>
          <w:p w14:paraId="4EF82387" w14:textId="6EA4A54D" w:rsidR="00641755" w:rsidRPr="00542EFA" w:rsidRDefault="0095228E" w:rsidP="001D4445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4</w:t>
            </w:r>
            <w:r w:rsidR="005540B5" w:rsidRPr="00542EFA">
              <w:rPr>
                <w:rFonts w:cs="Arial"/>
                <w:b/>
                <w:sz w:val="22"/>
              </w:rPr>
              <w:t>. Are you a member of any other WA Government Boards or Committees?</w:t>
            </w:r>
          </w:p>
          <w:p w14:paraId="3B1FC0C2" w14:textId="1D7F130F" w:rsidR="005A30E9" w:rsidRPr="00542EFA" w:rsidRDefault="005A30E9" w:rsidP="001D444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566" w:type="pct"/>
            <w:gridSpan w:val="2"/>
          </w:tcPr>
          <w:p w14:paraId="4C32B4B5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Yes</w:t>
            </w:r>
          </w:p>
          <w:p w14:paraId="504B629D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2441" w:type="pct"/>
            <w:gridSpan w:val="6"/>
          </w:tcPr>
          <w:p w14:paraId="6A05CD27" w14:textId="0C10882F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If yes, please list</w:t>
            </w:r>
          </w:p>
          <w:p w14:paraId="7B9C3D83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</w:tr>
      <w:tr w:rsidR="005540B5" w:rsidRPr="00542EFA" w14:paraId="58B7F8D5" w14:textId="77777777" w:rsidTr="000A7FEA">
        <w:trPr>
          <w:trHeight w:val="794"/>
        </w:trPr>
        <w:tc>
          <w:tcPr>
            <w:tcW w:w="1993" w:type="pct"/>
            <w:gridSpan w:val="3"/>
            <w:shd w:val="clear" w:color="auto" w:fill="D1D3D4"/>
          </w:tcPr>
          <w:p w14:paraId="35A0F684" w14:textId="1EA769A6" w:rsidR="007C04F4" w:rsidRPr="007C04F4" w:rsidRDefault="0095228E" w:rsidP="003B62F6">
            <w:pPr>
              <w:rPr>
                <w:rFonts w:cs="Arial"/>
                <w:b/>
                <w:sz w:val="22"/>
                <w:shd w:val="clear" w:color="auto" w:fill="D1D3D4"/>
              </w:rPr>
            </w:pPr>
            <w:r>
              <w:rPr>
                <w:rFonts w:cs="Arial"/>
                <w:b/>
                <w:sz w:val="22"/>
              </w:rPr>
              <w:t>5</w:t>
            </w:r>
            <w:r w:rsidR="005540B5" w:rsidRPr="00542EFA">
              <w:rPr>
                <w:rFonts w:cs="Arial"/>
                <w:b/>
                <w:sz w:val="22"/>
              </w:rPr>
              <w:t xml:space="preserve">. </w:t>
            </w:r>
            <w:r w:rsidR="005540B5" w:rsidRPr="00542EFA">
              <w:rPr>
                <w:rFonts w:cs="Arial"/>
                <w:b/>
                <w:sz w:val="22"/>
                <w:shd w:val="clear" w:color="auto" w:fill="D1D3D4"/>
              </w:rPr>
              <w:t>Do you identify as belonging to one or more of these groups?</w:t>
            </w:r>
          </w:p>
        </w:tc>
        <w:tc>
          <w:tcPr>
            <w:tcW w:w="3007" w:type="pct"/>
            <w:gridSpan w:val="8"/>
          </w:tcPr>
          <w:p w14:paraId="7B1DE497" w14:textId="77777777" w:rsidR="005540B5" w:rsidRPr="00542EFA" w:rsidRDefault="005540B5" w:rsidP="003B62F6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Aboriginal or Torres Strait Islander</w:t>
            </w:r>
          </w:p>
          <w:p w14:paraId="44D76F5D" w14:textId="77777777" w:rsidR="005540B5" w:rsidRPr="00542EFA" w:rsidRDefault="005540B5" w:rsidP="003B62F6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Person with a disability</w:t>
            </w:r>
          </w:p>
          <w:p w14:paraId="2EAD3096" w14:textId="77777777" w:rsidR="005540B5" w:rsidRPr="00542EFA" w:rsidRDefault="005540B5" w:rsidP="003B62F6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Person from a non-English speaking</w:t>
            </w:r>
            <w:r w:rsidR="003B62F6" w:rsidRPr="00542EFA">
              <w:rPr>
                <w:rFonts w:cs="Arial"/>
                <w:sz w:val="22"/>
              </w:rPr>
              <w:t xml:space="preserve"> </w:t>
            </w:r>
            <w:r w:rsidRPr="00542EFA">
              <w:rPr>
                <w:rFonts w:cs="Arial"/>
                <w:sz w:val="22"/>
              </w:rPr>
              <w:t>background</w:t>
            </w:r>
          </w:p>
          <w:p w14:paraId="17D81C07" w14:textId="30BEADD0" w:rsidR="005A30E9" w:rsidRPr="00542EFA" w:rsidRDefault="005A30E9" w:rsidP="003B62F6">
            <w:pPr>
              <w:rPr>
                <w:rFonts w:cs="Arial"/>
                <w:b/>
                <w:sz w:val="22"/>
              </w:rPr>
            </w:pPr>
          </w:p>
        </w:tc>
      </w:tr>
      <w:tr w:rsidR="005540B5" w:rsidRPr="00542EFA" w14:paraId="55D77689" w14:textId="77777777" w:rsidTr="0095228E">
        <w:trPr>
          <w:trHeight w:val="1192"/>
        </w:trPr>
        <w:tc>
          <w:tcPr>
            <w:tcW w:w="1993" w:type="pct"/>
            <w:gridSpan w:val="3"/>
            <w:shd w:val="clear" w:color="auto" w:fill="D1D3D4"/>
          </w:tcPr>
          <w:p w14:paraId="24D1D760" w14:textId="0CE73ED7" w:rsidR="005540B5" w:rsidRPr="00542EFA" w:rsidRDefault="0095228E" w:rsidP="001D4445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6</w:t>
            </w:r>
            <w:r w:rsidR="005540B5" w:rsidRPr="00542EFA">
              <w:rPr>
                <w:rFonts w:cs="Arial"/>
                <w:b/>
                <w:sz w:val="22"/>
              </w:rPr>
              <w:t>. Are you an employee of the WA Government?</w:t>
            </w:r>
          </w:p>
        </w:tc>
        <w:tc>
          <w:tcPr>
            <w:tcW w:w="1360" w:type="pct"/>
            <w:gridSpan w:val="4"/>
          </w:tcPr>
          <w:p w14:paraId="2140491B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Yes</w:t>
            </w:r>
          </w:p>
          <w:p w14:paraId="3A41525F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1647" w:type="pct"/>
            <w:gridSpan w:val="4"/>
          </w:tcPr>
          <w:p w14:paraId="1DA9D2A3" w14:textId="5325F091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>If yes, please name the organisation.</w:t>
            </w:r>
          </w:p>
          <w:p w14:paraId="17027F39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</w:tr>
      <w:tr w:rsidR="005540B5" w:rsidRPr="00542EFA" w14:paraId="17ECCDBA" w14:textId="77777777" w:rsidTr="0095228E">
        <w:trPr>
          <w:trHeight w:val="794"/>
        </w:trPr>
        <w:tc>
          <w:tcPr>
            <w:tcW w:w="1993" w:type="pct"/>
            <w:gridSpan w:val="3"/>
            <w:shd w:val="clear" w:color="auto" w:fill="D1D3D4"/>
          </w:tcPr>
          <w:p w14:paraId="45EB54E3" w14:textId="422D8CFB" w:rsidR="00594938" w:rsidRPr="00542EFA" w:rsidRDefault="0095228E" w:rsidP="001D4445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7</w:t>
            </w:r>
            <w:r w:rsidR="005540B5" w:rsidRPr="00542EFA">
              <w:rPr>
                <w:rFonts w:cs="Arial"/>
                <w:b/>
                <w:sz w:val="22"/>
              </w:rPr>
              <w:t>. Do you have any current convictions for any offences from any Court, or are you currently the subject of any charges before the courts?</w:t>
            </w:r>
          </w:p>
        </w:tc>
        <w:tc>
          <w:tcPr>
            <w:tcW w:w="1360" w:type="pct"/>
            <w:gridSpan w:val="4"/>
          </w:tcPr>
          <w:p w14:paraId="7024709D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Yes</w:t>
            </w:r>
          </w:p>
          <w:p w14:paraId="4101234F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EFA">
              <w:rPr>
                <w:rFonts w:cs="Arial"/>
                <w:sz w:val="22"/>
              </w:rPr>
              <w:instrText xml:space="preserve"> FORMCHECKBOX </w:instrText>
            </w:r>
            <w:r w:rsidRPr="00542EFA">
              <w:rPr>
                <w:rFonts w:cs="Arial"/>
                <w:sz w:val="22"/>
              </w:rPr>
            </w:r>
            <w:r w:rsidRPr="00542EFA">
              <w:rPr>
                <w:rFonts w:cs="Arial"/>
                <w:sz w:val="22"/>
              </w:rPr>
              <w:fldChar w:fldCharType="separate"/>
            </w:r>
            <w:r w:rsidRPr="00542EFA">
              <w:rPr>
                <w:rFonts w:cs="Arial"/>
                <w:sz w:val="22"/>
              </w:rPr>
              <w:fldChar w:fldCharType="end"/>
            </w:r>
            <w:r w:rsidRPr="00542EFA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1647" w:type="pct"/>
            <w:gridSpan w:val="4"/>
          </w:tcPr>
          <w:p w14:paraId="63B4534E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    </w:t>
            </w:r>
          </w:p>
        </w:tc>
      </w:tr>
      <w:tr w:rsidR="005540B5" w:rsidRPr="00542EFA" w14:paraId="6EC080E4" w14:textId="77777777" w:rsidTr="000A7FEA">
        <w:trPr>
          <w:trHeight w:val="794"/>
        </w:trPr>
        <w:tc>
          <w:tcPr>
            <w:tcW w:w="1993" w:type="pct"/>
            <w:gridSpan w:val="3"/>
            <w:vMerge w:val="restart"/>
            <w:shd w:val="clear" w:color="auto" w:fill="D1D3D4"/>
          </w:tcPr>
          <w:p w14:paraId="729D0BBE" w14:textId="050EF4A4" w:rsidR="005540B5" w:rsidRPr="00542EFA" w:rsidRDefault="0095228E" w:rsidP="001D4445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8</w:t>
            </w:r>
            <w:r w:rsidR="005540B5" w:rsidRPr="00542EFA">
              <w:rPr>
                <w:rFonts w:cs="Arial"/>
                <w:b/>
                <w:sz w:val="22"/>
              </w:rPr>
              <w:t>. Please provide the names and daytime contact numbers of two (2) referees that are willing to support your application</w:t>
            </w:r>
          </w:p>
        </w:tc>
        <w:tc>
          <w:tcPr>
            <w:tcW w:w="1870" w:type="pct"/>
            <w:gridSpan w:val="6"/>
          </w:tcPr>
          <w:p w14:paraId="0DD87A8D" w14:textId="3AC962AD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Referee </w:t>
            </w:r>
            <w:r w:rsidR="002B5A1E" w:rsidRPr="00542EFA">
              <w:rPr>
                <w:rFonts w:cs="Arial"/>
                <w:sz w:val="22"/>
              </w:rPr>
              <w:t>n</w:t>
            </w:r>
            <w:r w:rsidRPr="00542EFA">
              <w:rPr>
                <w:rFonts w:cs="Arial"/>
                <w:sz w:val="22"/>
              </w:rPr>
              <w:t>ame:</w:t>
            </w:r>
          </w:p>
          <w:p w14:paraId="44E236E2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    </w:t>
            </w:r>
          </w:p>
        </w:tc>
        <w:tc>
          <w:tcPr>
            <w:tcW w:w="1137" w:type="pct"/>
            <w:gridSpan w:val="2"/>
          </w:tcPr>
          <w:p w14:paraId="356056C4" w14:textId="29CBF7A2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Contact </w:t>
            </w:r>
            <w:r w:rsidR="002B5A1E" w:rsidRPr="00542EFA">
              <w:rPr>
                <w:rFonts w:cs="Arial"/>
                <w:sz w:val="22"/>
              </w:rPr>
              <w:t>n</w:t>
            </w:r>
            <w:r w:rsidRPr="00542EFA">
              <w:rPr>
                <w:rFonts w:cs="Arial"/>
                <w:sz w:val="22"/>
              </w:rPr>
              <w:t>umber:</w:t>
            </w:r>
          </w:p>
          <w:p w14:paraId="4BED6ECD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    </w:t>
            </w:r>
          </w:p>
        </w:tc>
      </w:tr>
      <w:tr w:rsidR="005540B5" w:rsidRPr="00542EFA" w14:paraId="3DDE40F6" w14:textId="77777777" w:rsidTr="000A7FEA">
        <w:trPr>
          <w:trHeight w:val="794"/>
        </w:trPr>
        <w:tc>
          <w:tcPr>
            <w:tcW w:w="1993" w:type="pct"/>
            <w:gridSpan w:val="3"/>
            <w:vMerge/>
            <w:shd w:val="clear" w:color="auto" w:fill="D1D3D4"/>
          </w:tcPr>
          <w:p w14:paraId="6A1DA389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  <w:tc>
          <w:tcPr>
            <w:tcW w:w="3007" w:type="pct"/>
            <w:gridSpan w:val="8"/>
          </w:tcPr>
          <w:p w14:paraId="0E17B097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Position:      </w:t>
            </w:r>
          </w:p>
        </w:tc>
      </w:tr>
      <w:tr w:rsidR="005540B5" w:rsidRPr="00542EFA" w14:paraId="678FFD98" w14:textId="77777777" w:rsidTr="000A7FEA">
        <w:trPr>
          <w:trHeight w:val="794"/>
        </w:trPr>
        <w:tc>
          <w:tcPr>
            <w:tcW w:w="1993" w:type="pct"/>
            <w:gridSpan w:val="3"/>
            <w:vMerge/>
            <w:shd w:val="clear" w:color="auto" w:fill="D1D3D4"/>
          </w:tcPr>
          <w:p w14:paraId="126EE860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  <w:tc>
          <w:tcPr>
            <w:tcW w:w="1870" w:type="pct"/>
            <w:gridSpan w:val="6"/>
          </w:tcPr>
          <w:p w14:paraId="43D55788" w14:textId="276B836D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Referee </w:t>
            </w:r>
            <w:r w:rsidR="002B5A1E" w:rsidRPr="00542EFA">
              <w:rPr>
                <w:rFonts w:cs="Arial"/>
                <w:sz w:val="22"/>
              </w:rPr>
              <w:t>n</w:t>
            </w:r>
            <w:r w:rsidRPr="00542EFA">
              <w:rPr>
                <w:rFonts w:cs="Arial"/>
                <w:sz w:val="22"/>
              </w:rPr>
              <w:t>ame:</w:t>
            </w:r>
          </w:p>
          <w:p w14:paraId="6A8BE022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    </w:t>
            </w:r>
          </w:p>
        </w:tc>
        <w:tc>
          <w:tcPr>
            <w:tcW w:w="1137" w:type="pct"/>
            <w:gridSpan w:val="2"/>
          </w:tcPr>
          <w:p w14:paraId="13226F7E" w14:textId="57A4E173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Contact </w:t>
            </w:r>
            <w:r w:rsidR="002B5A1E" w:rsidRPr="00542EFA">
              <w:rPr>
                <w:rFonts w:cs="Arial"/>
                <w:sz w:val="22"/>
              </w:rPr>
              <w:t>n</w:t>
            </w:r>
            <w:r w:rsidRPr="00542EFA">
              <w:rPr>
                <w:rFonts w:cs="Arial"/>
                <w:sz w:val="22"/>
              </w:rPr>
              <w:t>umber:</w:t>
            </w:r>
          </w:p>
          <w:p w14:paraId="2B1BE0E8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     </w:t>
            </w:r>
          </w:p>
        </w:tc>
      </w:tr>
      <w:tr w:rsidR="005540B5" w:rsidRPr="00542EFA" w14:paraId="2AFC38CA" w14:textId="77777777" w:rsidTr="000A7FEA">
        <w:trPr>
          <w:trHeight w:val="794"/>
        </w:trPr>
        <w:tc>
          <w:tcPr>
            <w:tcW w:w="1993" w:type="pct"/>
            <w:gridSpan w:val="3"/>
            <w:vMerge/>
            <w:shd w:val="clear" w:color="auto" w:fill="D1D3D4"/>
          </w:tcPr>
          <w:p w14:paraId="1A009DD7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</w:p>
        </w:tc>
        <w:tc>
          <w:tcPr>
            <w:tcW w:w="3007" w:type="pct"/>
            <w:gridSpan w:val="8"/>
          </w:tcPr>
          <w:p w14:paraId="24B410FB" w14:textId="77777777" w:rsidR="005540B5" w:rsidRPr="00542EFA" w:rsidRDefault="005540B5" w:rsidP="001D4445">
            <w:pPr>
              <w:rPr>
                <w:rFonts w:cs="Arial"/>
                <w:sz w:val="22"/>
              </w:rPr>
            </w:pPr>
            <w:r w:rsidRPr="00542EFA">
              <w:rPr>
                <w:rFonts w:cs="Arial"/>
                <w:sz w:val="22"/>
              </w:rPr>
              <w:t xml:space="preserve">Position:      </w:t>
            </w:r>
          </w:p>
        </w:tc>
      </w:tr>
    </w:tbl>
    <w:p w14:paraId="28AECA49" w14:textId="64453AF6" w:rsidR="004828A6" w:rsidRPr="00542EFA" w:rsidRDefault="004828A6" w:rsidP="00F15F89">
      <w:pPr>
        <w:spacing w:before="0" w:after="200" w:line="276" w:lineRule="auto"/>
        <w:rPr>
          <w:rFonts w:eastAsia="Calibri" w:cs="Arial"/>
          <w:sz w:val="22"/>
          <w:lang w:eastAsia="en-US"/>
        </w:rPr>
      </w:pPr>
    </w:p>
    <w:p w14:paraId="0BA4B523" w14:textId="27169715" w:rsidR="00F15F89" w:rsidRPr="007C04F4" w:rsidRDefault="00F15F89" w:rsidP="00F15F89">
      <w:pPr>
        <w:spacing w:before="0" w:after="200" w:line="276" w:lineRule="auto"/>
        <w:rPr>
          <w:rFonts w:eastAsia="Calibri" w:cs="Arial"/>
          <w:sz w:val="22"/>
          <w:lang w:eastAsia="en-US"/>
        </w:rPr>
      </w:pPr>
      <w:r w:rsidRPr="007C04F4">
        <w:rPr>
          <w:rFonts w:eastAsia="Calibri" w:cs="Arial"/>
          <w:sz w:val="22"/>
          <w:lang w:eastAsia="en-US"/>
        </w:rPr>
        <w:t>Information required to submit your application:</w:t>
      </w:r>
    </w:p>
    <w:p w14:paraId="48C5B477" w14:textId="76ADB8AD" w:rsidR="00F15F89" w:rsidRPr="007C04F4" w:rsidRDefault="00F15F89" w:rsidP="00F15F89">
      <w:pPr>
        <w:spacing w:before="0" w:after="200" w:line="276" w:lineRule="auto"/>
        <w:ind w:left="720"/>
        <w:rPr>
          <w:rFonts w:eastAsia="Calibri" w:cs="Arial"/>
          <w:sz w:val="22"/>
          <w:lang w:eastAsia="en-US"/>
        </w:rPr>
      </w:pPr>
      <w:r w:rsidRPr="007C04F4">
        <w:rPr>
          <w:rFonts w:ascii="Segoe UI Symbol" w:eastAsia="MS Gothic" w:hAnsi="Segoe UI Symbol" w:cs="Segoe UI Symbol"/>
          <w:sz w:val="22"/>
        </w:rPr>
        <w:t>☐</w:t>
      </w:r>
      <w:r w:rsidRPr="007C04F4">
        <w:rPr>
          <w:rFonts w:eastAsia="Calibri" w:cs="Arial"/>
          <w:sz w:val="22"/>
          <w:lang w:eastAsia="en-US"/>
        </w:rPr>
        <w:t xml:space="preserve"> This application form</w:t>
      </w:r>
      <w:r w:rsidRPr="007C04F4">
        <w:rPr>
          <w:rFonts w:eastAsia="Calibri" w:cs="Arial"/>
          <w:sz w:val="22"/>
          <w:lang w:eastAsia="en-US"/>
        </w:rPr>
        <w:br/>
      </w:r>
      <w:r w:rsidRPr="007C04F4">
        <w:rPr>
          <w:rFonts w:ascii="Segoe UI Symbol" w:eastAsia="MS Gothic" w:hAnsi="Segoe UI Symbol" w:cs="Segoe UI Symbol"/>
          <w:sz w:val="22"/>
        </w:rPr>
        <w:t>☐</w:t>
      </w:r>
      <w:r w:rsidRPr="007C04F4">
        <w:rPr>
          <w:rFonts w:eastAsia="Calibri" w:cs="Arial"/>
          <w:sz w:val="22"/>
          <w:lang w:eastAsia="en-US"/>
        </w:rPr>
        <w:t xml:space="preserve"> Curriculum Vitae</w:t>
      </w:r>
      <w:r w:rsidRPr="007C04F4">
        <w:rPr>
          <w:rFonts w:eastAsia="Calibri" w:cs="Arial"/>
          <w:sz w:val="22"/>
          <w:lang w:eastAsia="en-US"/>
        </w:rPr>
        <w:br/>
      </w:r>
      <w:r w:rsidRPr="007C04F4">
        <w:rPr>
          <w:rFonts w:ascii="Segoe UI Symbol" w:eastAsia="MS Gothic" w:hAnsi="Segoe UI Symbol" w:cs="Segoe UI Symbol"/>
          <w:sz w:val="22"/>
        </w:rPr>
        <w:t>☐</w:t>
      </w:r>
      <w:r w:rsidRPr="007C04F4">
        <w:rPr>
          <w:rFonts w:eastAsia="Calibri" w:cs="Arial"/>
          <w:sz w:val="22"/>
          <w:lang w:eastAsia="en-US"/>
        </w:rPr>
        <w:t xml:space="preserve"> Statement of claims addressing </w:t>
      </w:r>
      <w:r w:rsidR="001B0AB6">
        <w:rPr>
          <w:rFonts w:eastAsia="Calibri" w:cs="Arial"/>
          <w:sz w:val="22"/>
          <w:lang w:eastAsia="en-US"/>
        </w:rPr>
        <w:t>the eligibility criteria</w:t>
      </w:r>
      <w:r w:rsidR="006C4F8D">
        <w:rPr>
          <w:rFonts w:eastAsia="Calibri" w:cs="Arial"/>
          <w:sz w:val="22"/>
          <w:lang w:eastAsia="en-US"/>
        </w:rPr>
        <w:t xml:space="preserve"> </w:t>
      </w:r>
      <w:r w:rsidR="006F4E76">
        <w:rPr>
          <w:rFonts w:eastAsia="Calibri" w:cs="Arial"/>
          <w:sz w:val="22"/>
          <w:lang w:eastAsia="en-US"/>
        </w:rPr>
        <w:t>listed on the webpage</w:t>
      </w:r>
      <w:r w:rsidRPr="007C04F4">
        <w:rPr>
          <w:rFonts w:eastAsia="Calibri" w:cs="Arial"/>
          <w:sz w:val="22"/>
          <w:lang w:eastAsia="en-US"/>
        </w:rPr>
        <w:t xml:space="preserve"> (max. two A4 pages).</w:t>
      </w:r>
    </w:p>
    <w:p w14:paraId="29608E8F" w14:textId="77777777" w:rsidR="00F15F89" w:rsidRPr="007C04F4" w:rsidRDefault="00F15F89" w:rsidP="00476404">
      <w:pPr>
        <w:pStyle w:val="ListParagraph"/>
        <w:numPr>
          <w:ilvl w:val="0"/>
          <w:numId w:val="0"/>
        </w:numPr>
        <w:rPr>
          <w:rFonts w:cs="Arial"/>
          <w:sz w:val="22"/>
        </w:rPr>
      </w:pPr>
    </w:p>
    <w:p w14:paraId="76A5A53A" w14:textId="77777777" w:rsidR="00F01C3D" w:rsidRPr="007C04F4" w:rsidRDefault="00F01C3D">
      <w:pPr>
        <w:spacing w:before="0"/>
        <w:rPr>
          <w:rFonts w:cs="Arial"/>
          <w:sz w:val="22"/>
        </w:rPr>
      </w:pPr>
      <w:r w:rsidRPr="007C04F4">
        <w:rPr>
          <w:rFonts w:cs="Arial"/>
          <w:sz w:val="22"/>
        </w:rPr>
        <w:br w:type="page"/>
      </w:r>
    </w:p>
    <w:p w14:paraId="3F22A2CE" w14:textId="694C043C" w:rsidR="00876255" w:rsidRDefault="00251701" w:rsidP="00476404">
      <w:pPr>
        <w:pStyle w:val="ListParagraph"/>
        <w:numPr>
          <w:ilvl w:val="0"/>
          <w:numId w:val="0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36928D" wp14:editId="7F342577">
                <wp:simplePos x="0" y="0"/>
                <wp:positionH relativeFrom="margin">
                  <wp:align>right</wp:align>
                </wp:positionH>
                <wp:positionV relativeFrom="paragraph">
                  <wp:posOffset>158295</wp:posOffset>
                </wp:positionV>
                <wp:extent cx="6038850" cy="4653887"/>
                <wp:effectExtent l="0" t="0" r="19050" b="13970"/>
                <wp:wrapNone/>
                <wp:docPr id="3663605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65388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D4D59" id="Rectangle 1" o:spid="_x0000_s1026" style="position:absolute;margin-left:424.3pt;margin-top:12.45pt;width:475.5pt;height:366.45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" filled="f" strokecolor="#385d8a" strokeweight=".25pt">
                <v:path arrowok="t"/>
                <w10:wrap anchorx="margin"/>
              </v:rect>
            </w:pict>
          </mc:Fallback>
        </mc:AlternateContent>
      </w:r>
    </w:p>
    <w:p w14:paraId="04162DE8" w14:textId="15DA0DB1" w:rsidR="002920B9" w:rsidRPr="00594938" w:rsidRDefault="002920B9" w:rsidP="002920B9">
      <w:pPr>
        <w:keepNext/>
        <w:keepLines/>
        <w:spacing w:before="200" w:line="276" w:lineRule="auto"/>
        <w:outlineLvl w:val="1"/>
        <w:rPr>
          <w:rFonts w:cs="Arial"/>
          <w:b/>
          <w:bCs/>
          <w:color w:val="FF0000"/>
          <w:sz w:val="22"/>
          <w:lang w:eastAsia="en-US"/>
        </w:rPr>
      </w:pPr>
      <w:r w:rsidRPr="00594938">
        <w:rPr>
          <w:rFonts w:cs="Arial"/>
          <w:b/>
          <w:bCs/>
          <w:color w:val="FF0000"/>
          <w:sz w:val="22"/>
          <w:lang w:eastAsia="en-US"/>
        </w:rPr>
        <w:t>Declaration</w:t>
      </w:r>
    </w:p>
    <w:p w14:paraId="61EBC331" w14:textId="6B4C1BCF" w:rsidR="002920B9" w:rsidRPr="00594938" w:rsidRDefault="002920B9" w:rsidP="002920B9">
      <w:pPr>
        <w:spacing w:before="0" w:after="200" w:line="276" w:lineRule="auto"/>
        <w:ind w:right="623"/>
        <w:jc w:val="both"/>
        <w:rPr>
          <w:rFonts w:eastAsia="Calibri" w:cs="Arial"/>
          <w:sz w:val="22"/>
          <w:lang w:eastAsia="en-US"/>
        </w:rPr>
      </w:pPr>
      <w:r w:rsidRPr="00594938">
        <w:rPr>
          <w:rFonts w:eastAsia="Calibri" w:cs="Arial"/>
          <w:sz w:val="22"/>
          <w:lang w:eastAsia="en-US"/>
        </w:rPr>
        <w:t xml:space="preserve">I declare that all the above statements and attached supporting information are true. I acknowledge that any statement which is found to be false or deliberately misleading will make me ineligible for an appointment to the </w:t>
      </w:r>
      <w:r w:rsidR="000A7FEA">
        <w:rPr>
          <w:rFonts w:eastAsia="Calibri" w:cs="Arial"/>
          <w:sz w:val="22"/>
          <w:lang w:eastAsia="en-US"/>
        </w:rPr>
        <w:t>Healthway</w:t>
      </w:r>
      <w:r w:rsidR="00FC3348">
        <w:rPr>
          <w:rFonts w:eastAsia="Calibri" w:cs="Arial"/>
          <w:sz w:val="22"/>
          <w:lang w:eastAsia="en-US"/>
        </w:rPr>
        <w:t xml:space="preserve"> </w:t>
      </w:r>
      <w:r w:rsidRPr="00594938">
        <w:rPr>
          <w:rFonts w:eastAsia="Calibri" w:cs="Arial"/>
          <w:sz w:val="22"/>
          <w:lang w:eastAsia="en-US"/>
        </w:rPr>
        <w:t>Research Assessment Committee.</w:t>
      </w:r>
    </w:p>
    <w:p w14:paraId="2CAC2B8F" w14:textId="47CC3D01" w:rsidR="002920B9" w:rsidRPr="00594938" w:rsidRDefault="002920B9" w:rsidP="002920B9">
      <w:pPr>
        <w:spacing w:before="0" w:after="200" w:line="276" w:lineRule="auto"/>
        <w:ind w:right="623"/>
        <w:jc w:val="both"/>
        <w:rPr>
          <w:rFonts w:eastAsia="Calibri" w:cs="Arial"/>
          <w:sz w:val="22"/>
          <w:lang w:eastAsia="en-US"/>
        </w:rPr>
      </w:pPr>
      <w:r w:rsidRPr="00594938">
        <w:rPr>
          <w:rFonts w:eastAsia="Calibri" w:cs="Arial"/>
          <w:sz w:val="22"/>
          <w:lang w:eastAsia="en-US"/>
        </w:rPr>
        <w:t>I grant permission for enquiries to be made to establish the accuracy of any of the information provided by me in this form and accompanying attachments</w:t>
      </w:r>
      <w:r w:rsidR="002E1A11">
        <w:rPr>
          <w:rFonts w:eastAsia="Calibri" w:cs="Arial"/>
          <w:sz w:val="22"/>
          <w:lang w:eastAsia="en-US"/>
        </w:rPr>
        <w:t>,</w:t>
      </w:r>
      <w:r w:rsidRPr="00594938">
        <w:rPr>
          <w:rFonts w:eastAsia="Calibri" w:cs="Arial"/>
          <w:sz w:val="22"/>
          <w:lang w:eastAsia="en-US"/>
        </w:rPr>
        <w:t xml:space="preserve"> and to determine my suitability for nomination. I understand these enquiries will involve the disclosure of my information for these limited purposes.</w:t>
      </w:r>
    </w:p>
    <w:p w14:paraId="640FD0FB" w14:textId="320DE024" w:rsidR="002920B9" w:rsidRPr="00594938" w:rsidRDefault="002920B9" w:rsidP="002920B9">
      <w:pPr>
        <w:spacing w:before="0" w:after="200" w:line="276" w:lineRule="auto"/>
        <w:ind w:right="623"/>
        <w:jc w:val="both"/>
        <w:rPr>
          <w:rFonts w:eastAsia="Calibri" w:cs="Arial"/>
          <w:sz w:val="22"/>
          <w:lang w:eastAsia="en-US"/>
        </w:rPr>
      </w:pPr>
      <w:r w:rsidRPr="00594938">
        <w:rPr>
          <w:rFonts w:eastAsia="Calibri" w:cs="Arial"/>
          <w:sz w:val="22"/>
          <w:lang w:eastAsia="en-US"/>
        </w:rPr>
        <w:t>By signing this declaration</w:t>
      </w:r>
      <w:r w:rsidR="002E1A11">
        <w:rPr>
          <w:rFonts w:eastAsia="Calibri" w:cs="Arial"/>
          <w:sz w:val="22"/>
          <w:lang w:eastAsia="en-US"/>
        </w:rPr>
        <w:t xml:space="preserve">, I also grant permission for the conduct of the following probity checks </w:t>
      </w:r>
      <w:r w:rsidR="002E1A11" w:rsidRPr="00594938">
        <w:rPr>
          <w:rFonts w:eastAsia="Calibri" w:cs="Arial"/>
          <w:sz w:val="22"/>
          <w:lang w:eastAsia="en-US"/>
        </w:rPr>
        <w:t>if I am shortlisted for and appointed to the Research Assessment Committee</w:t>
      </w:r>
      <w:r w:rsidRPr="00594938">
        <w:rPr>
          <w:rFonts w:eastAsia="Calibri" w:cs="Arial"/>
          <w:sz w:val="22"/>
          <w:lang w:eastAsia="en-US"/>
        </w:rPr>
        <w:t>:</w:t>
      </w:r>
    </w:p>
    <w:p w14:paraId="4DD12AB0" w14:textId="7EC10DDC" w:rsidR="002920B9" w:rsidRPr="00594938" w:rsidRDefault="002920B9" w:rsidP="002920B9">
      <w:pPr>
        <w:numPr>
          <w:ilvl w:val="0"/>
          <w:numId w:val="6"/>
        </w:numPr>
        <w:spacing w:before="0" w:after="200" w:line="276" w:lineRule="auto"/>
        <w:ind w:right="623"/>
        <w:contextualSpacing/>
        <w:jc w:val="both"/>
        <w:rPr>
          <w:rFonts w:eastAsia="Calibri" w:cs="Arial"/>
          <w:sz w:val="22"/>
          <w:lang w:eastAsia="en-US"/>
        </w:rPr>
      </w:pPr>
      <w:r w:rsidRPr="00594938">
        <w:rPr>
          <w:rFonts w:eastAsia="Calibri" w:cs="Arial"/>
          <w:sz w:val="22"/>
          <w:lang w:eastAsia="en-US"/>
        </w:rPr>
        <w:t xml:space="preserve">A National Criminal Record Check Australia wide by the National Police Checking Service – </w:t>
      </w:r>
      <w:proofErr w:type="spellStart"/>
      <w:r w:rsidRPr="00594938">
        <w:rPr>
          <w:rFonts w:eastAsia="Calibri" w:cs="Arial"/>
          <w:sz w:val="22"/>
          <w:lang w:eastAsia="en-US"/>
        </w:rPr>
        <w:t>CrimTrac</w:t>
      </w:r>
      <w:proofErr w:type="spellEnd"/>
      <w:r w:rsidRPr="00594938">
        <w:rPr>
          <w:rFonts w:eastAsia="Calibri" w:cs="Arial"/>
          <w:sz w:val="22"/>
          <w:lang w:eastAsia="en-US"/>
        </w:rPr>
        <w:t xml:space="preserve"> and a Working with Children Check</w:t>
      </w:r>
      <w:r w:rsidR="00BB179F" w:rsidRPr="00594938">
        <w:rPr>
          <w:rFonts w:eastAsia="Calibri" w:cs="Arial"/>
          <w:sz w:val="22"/>
          <w:lang w:eastAsia="en-US"/>
        </w:rPr>
        <w:t>.</w:t>
      </w:r>
    </w:p>
    <w:p w14:paraId="6C5F854A" w14:textId="77777777" w:rsidR="002920B9" w:rsidRPr="00594938" w:rsidRDefault="002920B9" w:rsidP="002920B9">
      <w:pPr>
        <w:numPr>
          <w:ilvl w:val="0"/>
          <w:numId w:val="6"/>
        </w:numPr>
        <w:spacing w:before="0" w:after="200" w:line="276" w:lineRule="auto"/>
        <w:ind w:right="623"/>
        <w:contextualSpacing/>
        <w:jc w:val="both"/>
        <w:rPr>
          <w:rFonts w:eastAsia="Calibri" w:cs="Arial"/>
          <w:sz w:val="22"/>
          <w:lang w:eastAsia="en-US"/>
        </w:rPr>
      </w:pPr>
      <w:r w:rsidRPr="00594938">
        <w:rPr>
          <w:rFonts w:eastAsia="Calibri" w:cs="Arial"/>
          <w:sz w:val="22"/>
          <w:lang w:eastAsia="en-US"/>
        </w:rPr>
        <w:t>A check of the Australian Securities and Investment Commission (ASIC) Register of the persons prohibited/disqualified from managing corporations under the provision of the Corporations Act 2001 (</w:t>
      </w:r>
      <w:proofErr w:type="spellStart"/>
      <w:r w:rsidRPr="00594938">
        <w:rPr>
          <w:rFonts w:eastAsia="Calibri" w:cs="Arial"/>
          <w:sz w:val="22"/>
          <w:lang w:eastAsia="en-US"/>
        </w:rPr>
        <w:t>Cth</w:t>
      </w:r>
      <w:proofErr w:type="spellEnd"/>
      <w:r w:rsidRPr="00594938">
        <w:rPr>
          <w:rFonts w:eastAsia="Calibri" w:cs="Arial"/>
          <w:sz w:val="22"/>
          <w:lang w:eastAsia="en-US"/>
        </w:rPr>
        <w:t>).</w:t>
      </w:r>
    </w:p>
    <w:p w14:paraId="2789628B" w14:textId="77777777" w:rsidR="002920B9" w:rsidRPr="00594938" w:rsidRDefault="002920B9" w:rsidP="002920B9">
      <w:pPr>
        <w:spacing w:before="0" w:after="200" w:line="276" w:lineRule="auto"/>
        <w:ind w:right="623"/>
        <w:rPr>
          <w:rFonts w:eastAsia="Calibri" w:cs="Arial"/>
          <w:b/>
          <w:sz w:val="22"/>
          <w:lang w:eastAsia="en-US"/>
        </w:rPr>
      </w:pPr>
    </w:p>
    <w:p w14:paraId="5C962F4F" w14:textId="7D030D5C" w:rsidR="002920B9" w:rsidRPr="00594938" w:rsidRDefault="00A432DC" w:rsidP="002920B9">
      <w:pPr>
        <w:spacing w:before="0" w:after="200" w:line="276" w:lineRule="auto"/>
        <w:rPr>
          <w:rFonts w:eastAsia="Calibri" w:cs="Arial"/>
          <w:sz w:val="22"/>
          <w:lang w:eastAsia="en-US"/>
        </w:rPr>
      </w:pPr>
      <w:r w:rsidRPr="00594938">
        <w:rPr>
          <w:rFonts w:eastAsia="Calibri" w:cs="Arial"/>
          <w:b/>
          <w:sz w:val="22"/>
          <w:lang w:eastAsia="en-US"/>
        </w:rPr>
        <w:t>Applicant’s s</w:t>
      </w:r>
      <w:r w:rsidR="002920B9" w:rsidRPr="00594938">
        <w:rPr>
          <w:rFonts w:eastAsia="Calibri" w:cs="Arial"/>
          <w:b/>
          <w:sz w:val="22"/>
          <w:lang w:eastAsia="en-US"/>
        </w:rPr>
        <w:t>ignature:</w:t>
      </w:r>
      <w:r w:rsidR="002920B9" w:rsidRPr="00594938">
        <w:rPr>
          <w:rFonts w:eastAsia="Calibri" w:cs="Arial"/>
          <w:sz w:val="22"/>
          <w:lang w:eastAsia="en-US"/>
        </w:rPr>
        <w:tab/>
      </w:r>
      <w:r w:rsidR="002920B9" w:rsidRPr="00594938">
        <w:rPr>
          <w:rFonts w:eastAsia="Calibri" w:cs="Arial"/>
          <w:color w:val="808080"/>
          <w:sz w:val="22"/>
          <w:lang w:eastAsia="en-US"/>
        </w:rPr>
        <w:t xml:space="preserve"> </w:t>
      </w:r>
      <w:r w:rsidR="002920B9" w:rsidRPr="00594938">
        <w:rPr>
          <w:rFonts w:eastAsia="Calibri" w:cs="Arial"/>
          <w:sz w:val="22"/>
          <w:lang w:eastAsia="en-US"/>
        </w:rPr>
        <w:tab/>
      </w:r>
      <w:r w:rsidR="002920B9" w:rsidRPr="00594938">
        <w:rPr>
          <w:rFonts w:eastAsia="Calibri" w:cs="Arial"/>
          <w:sz w:val="22"/>
          <w:lang w:eastAsia="en-US"/>
        </w:rPr>
        <w:tab/>
      </w:r>
      <w:r w:rsidR="002920B9" w:rsidRPr="00594938">
        <w:rPr>
          <w:rFonts w:eastAsia="Calibri" w:cs="Arial"/>
          <w:sz w:val="22"/>
          <w:lang w:eastAsia="en-US"/>
        </w:rPr>
        <w:tab/>
      </w:r>
      <w:r w:rsidR="002920B9" w:rsidRPr="00594938">
        <w:rPr>
          <w:rFonts w:eastAsia="Calibri" w:cs="Arial"/>
          <w:sz w:val="22"/>
          <w:lang w:eastAsia="en-US"/>
        </w:rPr>
        <w:tab/>
      </w:r>
      <w:r w:rsidR="002920B9" w:rsidRPr="00594938">
        <w:rPr>
          <w:rFonts w:eastAsia="Calibri" w:cs="Arial"/>
          <w:b/>
          <w:sz w:val="22"/>
          <w:lang w:eastAsia="en-US"/>
        </w:rPr>
        <w:t>Date:</w:t>
      </w:r>
      <w:r w:rsidR="002920B9" w:rsidRPr="00594938">
        <w:rPr>
          <w:rFonts w:eastAsia="Calibri" w:cs="Arial"/>
          <w:sz w:val="22"/>
          <w:lang w:eastAsia="en-US"/>
        </w:rPr>
        <w:t xml:space="preserve">      </w:t>
      </w:r>
    </w:p>
    <w:p w14:paraId="17716298" w14:textId="35D16039" w:rsidR="00876255" w:rsidRDefault="00876255" w:rsidP="00476404">
      <w:pPr>
        <w:pStyle w:val="ListParagraph"/>
        <w:numPr>
          <w:ilvl w:val="0"/>
          <w:numId w:val="0"/>
        </w:numPr>
      </w:pPr>
    </w:p>
    <w:p w14:paraId="73E02434" w14:textId="1AC6E1E3" w:rsidR="00876255" w:rsidRDefault="00876255" w:rsidP="00476404">
      <w:pPr>
        <w:pStyle w:val="ListParagraph"/>
        <w:numPr>
          <w:ilvl w:val="0"/>
          <w:numId w:val="0"/>
        </w:numPr>
      </w:pPr>
    </w:p>
    <w:p w14:paraId="78D9C790" w14:textId="4E3FB9D6" w:rsidR="00876255" w:rsidRDefault="00876255" w:rsidP="00476404">
      <w:pPr>
        <w:pStyle w:val="ListParagraph"/>
        <w:numPr>
          <w:ilvl w:val="0"/>
          <w:numId w:val="0"/>
        </w:numPr>
      </w:pPr>
    </w:p>
    <w:p w14:paraId="35B4352C" w14:textId="77777777" w:rsidR="00876255" w:rsidRDefault="00876255" w:rsidP="00476404">
      <w:pPr>
        <w:pStyle w:val="ListParagraph"/>
        <w:numPr>
          <w:ilvl w:val="0"/>
          <w:numId w:val="0"/>
        </w:numPr>
      </w:pPr>
    </w:p>
    <w:p w14:paraId="5D68BB83" w14:textId="7A91F9CC" w:rsidR="00876255" w:rsidRDefault="00876255" w:rsidP="00476404">
      <w:pPr>
        <w:pStyle w:val="ListParagraph"/>
        <w:numPr>
          <w:ilvl w:val="0"/>
          <w:numId w:val="0"/>
        </w:numPr>
      </w:pPr>
    </w:p>
    <w:p w14:paraId="15EE8B53" w14:textId="77777777" w:rsidR="00876255" w:rsidRDefault="00876255" w:rsidP="00476404">
      <w:pPr>
        <w:pStyle w:val="ListParagraph"/>
        <w:numPr>
          <w:ilvl w:val="0"/>
          <w:numId w:val="0"/>
        </w:numPr>
      </w:pPr>
    </w:p>
    <w:p w14:paraId="7B63B6DB" w14:textId="1339B511" w:rsidR="00876255" w:rsidRDefault="00876255" w:rsidP="00476404">
      <w:pPr>
        <w:pStyle w:val="ListParagraph"/>
        <w:numPr>
          <w:ilvl w:val="0"/>
          <w:numId w:val="0"/>
        </w:numPr>
      </w:pPr>
    </w:p>
    <w:p w14:paraId="3B6AE93E" w14:textId="77777777" w:rsidR="00876255" w:rsidRDefault="00876255" w:rsidP="00476404">
      <w:pPr>
        <w:pStyle w:val="ListParagraph"/>
        <w:numPr>
          <w:ilvl w:val="0"/>
          <w:numId w:val="0"/>
        </w:numPr>
      </w:pPr>
    </w:p>
    <w:p w14:paraId="0F82C8C4" w14:textId="7B92FC17" w:rsidR="00876255" w:rsidRPr="007E3B25" w:rsidRDefault="00876255" w:rsidP="00476404">
      <w:pPr>
        <w:pStyle w:val="ListParagraph"/>
        <w:numPr>
          <w:ilvl w:val="0"/>
          <w:numId w:val="0"/>
        </w:numPr>
      </w:pPr>
    </w:p>
    <w:sectPr w:rsidR="00876255" w:rsidRPr="007E3B25" w:rsidSect="0016574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14" w:right="1361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DFCA" w14:textId="77777777" w:rsidR="006F3BC4" w:rsidRDefault="006F3BC4">
      <w:r>
        <w:separator/>
      </w:r>
    </w:p>
  </w:endnote>
  <w:endnote w:type="continuationSeparator" w:id="0">
    <w:p w14:paraId="07C4B874" w14:textId="77777777" w:rsidR="006F3BC4" w:rsidRDefault="006F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-Light">
    <w:altName w:val="Heebo"/>
    <w:charset w:val="B1"/>
    <w:family w:val="auto"/>
    <w:pitch w:val="variable"/>
    <w:sig w:usb0="A00008E7" w:usb1="40000043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2CA9" w14:textId="77777777" w:rsidR="0041467D" w:rsidRDefault="00EC72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7F612AA" wp14:editId="1636EE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06926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D024A" w14:textId="77777777" w:rsidR="00EC721C" w:rsidRPr="00EC721C" w:rsidRDefault="00EC721C" w:rsidP="00EC72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EC72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612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-16.25pt;margin-top:0;width:34.95pt;height:34.95pt;z-index:2516746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0FCD024A" w14:textId="77777777" w:rsidR="00EC721C" w:rsidRPr="00EC721C" w:rsidRDefault="00EC721C" w:rsidP="00EC72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EC721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D170" w14:textId="07FAB986" w:rsidR="0041467D" w:rsidRDefault="009160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8ABF630" wp14:editId="0A890915">
              <wp:simplePos x="0" y="0"/>
              <wp:positionH relativeFrom="column">
                <wp:posOffset>1527810</wp:posOffset>
              </wp:positionH>
              <wp:positionV relativeFrom="paragraph">
                <wp:posOffset>132402</wp:posOffset>
              </wp:positionV>
              <wp:extent cx="2078355" cy="1055420"/>
              <wp:effectExtent l="0" t="0" r="0" b="0"/>
              <wp:wrapNone/>
              <wp:docPr id="16862013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355" cy="10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18BD9" w14:textId="77777777" w:rsidR="009160F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olor w:val="414042"/>
                              <w:sz w:val="14"/>
                              <w:szCs w:val="14"/>
                            </w:rPr>
                            <w:t xml:space="preserve">P: </w:t>
                          </w: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 xml:space="preserve">  133 777</w:t>
                          </w:r>
                        </w:p>
                        <w:p w14:paraId="5DFEF532" w14:textId="77777777" w:rsidR="009160F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Style w:val="Hyperlink"/>
                              <w:rFonts w:ascii="Heebo Light" w:hAnsi="Heebo Light" w:cs="Heebo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olor w:val="414042"/>
                              <w:sz w:val="14"/>
                              <w:szCs w:val="14"/>
                            </w:rPr>
                            <w:t xml:space="preserve">W: </w:t>
                          </w: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ascii="Heebo Light" w:hAnsi="Heebo Light" w:cs="Heebo Light"/>
                              <w:sz w:val="14"/>
                              <w:szCs w:val="14"/>
                            </w:rPr>
                            <w:t xml:space="preserve">healthway.wa.gov.au </w:t>
                          </w:r>
                        </w:p>
                        <w:p w14:paraId="191178A0" w14:textId="77777777" w:rsidR="009160FF" w:rsidRPr="006B149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olor w:val="414042"/>
                              <w:sz w:val="14"/>
                              <w:szCs w:val="14"/>
                            </w:rPr>
                            <w:t xml:space="preserve">E:  </w:t>
                          </w: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ascii="Heebo Light" w:hAnsi="Heebo Light" w:cs="Heebo Light"/>
                              <w:sz w:val="14"/>
                              <w:szCs w:val="14"/>
                            </w:rPr>
                            <w:t>media@healthway.wa.gov.au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BF6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3pt;margin-top:10.45pt;width:163.65pt;height:8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udIAIAADU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" filled="f" stroked="f" strokeweight=".5pt">
              <v:textbox inset=",,,3mm">
                <w:txbxContent>
                  <w:p w14:paraId="6C218BD9" w14:textId="77777777" w:rsidR="009160F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Medium" w:hAnsi="Heebo Medium" w:cs="Heebo Medium"/>
                        <w:color w:val="414042"/>
                        <w:sz w:val="14"/>
                        <w:szCs w:val="14"/>
                      </w:rPr>
                      <w:t xml:space="preserve">P: </w:t>
                    </w: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 xml:space="preserve">  133 777</w:t>
                    </w:r>
                  </w:p>
                  <w:p w14:paraId="5DFEF532" w14:textId="77777777" w:rsidR="009160F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Style w:val="Hyperlink"/>
                        <w:rFonts w:ascii="Heebo Light" w:hAnsi="Heebo Light" w:cs="Heebo Light"/>
                        <w:sz w:val="14"/>
                        <w:szCs w:val="14"/>
                      </w:rPr>
                    </w:pPr>
                    <w:r>
                      <w:rPr>
                        <w:rFonts w:ascii="Heebo Medium" w:hAnsi="Heebo Medium" w:cs="Heebo Medium"/>
                        <w:color w:val="414042"/>
                        <w:sz w:val="14"/>
                        <w:szCs w:val="14"/>
                      </w:rPr>
                      <w:t xml:space="preserve">W: </w:t>
                    </w: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Hyperlink"/>
                        <w:rFonts w:ascii="Heebo Light" w:hAnsi="Heebo Light" w:cs="Heebo Light"/>
                        <w:sz w:val="14"/>
                        <w:szCs w:val="14"/>
                      </w:rPr>
                      <w:t xml:space="preserve">healthway.wa.gov.au </w:t>
                    </w:r>
                  </w:p>
                  <w:p w14:paraId="191178A0" w14:textId="77777777" w:rsidR="009160FF" w:rsidRPr="006B149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Medium" w:hAnsi="Heebo Medium" w:cs="Heebo Medium"/>
                        <w:color w:val="414042"/>
                        <w:sz w:val="14"/>
                        <w:szCs w:val="14"/>
                      </w:rPr>
                      <w:t xml:space="preserve">E:  </w:t>
                    </w: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Hyperlink"/>
                        <w:rFonts w:ascii="Heebo Light" w:hAnsi="Heebo Light" w:cs="Heebo Light"/>
                        <w:sz w:val="14"/>
                        <w:szCs w:val="14"/>
                      </w:rPr>
                      <w:t>media@healthway.wa.gov.au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5CF993" wp14:editId="10DF481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08455" cy="913765"/>
              <wp:effectExtent l="0" t="0" r="0" b="0"/>
              <wp:wrapNone/>
              <wp:docPr id="21387879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913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56A26" w14:textId="77777777" w:rsidR="009160F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Healthway</w:t>
                          </w:r>
                        </w:p>
                        <w:p w14:paraId="3AA61A9B" w14:textId="77777777" w:rsidR="009160F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Locked Bag 66, Subiaco</w:t>
                          </w:r>
                        </w:p>
                        <w:p w14:paraId="11578E3E" w14:textId="77777777" w:rsidR="009160F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Western Australia, 6904</w:t>
                          </w:r>
                        </w:p>
                        <w:p w14:paraId="66F8A382" w14:textId="77777777" w:rsidR="009160FF" w:rsidRDefault="009160FF" w:rsidP="009160F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Level 2, 38 Station Street, Subiaco</w:t>
                          </w:r>
                        </w:p>
                        <w:p w14:paraId="6BA59AE6" w14:textId="77777777" w:rsidR="009160FF" w:rsidRDefault="009160FF" w:rsidP="009160FF"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Western Australia, 6008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CF993" id="_x0000_s1028" type="#_x0000_t202" style="position:absolute;margin-left:0;margin-top:0;width:126.65pt;height:71.9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" filled="f" stroked="f" strokeweight=".5pt">
              <v:textbox inset=",,,3mm">
                <w:txbxContent>
                  <w:p w14:paraId="51656A26" w14:textId="77777777" w:rsidR="009160F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Healthway</w:t>
                    </w:r>
                  </w:p>
                  <w:p w14:paraId="3AA61A9B" w14:textId="77777777" w:rsidR="009160F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Locked Bag 66, Subiaco</w:t>
                    </w:r>
                  </w:p>
                  <w:p w14:paraId="11578E3E" w14:textId="77777777" w:rsidR="009160F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Western Australia, 6904</w:t>
                    </w:r>
                  </w:p>
                  <w:p w14:paraId="66F8A382" w14:textId="77777777" w:rsidR="009160FF" w:rsidRDefault="009160FF" w:rsidP="009160F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Level 2, 38 Station Street, Subiaco</w:t>
                    </w:r>
                  </w:p>
                  <w:p w14:paraId="6BA59AE6" w14:textId="77777777" w:rsidR="009160FF" w:rsidRDefault="009160FF" w:rsidP="009160FF"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Western Australia, 6008</w:t>
                    </w:r>
                  </w:p>
                </w:txbxContent>
              </v:textbox>
            </v:shape>
          </w:pict>
        </mc:Fallback>
      </mc:AlternateContent>
    </w:r>
    <w:r w:rsidR="00EC721C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4780A61" wp14:editId="1C330BC0">
              <wp:simplePos x="723900" y="96107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289873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C9868" w14:textId="77777777" w:rsidR="00EC721C" w:rsidRPr="00EC721C" w:rsidRDefault="00EC721C" w:rsidP="00EC72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80A61" id="Text Box 3" o:spid="_x0000_s1029" type="#_x0000_t202" alt="OFFICIAL" style="position:absolute;margin-left:-16.25pt;margin-top:0;width:34.95pt;height:34.95pt;z-index:251660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A5C9868" w14:textId="77777777" w:rsidR="00EC721C" w:rsidRPr="00EC721C" w:rsidRDefault="00EC721C" w:rsidP="00EC72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5B3E" w14:textId="77777777" w:rsidR="00452919" w:rsidRDefault="00EC721C" w:rsidP="00D9125D">
    <w:pPr>
      <w:pStyle w:val="Footer"/>
      <w:tabs>
        <w:tab w:val="clear" w:pos="4153"/>
        <w:tab w:val="clear" w:pos="8306"/>
        <w:tab w:val="left" w:pos="567"/>
        <w:tab w:val="left" w:pos="1560"/>
        <w:tab w:val="left" w:pos="2127"/>
        <w:tab w:val="left" w:pos="2835"/>
        <w:tab w:val="left" w:pos="4202"/>
        <w:tab w:val="left" w:pos="4253"/>
        <w:tab w:val="left" w:pos="4536"/>
        <w:tab w:val="left" w:pos="5103"/>
        <w:tab w:val="left" w:pos="5387"/>
        <w:tab w:val="left" w:pos="6663"/>
        <w:tab w:val="right" w:pos="8789"/>
      </w:tabs>
      <w:rPr>
        <w:rFonts w:cs="Arial"/>
        <w:color w:val="333333"/>
        <w:sz w:val="14"/>
        <w:szCs w:val="14"/>
      </w:rPr>
    </w:pPr>
    <w:r>
      <w:rPr>
        <w:rFonts w:cs="Arial"/>
        <w:noProof/>
        <w:color w:val="333333"/>
        <w:sz w:val="14"/>
        <w:szCs w:val="14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0046EFB" wp14:editId="4522355A">
              <wp:simplePos x="723900" y="94011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69416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83CEA" w14:textId="77777777" w:rsidR="00EC721C" w:rsidRPr="00EC721C" w:rsidRDefault="00EC721C" w:rsidP="00EC72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46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-16.25pt;margin-top:0;width:34.95pt;height:34.95pt;z-index:2516736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1B683CEA" w14:textId="77777777" w:rsidR="00EC721C" w:rsidRPr="00EC721C" w:rsidRDefault="00EC721C" w:rsidP="00EC72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27EF6">
      <w:rPr>
        <w:rFonts w:cs="Arial"/>
        <w:color w:val="333333"/>
        <w:sz w:val="14"/>
        <w:szCs w:val="14"/>
      </w:rPr>
      <w:tab/>
    </w:r>
    <w:r w:rsidR="00452919">
      <w:rPr>
        <w:rFonts w:cs="Arial"/>
        <w:color w:val="333333"/>
        <w:sz w:val="14"/>
        <w:szCs w:val="14"/>
      </w:rPr>
      <w:tab/>
    </w:r>
    <w:r w:rsidR="00AB4D19">
      <w:rPr>
        <w:rFonts w:cs="Arial"/>
        <w:color w:val="333333"/>
        <w:sz w:val="14"/>
        <w:szCs w:val="14"/>
      </w:rPr>
      <w:tab/>
    </w:r>
    <w:r w:rsidR="00AB4D19">
      <w:rPr>
        <w:rFonts w:cs="Arial"/>
        <w:color w:val="333333"/>
        <w:sz w:val="14"/>
        <w:szCs w:val="14"/>
      </w:rPr>
      <w:tab/>
    </w:r>
    <w:r w:rsidR="00AB4D19">
      <w:rPr>
        <w:rFonts w:cs="Arial"/>
        <w:color w:val="333333"/>
        <w:sz w:val="14"/>
        <w:szCs w:val="14"/>
      </w:rPr>
      <w:tab/>
    </w:r>
    <w:r w:rsidR="00D9125D">
      <w:rPr>
        <w:rFonts w:cs="Arial"/>
        <w:color w:val="333333"/>
        <w:sz w:val="14"/>
        <w:szCs w:val="14"/>
      </w:rPr>
      <w:tab/>
    </w:r>
    <w:r w:rsidR="00AB4D19">
      <w:rPr>
        <w:rFonts w:cs="Arial"/>
        <w:color w:val="333333"/>
        <w:sz w:val="14"/>
        <w:szCs w:val="14"/>
      </w:rPr>
      <w:tab/>
    </w:r>
  </w:p>
  <w:p w14:paraId="2A4C4A5E" w14:textId="77777777" w:rsidR="00452919" w:rsidRPr="00542EE8" w:rsidRDefault="006B149F" w:rsidP="00542EE8">
    <w:pPr>
      <w:pStyle w:val="Footer"/>
      <w:tabs>
        <w:tab w:val="clear" w:pos="4153"/>
        <w:tab w:val="clear" w:pos="8306"/>
        <w:tab w:val="left" w:pos="567"/>
        <w:tab w:val="left" w:pos="1560"/>
        <w:tab w:val="left" w:pos="2127"/>
        <w:tab w:val="left" w:pos="2835"/>
        <w:tab w:val="left" w:pos="4253"/>
        <w:tab w:val="left" w:pos="4536"/>
        <w:tab w:val="left" w:pos="5103"/>
        <w:tab w:val="left" w:pos="5387"/>
        <w:tab w:val="left" w:pos="6663"/>
        <w:tab w:val="right" w:pos="8789"/>
      </w:tabs>
      <w:spacing w:line="360" w:lineRule="auto"/>
      <w:rPr>
        <w:rFonts w:cs="Arial"/>
        <w:color w:val="33333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6590F1" wp14:editId="6F764DAE">
              <wp:simplePos x="0" y="0"/>
              <wp:positionH relativeFrom="column">
                <wp:posOffset>1155065</wp:posOffset>
              </wp:positionH>
              <wp:positionV relativeFrom="paragraph">
                <wp:posOffset>3810</wp:posOffset>
              </wp:positionV>
              <wp:extent cx="2078355" cy="1055420"/>
              <wp:effectExtent l="0" t="0" r="0" b="0"/>
              <wp:wrapNone/>
              <wp:docPr id="7359388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355" cy="10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8BCA7D" w14:textId="77777777" w:rsid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olor w:val="414042"/>
                              <w:sz w:val="14"/>
                              <w:szCs w:val="14"/>
                            </w:rPr>
                            <w:t xml:space="preserve">P: </w:t>
                          </w: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 xml:space="preserve">  133 777</w:t>
                          </w:r>
                        </w:p>
                        <w:p w14:paraId="34E400D7" w14:textId="77777777" w:rsid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Style w:val="Hyperlink"/>
                              <w:rFonts w:ascii="Heebo Light" w:hAnsi="Heebo Light" w:cs="Heebo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olor w:val="414042"/>
                              <w:sz w:val="14"/>
                              <w:szCs w:val="14"/>
                            </w:rPr>
                            <w:t xml:space="preserve">W: </w:t>
                          </w: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ascii="Heebo Light" w:hAnsi="Heebo Light" w:cs="Heebo Light"/>
                              <w:sz w:val="14"/>
                              <w:szCs w:val="14"/>
                            </w:rPr>
                            <w:t xml:space="preserve">healthway.wa.gov.au </w:t>
                          </w:r>
                        </w:p>
                        <w:p w14:paraId="2A01135F" w14:textId="77777777" w:rsidR="006B149F" w:rsidRP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olor w:val="414042"/>
                              <w:sz w:val="14"/>
                              <w:szCs w:val="14"/>
                            </w:rPr>
                            <w:t xml:space="preserve">E:  </w:t>
                          </w: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ascii="Heebo Light" w:hAnsi="Heebo Light" w:cs="Heebo Light"/>
                              <w:sz w:val="14"/>
                              <w:szCs w:val="14"/>
                            </w:rPr>
                            <w:t>media@healthway.wa.gov.au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590F1" id="_x0000_s1031" type="#_x0000_t202" style="position:absolute;margin-left:90.95pt;margin-top:.3pt;width:163.65pt;height:8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" filled="f" stroked="f" strokeweight=".5pt">
              <v:textbox inset=",,,3mm">
                <w:txbxContent>
                  <w:p w14:paraId="538BCA7D" w14:textId="77777777" w:rsid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Medium" w:hAnsi="Heebo Medium" w:cs="Heebo Medium"/>
                        <w:color w:val="414042"/>
                        <w:sz w:val="14"/>
                        <w:szCs w:val="14"/>
                      </w:rPr>
                      <w:t xml:space="preserve">P: </w:t>
                    </w: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 xml:space="preserve">  133 777</w:t>
                    </w:r>
                  </w:p>
                  <w:p w14:paraId="34E400D7" w14:textId="77777777" w:rsid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Style w:val="Hyperlink"/>
                        <w:rFonts w:ascii="Heebo Light" w:hAnsi="Heebo Light" w:cs="Heebo Light"/>
                        <w:sz w:val="14"/>
                        <w:szCs w:val="14"/>
                      </w:rPr>
                    </w:pPr>
                    <w:r>
                      <w:rPr>
                        <w:rFonts w:ascii="Heebo Medium" w:hAnsi="Heebo Medium" w:cs="Heebo Medium"/>
                        <w:color w:val="414042"/>
                        <w:sz w:val="14"/>
                        <w:szCs w:val="14"/>
                      </w:rPr>
                      <w:t xml:space="preserve">W: </w:t>
                    </w: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Hyperlink"/>
                        <w:rFonts w:ascii="Heebo Light" w:hAnsi="Heebo Light" w:cs="Heebo Light"/>
                        <w:sz w:val="14"/>
                        <w:szCs w:val="14"/>
                      </w:rPr>
                      <w:t xml:space="preserve">healthway.wa.gov.au </w:t>
                    </w:r>
                  </w:p>
                  <w:p w14:paraId="2A01135F" w14:textId="77777777" w:rsidR="006B149F" w:rsidRP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Medium" w:hAnsi="Heebo Medium" w:cs="Heebo Medium"/>
                        <w:color w:val="414042"/>
                        <w:sz w:val="14"/>
                        <w:szCs w:val="14"/>
                      </w:rPr>
                      <w:t xml:space="preserve">E:  </w:t>
                    </w: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Hyperlink"/>
                        <w:rFonts w:ascii="Heebo Light" w:hAnsi="Heebo Light" w:cs="Heebo Light"/>
                        <w:sz w:val="14"/>
                        <w:szCs w:val="14"/>
                      </w:rPr>
                      <w:t>media@healthway.wa.gov.au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288F0E23" wp14:editId="131E2D5C">
          <wp:simplePos x="0" y="0"/>
          <wp:positionH relativeFrom="column">
            <wp:posOffset>1722755</wp:posOffset>
          </wp:positionH>
          <wp:positionV relativeFrom="paragraph">
            <wp:posOffset>821690</wp:posOffset>
          </wp:positionV>
          <wp:extent cx="6216650" cy="752475"/>
          <wp:effectExtent l="0" t="0" r="6350" b="0"/>
          <wp:wrapTight wrapText="bothSides">
            <wp:wrapPolygon edited="0">
              <wp:start x="21600" y="21600"/>
              <wp:lineTo x="21600" y="456"/>
              <wp:lineTo x="22" y="456"/>
              <wp:lineTo x="22" y="21600"/>
              <wp:lineTo x="21600" y="21600"/>
            </wp:wrapPolygon>
          </wp:wrapTight>
          <wp:docPr id="6488415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41577" name="Picture 648841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2166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ED155" wp14:editId="3E71521E">
              <wp:simplePos x="0" y="0"/>
              <wp:positionH relativeFrom="column">
                <wp:posOffset>-476885</wp:posOffset>
              </wp:positionH>
              <wp:positionV relativeFrom="paragraph">
                <wp:posOffset>-166370</wp:posOffset>
              </wp:positionV>
              <wp:extent cx="1608455" cy="913765"/>
              <wp:effectExtent l="0" t="0" r="0" b="0"/>
              <wp:wrapNone/>
              <wp:docPr id="12643901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913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329CD" w14:textId="77777777" w:rsid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Healthway</w:t>
                          </w:r>
                        </w:p>
                        <w:p w14:paraId="5F57992D" w14:textId="77777777" w:rsid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Locked Bag 66, Subiaco</w:t>
                          </w:r>
                        </w:p>
                        <w:p w14:paraId="3E9C4F48" w14:textId="77777777" w:rsid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Western Australia, 6904</w:t>
                          </w:r>
                        </w:p>
                        <w:p w14:paraId="0D9A4145" w14:textId="77777777" w:rsidR="006B149F" w:rsidRDefault="006B149F" w:rsidP="006B149F">
                          <w:pPr>
                            <w:pStyle w:val="BasicParagraph"/>
                            <w:tabs>
                              <w:tab w:val="left" w:pos="492"/>
                            </w:tabs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Level 2, 38 Station Street, Subiaco</w:t>
                          </w:r>
                        </w:p>
                        <w:p w14:paraId="71C6ABCF" w14:textId="77777777" w:rsidR="006B149F" w:rsidRDefault="006B149F" w:rsidP="006B149F">
                          <w:r>
                            <w:rPr>
                              <w:rFonts w:ascii="Heebo Light" w:hAnsi="Heebo Light" w:cs="Heebo Light"/>
                              <w:color w:val="414042"/>
                              <w:sz w:val="14"/>
                              <w:szCs w:val="14"/>
                            </w:rPr>
                            <w:t>Western Australia, 6008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ED155" id="_x0000_s1032" type="#_x0000_t202" style="position:absolute;margin-left:-37.55pt;margin-top:-13.1pt;width:126.65pt;height:71.9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" filled="f" stroked="f" strokeweight=".5pt">
              <v:textbox inset=",,,3mm">
                <w:txbxContent>
                  <w:p w14:paraId="67B329CD" w14:textId="77777777" w:rsid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Healthway</w:t>
                    </w:r>
                  </w:p>
                  <w:p w14:paraId="5F57992D" w14:textId="77777777" w:rsid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Locked Bag 66, Subiaco</w:t>
                    </w:r>
                  </w:p>
                  <w:p w14:paraId="3E9C4F48" w14:textId="77777777" w:rsid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Western Australia, 6904</w:t>
                    </w:r>
                  </w:p>
                  <w:p w14:paraId="0D9A4145" w14:textId="77777777" w:rsidR="006B149F" w:rsidRDefault="006B149F" w:rsidP="006B149F">
                    <w:pPr>
                      <w:pStyle w:val="BasicParagraph"/>
                      <w:tabs>
                        <w:tab w:val="left" w:pos="492"/>
                      </w:tabs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</w:pPr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Level 2, 38 Station Street, Subiaco</w:t>
                    </w:r>
                  </w:p>
                  <w:p w14:paraId="71C6ABCF" w14:textId="77777777" w:rsidR="006B149F" w:rsidRDefault="006B149F" w:rsidP="006B149F">
                    <w:r>
                      <w:rPr>
                        <w:rFonts w:ascii="Heebo Light" w:hAnsi="Heebo Light" w:cs="Heebo Light"/>
                        <w:color w:val="414042"/>
                        <w:sz w:val="14"/>
                        <w:szCs w:val="14"/>
                      </w:rPr>
                      <w:t>Western Australia, 6008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681122" wp14:editId="5F65FCB9">
              <wp:simplePos x="0" y="0"/>
              <wp:positionH relativeFrom="column">
                <wp:posOffset>6123305</wp:posOffset>
              </wp:positionH>
              <wp:positionV relativeFrom="paragraph">
                <wp:posOffset>1390650</wp:posOffset>
              </wp:positionV>
              <wp:extent cx="1608455" cy="314960"/>
              <wp:effectExtent l="0" t="0" r="0" b="0"/>
              <wp:wrapNone/>
              <wp:docPr id="4438891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24BDB" w14:textId="77777777" w:rsidR="006B149F" w:rsidRDefault="006B149F" w:rsidP="006B149F">
                          <w:pPr>
                            <w:pStyle w:val="BasicParagraph"/>
                            <w:rPr>
                              <w:rFonts w:ascii="Heebo Medium" w:hAnsi="Heebo Medium" w:cs="Heebo Medium"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aps/>
                              <w:sz w:val="16"/>
                              <w:szCs w:val="16"/>
                            </w:rPr>
                            <w:t>ABN: 24 538 749 304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81122" id="_x0000_s1033" type="#_x0000_t202" style="position:absolute;margin-left:482.15pt;margin-top:109.5pt;width:126.65pt;height:24.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" filled="f" stroked="f" strokeweight=".5pt">
              <v:textbox inset=",,,3mm">
                <w:txbxContent>
                  <w:p w14:paraId="19E24BDB" w14:textId="77777777" w:rsidR="006B149F" w:rsidRDefault="006B149F" w:rsidP="006B149F">
                    <w:pPr>
                      <w:pStyle w:val="BasicParagraph"/>
                      <w:rPr>
                        <w:rFonts w:ascii="Heebo Medium" w:hAnsi="Heebo Medium" w:cs="Heebo Medium"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Heebo Medium" w:hAnsi="Heebo Medium" w:cs="Heebo Medium"/>
                        <w:caps/>
                        <w:sz w:val="16"/>
                        <w:szCs w:val="16"/>
                      </w:rPr>
                      <w:t>ABN: 24 538 749 304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D27F6" wp14:editId="3612F1A4">
              <wp:simplePos x="0" y="0"/>
              <wp:positionH relativeFrom="column">
                <wp:posOffset>12822555</wp:posOffset>
              </wp:positionH>
              <wp:positionV relativeFrom="paragraph">
                <wp:posOffset>1651000</wp:posOffset>
              </wp:positionV>
              <wp:extent cx="1608455" cy="314960"/>
              <wp:effectExtent l="0" t="0" r="0" b="0"/>
              <wp:wrapNone/>
              <wp:docPr id="16800943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E541FA" w14:textId="77777777" w:rsidR="006B149F" w:rsidRPr="006D70F0" w:rsidRDefault="006B149F" w:rsidP="006B149F">
                          <w:pPr>
                            <w:pStyle w:val="BodyText"/>
                            <w:rPr>
                              <w:rFonts w:ascii="Heebo Medium" w:hAnsi="Heebo Medium" w:cs="Heebo Medium"/>
                              <w:caps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ascii="Heebo Medium" w:hAnsi="Heebo Medium" w:cs="Heebo Medium"/>
                              <w:caps/>
                              <w:sz w:val="16"/>
                              <w:szCs w:val="16"/>
                              <w:lang w:val="en-AU"/>
                            </w:rPr>
                            <w:t>OFFICE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D27F6" id="_x0000_s1034" type="#_x0000_t202" style="position:absolute;margin-left:1009.65pt;margin-top:130pt;width:126.65pt;height:24.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" filled="f" stroked="f" strokeweight=".5pt">
              <v:textbox inset=",,,3mm">
                <w:txbxContent>
                  <w:p w14:paraId="17E541FA" w14:textId="77777777" w:rsidR="006B149F" w:rsidRPr="006D70F0" w:rsidRDefault="006B149F" w:rsidP="006B149F">
                    <w:pPr>
                      <w:pStyle w:val="BodyText"/>
                      <w:rPr>
                        <w:rFonts w:ascii="Heebo Medium" w:hAnsi="Heebo Medium" w:cs="Heebo Medium"/>
                        <w:caps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ascii="Heebo Medium" w:hAnsi="Heebo Medium" w:cs="Heebo Medium"/>
                        <w:caps/>
                        <w:sz w:val="16"/>
                        <w:szCs w:val="16"/>
                        <w:lang w:val="en-AU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452919">
      <w:rPr>
        <w:rFonts w:cs="Arial"/>
        <w:color w:val="333333"/>
        <w:sz w:val="12"/>
        <w:szCs w:val="12"/>
      </w:rPr>
      <w:tab/>
    </w:r>
    <w:r w:rsidR="00AB4D19">
      <w:rPr>
        <w:rFonts w:cs="Arial"/>
        <w:color w:val="333333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0229" w14:textId="77777777" w:rsidR="006F3BC4" w:rsidRDefault="006F3BC4">
      <w:r>
        <w:separator/>
      </w:r>
    </w:p>
  </w:footnote>
  <w:footnote w:type="continuationSeparator" w:id="0">
    <w:p w14:paraId="753E3967" w14:textId="77777777" w:rsidR="006F3BC4" w:rsidRDefault="006F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B123" w14:textId="13B764BF" w:rsidR="007430B5" w:rsidRPr="00210B9C" w:rsidRDefault="002F3498" w:rsidP="00876255">
    <w:pPr>
      <w:pStyle w:val="Header"/>
      <w:rPr>
        <w:b/>
        <w:color w:val="404040"/>
      </w:rPr>
    </w:pPr>
    <w:r>
      <w:rPr>
        <w:b/>
        <w:color w:val="EF402F"/>
      </w:rPr>
      <w:t>Healthway</w:t>
    </w:r>
    <w:r w:rsidR="00876255">
      <w:rPr>
        <w:b/>
        <w:color w:val="EF402F"/>
      </w:rPr>
      <w:t xml:space="preserve"> | </w:t>
    </w:r>
    <w:r w:rsidR="00C82102">
      <w:rPr>
        <w:b/>
        <w:color w:val="404040"/>
      </w:rPr>
      <w:t xml:space="preserve">Research Assessment Committee </w:t>
    </w:r>
    <w:r w:rsidR="000339D8">
      <w:rPr>
        <w:b/>
        <w:color w:val="404040"/>
      </w:rPr>
      <w:t>EoI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7C17" w14:textId="5D179EC0" w:rsidR="00185E15" w:rsidRDefault="00A22E63" w:rsidP="00185E15">
    <w:pPr>
      <w:pStyle w:val="Title"/>
      <w:jc w:val="both"/>
    </w:pPr>
    <w:r>
      <w:rPr>
        <w:noProof/>
        <w:lang w:val="en-US"/>
      </w:rPr>
      <w:drawing>
        <wp:anchor distT="0" distB="0" distL="114300" distR="114300" simplePos="0" relativeHeight="251655167" behindDoc="1" locked="0" layoutInCell="1" allowOverlap="1" wp14:anchorId="6D56766D" wp14:editId="290A1DD9">
          <wp:simplePos x="0" y="0"/>
          <wp:positionH relativeFrom="column">
            <wp:posOffset>-751352</wp:posOffset>
          </wp:positionH>
          <wp:positionV relativeFrom="paragraph">
            <wp:posOffset>-457200</wp:posOffset>
          </wp:positionV>
          <wp:extent cx="7578188" cy="1997710"/>
          <wp:effectExtent l="0" t="0" r="3810" b="0"/>
          <wp:wrapNone/>
          <wp:docPr id="941378045" name="Picture 94137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09" cy="199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F7DCF" w14:textId="77777777" w:rsidR="00452919" w:rsidRDefault="00452919" w:rsidP="00036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2695"/>
    <w:multiLevelType w:val="hybridMultilevel"/>
    <w:tmpl w:val="A02EA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81124"/>
    <w:multiLevelType w:val="hybridMultilevel"/>
    <w:tmpl w:val="A43AAE7E"/>
    <w:lvl w:ilvl="0" w:tplc="8FD2065C">
      <w:numFmt w:val="bullet"/>
      <w:lvlText w:val="•"/>
      <w:lvlJc w:val="left"/>
      <w:pPr>
        <w:ind w:left="361" w:hanging="252"/>
      </w:pPr>
      <w:rPr>
        <w:rFonts w:ascii="Heebo" w:eastAsia="Heebo" w:hAnsi="Heebo" w:cs="Heebo" w:hint="default"/>
        <w:b w:val="0"/>
        <w:bCs w:val="0"/>
        <w:i w:val="0"/>
        <w:iCs w:val="0"/>
        <w:color w:val="414042"/>
        <w:spacing w:val="0"/>
        <w:w w:val="101"/>
        <w:sz w:val="21"/>
        <w:szCs w:val="21"/>
        <w:lang w:val="ca-ES" w:eastAsia="en-US" w:bidi="ar-SA"/>
      </w:rPr>
    </w:lvl>
    <w:lvl w:ilvl="1" w:tplc="346ECB4C">
      <w:numFmt w:val="bullet"/>
      <w:lvlText w:val="•"/>
      <w:lvlJc w:val="left"/>
      <w:pPr>
        <w:ind w:left="1693" w:hanging="252"/>
      </w:pPr>
      <w:rPr>
        <w:rFonts w:hint="default"/>
        <w:lang w:val="ca-ES" w:eastAsia="en-US" w:bidi="ar-SA"/>
      </w:rPr>
    </w:lvl>
    <w:lvl w:ilvl="2" w:tplc="B9661B62">
      <w:numFmt w:val="bullet"/>
      <w:lvlText w:val="•"/>
      <w:lvlJc w:val="left"/>
      <w:pPr>
        <w:ind w:left="3027" w:hanging="252"/>
      </w:pPr>
      <w:rPr>
        <w:rFonts w:hint="default"/>
        <w:lang w:val="ca-ES" w:eastAsia="en-US" w:bidi="ar-SA"/>
      </w:rPr>
    </w:lvl>
    <w:lvl w:ilvl="3" w:tplc="D14A8820">
      <w:numFmt w:val="bullet"/>
      <w:lvlText w:val="•"/>
      <w:lvlJc w:val="left"/>
      <w:pPr>
        <w:ind w:left="4361" w:hanging="252"/>
      </w:pPr>
      <w:rPr>
        <w:rFonts w:hint="default"/>
        <w:lang w:val="ca-ES" w:eastAsia="en-US" w:bidi="ar-SA"/>
      </w:rPr>
    </w:lvl>
    <w:lvl w:ilvl="4" w:tplc="C4DE244E">
      <w:numFmt w:val="bullet"/>
      <w:lvlText w:val="•"/>
      <w:lvlJc w:val="left"/>
      <w:pPr>
        <w:ind w:left="5695" w:hanging="252"/>
      </w:pPr>
      <w:rPr>
        <w:rFonts w:hint="default"/>
        <w:lang w:val="ca-ES" w:eastAsia="en-US" w:bidi="ar-SA"/>
      </w:rPr>
    </w:lvl>
    <w:lvl w:ilvl="5" w:tplc="47B0A9CC">
      <w:numFmt w:val="bullet"/>
      <w:lvlText w:val="•"/>
      <w:lvlJc w:val="left"/>
      <w:pPr>
        <w:ind w:left="7028" w:hanging="252"/>
      </w:pPr>
      <w:rPr>
        <w:rFonts w:hint="default"/>
        <w:lang w:val="ca-ES" w:eastAsia="en-US" w:bidi="ar-SA"/>
      </w:rPr>
    </w:lvl>
    <w:lvl w:ilvl="6" w:tplc="A6C0C178">
      <w:numFmt w:val="bullet"/>
      <w:lvlText w:val="•"/>
      <w:lvlJc w:val="left"/>
      <w:pPr>
        <w:ind w:left="8362" w:hanging="252"/>
      </w:pPr>
      <w:rPr>
        <w:rFonts w:hint="default"/>
        <w:lang w:val="ca-ES" w:eastAsia="en-US" w:bidi="ar-SA"/>
      </w:rPr>
    </w:lvl>
    <w:lvl w:ilvl="7" w:tplc="CA6A0020">
      <w:numFmt w:val="bullet"/>
      <w:lvlText w:val="•"/>
      <w:lvlJc w:val="left"/>
      <w:pPr>
        <w:ind w:left="9696" w:hanging="252"/>
      </w:pPr>
      <w:rPr>
        <w:rFonts w:hint="default"/>
        <w:lang w:val="ca-ES" w:eastAsia="en-US" w:bidi="ar-SA"/>
      </w:rPr>
    </w:lvl>
    <w:lvl w:ilvl="8" w:tplc="27E4CE9E">
      <w:numFmt w:val="bullet"/>
      <w:lvlText w:val="•"/>
      <w:lvlJc w:val="left"/>
      <w:pPr>
        <w:ind w:left="11030" w:hanging="252"/>
      </w:pPr>
      <w:rPr>
        <w:rFonts w:hint="default"/>
        <w:lang w:val="ca-ES" w:eastAsia="en-US" w:bidi="ar-SA"/>
      </w:rPr>
    </w:lvl>
  </w:abstractNum>
  <w:abstractNum w:abstractNumId="3" w15:restartNumberingAfterBreak="0">
    <w:nsid w:val="540452DD"/>
    <w:multiLevelType w:val="multilevel"/>
    <w:tmpl w:val="0F0A3AB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A3F481E"/>
    <w:multiLevelType w:val="hybridMultilevel"/>
    <w:tmpl w:val="F404E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229928">
    <w:abstractNumId w:val="5"/>
  </w:num>
  <w:num w:numId="2" w16cid:durableId="518281352">
    <w:abstractNumId w:val="1"/>
  </w:num>
  <w:num w:numId="3" w16cid:durableId="298343663">
    <w:abstractNumId w:val="3"/>
  </w:num>
  <w:num w:numId="4" w16cid:durableId="64380749">
    <w:abstractNumId w:val="2"/>
  </w:num>
  <w:num w:numId="5" w16cid:durableId="537360125">
    <w:abstractNumId w:val="0"/>
  </w:num>
  <w:num w:numId="6" w16cid:durableId="1512137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B3"/>
    <w:rsid w:val="000006BB"/>
    <w:rsid w:val="00022E95"/>
    <w:rsid w:val="000339D8"/>
    <w:rsid w:val="00036C07"/>
    <w:rsid w:val="000503D1"/>
    <w:rsid w:val="00053AB4"/>
    <w:rsid w:val="000547BA"/>
    <w:rsid w:val="00055CF9"/>
    <w:rsid w:val="00071406"/>
    <w:rsid w:val="00077ADB"/>
    <w:rsid w:val="00095D10"/>
    <w:rsid w:val="000A4AC2"/>
    <w:rsid w:val="000A78E4"/>
    <w:rsid w:val="000A7FEA"/>
    <w:rsid w:val="000B3E1E"/>
    <w:rsid w:val="000E6470"/>
    <w:rsid w:val="00107549"/>
    <w:rsid w:val="001136E1"/>
    <w:rsid w:val="001164ED"/>
    <w:rsid w:val="0011701E"/>
    <w:rsid w:val="001170EC"/>
    <w:rsid w:val="00123A78"/>
    <w:rsid w:val="00135129"/>
    <w:rsid w:val="0014621D"/>
    <w:rsid w:val="00153A26"/>
    <w:rsid w:val="0015721F"/>
    <w:rsid w:val="001572CC"/>
    <w:rsid w:val="00160241"/>
    <w:rsid w:val="0016574C"/>
    <w:rsid w:val="00174120"/>
    <w:rsid w:val="001760E1"/>
    <w:rsid w:val="00185E15"/>
    <w:rsid w:val="001B0AB6"/>
    <w:rsid w:val="001B4315"/>
    <w:rsid w:val="001B51AC"/>
    <w:rsid w:val="001B5BF5"/>
    <w:rsid w:val="001B5FA2"/>
    <w:rsid w:val="001C0E93"/>
    <w:rsid w:val="001C5239"/>
    <w:rsid w:val="001D4445"/>
    <w:rsid w:val="001E64BC"/>
    <w:rsid w:val="001E739B"/>
    <w:rsid w:val="00210B9C"/>
    <w:rsid w:val="00214927"/>
    <w:rsid w:val="002210E5"/>
    <w:rsid w:val="002415E7"/>
    <w:rsid w:val="00244331"/>
    <w:rsid w:val="00251701"/>
    <w:rsid w:val="002840BC"/>
    <w:rsid w:val="002920B9"/>
    <w:rsid w:val="00292EBC"/>
    <w:rsid w:val="002A5F71"/>
    <w:rsid w:val="002B5A1E"/>
    <w:rsid w:val="002C1482"/>
    <w:rsid w:val="002D0CAF"/>
    <w:rsid w:val="002D4D15"/>
    <w:rsid w:val="002E08B2"/>
    <w:rsid w:val="002E11F7"/>
    <w:rsid w:val="002E1730"/>
    <w:rsid w:val="002E1A11"/>
    <w:rsid w:val="002F3498"/>
    <w:rsid w:val="00303EA6"/>
    <w:rsid w:val="00305732"/>
    <w:rsid w:val="0032109B"/>
    <w:rsid w:val="0033405B"/>
    <w:rsid w:val="00374694"/>
    <w:rsid w:val="00381EF3"/>
    <w:rsid w:val="00385C33"/>
    <w:rsid w:val="00397E2A"/>
    <w:rsid w:val="003A06B2"/>
    <w:rsid w:val="003A38C9"/>
    <w:rsid w:val="003B335C"/>
    <w:rsid w:val="003B62F6"/>
    <w:rsid w:val="003C2F60"/>
    <w:rsid w:val="003C4514"/>
    <w:rsid w:val="003D331A"/>
    <w:rsid w:val="003D5974"/>
    <w:rsid w:val="003E0506"/>
    <w:rsid w:val="003F4BD9"/>
    <w:rsid w:val="00401B92"/>
    <w:rsid w:val="0041467D"/>
    <w:rsid w:val="00421202"/>
    <w:rsid w:val="00430676"/>
    <w:rsid w:val="00435AB1"/>
    <w:rsid w:val="00437946"/>
    <w:rsid w:val="0044051E"/>
    <w:rsid w:val="00451976"/>
    <w:rsid w:val="00452919"/>
    <w:rsid w:val="00452996"/>
    <w:rsid w:val="00453864"/>
    <w:rsid w:val="00467E19"/>
    <w:rsid w:val="00476404"/>
    <w:rsid w:val="004777D6"/>
    <w:rsid w:val="004828A6"/>
    <w:rsid w:val="00492CEA"/>
    <w:rsid w:val="0049465A"/>
    <w:rsid w:val="004A4091"/>
    <w:rsid w:val="004C20BC"/>
    <w:rsid w:val="004C492E"/>
    <w:rsid w:val="004D7AE2"/>
    <w:rsid w:val="004F4D3C"/>
    <w:rsid w:val="0051291A"/>
    <w:rsid w:val="00517433"/>
    <w:rsid w:val="005217E9"/>
    <w:rsid w:val="00523F74"/>
    <w:rsid w:val="00540D24"/>
    <w:rsid w:val="00542EE8"/>
    <w:rsid w:val="00542EFA"/>
    <w:rsid w:val="005502D6"/>
    <w:rsid w:val="00552201"/>
    <w:rsid w:val="005540B5"/>
    <w:rsid w:val="00555C4F"/>
    <w:rsid w:val="0056045F"/>
    <w:rsid w:val="0057773A"/>
    <w:rsid w:val="0058462D"/>
    <w:rsid w:val="00592514"/>
    <w:rsid w:val="00593711"/>
    <w:rsid w:val="00594938"/>
    <w:rsid w:val="005A30E9"/>
    <w:rsid w:val="005B411C"/>
    <w:rsid w:val="005D17CF"/>
    <w:rsid w:val="005E0EA7"/>
    <w:rsid w:val="005E2356"/>
    <w:rsid w:val="005F6A1D"/>
    <w:rsid w:val="006124FF"/>
    <w:rsid w:val="0061748E"/>
    <w:rsid w:val="0064016D"/>
    <w:rsid w:val="00641755"/>
    <w:rsid w:val="0064623D"/>
    <w:rsid w:val="006576A5"/>
    <w:rsid w:val="0067406A"/>
    <w:rsid w:val="00681818"/>
    <w:rsid w:val="00685343"/>
    <w:rsid w:val="00690CFF"/>
    <w:rsid w:val="00691279"/>
    <w:rsid w:val="0069258B"/>
    <w:rsid w:val="00696BFF"/>
    <w:rsid w:val="006B0B73"/>
    <w:rsid w:val="006B149F"/>
    <w:rsid w:val="006C4F8D"/>
    <w:rsid w:val="006C5FF4"/>
    <w:rsid w:val="006C7DF9"/>
    <w:rsid w:val="006D36FB"/>
    <w:rsid w:val="006D747B"/>
    <w:rsid w:val="006E594F"/>
    <w:rsid w:val="006E6C2E"/>
    <w:rsid w:val="006F3BC4"/>
    <w:rsid w:val="006F4E76"/>
    <w:rsid w:val="00704D4B"/>
    <w:rsid w:val="00705F53"/>
    <w:rsid w:val="00707921"/>
    <w:rsid w:val="00710FB5"/>
    <w:rsid w:val="00712774"/>
    <w:rsid w:val="00712B56"/>
    <w:rsid w:val="007372BE"/>
    <w:rsid w:val="007430B5"/>
    <w:rsid w:val="00747B26"/>
    <w:rsid w:val="00762D3A"/>
    <w:rsid w:val="007649A3"/>
    <w:rsid w:val="007702FC"/>
    <w:rsid w:val="007711A7"/>
    <w:rsid w:val="007775FC"/>
    <w:rsid w:val="007A3770"/>
    <w:rsid w:val="007C04F4"/>
    <w:rsid w:val="007C46FC"/>
    <w:rsid w:val="007D6088"/>
    <w:rsid w:val="007D7247"/>
    <w:rsid w:val="007E3B25"/>
    <w:rsid w:val="007F109F"/>
    <w:rsid w:val="007F2C30"/>
    <w:rsid w:val="00800656"/>
    <w:rsid w:val="00801F37"/>
    <w:rsid w:val="008258A8"/>
    <w:rsid w:val="0083585E"/>
    <w:rsid w:val="008730C7"/>
    <w:rsid w:val="00874208"/>
    <w:rsid w:val="00874EBD"/>
    <w:rsid w:val="00876255"/>
    <w:rsid w:val="00880213"/>
    <w:rsid w:val="008A0392"/>
    <w:rsid w:val="008A4604"/>
    <w:rsid w:val="008B290E"/>
    <w:rsid w:val="008B6547"/>
    <w:rsid w:val="008B6B11"/>
    <w:rsid w:val="008C3510"/>
    <w:rsid w:val="008C7CD5"/>
    <w:rsid w:val="008D21EC"/>
    <w:rsid w:val="008D2C5A"/>
    <w:rsid w:val="008E1C40"/>
    <w:rsid w:val="008E5398"/>
    <w:rsid w:val="008F1CA4"/>
    <w:rsid w:val="00901374"/>
    <w:rsid w:val="00906F4C"/>
    <w:rsid w:val="00907C56"/>
    <w:rsid w:val="0091351B"/>
    <w:rsid w:val="009160FF"/>
    <w:rsid w:val="00922BBF"/>
    <w:rsid w:val="009402E8"/>
    <w:rsid w:val="00942130"/>
    <w:rsid w:val="009423A9"/>
    <w:rsid w:val="0094628B"/>
    <w:rsid w:val="0095228E"/>
    <w:rsid w:val="00954696"/>
    <w:rsid w:val="00956EB4"/>
    <w:rsid w:val="00966A32"/>
    <w:rsid w:val="00985232"/>
    <w:rsid w:val="009947AC"/>
    <w:rsid w:val="00994F0D"/>
    <w:rsid w:val="009967FC"/>
    <w:rsid w:val="009B0F6D"/>
    <w:rsid w:val="009C16B3"/>
    <w:rsid w:val="009C6FA9"/>
    <w:rsid w:val="009E3D55"/>
    <w:rsid w:val="009F0B95"/>
    <w:rsid w:val="009F39BA"/>
    <w:rsid w:val="00A11181"/>
    <w:rsid w:val="00A14868"/>
    <w:rsid w:val="00A17985"/>
    <w:rsid w:val="00A22E63"/>
    <w:rsid w:val="00A2588C"/>
    <w:rsid w:val="00A432DC"/>
    <w:rsid w:val="00A43ED6"/>
    <w:rsid w:val="00A4661A"/>
    <w:rsid w:val="00A70E57"/>
    <w:rsid w:val="00A87061"/>
    <w:rsid w:val="00A93D72"/>
    <w:rsid w:val="00AB18CA"/>
    <w:rsid w:val="00AB4D19"/>
    <w:rsid w:val="00AC1E01"/>
    <w:rsid w:val="00AD170A"/>
    <w:rsid w:val="00AD4720"/>
    <w:rsid w:val="00AD74E7"/>
    <w:rsid w:val="00AE7FE6"/>
    <w:rsid w:val="00B01FE3"/>
    <w:rsid w:val="00B12AC3"/>
    <w:rsid w:val="00B228E5"/>
    <w:rsid w:val="00B24C40"/>
    <w:rsid w:val="00B262B7"/>
    <w:rsid w:val="00B34825"/>
    <w:rsid w:val="00B34BC8"/>
    <w:rsid w:val="00B37486"/>
    <w:rsid w:val="00B461DA"/>
    <w:rsid w:val="00B512B3"/>
    <w:rsid w:val="00B649DE"/>
    <w:rsid w:val="00B820D9"/>
    <w:rsid w:val="00B9567C"/>
    <w:rsid w:val="00BA09F9"/>
    <w:rsid w:val="00BA1975"/>
    <w:rsid w:val="00BB061E"/>
    <w:rsid w:val="00BB179F"/>
    <w:rsid w:val="00BB251A"/>
    <w:rsid w:val="00BB755C"/>
    <w:rsid w:val="00BE33AA"/>
    <w:rsid w:val="00BF025E"/>
    <w:rsid w:val="00BF4B8A"/>
    <w:rsid w:val="00C009AA"/>
    <w:rsid w:val="00C27EF6"/>
    <w:rsid w:val="00C47983"/>
    <w:rsid w:val="00C545A8"/>
    <w:rsid w:val="00C54983"/>
    <w:rsid w:val="00C60DF4"/>
    <w:rsid w:val="00C626C2"/>
    <w:rsid w:val="00C70296"/>
    <w:rsid w:val="00C72BA1"/>
    <w:rsid w:val="00C82102"/>
    <w:rsid w:val="00C82B09"/>
    <w:rsid w:val="00C92906"/>
    <w:rsid w:val="00C965CF"/>
    <w:rsid w:val="00CA211E"/>
    <w:rsid w:val="00CA33C4"/>
    <w:rsid w:val="00CA711C"/>
    <w:rsid w:val="00CC4E11"/>
    <w:rsid w:val="00CD0224"/>
    <w:rsid w:val="00CE526F"/>
    <w:rsid w:val="00D05F3D"/>
    <w:rsid w:val="00D06DE4"/>
    <w:rsid w:val="00D07AE4"/>
    <w:rsid w:val="00D47E23"/>
    <w:rsid w:val="00D54102"/>
    <w:rsid w:val="00D716B6"/>
    <w:rsid w:val="00D761B3"/>
    <w:rsid w:val="00D7745D"/>
    <w:rsid w:val="00D77781"/>
    <w:rsid w:val="00D84A20"/>
    <w:rsid w:val="00D9125D"/>
    <w:rsid w:val="00DA2E08"/>
    <w:rsid w:val="00DA6C42"/>
    <w:rsid w:val="00DB1B26"/>
    <w:rsid w:val="00DD34BB"/>
    <w:rsid w:val="00DD52B0"/>
    <w:rsid w:val="00DE25A7"/>
    <w:rsid w:val="00DF316C"/>
    <w:rsid w:val="00DF64FF"/>
    <w:rsid w:val="00E06EB3"/>
    <w:rsid w:val="00E1128E"/>
    <w:rsid w:val="00E13E70"/>
    <w:rsid w:val="00E31AC8"/>
    <w:rsid w:val="00E3367A"/>
    <w:rsid w:val="00E353DD"/>
    <w:rsid w:val="00E6408B"/>
    <w:rsid w:val="00E75D4C"/>
    <w:rsid w:val="00E80789"/>
    <w:rsid w:val="00E82F26"/>
    <w:rsid w:val="00EC4030"/>
    <w:rsid w:val="00EC721C"/>
    <w:rsid w:val="00ED2B5B"/>
    <w:rsid w:val="00EF69F4"/>
    <w:rsid w:val="00F01C3D"/>
    <w:rsid w:val="00F02A93"/>
    <w:rsid w:val="00F15F89"/>
    <w:rsid w:val="00F24B37"/>
    <w:rsid w:val="00F27C73"/>
    <w:rsid w:val="00F75C83"/>
    <w:rsid w:val="00F86AFF"/>
    <w:rsid w:val="00FA1FD0"/>
    <w:rsid w:val="00FA2DF4"/>
    <w:rsid w:val="00FA6781"/>
    <w:rsid w:val="00FC3348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49874"/>
  <w15:chartTrackingRefBased/>
  <w15:docId w15:val="{AAF44960-E3D6-43C2-9E85-DEF154EA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B25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basedOn w:val="Normal"/>
    <w:uiPriority w:val="1"/>
    <w:qFormat/>
    <w:rsid w:val="00D06DE4"/>
    <w:pPr>
      <w:numPr>
        <w:numId w:val="3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D36FB"/>
    <w:pPr>
      <w:widowControl w:val="0"/>
      <w:autoSpaceDE w:val="0"/>
      <w:autoSpaceDN w:val="0"/>
      <w:spacing w:before="0"/>
      <w:ind w:left="70"/>
    </w:pPr>
    <w:rPr>
      <w:rFonts w:ascii="Heebo" w:eastAsia="Heebo" w:hAnsi="Heebo" w:cs="Heebo"/>
      <w:sz w:val="22"/>
      <w:lang w:val="ca-ES" w:eastAsia="en-US"/>
    </w:rPr>
  </w:style>
  <w:style w:type="paragraph" w:styleId="Revision">
    <w:name w:val="Revision"/>
    <w:hidden/>
    <w:uiPriority w:val="99"/>
    <w:semiHidden/>
    <w:rsid w:val="00FC3348"/>
    <w:rPr>
      <w:rFonts w:ascii="Arial" w:hAnsi="Arial"/>
      <w:sz w:val="24"/>
      <w:szCs w:val="22"/>
    </w:rPr>
  </w:style>
  <w:style w:type="character" w:styleId="CommentReference">
    <w:name w:val="annotation reference"/>
    <w:basedOn w:val="DefaultParagraphFont"/>
    <w:rsid w:val="00B820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2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20D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82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20D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heathway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otterywest.sharepoint.com/sites/OfficeTemplates/Shared%20Documents/Healthway%20Templates/Healthway_one%20pag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A41080A1B1B4697F2BABB1166F4B3" ma:contentTypeVersion="4" ma:contentTypeDescription="Create a new document." ma:contentTypeScope="" ma:versionID="527b08a9fe2b474f962fae7f8443d83f">
  <xsd:schema xmlns:xsd="http://www.w3.org/2001/XMLSchema" xmlns:xs="http://www.w3.org/2001/XMLSchema" xmlns:p="http://schemas.microsoft.com/office/2006/metadata/properties" xmlns:ns2="6dafddf4-042e-4475-8f7c-0047bded600f" targetNamespace="http://schemas.microsoft.com/office/2006/metadata/properties" ma:root="true" ma:fieldsID="363151924d8272598a9a795b56f37013" ns2:_="">
    <xsd:import namespace="6dafddf4-042e-4475-8f7c-0047bde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fddf4-042e-4475-8f7c-0047bded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FB7CA-80A2-456A-9EC9-D8ECE6DB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fddf4-042e-4475-8f7c-0047bded6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Healthway_one%20page%20template</Template>
  <TotalTime>1</TotalTime>
  <Pages>3</Pages>
  <Words>403</Words>
  <Characters>2182</Characters>
  <Application>Microsoft Office Word</Application>
  <DocSecurity>0</DocSecurity>
  <Lines>131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October 2000</vt:lpstr>
    </vt:vector>
  </TitlesOfParts>
  <Company>Healthway</Company>
  <LinksUpToDate>false</LinksUpToDate>
  <CharactersWithSpaces>2601</CharactersWithSpaces>
  <SharedDoc>false</SharedDoc>
  <HLinks>
    <vt:vector size="12" baseType="variant"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http://www.healthway.wa.gov.au/</vt:lpwstr>
      </vt:variant>
      <vt:variant>
        <vt:lpwstr/>
      </vt:variant>
      <vt:variant>
        <vt:i4>983093</vt:i4>
      </vt:variant>
      <vt:variant>
        <vt:i4>0</vt:i4>
      </vt:variant>
      <vt:variant>
        <vt:i4>0</vt:i4>
      </vt:variant>
      <vt:variant>
        <vt:i4>5</vt:i4>
      </vt:variant>
      <vt:variant>
        <vt:lpwstr>mailto:healthway@healthway.wa.gov.au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Lucy Brewer</dc:creator>
  <cp:keywords/>
  <cp:lastModifiedBy>Hannah Botica</cp:lastModifiedBy>
  <cp:revision>4</cp:revision>
  <cp:lastPrinted>2017-11-20T07:32:00Z</cp:lastPrinted>
  <dcterms:created xsi:type="dcterms:W3CDTF">2025-10-14T02:05:00Z</dcterms:created>
  <dcterms:modified xsi:type="dcterms:W3CDTF">2025-10-17T02:04:00Z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ontentTypeId">
    <vt:lpwstr>0x01010032FA41080A1B1B4697F2BABB1166F4B3</vt:lpwstr>
  </property>
  <property fmtid="{D5CDD505-2E9C-101B-9397-08002B2CF9AE}" pid="5" name="ClassificationContentMarkingFooterShapeIds">
    <vt:lpwstr>2d1e0377,7909e938,3d5519c4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43e93ea-3d61-4d49-94c6-0ce383880ea6_Enabled">
    <vt:lpwstr>true</vt:lpwstr>
  </property>
  <property fmtid="{D5CDD505-2E9C-101B-9397-08002B2CF9AE}" pid="9" name="MSIP_Label_043e93ea-3d61-4d49-94c6-0ce383880ea6_SetDate">
    <vt:lpwstr>2024-01-17T03:02:20Z</vt:lpwstr>
  </property>
  <property fmtid="{D5CDD505-2E9C-101B-9397-08002B2CF9AE}" pid="10" name="MSIP_Label_043e93ea-3d61-4d49-94c6-0ce383880ea6_Method">
    <vt:lpwstr>Privileged</vt:lpwstr>
  </property>
  <property fmtid="{D5CDD505-2E9C-101B-9397-08002B2CF9AE}" pid="11" name="MSIP_Label_043e93ea-3d61-4d49-94c6-0ce383880ea6_Name">
    <vt:lpwstr>OFFICIAL</vt:lpwstr>
  </property>
  <property fmtid="{D5CDD505-2E9C-101B-9397-08002B2CF9AE}" pid="12" name="MSIP_Label_043e93ea-3d61-4d49-94c6-0ce383880ea6_SiteId">
    <vt:lpwstr>5d1353ed-ca35-46ac-886b-5c752702693f</vt:lpwstr>
  </property>
  <property fmtid="{D5CDD505-2E9C-101B-9397-08002B2CF9AE}" pid="13" name="MSIP_Label_043e93ea-3d61-4d49-94c6-0ce383880ea6_ActionId">
    <vt:lpwstr>3047dd05-5e32-4c11-9976-204ca649a581</vt:lpwstr>
  </property>
  <property fmtid="{D5CDD505-2E9C-101B-9397-08002B2CF9AE}" pid="14" name="MSIP_Label_043e93ea-3d61-4d49-94c6-0ce383880ea6_ContentBits">
    <vt:lpwstr>2</vt:lpwstr>
  </property>
</Properties>
</file>