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61BF" w14:textId="7D3BE007" w:rsidR="00D46376" w:rsidRPr="003D331A" w:rsidRDefault="00D46376" w:rsidP="00D46376">
      <w:pPr>
        <w:rPr>
          <w:rFonts w:cs="Arial"/>
          <w:sz w:val="20"/>
          <w:szCs w:val="20"/>
        </w:rPr>
      </w:pPr>
      <w:r w:rsidRPr="00D46376">
        <w:rPr>
          <w:rFonts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D0E64A6" wp14:editId="506531CB">
                <wp:simplePos x="0" y="0"/>
                <wp:positionH relativeFrom="margin">
                  <wp:posOffset>2877185</wp:posOffset>
                </wp:positionH>
                <wp:positionV relativeFrom="page">
                  <wp:posOffset>485775</wp:posOffset>
                </wp:positionV>
                <wp:extent cx="3962400" cy="1129030"/>
                <wp:effectExtent l="0" t="0" r="0" b="0"/>
                <wp:wrapSquare wrapText="bothSides"/>
                <wp:docPr id="13842576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129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FCFD9" w14:textId="22B02ACE" w:rsidR="00F32037" w:rsidRPr="001B7328" w:rsidRDefault="00F32037" w:rsidP="00F32037">
                            <w:pPr>
                              <w:spacing w:before="0"/>
                              <w:rPr>
                                <w:rFonts w:ascii="Heebo ExtraBold" w:hAnsi="Heebo ExtraBold" w:cs="Heebo ExtraBol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B7328">
                              <w:rPr>
                                <w:rFonts w:ascii="Heebo ExtraBold" w:hAnsi="Heebo ExtraBold" w:cs="Heebo ExtraBold" w:hint="cs"/>
                                <w:color w:val="FFFFFF" w:themeColor="background1"/>
                                <w:sz w:val="32"/>
                                <w:szCs w:val="32"/>
                              </w:rPr>
                              <w:t>202</w:t>
                            </w:r>
                            <w:r w:rsidR="002814E4">
                              <w:rPr>
                                <w:rFonts w:ascii="Heebo ExtraBold" w:hAnsi="Heebo ExtraBold" w:cs="Heebo ExtraBold"/>
                                <w:color w:val="FFFFFF" w:themeColor="background1"/>
                                <w:sz w:val="32"/>
                                <w:szCs w:val="32"/>
                              </w:rPr>
                              <w:t>6</w:t>
                            </w:r>
                            <w:r w:rsidRPr="001B7328">
                              <w:rPr>
                                <w:rFonts w:ascii="Heebo ExtraBold" w:hAnsi="Heebo ExtraBold" w:cs="Heebo ExtraBold" w:hint="cs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Open</w:t>
                            </w:r>
                            <w:r w:rsidR="00D47B10" w:rsidRPr="001B7328">
                              <w:rPr>
                                <w:rFonts w:ascii="Heebo ExtraBold" w:hAnsi="Heebo ExtraBold" w:cs="Heebo ExtraBold" w:hint="cs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Intervention</w:t>
                            </w:r>
                            <w:r w:rsidR="00D46376" w:rsidRPr="001B7328">
                              <w:rPr>
                                <w:rFonts w:ascii="Heebo ExtraBold" w:hAnsi="Heebo ExtraBold" w:cs="Heebo ExtraBold" w:hint="cs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Research Round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0E6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6.55pt;margin-top:38.25pt;width:312pt;height:88.9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" filled="f" stroked="f">
                <v:textbox style="mso-fit-shape-to-text:t">
                  <w:txbxContent>
                    <w:p w14:paraId="0DAFCFD9" w14:textId="22B02ACE" w:rsidR="00F32037" w:rsidRPr="001B7328" w:rsidRDefault="00F32037" w:rsidP="00F32037">
                      <w:pPr>
                        <w:spacing w:before="0"/>
                        <w:rPr>
                          <w:rFonts w:ascii="Heebo ExtraBold" w:hAnsi="Heebo ExtraBold" w:cs="Heebo ExtraBold"/>
                          <w:color w:val="FFFFFF" w:themeColor="background1"/>
                          <w:sz w:val="32"/>
                          <w:szCs w:val="32"/>
                        </w:rPr>
                      </w:pPr>
                      <w:r w:rsidRPr="001B7328">
                        <w:rPr>
                          <w:rFonts w:ascii="Heebo ExtraBold" w:hAnsi="Heebo ExtraBold" w:cs="Heebo ExtraBold" w:hint="cs"/>
                          <w:color w:val="FFFFFF" w:themeColor="background1"/>
                          <w:sz w:val="32"/>
                          <w:szCs w:val="32"/>
                        </w:rPr>
                        <w:t>202</w:t>
                      </w:r>
                      <w:r w:rsidR="002814E4">
                        <w:rPr>
                          <w:rFonts w:ascii="Heebo ExtraBold" w:hAnsi="Heebo ExtraBold" w:cs="Heebo ExtraBold"/>
                          <w:color w:val="FFFFFF" w:themeColor="background1"/>
                          <w:sz w:val="32"/>
                          <w:szCs w:val="32"/>
                        </w:rPr>
                        <w:t>6</w:t>
                      </w:r>
                      <w:r w:rsidRPr="001B7328">
                        <w:rPr>
                          <w:rFonts w:ascii="Heebo ExtraBold" w:hAnsi="Heebo ExtraBold" w:cs="Heebo ExtraBold" w:hint="cs"/>
                          <w:color w:val="FFFFFF" w:themeColor="background1"/>
                          <w:sz w:val="32"/>
                          <w:szCs w:val="32"/>
                        </w:rPr>
                        <w:t xml:space="preserve"> Open</w:t>
                      </w:r>
                      <w:r w:rsidR="00D47B10" w:rsidRPr="001B7328">
                        <w:rPr>
                          <w:rFonts w:ascii="Heebo ExtraBold" w:hAnsi="Heebo ExtraBold" w:cs="Heebo ExtraBold" w:hint="cs"/>
                          <w:color w:val="FFFFFF" w:themeColor="background1"/>
                          <w:sz w:val="32"/>
                          <w:szCs w:val="32"/>
                        </w:rPr>
                        <w:t xml:space="preserve"> Intervention</w:t>
                      </w:r>
                      <w:r w:rsidR="00D46376" w:rsidRPr="001B7328">
                        <w:rPr>
                          <w:rFonts w:ascii="Heebo ExtraBold" w:hAnsi="Heebo ExtraBold" w:cs="Heebo ExtraBold" w:hint="cs"/>
                          <w:color w:val="FFFFFF" w:themeColor="background1"/>
                          <w:sz w:val="32"/>
                          <w:szCs w:val="32"/>
                        </w:rPr>
                        <w:t xml:space="preserve"> Research Round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26756DE" w14:textId="77777777" w:rsidR="00DE25A7" w:rsidRDefault="00DE25A7" w:rsidP="00DE25A7">
      <w:pPr>
        <w:jc w:val="both"/>
        <w:rPr>
          <w:rFonts w:eastAsia="Calibri" w:cs="Arial"/>
          <w:lang w:eastAsia="en-US"/>
        </w:rPr>
      </w:pPr>
    </w:p>
    <w:p w14:paraId="7BF374F8" w14:textId="77777777" w:rsidR="00B00B36" w:rsidRDefault="00B00B36" w:rsidP="00B00B36">
      <w:pPr>
        <w:pStyle w:val="PlainText"/>
        <w:widowControl w:val="0"/>
        <w:tabs>
          <w:tab w:val="right" w:pos="10325"/>
        </w:tabs>
        <w:jc w:val="both"/>
        <w:rPr>
          <w:rFonts w:ascii="Arial" w:hAnsi="Arial" w:cs="Arial"/>
          <w:szCs w:val="22"/>
        </w:rPr>
      </w:pPr>
      <w:bookmarkStart w:id="0" w:name="_Hlk106175034"/>
    </w:p>
    <w:p w14:paraId="4402B69E" w14:textId="77777777" w:rsidR="003F1E36" w:rsidRDefault="003F1E36" w:rsidP="003F1E36">
      <w:pPr>
        <w:spacing w:before="0"/>
        <w:rPr>
          <w:rFonts w:cs="Arial"/>
          <w:b/>
          <w:bCs/>
          <w:color w:val="FF0000"/>
          <w:sz w:val="32"/>
          <w:szCs w:val="32"/>
        </w:rPr>
      </w:pPr>
    </w:p>
    <w:p w14:paraId="3D69A85A" w14:textId="22F8F604" w:rsidR="003F1E36" w:rsidRPr="00215279" w:rsidRDefault="003F1E36" w:rsidP="003F1E36">
      <w:pPr>
        <w:spacing w:before="0"/>
        <w:rPr>
          <w:rFonts w:cs="Arial"/>
          <w:b/>
          <w:bCs/>
          <w:color w:val="FF0000"/>
          <w:sz w:val="30"/>
          <w:szCs w:val="30"/>
        </w:rPr>
      </w:pPr>
      <w:r w:rsidRPr="00215279">
        <w:rPr>
          <w:rFonts w:cs="Arial"/>
          <w:b/>
          <w:bCs/>
          <w:color w:val="FF0000"/>
          <w:sz w:val="30"/>
          <w:szCs w:val="30"/>
        </w:rPr>
        <w:t xml:space="preserve">Expression of Interest (EoI) </w:t>
      </w:r>
    </w:p>
    <w:p w14:paraId="1571A52B" w14:textId="2F24BA15" w:rsidR="00313D8E" w:rsidRPr="00E427DE" w:rsidRDefault="00C4397B" w:rsidP="00E427DE">
      <w:pPr>
        <w:rPr>
          <w:rFonts w:cs="Arial"/>
          <w:b/>
          <w:bCs/>
          <w:szCs w:val="24"/>
        </w:rPr>
      </w:pPr>
      <w:r>
        <w:rPr>
          <w:b/>
        </w:rPr>
        <w:t>R</w:t>
      </w:r>
      <w:r w:rsidR="001C54E3" w:rsidRPr="005162C2">
        <w:rPr>
          <w:b/>
        </w:rPr>
        <w:t xml:space="preserve">esearchers do not have access to </w:t>
      </w:r>
      <w:r>
        <w:rPr>
          <w:b/>
        </w:rPr>
        <w:t>the</w:t>
      </w:r>
      <w:r w:rsidR="001C54E3" w:rsidRPr="005162C2">
        <w:rPr>
          <w:b/>
        </w:rPr>
        <w:t xml:space="preserve"> Grants Portal</w:t>
      </w:r>
      <w:r>
        <w:rPr>
          <w:b/>
        </w:rPr>
        <w:t>. P</w:t>
      </w:r>
      <w:r w:rsidR="001C54E3" w:rsidRPr="005162C2">
        <w:rPr>
          <w:b/>
        </w:rPr>
        <w:t xml:space="preserve">lease </w:t>
      </w:r>
      <w:r w:rsidR="001C54E3" w:rsidRPr="00F428FF">
        <w:rPr>
          <w:rFonts w:cs="Arial"/>
          <w:b/>
          <w:bCs/>
          <w:szCs w:val="24"/>
        </w:rPr>
        <w:t xml:space="preserve">submit your completed form to your research grants office. </w:t>
      </w:r>
      <w:r w:rsidR="003F1E36">
        <w:rPr>
          <w:rFonts w:cs="Arial"/>
          <w:b/>
          <w:bCs/>
          <w:szCs w:val="24"/>
        </w:rPr>
        <w:t>The</w:t>
      </w:r>
      <w:r w:rsidR="001C54E3" w:rsidRPr="00F428FF">
        <w:rPr>
          <w:rFonts w:cs="Arial"/>
          <w:b/>
          <w:bCs/>
          <w:szCs w:val="24"/>
        </w:rPr>
        <w:t xml:space="preserve"> grants office will </w:t>
      </w:r>
      <w:r w:rsidR="004C2EEC">
        <w:rPr>
          <w:rFonts w:cs="Arial"/>
          <w:b/>
          <w:bCs/>
          <w:szCs w:val="24"/>
        </w:rPr>
        <w:t>lodge</w:t>
      </w:r>
      <w:r w:rsidR="001C54E3" w:rsidRPr="00F428FF">
        <w:rPr>
          <w:rFonts w:cs="Arial"/>
          <w:b/>
          <w:bCs/>
          <w:szCs w:val="24"/>
        </w:rPr>
        <w:t xml:space="preserve"> this form on your behalf.</w:t>
      </w:r>
    </w:p>
    <w:p w14:paraId="1FBF9811" w14:textId="738E9240" w:rsidR="00313D8E" w:rsidRPr="001C54E3" w:rsidRDefault="00313D8E" w:rsidP="001B7328">
      <w:pPr>
        <w:pStyle w:val="PlainText"/>
        <w:spacing w:before="240"/>
        <w:jc w:val="both"/>
        <w:rPr>
          <w:rFonts w:ascii="Arial" w:hAnsi="Arial" w:cs="Arial"/>
          <w:szCs w:val="22"/>
        </w:rPr>
      </w:pPr>
      <w:r w:rsidRPr="001C54E3">
        <w:rPr>
          <w:rFonts w:ascii="Arial" w:hAnsi="Arial" w:cs="Arial"/>
          <w:szCs w:val="22"/>
          <w:u w:val="single"/>
        </w:rPr>
        <w:t>Please do not alter this form.</w:t>
      </w:r>
      <w:r w:rsidRPr="001C54E3">
        <w:rPr>
          <w:rFonts w:ascii="Arial" w:hAnsi="Arial" w:cs="Arial"/>
          <w:szCs w:val="22"/>
        </w:rPr>
        <w:t xml:space="preserve"> </w:t>
      </w:r>
      <w:r w:rsidR="003F1E36">
        <w:rPr>
          <w:rFonts w:ascii="Arial" w:hAnsi="Arial" w:cs="Arial"/>
          <w:szCs w:val="22"/>
        </w:rPr>
        <w:t>Adhere to</w:t>
      </w:r>
      <w:r w:rsidRPr="001C54E3">
        <w:rPr>
          <w:rFonts w:ascii="Arial" w:hAnsi="Arial" w:cs="Arial"/>
          <w:szCs w:val="22"/>
        </w:rPr>
        <w:t xml:space="preserve"> </w:t>
      </w:r>
      <w:r w:rsidR="00C81CBA" w:rsidRPr="00C81CBA">
        <w:rPr>
          <w:rFonts w:ascii="Arial" w:hAnsi="Arial" w:cs="Arial"/>
          <w:szCs w:val="22"/>
        </w:rPr>
        <w:t>the word and spacing limits</w:t>
      </w:r>
      <w:r w:rsidR="003F1E36">
        <w:rPr>
          <w:rFonts w:ascii="Arial" w:hAnsi="Arial" w:cs="Arial"/>
          <w:szCs w:val="22"/>
        </w:rPr>
        <w:t xml:space="preserve">, submissions that exceed </w:t>
      </w:r>
      <w:r w:rsidR="00C81CBA" w:rsidRPr="00C81CBA">
        <w:rPr>
          <w:rFonts w:ascii="Arial" w:hAnsi="Arial" w:cs="Arial"/>
          <w:szCs w:val="22"/>
        </w:rPr>
        <w:t>the word limit</w:t>
      </w:r>
      <w:r w:rsidR="003F1E36">
        <w:rPr>
          <w:rFonts w:ascii="Arial" w:hAnsi="Arial" w:cs="Arial"/>
          <w:szCs w:val="22"/>
        </w:rPr>
        <w:t xml:space="preserve"> may not be considered.</w:t>
      </w:r>
      <w:r w:rsidR="00403336">
        <w:rPr>
          <w:rFonts w:ascii="Arial" w:hAnsi="Arial" w:cs="Arial"/>
          <w:szCs w:val="22"/>
        </w:rPr>
        <w:t xml:space="preserve"> </w:t>
      </w:r>
      <w:r w:rsidR="00C81CBA" w:rsidRPr="00C81CBA">
        <w:rPr>
          <w:rFonts w:ascii="Arial" w:hAnsi="Arial" w:cs="Arial"/>
          <w:szCs w:val="22"/>
        </w:rPr>
        <w:t xml:space="preserve"> You can include your reference list at the end of this document. Do not attach any extra documents, as they will not be accepted</w:t>
      </w:r>
      <w:r w:rsidR="000C4CBC">
        <w:rPr>
          <w:rFonts w:ascii="Arial" w:hAnsi="Arial" w:cs="Arial"/>
          <w:szCs w:val="22"/>
        </w:rPr>
        <w:t>.</w:t>
      </w:r>
    </w:p>
    <w:p w14:paraId="68CBF2A8" w14:textId="77777777" w:rsidR="00C73379" w:rsidRDefault="00C73379" w:rsidP="00B00B36">
      <w:pPr>
        <w:pStyle w:val="PlainText"/>
        <w:widowControl w:val="0"/>
        <w:tabs>
          <w:tab w:val="right" w:pos="10325"/>
        </w:tabs>
        <w:jc w:val="both"/>
        <w:rPr>
          <w:rFonts w:ascii="Arial" w:hAnsi="Arial" w:cs="Arial"/>
          <w:b/>
          <w:szCs w:val="22"/>
        </w:rPr>
      </w:pPr>
    </w:p>
    <w:p w14:paraId="5DD6D401" w14:textId="6B18C49F" w:rsidR="00B00B36" w:rsidRPr="003F1BB4" w:rsidRDefault="00B00B36" w:rsidP="001B7328">
      <w:pPr>
        <w:pStyle w:val="PlainText"/>
        <w:widowControl w:val="0"/>
        <w:numPr>
          <w:ilvl w:val="0"/>
          <w:numId w:val="4"/>
        </w:numPr>
        <w:shd w:val="clear" w:color="auto" w:fill="808080"/>
        <w:spacing w:before="40" w:after="40"/>
        <w:ind w:left="0" w:hanging="426"/>
        <w:rPr>
          <w:rFonts w:ascii="Arial" w:hAnsi="Arial" w:cs="Arial"/>
          <w:b/>
          <w:bCs/>
          <w:smallCaps/>
          <w:noProof/>
          <w:color w:val="FFFFFF"/>
          <w:szCs w:val="22"/>
        </w:rPr>
      </w:pPr>
      <w:bookmarkStart w:id="1" w:name="_Hlk106175023"/>
      <w:bookmarkEnd w:id="0"/>
      <w:r w:rsidRPr="003F1BB4">
        <w:rPr>
          <w:rFonts w:ascii="Arial" w:hAnsi="Arial" w:cs="Arial"/>
          <w:b/>
          <w:bCs/>
          <w:color w:val="F2F2F2" w:themeColor="background1" w:themeShade="F2"/>
          <w:szCs w:val="22"/>
        </w:rPr>
        <w:t xml:space="preserve">Administering </w:t>
      </w:r>
      <w:r>
        <w:rPr>
          <w:rFonts w:ascii="Arial" w:hAnsi="Arial" w:cs="Arial"/>
          <w:b/>
          <w:bCs/>
          <w:color w:val="F2F2F2" w:themeColor="background1" w:themeShade="F2"/>
          <w:szCs w:val="22"/>
        </w:rPr>
        <w:t>i</w:t>
      </w:r>
      <w:r w:rsidRPr="003F1BB4">
        <w:rPr>
          <w:rFonts w:ascii="Arial" w:hAnsi="Arial" w:cs="Arial"/>
          <w:b/>
          <w:bCs/>
          <w:color w:val="F2F2F2" w:themeColor="background1" w:themeShade="F2"/>
          <w:szCs w:val="22"/>
        </w:rPr>
        <w:t xml:space="preserve">nstitution </w:t>
      </w:r>
      <w:r>
        <w:rPr>
          <w:rFonts w:ascii="Arial" w:hAnsi="Arial" w:cs="Arial"/>
          <w:b/>
          <w:bCs/>
          <w:color w:val="F2F2F2" w:themeColor="background1" w:themeShade="F2"/>
          <w:szCs w:val="22"/>
        </w:rPr>
        <w:t>d</w:t>
      </w:r>
      <w:r w:rsidRPr="003F1BB4">
        <w:rPr>
          <w:rFonts w:ascii="Arial" w:hAnsi="Arial" w:cs="Arial"/>
          <w:b/>
          <w:bCs/>
          <w:color w:val="F2F2F2" w:themeColor="background1" w:themeShade="F2"/>
          <w:szCs w:val="22"/>
        </w:rPr>
        <w:t xml:space="preserve">etails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203"/>
      </w:tblGrid>
      <w:tr w:rsidR="00B00B36" w:rsidRPr="007406E5" w14:paraId="294A9FA9" w14:textId="77777777" w:rsidTr="007B0D66">
        <w:tc>
          <w:tcPr>
            <w:tcW w:w="4106" w:type="dxa"/>
          </w:tcPr>
          <w:p w14:paraId="1E008DE2" w14:textId="2309CC72" w:rsidR="001B7328" w:rsidRDefault="00B00B36" w:rsidP="001B7328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ind w:right="-23"/>
              <w:rPr>
                <w:rFonts w:ascii="Arial" w:hAnsi="Arial" w:cs="Arial"/>
                <w:szCs w:val="22"/>
              </w:rPr>
            </w:pPr>
            <w:r w:rsidRPr="007406E5">
              <w:rPr>
                <w:rFonts w:ascii="Arial" w:hAnsi="Arial" w:cs="Arial"/>
                <w:szCs w:val="22"/>
              </w:rPr>
              <w:t>A</w:t>
            </w:r>
            <w:r>
              <w:rPr>
                <w:rFonts w:ascii="Arial" w:hAnsi="Arial" w:cs="Arial"/>
                <w:szCs w:val="22"/>
              </w:rPr>
              <w:t>dministering</w:t>
            </w:r>
            <w:r w:rsidRPr="007406E5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i</w:t>
            </w:r>
            <w:r w:rsidRPr="007406E5">
              <w:rPr>
                <w:rFonts w:ascii="Arial" w:hAnsi="Arial" w:cs="Arial"/>
                <w:szCs w:val="22"/>
              </w:rPr>
              <w:t xml:space="preserve">nstitution’s </w:t>
            </w:r>
            <w:r>
              <w:rPr>
                <w:rFonts w:ascii="Arial" w:hAnsi="Arial" w:cs="Arial"/>
                <w:szCs w:val="22"/>
              </w:rPr>
              <w:t>n</w:t>
            </w:r>
            <w:r w:rsidRPr="007406E5">
              <w:rPr>
                <w:rFonts w:ascii="Arial" w:hAnsi="Arial" w:cs="Arial"/>
                <w:szCs w:val="22"/>
              </w:rPr>
              <w:t>ame</w:t>
            </w:r>
            <w:r w:rsidR="001B7328">
              <w:rPr>
                <w:rFonts w:ascii="Arial" w:hAnsi="Arial" w:cs="Arial"/>
                <w:szCs w:val="22"/>
              </w:rPr>
              <w:t>:</w:t>
            </w:r>
          </w:p>
          <w:p w14:paraId="5398F28F" w14:textId="709EFA98" w:rsidR="00B00B36" w:rsidRPr="00CE747C" w:rsidRDefault="00B00B36" w:rsidP="001B7328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ind w:right="-23"/>
              <w:rPr>
                <w:rFonts w:ascii="Arial" w:hAnsi="Arial" w:cs="Arial"/>
                <w:i/>
                <w:szCs w:val="22"/>
              </w:rPr>
            </w:pPr>
            <w:r w:rsidRPr="007406E5">
              <w:rPr>
                <w:rFonts w:ascii="Arial" w:hAnsi="Arial" w:cs="Arial"/>
                <w:i/>
                <w:szCs w:val="22"/>
              </w:rPr>
              <w:t>(Legal name)</w:t>
            </w:r>
          </w:p>
        </w:tc>
        <w:tc>
          <w:tcPr>
            <w:tcW w:w="6203" w:type="dxa"/>
          </w:tcPr>
          <w:p w14:paraId="2D9E3456" w14:textId="77777777" w:rsidR="00B00B36" w:rsidRPr="007406E5" w:rsidRDefault="00B00B36" w:rsidP="00AD34A9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spacing w:line="360" w:lineRule="auto"/>
              <w:ind w:right="-23"/>
              <w:rPr>
                <w:rFonts w:ascii="Arial" w:hAnsi="Arial" w:cs="Arial"/>
                <w:szCs w:val="22"/>
              </w:rPr>
            </w:pPr>
          </w:p>
        </w:tc>
      </w:tr>
    </w:tbl>
    <w:p w14:paraId="2EDBD6C2" w14:textId="7A171C99" w:rsidR="00B00B36" w:rsidRPr="003F1BB4" w:rsidRDefault="001A2294" w:rsidP="00CC6254">
      <w:pPr>
        <w:pStyle w:val="PlainText"/>
        <w:widowControl w:val="0"/>
        <w:numPr>
          <w:ilvl w:val="0"/>
          <w:numId w:val="4"/>
        </w:numPr>
        <w:shd w:val="clear" w:color="auto" w:fill="808080"/>
        <w:spacing w:before="240" w:after="40"/>
        <w:ind w:left="0" w:hanging="425"/>
        <w:rPr>
          <w:rFonts w:ascii="Arial" w:hAnsi="Arial" w:cs="Arial"/>
          <w:b/>
          <w:bCs/>
          <w:smallCaps/>
          <w:noProof/>
          <w:color w:val="F2F2F2" w:themeColor="background1" w:themeShade="F2"/>
          <w:szCs w:val="22"/>
        </w:rPr>
      </w:pPr>
      <w:r>
        <w:rPr>
          <w:rFonts w:ascii="Arial" w:hAnsi="Arial" w:cs="Arial"/>
          <w:b/>
          <w:bCs/>
          <w:color w:val="F2F2F2" w:themeColor="background1" w:themeShade="F2"/>
          <w:szCs w:val="22"/>
        </w:rPr>
        <w:t>Project c</w:t>
      </w:r>
      <w:r w:rsidR="00B00B36" w:rsidRPr="003F1BB4">
        <w:rPr>
          <w:rFonts w:ascii="Arial" w:hAnsi="Arial" w:cs="Arial"/>
          <w:b/>
          <w:bCs/>
          <w:color w:val="F2F2F2" w:themeColor="background1" w:themeShade="F2"/>
          <w:szCs w:val="22"/>
        </w:rPr>
        <w:t xml:space="preserve">ontact </w:t>
      </w:r>
      <w:r w:rsidR="00B00B36">
        <w:rPr>
          <w:rFonts w:ascii="Arial" w:hAnsi="Arial" w:cs="Arial"/>
          <w:b/>
          <w:bCs/>
          <w:color w:val="F2F2F2" w:themeColor="background1" w:themeShade="F2"/>
          <w:szCs w:val="22"/>
        </w:rPr>
        <w:t>p</w:t>
      </w:r>
      <w:r w:rsidR="00B00B36" w:rsidRPr="003F1BB4">
        <w:rPr>
          <w:rFonts w:ascii="Arial" w:hAnsi="Arial" w:cs="Arial"/>
          <w:b/>
          <w:bCs/>
          <w:color w:val="F2F2F2" w:themeColor="background1" w:themeShade="F2"/>
          <w:szCs w:val="22"/>
        </w:rPr>
        <w:t>erson – Chief Investigator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203"/>
      </w:tblGrid>
      <w:tr w:rsidR="00B00B36" w:rsidRPr="007406E5" w14:paraId="044147D6" w14:textId="77777777" w:rsidTr="007B0D66">
        <w:trPr>
          <w:trHeight w:val="309"/>
        </w:trPr>
        <w:tc>
          <w:tcPr>
            <w:tcW w:w="4106" w:type="dxa"/>
          </w:tcPr>
          <w:p w14:paraId="42CAAB71" w14:textId="49F4E8A3" w:rsidR="00B00B36" w:rsidRPr="007406E5" w:rsidRDefault="00B00B36" w:rsidP="00AD34A9">
            <w:pPr>
              <w:pStyle w:val="PlainText"/>
              <w:widowControl w:val="0"/>
              <w:tabs>
                <w:tab w:val="left" w:pos="2127"/>
                <w:tab w:val="right" w:leader="dot" w:pos="10348"/>
              </w:tabs>
              <w:rPr>
                <w:rFonts w:ascii="Arial" w:hAnsi="Arial" w:cs="Arial"/>
                <w:b/>
                <w:color w:val="003366"/>
                <w:szCs w:val="22"/>
              </w:rPr>
            </w:pPr>
            <w:r w:rsidRPr="007406E5">
              <w:rPr>
                <w:rFonts w:ascii="Arial" w:hAnsi="Arial" w:cs="Arial"/>
                <w:szCs w:val="22"/>
              </w:rPr>
              <w:t>Title</w:t>
            </w:r>
            <w:r w:rsidR="001B7328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203" w:type="dxa"/>
          </w:tcPr>
          <w:p w14:paraId="741FD528" w14:textId="77777777" w:rsidR="00B00B36" w:rsidRPr="007406E5" w:rsidRDefault="00B00B36" w:rsidP="00AD34A9">
            <w:pPr>
              <w:pStyle w:val="PlainText"/>
              <w:widowControl w:val="0"/>
              <w:tabs>
                <w:tab w:val="left" w:pos="2127"/>
                <w:tab w:val="right" w:leader="dot" w:pos="10348"/>
              </w:tabs>
              <w:rPr>
                <w:rFonts w:ascii="Arial" w:hAnsi="Arial" w:cs="Arial"/>
                <w:b/>
                <w:color w:val="003366"/>
                <w:szCs w:val="22"/>
              </w:rPr>
            </w:pPr>
          </w:p>
        </w:tc>
      </w:tr>
      <w:tr w:rsidR="00B00B36" w:rsidRPr="007406E5" w14:paraId="1A1B0998" w14:textId="77777777" w:rsidTr="007B0D66">
        <w:trPr>
          <w:trHeight w:val="271"/>
        </w:trPr>
        <w:tc>
          <w:tcPr>
            <w:tcW w:w="4106" w:type="dxa"/>
          </w:tcPr>
          <w:p w14:paraId="576D8A39" w14:textId="538D9589" w:rsidR="00B00B36" w:rsidRPr="007406E5" w:rsidRDefault="00B00B36" w:rsidP="00AD34A9">
            <w:pPr>
              <w:pStyle w:val="PlainText"/>
              <w:widowControl w:val="0"/>
              <w:tabs>
                <w:tab w:val="left" w:pos="2127"/>
                <w:tab w:val="right" w:leader="dot" w:pos="10348"/>
              </w:tabs>
              <w:rPr>
                <w:rFonts w:ascii="Arial" w:hAnsi="Arial" w:cs="Arial"/>
                <w:b/>
                <w:color w:val="003366"/>
                <w:szCs w:val="22"/>
              </w:rPr>
            </w:pPr>
            <w:r w:rsidRPr="007406E5">
              <w:rPr>
                <w:rFonts w:ascii="Arial" w:hAnsi="Arial" w:cs="Arial"/>
                <w:szCs w:val="22"/>
              </w:rPr>
              <w:t>Name</w:t>
            </w:r>
            <w:r w:rsidR="001B7328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203" w:type="dxa"/>
          </w:tcPr>
          <w:p w14:paraId="205C905D" w14:textId="77777777" w:rsidR="00B00B36" w:rsidRPr="007406E5" w:rsidRDefault="00B00B36" w:rsidP="00AD34A9">
            <w:pPr>
              <w:pStyle w:val="PlainText"/>
              <w:widowControl w:val="0"/>
              <w:tabs>
                <w:tab w:val="left" w:pos="2127"/>
                <w:tab w:val="right" w:leader="dot" w:pos="10348"/>
              </w:tabs>
              <w:rPr>
                <w:rFonts w:ascii="Arial" w:hAnsi="Arial" w:cs="Arial"/>
                <w:b/>
                <w:color w:val="003366"/>
                <w:szCs w:val="22"/>
              </w:rPr>
            </w:pPr>
          </w:p>
        </w:tc>
      </w:tr>
      <w:tr w:rsidR="00B00B36" w:rsidRPr="007406E5" w14:paraId="61CEB055" w14:textId="77777777" w:rsidTr="007B0D66">
        <w:trPr>
          <w:trHeight w:val="275"/>
        </w:trPr>
        <w:tc>
          <w:tcPr>
            <w:tcW w:w="4106" w:type="dxa"/>
          </w:tcPr>
          <w:p w14:paraId="1A4BBC7A" w14:textId="7FEA3850" w:rsidR="00B00B36" w:rsidRPr="007406E5" w:rsidRDefault="00B00B36" w:rsidP="00AD34A9">
            <w:pPr>
              <w:pStyle w:val="PlainText"/>
              <w:widowControl w:val="0"/>
              <w:tabs>
                <w:tab w:val="left" w:pos="2127"/>
                <w:tab w:val="right" w:leader="dot" w:pos="10348"/>
              </w:tabs>
              <w:rPr>
                <w:rFonts w:ascii="Arial" w:hAnsi="Arial" w:cs="Arial"/>
                <w:b/>
                <w:color w:val="003366"/>
                <w:szCs w:val="22"/>
              </w:rPr>
            </w:pPr>
            <w:r w:rsidRPr="007406E5">
              <w:rPr>
                <w:rFonts w:ascii="Arial" w:hAnsi="Arial" w:cs="Arial"/>
                <w:szCs w:val="22"/>
              </w:rPr>
              <w:t>Department/School/Fa</w:t>
            </w:r>
            <w:r>
              <w:rPr>
                <w:rFonts w:ascii="Arial" w:hAnsi="Arial" w:cs="Arial"/>
                <w:szCs w:val="22"/>
              </w:rPr>
              <w:t>c</w:t>
            </w:r>
            <w:r w:rsidRPr="007406E5">
              <w:rPr>
                <w:rFonts w:ascii="Arial" w:hAnsi="Arial" w:cs="Arial"/>
                <w:szCs w:val="22"/>
              </w:rPr>
              <w:t>ulty/Institution</w:t>
            </w:r>
            <w:r w:rsidR="001B7328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203" w:type="dxa"/>
          </w:tcPr>
          <w:p w14:paraId="668A46E5" w14:textId="77777777" w:rsidR="00B00B36" w:rsidRPr="007406E5" w:rsidRDefault="00B00B36" w:rsidP="00AD34A9">
            <w:pPr>
              <w:pStyle w:val="PlainText"/>
              <w:widowControl w:val="0"/>
              <w:tabs>
                <w:tab w:val="left" w:pos="2127"/>
                <w:tab w:val="right" w:leader="dot" w:pos="10348"/>
              </w:tabs>
              <w:rPr>
                <w:rFonts w:ascii="Arial" w:hAnsi="Arial" w:cs="Arial"/>
                <w:b/>
                <w:color w:val="003366"/>
                <w:szCs w:val="22"/>
              </w:rPr>
            </w:pPr>
          </w:p>
        </w:tc>
      </w:tr>
      <w:tr w:rsidR="00B00B36" w:rsidRPr="007406E5" w14:paraId="2A11E7D2" w14:textId="77777777" w:rsidTr="007B0D66">
        <w:trPr>
          <w:trHeight w:val="279"/>
        </w:trPr>
        <w:tc>
          <w:tcPr>
            <w:tcW w:w="4106" w:type="dxa"/>
          </w:tcPr>
          <w:p w14:paraId="514F915B" w14:textId="577F4694" w:rsidR="00B00B36" w:rsidRPr="007406E5" w:rsidRDefault="00B00B36" w:rsidP="00AD34A9">
            <w:pPr>
              <w:pStyle w:val="PlainText"/>
              <w:widowControl w:val="0"/>
              <w:tabs>
                <w:tab w:val="left" w:pos="2127"/>
                <w:tab w:val="right" w:leader="dot" w:pos="10348"/>
              </w:tabs>
              <w:rPr>
                <w:rFonts w:ascii="Arial" w:hAnsi="Arial" w:cs="Arial"/>
                <w:b/>
                <w:color w:val="003366"/>
                <w:szCs w:val="22"/>
              </w:rPr>
            </w:pPr>
            <w:r w:rsidRPr="007406E5">
              <w:rPr>
                <w:rFonts w:ascii="Arial" w:hAnsi="Arial" w:cs="Arial"/>
                <w:szCs w:val="22"/>
              </w:rPr>
              <w:t>Telephone</w:t>
            </w:r>
            <w:r w:rsidR="001B7328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203" w:type="dxa"/>
          </w:tcPr>
          <w:p w14:paraId="74884026" w14:textId="77777777" w:rsidR="00B00B36" w:rsidRPr="007406E5" w:rsidRDefault="00B00B36" w:rsidP="00AD34A9">
            <w:pPr>
              <w:pStyle w:val="PlainText"/>
              <w:widowControl w:val="0"/>
              <w:tabs>
                <w:tab w:val="left" w:pos="2127"/>
                <w:tab w:val="right" w:leader="dot" w:pos="10348"/>
              </w:tabs>
              <w:rPr>
                <w:rFonts w:ascii="Arial" w:hAnsi="Arial" w:cs="Arial"/>
                <w:b/>
                <w:szCs w:val="22"/>
              </w:rPr>
            </w:pPr>
          </w:p>
        </w:tc>
      </w:tr>
      <w:tr w:rsidR="00B00B36" w:rsidRPr="007406E5" w14:paraId="6AFA53F4" w14:textId="77777777" w:rsidTr="007B0D66">
        <w:tc>
          <w:tcPr>
            <w:tcW w:w="4106" w:type="dxa"/>
          </w:tcPr>
          <w:p w14:paraId="0BF71A11" w14:textId="48C37CCC" w:rsidR="00B00B36" w:rsidRPr="007406E5" w:rsidRDefault="00B00B36" w:rsidP="00AD34A9">
            <w:pPr>
              <w:pStyle w:val="PlainText"/>
              <w:widowControl w:val="0"/>
              <w:tabs>
                <w:tab w:val="left" w:pos="2127"/>
                <w:tab w:val="right" w:leader="dot" w:pos="10348"/>
              </w:tabs>
              <w:rPr>
                <w:rFonts w:ascii="Arial" w:hAnsi="Arial" w:cs="Arial"/>
                <w:szCs w:val="22"/>
              </w:rPr>
            </w:pPr>
            <w:r w:rsidRPr="007406E5">
              <w:rPr>
                <w:rFonts w:ascii="Arial" w:hAnsi="Arial" w:cs="Arial"/>
                <w:szCs w:val="22"/>
              </w:rPr>
              <w:t>Email</w:t>
            </w:r>
            <w:r w:rsidR="001B7328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203" w:type="dxa"/>
          </w:tcPr>
          <w:p w14:paraId="21AFA930" w14:textId="77777777" w:rsidR="00B00B36" w:rsidRPr="007406E5" w:rsidRDefault="00B00B36" w:rsidP="00AD34A9">
            <w:pPr>
              <w:pStyle w:val="PlainText"/>
              <w:widowControl w:val="0"/>
              <w:tabs>
                <w:tab w:val="left" w:pos="2127"/>
                <w:tab w:val="right" w:leader="dot" w:pos="10348"/>
              </w:tabs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0D5BC4F4" w14:textId="77777777" w:rsidR="00B00B36" w:rsidRPr="003F1BB4" w:rsidRDefault="00B00B36" w:rsidP="00CC6254">
      <w:pPr>
        <w:pStyle w:val="PlainText"/>
        <w:widowControl w:val="0"/>
        <w:numPr>
          <w:ilvl w:val="0"/>
          <w:numId w:val="4"/>
        </w:numPr>
        <w:shd w:val="clear" w:color="auto" w:fill="808080"/>
        <w:spacing w:before="240" w:after="40"/>
        <w:ind w:left="142" w:hanging="567"/>
        <w:rPr>
          <w:rFonts w:ascii="Arial" w:hAnsi="Arial" w:cs="Arial"/>
          <w:b/>
          <w:bCs/>
          <w:color w:val="F2F2F2" w:themeColor="background1" w:themeShade="F2"/>
          <w:szCs w:val="22"/>
        </w:rPr>
      </w:pPr>
      <w:r w:rsidRPr="003F1BB4">
        <w:rPr>
          <w:rFonts w:ascii="Arial" w:hAnsi="Arial" w:cs="Arial"/>
          <w:b/>
          <w:bCs/>
          <w:color w:val="F2F2F2" w:themeColor="background1" w:themeShade="F2"/>
          <w:szCs w:val="22"/>
        </w:rPr>
        <w:t xml:space="preserve">Eligibility  </w:t>
      </w:r>
    </w:p>
    <w:p w14:paraId="149F7858" w14:textId="77777777" w:rsidR="00B00B36" w:rsidRDefault="00B00B36" w:rsidP="001B7328">
      <w:pPr>
        <w:pStyle w:val="PlainText"/>
        <w:widowControl w:val="0"/>
        <w:spacing w:before="240"/>
        <w:ind w:left="142"/>
        <w:rPr>
          <w:rFonts w:ascii="Arial" w:hAnsi="Arial" w:cs="Arial"/>
          <w:szCs w:val="22"/>
          <w:lang w:val="en-GB"/>
        </w:rPr>
      </w:pPr>
      <w:r w:rsidRPr="007406E5">
        <w:rPr>
          <w:rFonts w:ascii="Arial" w:hAnsi="Arial" w:cs="Arial"/>
          <w:szCs w:val="22"/>
          <w:lang w:val="en-GB"/>
        </w:rPr>
        <w:t xml:space="preserve">Please confirm that all of the </w:t>
      </w:r>
      <w:r>
        <w:rPr>
          <w:rFonts w:ascii="Arial" w:hAnsi="Arial" w:cs="Arial"/>
          <w:szCs w:val="22"/>
          <w:lang w:val="en-GB"/>
        </w:rPr>
        <w:t>following</w:t>
      </w:r>
      <w:r w:rsidRPr="007406E5">
        <w:rPr>
          <w:rFonts w:ascii="Arial" w:hAnsi="Arial" w:cs="Arial"/>
          <w:szCs w:val="22"/>
          <w:lang w:val="en-GB"/>
        </w:rPr>
        <w:t xml:space="preserve"> eligibility criteria </w:t>
      </w:r>
      <w:r>
        <w:rPr>
          <w:rFonts w:ascii="Arial" w:hAnsi="Arial" w:cs="Arial"/>
          <w:szCs w:val="22"/>
          <w:lang w:val="en-GB"/>
        </w:rPr>
        <w:t>will</w:t>
      </w:r>
      <w:r w:rsidRPr="007406E5">
        <w:rPr>
          <w:rFonts w:ascii="Arial" w:hAnsi="Arial" w:cs="Arial"/>
          <w:szCs w:val="22"/>
          <w:lang w:val="en-GB"/>
        </w:rPr>
        <w:t xml:space="preserve"> be met:</w:t>
      </w:r>
    </w:p>
    <w:p w14:paraId="44D8882F" w14:textId="77777777" w:rsidR="00B00B36" w:rsidRDefault="00000000" w:rsidP="00B7388B">
      <w:pPr>
        <w:spacing w:before="120"/>
        <w:ind w:firstLine="720"/>
        <w:rPr>
          <w:rFonts w:cs="Arial"/>
          <w:sz w:val="22"/>
        </w:rPr>
      </w:pPr>
      <w:sdt>
        <w:sdtPr>
          <w:rPr>
            <w:rFonts w:cs="Arial"/>
            <w:sz w:val="22"/>
          </w:rPr>
          <w:id w:val="-717737669"/>
        </w:sdtPr>
        <w:sdtContent>
          <w:r w:rsidR="00B00B3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00B36">
        <w:rPr>
          <w:rFonts w:cs="Arial"/>
          <w:sz w:val="22"/>
        </w:rPr>
        <w:t xml:space="preserve"> The research centrally focuses on WA, and majority of grant funds will be spent in WA. </w:t>
      </w:r>
    </w:p>
    <w:p w14:paraId="41ED401A" w14:textId="77777777" w:rsidR="00B00B36" w:rsidRPr="007406E5" w:rsidRDefault="00000000" w:rsidP="00B7388B">
      <w:pPr>
        <w:spacing w:before="120"/>
        <w:ind w:firstLine="720"/>
        <w:rPr>
          <w:rFonts w:cs="Arial"/>
          <w:sz w:val="22"/>
        </w:rPr>
      </w:pPr>
      <w:sdt>
        <w:sdtPr>
          <w:rPr>
            <w:rFonts w:cs="Arial"/>
            <w:sz w:val="22"/>
          </w:rPr>
          <w:id w:val="-361283991"/>
        </w:sdtPr>
        <w:sdtContent>
          <w:r w:rsidR="00B00B3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00B36">
        <w:rPr>
          <w:rFonts w:cs="Arial"/>
          <w:sz w:val="22"/>
        </w:rPr>
        <w:t xml:space="preserve"> At least one (1) Chief Investigator will be based and reside in WA for the duration of the grant.  </w:t>
      </w:r>
    </w:p>
    <w:p w14:paraId="45C0F4CB" w14:textId="77777777" w:rsidR="00B00B36" w:rsidRDefault="00000000" w:rsidP="00B7388B">
      <w:pPr>
        <w:spacing w:before="120"/>
        <w:ind w:left="720"/>
        <w:rPr>
          <w:rFonts w:cs="Arial"/>
          <w:sz w:val="22"/>
        </w:rPr>
      </w:pPr>
      <w:sdt>
        <w:sdtPr>
          <w:rPr>
            <w:rFonts w:cs="Arial"/>
            <w:sz w:val="22"/>
          </w:rPr>
          <w:id w:val="2080526"/>
        </w:sdtPr>
        <w:sdtContent>
          <w:r w:rsidR="00B00B3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00B36">
        <w:rPr>
          <w:rFonts w:cs="Arial"/>
          <w:sz w:val="22"/>
        </w:rPr>
        <w:t xml:space="preserve"> Projects focusing on Aboriginal health have at least one (1) Chief Investigator appointed who identifies as Aboriginal or Torres Strait Islander.</w:t>
      </w:r>
    </w:p>
    <w:p w14:paraId="167BF74D" w14:textId="55D05678" w:rsidR="00B00B36" w:rsidRDefault="00000000" w:rsidP="006C1ED2">
      <w:pPr>
        <w:spacing w:before="120" w:after="120"/>
        <w:ind w:left="720"/>
        <w:rPr>
          <w:rFonts w:cs="Arial"/>
          <w:sz w:val="22"/>
        </w:rPr>
      </w:pPr>
      <w:sdt>
        <w:sdtPr>
          <w:rPr>
            <w:rFonts w:cs="Arial"/>
            <w:sz w:val="22"/>
          </w:rPr>
          <w:id w:val="-644820779"/>
        </w:sdtPr>
        <w:sdtContent>
          <w:r w:rsidR="002145FA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2145FA">
        <w:rPr>
          <w:rFonts w:cs="Arial"/>
          <w:sz w:val="22"/>
        </w:rPr>
        <w:t xml:space="preserve"> All Chief Investigators comply with the four-grant rule outlined in the </w:t>
      </w:r>
      <w:r w:rsidR="002145FA" w:rsidRPr="00287DC3">
        <w:rPr>
          <w:rFonts w:cs="Arial"/>
          <w:sz w:val="22"/>
        </w:rPr>
        <w:t xml:space="preserve">guidelines. </w:t>
      </w:r>
    </w:p>
    <w:p w14:paraId="2CCAF980" w14:textId="77777777" w:rsidR="00B00B36" w:rsidRPr="003F1BB4" w:rsidRDefault="00B00B36" w:rsidP="00CC6254">
      <w:pPr>
        <w:pStyle w:val="PlainText"/>
        <w:widowControl w:val="0"/>
        <w:numPr>
          <w:ilvl w:val="0"/>
          <w:numId w:val="4"/>
        </w:numPr>
        <w:shd w:val="clear" w:color="auto" w:fill="808080"/>
        <w:spacing w:before="240" w:after="120"/>
        <w:ind w:left="0" w:hanging="425"/>
        <w:rPr>
          <w:rFonts w:ascii="Arial" w:hAnsi="Arial" w:cs="Arial"/>
          <w:b/>
          <w:bCs/>
          <w:smallCaps/>
          <w:noProof/>
          <w:color w:val="FFFFFF"/>
          <w:szCs w:val="22"/>
        </w:rPr>
      </w:pPr>
      <w:r w:rsidRPr="003F1BB4">
        <w:rPr>
          <w:rFonts w:ascii="Arial" w:hAnsi="Arial" w:cs="Arial"/>
          <w:b/>
          <w:bCs/>
          <w:color w:val="F2F2F2" w:themeColor="background1" w:themeShade="F2"/>
          <w:szCs w:val="22"/>
        </w:rPr>
        <w:t xml:space="preserve">Project </w:t>
      </w:r>
      <w:r>
        <w:rPr>
          <w:rFonts w:ascii="Arial" w:hAnsi="Arial" w:cs="Arial"/>
          <w:b/>
          <w:bCs/>
          <w:color w:val="F2F2F2" w:themeColor="background1" w:themeShade="F2"/>
          <w:szCs w:val="22"/>
        </w:rPr>
        <w:t>t</w:t>
      </w:r>
      <w:r w:rsidRPr="003F1BB4">
        <w:rPr>
          <w:rFonts w:ascii="Arial" w:hAnsi="Arial" w:cs="Arial"/>
          <w:b/>
          <w:bCs/>
          <w:color w:val="F2F2F2" w:themeColor="background1" w:themeShade="F2"/>
          <w:szCs w:val="22"/>
        </w:rPr>
        <w:t xml:space="preserve">itle </w:t>
      </w:r>
    </w:p>
    <w:p w14:paraId="01D263A5" w14:textId="4E2B907E" w:rsidR="00B00B36" w:rsidRPr="005835C9" w:rsidRDefault="00B00B36" w:rsidP="00483B92">
      <w:pPr>
        <w:spacing w:before="0"/>
        <w:rPr>
          <w:rFonts w:cs="Arial"/>
          <w:sz w:val="22"/>
        </w:rPr>
      </w:pP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1E0" w:firstRow="1" w:lastRow="1" w:firstColumn="1" w:lastColumn="1" w:noHBand="0" w:noVBand="0"/>
      </w:tblPr>
      <w:tblGrid>
        <w:gridCol w:w="10299"/>
      </w:tblGrid>
      <w:tr w:rsidR="00B00B36" w:rsidRPr="007406E5" w14:paraId="48AB47D4" w14:textId="77777777" w:rsidTr="00AD34A9">
        <w:tc>
          <w:tcPr>
            <w:tcW w:w="10541" w:type="dxa"/>
          </w:tcPr>
          <w:p w14:paraId="7F4550A2" w14:textId="13C2AB6D" w:rsidR="00B00B36" w:rsidRDefault="008E1579" w:rsidP="001D3B2D">
            <w:pPr>
              <w:tabs>
                <w:tab w:val="left" w:pos="589"/>
                <w:tab w:val="center" w:pos="4536"/>
              </w:tabs>
              <w:spacing w:before="120"/>
              <w:ind w:left="306" w:hanging="306"/>
              <w:rPr>
                <w:rFonts w:cs="Arial"/>
                <w:i/>
                <w:iCs/>
                <w:sz w:val="22"/>
              </w:rPr>
            </w:pPr>
            <w:bookmarkStart w:id="2" w:name="_Hlk42086921"/>
            <w:r>
              <w:rPr>
                <w:rFonts w:cs="Arial"/>
                <w:sz w:val="22"/>
              </w:rPr>
              <w:t xml:space="preserve">4.1 </w:t>
            </w:r>
            <w:r w:rsidR="00483B92" w:rsidRPr="005835C9">
              <w:rPr>
                <w:rFonts w:cs="Arial"/>
                <w:sz w:val="22"/>
              </w:rPr>
              <w:t>Nominat</w:t>
            </w:r>
            <w:r w:rsidR="00483B92">
              <w:rPr>
                <w:rFonts w:cs="Arial"/>
                <w:sz w:val="22"/>
              </w:rPr>
              <w:t xml:space="preserve">e a </w:t>
            </w:r>
            <w:r w:rsidR="00403336">
              <w:rPr>
                <w:rFonts w:cs="Arial"/>
                <w:sz w:val="22"/>
              </w:rPr>
              <w:t xml:space="preserve">clear, concise </w:t>
            </w:r>
            <w:r w:rsidR="00483B92">
              <w:rPr>
                <w:rFonts w:cs="Arial"/>
                <w:sz w:val="22"/>
              </w:rPr>
              <w:t>project title</w:t>
            </w:r>
            <w:r w:rsidR="00403336">
              <w:rPr>
                <w:rFonts w:cs="Arial"/>
                <w:sz w:val="22"/>
              </w:rPr>
              <w:t xml:space="preserve"> that is easy for the public to </w:t>
            </w:r>
            <w:r w:rsidR="005D0226">
              <w:rPr>
                <w:rFonts w:cs="Arial"/>
                <w:sz w:val="22"/>
              </w:rPr>
              <w:t>understand</w:t>
            </w:r>
            <w:r w:rsidR="00D22818">
              <w:rPr>
                <w:rFonts w:cs="Arial"/>
                <w:sz w:val="22"/>
              </w:rPr>
              <w:t>.</w:t>
            </w:r>
            <w:r w:rsidR="00483B92">
              <w:rPr>
                <w:rFonts w:cs="Arial"/>
                <w:sz w:val="22"/>
              </w:rPr>
              <w:t xml:space="preserve"> </w:t>
            </w:r>
            <w:r w:rsidR="00483B92" w:rsidRPr="008822F9">
              <w:rPr>
                <w:rFonts w:cs="Arial"/>
                <w:i/>
                <w:iCs/>
                <w:sz w:val="22"/>
              </w:rPr>
              <w:t xml:space="preserve">(75 characters </w:t>
            </w:r>
            <w:r>
              <w:rPr>
                <w:rFonts w:cs="Arial"/>
                <w:i/>
                <w:iCs/>
                <w:sz w:val="22"/>
              </w:rPr>
              <w:t xml:space="preserve">  </w:t>
            </w:r>
            <w:r w:rsidR="006A0F9A">
              <w:rPr>
                <w:rFonts w:cs="Arial"/>
                <w:i/>
                <w:iCs/>
                <w:sz w:val="22"/>
              </w:rPr>
              <w:t xml:space="preserve"> </w:t>
            </w:r>
            <w:r w:rsidR="00483B92" w:rsidRPr="008822F9">
              <w:rPr>
                <w:rFonts w:cs="Arial"/>
                <w:i/>
                <w:iCs/>
                <w:sz w:val="22"/>
              </w:rPr>
              <w:t>including spaces)</w:t>
            </w:r>
          </w:p>
          <w:p w14:paraId="74F0DAC4" w14:textId="77777777" w:rsidR="00A8389C" w:rsidRDefault="00A8389C" w:rsidP="000A0E60">
            <w:pPr>
              <w:tabs>
                <w:tab w:val="left" w:pos="426"/>
                <w:tab w:val="center" w:pos="4536"/>
              </w:tabs>
              <w:spacing w:before="120"/>
              <w:rPr>
                <w:rFonts w:cs="Arial"/>
                <w:i/>
                <w:iCs/>
                <w:sz w:val="22"/>
              </w:rPr>
            </w:pPr>
          </w:p>
          <w:p w14:paraId="2156A17E" w14:textId="77777777" w:rsidR="00A8389C" w:rsidRDefault="00A8389C" w:rsidP="000A0E60">
            <w:pPr>
              <w:tabs>
                <w:tab w:val="left" w:pos="426"/>
                <w:tab w:val="center" w:pos="4536"/>
              </w:tabs>
              <w:spacing w:before="120"/>
              <w:rPr>
                <w:rFonts w:cs="Arial"/>
                <w:i/>
                <w:iCs/>
                <w:sz w:val="22"/>
              </w:rPr>
            </w:pPr>
          </w:p>
          <w:p w14:paraId="32DDE139" w14:textId="77777777" w:rsidR="00483B92" w:rsidRPr="007406E5" w:rsidRDefault="00483B92" w:rsidP="000A0E60">
            <w:pPr>
              <w:tabs>
                <w:tab w:val="left" w:pos="426"/>
                <w:tab w:val="center" w:pos="4536"/>
              </w:tabs>
              <w:spacing w:before="120"/>
              <w:rPr>
                <w:rFonts w:cs="Arial"/>
                <w:sz w:val="22"/>
              </w:rPr>
            </w:pPr>
          </w:p>
          <w:p w14:paraId="213350B1" w14:textId="77777777" w:rsidR="00B00B36" w:rsidRPr="007406E5" w:rsidRDefault="00B00B36" w:rsidP="000A0E60">
            <w:pPr>
              <w:tabs>
                <w:tab w:val="left" w:pos="426"/>
                <w:tab w:val="center" w:pos="4536"/>
              </w:tabs>
              <w:spacing w:before="120"/>
              <w:rPr>
                <w:rFonts w:cs="Arial"/>
                <w:sz w:val="22"/>
              </w:rPr>
            </w:pPr>
          </w:p>
        </w:tc>
      </w:tr>
    </w:tbl>
    <w:bookmarkEnd w:id="2"/>
    <w:p w14:paraId="151BA3F7" w14:textId="3A4968A5" w:rsidR="00B00B36" w:rsidRPr="003F1BB4" w:rsidRDefault="00B00B36" w:rsidP="00CC6254">
      <w:pPr>
        <w:pStyle w:val="PlainText"/>
        <w:widowControl w:val="0"/>
        <w:numPr>
          <w:ilvl w:val="0"/>
          <w:numId w:val="4"/>
        </w:numPr>
        <w:shd w:val="clear" w:color="auto" w:fill="808080"/>
        <w:spacing w:before="240" w:after="40"/>
        <w:ind w:left="0" w:hanging="425"/>
        <w:rPr>
          <w:rFonts w:ascii="Arial" w:hAnsi="Arial" w:cs="Arial"/>
          <w:b/>
          <w:bCs/>
          <w:smallCaps/>
          <w:noProof/>
          <w:color w:val="FFFFFF"/>
          <w:szCs w:val="22"/>
        </w:rPr>
      </w:pPr>
      <w:r>
        <w:rPr>
          <w:rFonts w:ascii="Arial" w:hAnsi="Arial" w:cs="Arial"/>
          <w:b/>
          <w:bCs/>
          <w:color w:val="F2F2F2" w:themeColor="background1" w:themeShade="F2"/>
          <w:szCs w:val="22"/>
        </w:rPr>
        <w:t xml:space="preserve">Alignment to our priority health areas  </w:t>
      </w:r>
      <w:r w:rsidRPr="002B2E9E">
        <w:rPr>
          <w:rFonts w:ascii="Arial" w:hAnsi="Arial" w:cs="Arial"/>
          <w:b/>
          <w:bCs/>
          <w:color w:val="F2F2F2" w:themeColor="background1" w:themeShade="F2"/>
          <w:szCs w:val="22"/>
        </w:rPr>
        <w:t xml:space="preserve"> </w:t>
      </w:r>
    </w:p>
    <w:p w14:paraId="606DFF4A" w14:textId="042BF8B1" w:rsidR="00B00B36" w:rsidRDefault="00B00B36" w:rsidP="00B00B36">
      <w:pPr>
        <w:rPr>
          <w:rFonts w:cs="Arial"/>
          <w:sz w:val="22"/>
        </w:rPr>
      </w:pPr>
      <w:r>
        <w:rPr>
          <w:rFonts w:cs="Arial"/>
          <w:sz w:val="22"/>
        </w:rPr>
        <w:t>S</w:t>
      </w:r>
      <w:r w:rsidRPr="007406E5">
        <w:rPr>
          <w:rFonts w:cs="Arial"/>
          <w:sz w:val="22"/>
        </w:rPr>
        <w:t xml:space="preserve">elect which of </w:t>
      </w:r>
      <w:r>
        <w:rPr>
          <w:rFonts w:cs="Arial"/>
          <w:sz w:val="22"/>
        </w:rPr>
        <w:t xml:space="preserve">our </w:t>
      </w:r>
      <w:r w:rsidRPr="007406E5">
        <w:rPr>
          <w:rFonts w:cs="Arial"/>
          <w:sz w:val="22"/>
        </w:rPr>
        <w:t>priorit</w:t>
      </w:r>
      <w:r>
        <w:rPr>
          <w:rFonts w:cs="Arial"/>
          <w:sz w:val="22"/>
        </w:rPr>
        <w:t>y health area</w:t>
      </w:r>
      <w:r w:rsidR="00C64CEA">
        <w:rPr>
          <w:rFonts w:cs="Arial"/>
          <w:sz w:val="22"/>
        </w:rPr>
        <w:t>(</w:t>
      </w:r>
      <w:r>
        <w:rPr>
          <w:rFonts w:cs="Arial"/>
          <w:sz w:val="22"/>
        </w:rPr>
        <w:t>s</w:t>
      </w:r>
      <w:r w:rsidR="00C64CEA">
        <w:rPr>
          <w:rFonts w:cs="Arial"/>
          <w:sz w:val="22"/>
        </w:rPr>
        <w:t>)</w:t>
      </w:r>
      <w:r>
        <w:rPr>
          <w:rFonts w:cs="Arial"/>
          <w:sz w:val="22"/>
        </w:rPr>
        <w:t xml:space="preserve"> </w:t>
      </w:r>
      <w:r w:rsidRPr="007406E5">
        <w:rPr>
          <w:rFonts w:cs="Arial"/>
          <w:sz w:val="22"/>
        </w:rPr>
        <w:t>the project seek</w:t>
      </w:r>
      <w:r w:rsidR="0084395A">
        <w:rPr>
          <w:rFonts w:cs="Arial"/>
          <w:sz w:val="22"/>
        </w:rPr>
        <w:t xml:space="preserve">s </w:t>
      </w:r>
      <w:r w:rsidRPr="007406E5">
        <w:rPr>
          <w:rFonts w:cs="Arial"/>
          <w:sz w:val="22"/>
        </w:rPr>
        <w:t>to address</w:t>
      </w:r>
      <w:r>
        <w:rPr>
          <w:rFonts w:cs="Arial"/>
          <w:sz w:val="22"/>
        </w:rPr>
        <w:t xml:space="preserve"> or select and nominate another health promotion issue. </w:t>
      </w:r>
    </w:p>
    <w:p w14:paraId="76E79B70" w14:textId="49B94940" w:rsidR="00B00B36" w:rsidRPr="003D7386" w:rsidRDefault="00000000" w:rsidP="00990BD1">
      <w:pPr>
        <w:spacing w:before="200"/>
        <w:ind w:left="720"/>
        <w:rPr>
          <w:rFonts w:cs="Arial"/>
          <w:sz w:val="22"/>
        </w:rPr>
      </w:pPr>
      <w:sdt>
        <w:sdtPr>
          <w:rPr>
            <w:rFonts w:cs="Arial"/>
            <w:sz w:val="22"/>
          </w:rPr>
          <w:id w:val="1914203395"/>
        </w:sdtPr>
        <w:sdtContent>
          <w:r w:rsidR="00B00B3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00B36">
        <w:rPr>
          <w:rFonts w:cs="Arial"/>
          <w:sz w:val="22"/>
        </w:rPr>
        <w:t xml:space="preserve"> Promote healthy eating</w:t>
      </w:r>
    </w:p>
    <w:p w14:paraId="2E43048F" w14:textId="77777777" w:rsidR="00B00B36" w:rsidRPr="00927728" w:rsidRDefault="00000000" w:rsidP="00990BD1">
      <w:pPr>
        <w:spacing w:before="200"/>
        <w:ind w:left="720"/>
        <w:rPr>
          <w:rFonts w:cs="Arial"/>
          <w:sz w:val="22"/>
        </w:rPr>
      </w:pPr>
      <w:sdt>
        <w:sdtPr>
          <w:rPr>
            <w:rFonts w:cs="Arial"/>
            <w:sz w:val="22"/>
          </w:rPr>
          <w:id w:val="1905099734"/>
        </w:sdtPr>
        <w:sdtContent>
          <w:r w:rsidR="00B00B3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00B36">
        <w:rPr>
          <w:rFonts w:cs="Arial"/>
          <w:sz w:val="22"/>
        </w:rPr>
        <w:t xml:space="preserve"> Promote active living</w:t>
      </w:r>
    </w:p>
    <w:p w14:paraId="5C12B8F1" w14:textId="643BE993" w:rsidR="00B00B36" w:rsidRPr="003D7386" w:rsidRDefault="00000000" w:rsidP="00990BD1">
      <w:pPr>
        <w:spacing w:before="200"/>
        <w:ind w:left="720"/>
        <w:rPr>
          <w:rFonts w:cs="Arial"/>
          <w:sz w:val="22"/>
        </w:rPr>
      </w:pPr>
      <w:sdt>
        <w:sdtPr>
          <w:rPr>
            <w:rFonts w:cs="Arial"/>
            <w:sz w:val="22"/>
          </w:rPr>
          <w:id w:val="-15236621"/>
        </w:sdtPr>
        <w:sdtContent>
          <w:r w:rsidR="00B00B3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00B36">
        <w:rPr>
          <w:rFonts w:cs="Arial"/>
          <w:sz w:val="22"/>
        </w:rPr>
        <w:t xml:space="preserve"> Promote mental wellbeing</w:t>
      </w:r>
      <w:r w:rsidR="00B00B36" w:rsidRPr="003D7386">
        <w:rPr>
          <w:rFonts w:cs="Arial"/>
          <w:sz w:val="22"/>
        </w:rPr>
        <w:t xml:space="preserve"> </w:t>
      </w:r>
    </w:p>
    <w:p w14:paraId="3908435D" w14:textId="0D0D15B0" w:rsidR="00D46376" w:rsidRPr="003D7386" w:rsidRDefault="00000000" w:rsidP="00990BD1">
      <w:pPr>
        <w:spacing w:before="200"/>
        <w:ind w:left="720"/>
        <w:rPr>
          <w:rFonts w:cs="Arial"/>
          <w:sz w:val="22"/>
        </w:rPr>
      </w:pPr>
      <w:sdt>
        <w:sdtPr>
          <w:rPr>
            <w:rFonts w:cs="Arial"/>
            <w:sz w:val="22"/>
          </w:rPr>
          <w:id w:val="-1378075675"/>
        </w:sdtPr>
        <w:sdtContent>
          <w:r w:rsidR="00B00B3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00B36">
        <w:rPr>
          <w:rFonts w:cs="Arial"/>
          <w:sz w:val="22"/>
        </w:rPr>
        <w:t xml:space="preserve"> Prevent and reduce use of tobacco, e-cigarettes and other novel tobacco products</w:t>
      </w:r>
      <w:r w:rsidR="00B00B36" w:rsidRPr="003D7386">
        <w:rPr>
          <w:rFonts w:cs="Arial"/>
          <w:sz w:val="22"/>
        </w:rPr>
        <w:t xml:space="preserve"> </w:t>
      </w:r>
    </w:p>
    <w:p w14:paraId="247068A2" w14:textId="77777777" w:rsidR="00B00B36" w:rsidRDefault="00000000" w:rsidP="00990BD1">
      <w:pPr>
        <w:spacing w:before="200"/>
        <w:ind w:left="720"/>
        <w:rPr>
          <w:rFonts w:cs="Arial"/>
          <w:sz w:val="22"/>
        </w:rPr>
      </w:pPr>
      <w:sdt>
        <w:sdtPr>
          <w:rPr>
            <w:rFonts w:cs="Arial"/>
            <w:sz w:val="22"/>
          </w:rPr>
          <w:id w:val="516422194"/>
        </w:sdtPr>
        <w:sdtContent>
          <w:r w:rsidR="00B00B3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00B36">
        <w:rPr>
          <w:rFonts w:cs="Arial"/>
          <w:sz w:val="22"/>
        </w:rPr>
        <w:t xml:space="preserve"> Prevent and reduce use of alcohol</w:t>
      </w:r>
    </w:p>
    <w:p w14:paraId="076ACED8" w14:textId="77777777" w:rsidR="00B00B36" w:rsidRDefault="00000000" w:rsidP="00990BD1">
      <w:pPr>
        <w:spacing w:before="200"/>
        <w:ind w:left="720"/>
        <w:rPr>
          <w:rFonts w:cs="Arial"/>
          <w:sz w:val="22"/>
        </w:rPr>
      </w:pPr>
      <w:sdt>
        <w:sdtPr>
          <w:rPr>
            <w:rFonts w:cs="Arial"/>
            <w:sz w:val="22"/>
          </w:rPr>
          <w:id w:val="2080523"/>
        </w:sdtPr>
        <w:sdtContent>
          <w:r w:rsidR="00B00B3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00B36">
        <w:rPr>
          <w:rFonts w:cs="Arial"/>
          <w:sz w:val="22"/>
        </w:rPr>
        <w:t xml:space="preserve"> Aboriginal health</w:t>
      </w:r>
    </w:p>
    <w:p w14:paraId="688D67ED" w14:textId="41DAE7D5" w:rsidR="00A85E4D" w:rsidRDefault="00000000" w:rsidP="00990BD1">
      <w:pPr>
        <w:tabs>
          <w:tab w:val="left" w:pos="1665"/>
        </w:tabs>
        <w:spacing w:before="200"/>
        <w:ind w:left="720"/>
        <w:rPr>
          <w:rFonts w:cs="Arial"/>
          <w:sz w:val="22"/>
        </w:rPr>
      </w:pPr>
      <w:sdt>
        <w:sdtPr>
          <w:rPr>
            <w:rFonts w:cs="Arial"/>
            <w:sz w:val="22"/>
          </w:rPr>
          <w:id w:val="2080524"/>
        </w:sdtPr>
        <w:sdtContent>
          <w:r w:rsidR="00B00B3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B00B36">
        <w:rPr>
          <w:rFonts w:cs="Arial"/>
          <w:sz w:val="22"/>
        </w:rPr>
        <w:t xml:space="preserve"> Other health promotion issue (please specify</w:t>
      </w:r>
      <w:r w:rsidR="001504EF">
        <w:rPr>
          <w:rFonts w:cs="Arial"/>
          <w:sz w:val="22"/>
        </w:rPr>
        <w:t xml:space="preserve"> below</w:t>
      </w:r>
      <w:r w:rsidR="00B00B36">
        <w:rPr>
          <w:rFonts w:cs="Arial"/>
          <w:sz w:val="22"/>
        </w:rPr>
        <w:t>)</w:t>
      </w:r>
      <w:r w:rsidR="001504EF">
        <w:rPr>
          <w:rFonts w:cs="Arial"/>
          <w:sz w:val="22"/>
        </w:rPr>
        <w:t>:</w:t>
      </w:r>
    </w:p>
    <w:p w14:paraId="1F32416A" w14:textId="77777777" w:rsidR="00AE3FDE" w:rsidRDefault="00AE3FDE" w:rsidP="00990BD1">
      <w:pPr>
        <w:tabs>
          <w:tab w:val="left" w:pos="1665"/>
        </w:tabs>
        <w:spacing w:before="200"/>
        <w:ind w:left="720"/>
        <w:rPr>
          <w:rFonts w:cs="Arial"/>
          <w:sz w:val="22"/>
        </w:rPr>
      </w:pP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1E0" w:firstRow="1" w:lastRow="1" w:firstColumn="1" w:lastColumn="1" w:noHBand="0" w:noVBand="0"/>
      </w:tblPr>
      <w:tblGrid>
        <w:gridCol w:w="10299"/>
      </w:tblGrid>
      <w:tr w:rsidR="001504EF" w:rsidRPr="007406E5" w14:paraId="3548B880" w14:textId="77777777" w:rsidTr="00F5645C">
        <w:tc>
          <w:tcPr>
            <w:tcW w:w="10541" w:type="dxa"/>
          </w:tcPr>
          <w:p w14:paraId="2DB975EF" w14:textId="77777777" w:rsidR="001504EF" w:rsidRDefault="001504EF" w:rsidP="00F5645C">
            <w:pPr>
              <w:tabs>
                <w:tab w:val="left" w:pos="426"/>
                <w:tab w:val="center" w:pos="4536"/>
              </w:tabs>
              <w:spacing w:before="120"/>
              <w:rPr>
                <w:rFonts w:cs="Arial"/>
                <w:i/>
                <w:iCs/>
                <w:sz w:val="22"/>
              </w:rPr>
            </w:pPr>
          </w:p>
          <w:p w14:paraId="7D4AAFD7" w14:textId="77777777" w:rsidR="001504EF" w:rsidRPr="007406E5" w:rsidRDefault="001504EF" w:rsidP="00F5645C">
            <w:pPr>
              <w:tabs>
                <w:tab w:val="left" w:pos="426"/>
                <w:tab w:val="center" w:pos="4536"/>
              </w:tabs>
              <w:spacing w:before="120"/>
              <w:rPr>
                <w:rFonts w:cs="Arial"/>
                <w:sz w:val="22"/>
              </w:rPr>
            </w:pPr>
          </w:p>
        </w:tc>
      </w:tr>
    </w:tbl>
    <w:p w14:paraId="347A2292" w14:textId="077CBBEF" w:rsidR="00A85E4D" w:rsidRPr="003F1BB4" w:rsidRDefault="00A85E4D" w:rsidP="00A85E4D">
      <w:pPr>
        <w:pStyle w:val="PlainText"/>
        <w:widowControl w:val="0"/>
        <w:numPr>
          <w:ilvl w:val="0"/>
          <w:numId w:val="4"/>
        </w:numPr>
        <w:shd w:val="clear" w:color="auto" w:fill="808080"/>
        <w:spacing w:before="240" w:after="40"/>
        <w:ind w:left="0"/>
        <w:rPr>
          <w:rFonts w:ascii="Arial" w:hAnsi="Arial" w:cs="Arial"/>
          <w:b/>
          <w:bCs/>
          <w:smallCaps/>
          <w:noProof/>
          <w:color w:val="FFFFFF"/>
          <w:szCs w:val="22"/>
        </w:rPr>
      </w:pPr>
      <w:r>
        <w:rPr>
          <w:rFonts w:ascii="Arial" w:hAnsi="Arial" w:cs="Arial"/>
          <w:b/>
          <w:bCs/>
          <w:color w:val="F2F2F2" w:themeColor="background1" w:themeShade="F2"/>
          <w:szCs w:val="22"/>
        </w:rPr>
        <w:t>Alignment to our priority populations</w:t>
      </w:r>
    </w:p>
    <w:p w14:paraId="4C8D05E4" w14:textId="092D9516" w:rsidR="00A85E4D" w:rsidRPr="00A85E4D" w:rsidRDefault="00A85E4D" w:rsidP="00A85E4D">
      <w:pPr>
        <w:rPr>
          <w:rFonts w:cs="Arial"/>
          <w:sz w:val="22"/>
        </w:rPr>
      </w:pPr>
      <w:r w:rsidRPr="00A85E4D">
        <w:rPr>
          <w:rFonts w:cs="Arial"/>
          <w:sz w:val="22"/>
        </w:rPr>
        <w:t>Select which of our priority population</w:t>
      </w:r>
      <w:r w:rsidR="00C64CEA">
        <w:rPr>
          <w:rFonts w:cs="Arial"/>
          <w:sz w:val="22"/>
        </w:rPr>
        <w:t>(</w:t>
      </w:r>
      <w:r w:rsidRPr="00A85E4D">
        <w:rPr>
          <w:rFonts w:cs="Arial"/>
          <w:sz w:val="22"/>
        </w:rPr>
        <w:t>s</w:t>
      </w:r>
      <w:r w:rsidR="00C64CEA">
        <w:rPr>
          <w:rFonts w:cs="Arial"/>
          <w:sz w:val="22"/>
        </w:rPr>
        <w:t>)</w:t>
      </w:r>
      <w:r w:rsidRPr="00A85E4D">
        <w:rPr>
          <w:rFonts w:cs="Arial"/>
          <w:sz w:val="22"/>
        </w:rPr>
        <w:t xml:space="preserve"> the project primarily seeks to </w:t>
      </w:r>
      <w:r w:rsidR="00CE4C84">
        <w:rPr>
          <w:rFonts w:cs="Arial"/>
          <w:sz w:val="22"/>
        </w:rPr>
        <w:t>support (</w:t>
      </w:r>
      <w:r w:rsidR="00403336">
        <w:rPr>
          <w:rFonts w:cs="Arial"/>
          <w:sz w:val="22"/>
        </w:rPr>
        <w:t>s</w:t>
      </w:r>
      <w:r w:rsidR="00CE4C84">
        <w:rPr>
          <w:rFonts w:cs="Arial"/>
          <w:sz w:val="22"/>
        </w:rPr>
        <w:t>elect all that apply)</w:t>
      </w:r>
      <w:r w:rsidRPr="00A85E4D">
        <w:rPr>
          <w:rFonts w:cs="Arial"/>
          <w:sz w:val="22"/>
        </w:rPr>
        <w:t xml:space="preserve">. </w:t>
      </w:r>
    </w:p>
    <w:p w14:paraId="4042B38F" w14:textId="3E673734" w:rsidR="00A85E4D" w:rsidRPr="00A85E4D" w:rsidRDefault="00A85E4D" w:rsidP="00A85E4D">
      <w:pPr>
        <w:tabs>
          <w:tab w:val="left" w:pos="1665"/>
        </w:tabs>
        <w:spacing w:before="200"/>
        <w:ind w:left="720"/>
        <w:rPr>
          <w:rFonts w:cs="Arial"/>
          <w:sz w:val="22"/>
        </w:rPr>
      </w:pPr>
      <w:r w:rsidRPr="00A85E4D">
        <w:rPr>
          <w:rFonts w:ascii="Segoe UI Symbol" w:hAnsi="Segoe UI Symbol" w:cs="Segoe UI Symbol"/>
          <w:sz w:val="22"/>
        </w:rPr>
        <w:t>☐</w:t>
      </w:r>
      <w:r w:rsidRPr="00A85E4D">
        <w:rPr>
          <w:rFonts w:cs="Arial"/>
          <w:sz w:val="22"/>
        </w:rPr>
        <w:t xml:space="preserve"> Children and young people</w:t>
      </w:r>
    </w:p>
    <w:p w14:paraId="59EF3D7B" w14:textId="00FEBA56" w:rsidR="00A85E4D" w:rsidRPr="00A85E4D" w:rsidRDefault="00A85E4D" w:rsidP="00A85E4D">
      <w:pPr>
        <w:tabs>
          <w:tab w:val="left" w:pos="1665"/>
        </w:tabs>
        <w:spacing w:before="200"/>
        <w:ind w:left="720"/>
        <w:rPr>
          <w:rFonts w:cs="Arial"/>
          <w:sz w:val="22"/>
        </w:rPr>
      </w:pPr>
      <w:r w:rsidRPr="00A85E4D">
        <w:rPr>
          <w:rFonts w:ascii="Segoe UI Symbol" w:hAnsi="Segoe UI Symbol" w:cs="Segoe UI Symbol"/>
          <w:sz w:val="22"/>
        </w:rPr>
        <w:t>☐</w:t>
      </w:r>
      <w:r w:rsidRPr="00A85E4D">
        <w:rPr>
          <w:rFonts w:cs="Arial"/>
          <w:sz w:val="22"/>
        </w:rPr>
        <w:t xml:space="preserve"> Aboriginal people and communities</w:t>
      </w:r>
    </w:p>
    <w:p w14:paraId="4A166AEE" w14:textId="76225EBF" w:rsidR="00A85E4D" w:rsidRPr="00A85E4D" w:rsidRDefault="00A85E4D" w:rsidP="00A85E4D">
      <w:pPr>
        <w:tabs>
          <w:tab w:val="left" w:pos="1665"/>
        </w:tabs>
        <w:spacing w:before="200"/>
        <w:ind w:left="720"/>
        <w:rPr>
          <w:rFonts w:cs="Arial"/>
          <w:sz w:val="22"/>
        </w:rPr>
      </w:pPr>
      <w:r w:rsidRPr="00A85E4D">
        <w:rPr>
          <w:rFonts w:ascii="Segoe UI Symbol" w:hAnsi="Segoe UI Symbol" w:cs="Segoe UI Symbol"/>
          <w:sz w:val="22"/>
        </w:rPr>
        <w:t>☐</w:t>
      </w:r>
      <w:r w:rsidRPr="00A85E4D">
        <w:rPr>
          <w:rFonts w:cs="Arial"/>
          <w:sz w:val="22"/>
        </w:rPr>
        <w:t xml:space="preserve"> West</w:t>
      </w:r>
      <w:r w:rsidR="00403336">
        <w:rPr>
          <w:rFonts w:cs="Arial"/>
          <w:sz w:val="22"/>
        </w:rPr>
        <w:t>ern</w:t>
      </w:r>
      <w:r w:rsidRPr="00A85E4D">
        <w:rPr>
          <w:rFonts w:cs="Arial"/>
          <w:sz w:val="22"/>
        </w:rPr>
        <w:t xml:space="preserve"> Australians from culturally and linguistically diverse backgrounds</w:t>
      </w:r>
    </w:p>
    <w:p w14:paraId="5910FEBB" w14:textId="12082700" w:rsidR="00A85E4D" w:rsidRPr="00A85E4D" w:rsidRDefault="00A85E4D" w:rsidP="00A85E4D">
      <w:pPr>
        <w:tabs>
          <w:tab w:val="left" w:pos="1665"/>
        </w:tabs>
        <w:spacing w:before="200"/>
        <w:ind w:left="720"/>
        <w:rPr>
          <w:rFonts w:cs="Arial"/>
          <w:sz w:val="22"/>
        </w:rPr>
      </w:pPr>
      <w:r w:rsidRPr="00A85E4D">
        <w:rPr>
          <w:rFonts w:ascii="Segoe UI Symbol" w:hAnsi="Segoe UI Symbol" w:cs="Segoe UI Symbol"/>
          <w:sz w:val="22"/>
        </w:rPr>
        <w:t>☐</w:t>
      </w:r>
      <w:r w:rsidRPr="00A85E4D">
        <w:rPr>
          <w:rFonts w:cs="Arial"/>
          <w:sz w:val="22"/>
        </w:rPr>
        <w:t xml:space="preserve"> West</w:t>
      </w:r>
      <w:r w:rsidR="00403336">
        <w:rPr>
          <w:rFonts w:cs="Arial"/>
          <w:sz w:val="22"/>
        </w:rPr>
        <w:t>ern</w:t>
      </w:r>
      <w:r w:rsidRPr="00A85E4D">
        <w:rPr>
          <w:rFonts w:cs="Arial"/>
          <w:sz w:val="22"/>
        </w:rPr>
        <w:t xml:space="preserve"> Australians living in regional, rural and remote areas </w:t>
      </w:r>
    </w:p>
    <w:p w14:paraId="7C0936B4" w14:textId="2003605D" w:rsidR="00A85E4D" w:rsidRPr="00A85E4D" w:rsidRDefault="00A85E4D" w:rsidP="00A85E4D">
      <w:pPr>
        <w:tabs>
          <w:tab w:val="left" w:pos="1665"/>
        </w:tabs>
        <w:spacing w:before="200"/>
        <w:ind w:left="720"/>
        <w:rPr>
          <w:rFonts w:cs="Arial"/>
          <w:b/>
          <w:bCs/>
          <w:sz w:val="22"/>
        </w:rPr>
      </w:pPr>
      <w:r w:rsidRPr="00A85E4D">
        <w:rPr>
          <w:rFonts w:ascii="Segoe UI Symbol" w:hAnsi="Segoe UI Symbol" w:cs="Segoe UI Symbol"/>
          <w:sz w:val="22"/>
        </w:rPr>
        <w:t>☐</w:t>
      </w:r>
      <w:r w:rsidRPr="00A85E4D">
        <w:rPr>
          <w:rFonts w:cs="Arial"/>
          <w:sz w:val="22"/>
        </w:rPr>
        <w:t xml:space="preserve"> West</w:t>
      </w:r>
      <w:r w:rsidR="00403336">
        <w:rPr>
          <w:rFonts w:cs="Arial"/>
          <w:sz w:val="22"/>
        </w:rPr>
        <w:t>ern</w:t>
      </w:r>
      <w:r w:rsidRPr="00A85E4D">
        <w:rPr>
          <w:rFonts w:cs="Arial"/>
          <w:sz w:val="22"/>
        </w:rPr>
        <w:t xml:space="preserve"> Australians experiencing disadvantage</w:t>
      </w:r>
    </w:p>
    <w:p w14:paraId="08849161" w14:textId="473F25CC" w:rsidR="00A85E4D" w:rsidRPr="00A85E4D" w:rsidRDefault="00A85E4D" w:rsidP="00A85E4D">
      <w:pPr>
        <w:tabs>
          <w:tab w:val="left" w:pos="1665"/>
        </w:tabs>
        <w:spacing w:before="200"/>
        <w:ind w:left="720"/>
        <w:rPr>
          <w:rFonts w:cs="Arial"/>
          <w:sz w:val="22"/>
        </w:rPr>
      </w:pPr>
      <w:r w:rsidRPr="00A85E4D">
        <w:rPr>
          <w:rFonts w:ascii="Segoe UI Symbol" w:hAnsi="Segoe UI Symbol" w:cs="Segoe UI Symbol"/>
          <w:sz w:val="22"/>
        </w:rPr>
        <w:t>☐</w:t>
      </w:r>
      <w:r w:rsidRPr="00A85E4D">
        <w:rPr>
          <w:rFonts w:cs="Arial"/>
          <w:sz w:val="22"/>
        </w:rPr>
        <w:t xml:space="preserve"> LGBTIQA+ communities </w:t>
      </w:r>
    </w:p>
    <w:p w14:paraId="619F7B3C" w14:textId="00E4F1EC" w:rsidR="00B00B36" w:rsidRDefault="00A85E4D" w:rsidP="001504EF">
      <w:pPr>
        <w:tabs>
          <w:tab w:val="left" w:pos="1665"/>
        </w:tabs>
        <w:spacing w:before="200"/>
        <w:ind w:left="720"/>
        <w:rPr>
          <w:rFonts w:cs="Arial"/>
          <w:sz w:val="22"/>
        </w:rPr>
      </w:pPr>
      <w:r w:rsidRPr="00A85E4D">
        <w:rPr>
          <w:rFonts w:ascii="Segoe UI Symbol" w:hAnsi="Segoe UI Symbol" w:cs="Segoe UI Symbol"/>
          <w:sz w:val="22"/>
        </w:rPr>
        <w:t>☐</w:t>
      </w:r>
      <w:r w:rsidRPr="00A85E4D">
        <w:rPr>
          <w:rFonts w:cs="Arial"/>
          <w:sz w:val="22"/>
        </w:rPr>
        <w:t xml:space="preserve"> No, the project is a whole</w:t>
      </w:r>
      <w:r w:rsidR="001504EF">
        <w:rPr>
          <w:rFonts w:cs="Arial"/>
          <w:sz w:val="22"/>
        </w:rPr>
        <w:t xml:space="preserve"> </w:t>
      </w:r>
      <w:r w:rsidRPr="00A85E4D">
        <w:rPr>
          <w:rFonts w:cs="Arial"/>
          <w:sz w:val="22"/>
        </w:rPr>
        <w:t>of</w:t>
      </w:r>
      <w:r w:rsidR="001504EF">
        <w:rPr>
          <w:rFonts w:cs="Arial"/>
          <w:sz w:val="22"/>
        </w:rPr>
        <w:t xml:space="preserve"> </w:t>
      </w:r>
      <w:r w:rsidRPr="00A85E4D">
        <w:rPr>
          <w:rFonts w:cs="Arial"/>
          <w:sz w:val="22"/>
        </w:rPr>
        <w:t>population approach</w:t>
      </w:r>
    </w:p>
    <w:p w14:paraId="6768B69B" w14:textId="77777777" w:rsidR="0090131E" w:rsidRPr="0078778D" w:rsidRDefault="0090131E" w:rsidP="0090131E"/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1E0" w:firstRow="1" w:lastRow="1" w:firstColumn="1" w:lastColumn="1" w:noHBand="0" w:noVBand="0"/>
      </w:tblPr>
      <w:tblGrid>
        <w:gridCol w:w="10299"/>
      </w:tblGrid>
      <w:tr w:rsidR="0090131E" w:rsidRPr="0078778D" w14:paraId="51C620E9" w14:textId="77777777" w:rsidTr="00F5645C">
        <w:trPr>
          <w:trHeight w:val="2335"/>
        </w:trPr>
        <w:tc>
          <w:tcPr>
            <w:tcW w:w="10299" w:type="dxa"/>
            <w:tcBorders>
              <w:top w:val="single" w:sz="8" w:space="0" w:color="808080"/>
              <w:bottom w:val="single" w:sz="8" w:space="0" w:color="808080"/>
            </w:tcBorders>
          </w:tcPr>
          <w:p w14:paraId="37324195" w14:textId="2E2E5530" w:rsidR="0090131E" w:rsidRPr="00E10F30" w:rsidRDefault="0090131E" w:rsidP="00F5645C">
            <w:pPr>
              <w:rPr>
                <w:sz w:val="22"/>
              </w:rPr>
            </w:pPr>
            <w:r w:rsidRPr="00E10F30">
              <w:rPr>
                <w:sz w:val="22"/>
              </w:rPr>
              <w:t xml:space="preserve">6.1 </w:t>
            </w:r>
            <w:r w:rsidR="0004497E" w:rsidRPr="00E10F30">
              <w:rPr>
                <w:sz w:val="22"/>
              </w:rPr>
              <w:t xml:space="preserve">Where relevant, briefly </w:t>
            </w:r>
            <w:r w:rsidR="00403336" w:rsidRPr="00E10F30">
              <w:rPr>
                <w:sz w:val="22"/>
              </w:rPr>
              <w:t xml:space="preserve">describe </w:t>
            </w:r>
            <w:r w:rsidR="0004497E" w:rsidRPr="00E10F30">
              <w:rPr>
                <w:sz w:val="22"/>
              </w:rPr>
              <w:t xml:space="preserve">how health equity will be considered </w:t>
            </w:r>
            <w:r w:rsidR="00403336" w:rsidRPr="00E10F30">
              <w:rPr>
                <w:sz w:val="22"/>
              </w:rPr>
              <w:t xml:space="preserve">across all stages </w:t>
            </w:r>
            <w:r w:rsidR="0004497E" w:rsidRPr="00E10F30">
              <w:rPr>
                <w:sz w:val="22"/>
              </w:rPr>
              <w:t xml:space="preserve">of the research process, including design, consultation and translation. </w:t>
            </w:r>
            <w:r w:rsidRPr="00E10F30">
              <w:rPr>
                <w:sz w:val="22"/>
              </w:rPr>
              <w:t>(</w:t>
            </w:r>
            <w:r w:rsidRPr="00E10F30">
              <w:rPr>
                <w:i/>
                <w:iCs/>
                <w:sz w:val="22"/>
              </w:rPr>
              <w:t xml:space="preserve">Maximum </w:t>
            </w:r>
            <w:r w:rsidR="00E00170" w:rsidRPr="00E10F30">
              <w:rPr>
                <w:i/>
                <w:iCs/>
                <w:sz w:val="22"/>
              </w:rPr>
              <w:t>20</w:t>
            </w:r>
            <w:r w:rsidRPr="00E10F30">
              <w:rPr>
                <w:i/>
                <w:iCs/>
                <w:sz w:val="22"/>
              </w:rPr>
              <w:t>0 words)</w:t>
            </w:r>
          </w:p>
          <w:p w14:paraId="1E0AD2D6" w14:textId="77777777" w:rsidR="0090131E" w:rsidRPr="0078778D" w:rsidRDefault="0090131E" w:rsidP="00F5645C"/>
          <w:p w14:paraId="20473030" w14:textId="77777777" w:rsidR="0090131E" w:rsidRPr="0078778D" w:rsidRDefault="0090131E" w:rsidP="00F5645C"/>
          <w:p w14:paraId="6610701C" w14:textId="77777777" w:rsidR="0090131E" w:rsidRPr="0078778D" w:rsidRDefault="0090131E" w:rsidP="00F5645C"/>
          <w:p w14:paraId="1FA9D7BD" w14:textId="77777777" w:rsidR="0090131E" w:rsidRPr="0078778D" w:rsidRDefault="0090131E" w:rsidP="00F5645C"/>
        </w:tc>
      </w:tr>
    </w:tbl>
    <w:p w14:paraId="0533F108" w14:textId="77777777" w:rsidR="0090131E" w:rsidRDefault="0090131E" w:rsidP="001504EF">
      <w:pPr>
        <w:tabs>
          <w:tab w:val="left" w:pos="1665"/>
        </w:tabs>
        <w:spacing w:before="200"/>
        <w:ind w:left="720"/>
        <w:rPr>
          <w:rFonts w:cs="Arial"/>
          <w:sz w:val="22"/>
        </w:rPr>
      </w:pPr>
    </w:p>
    <w:p w14:paraId="4040425C" w14:textId="05F5D4D3" w:rsidR="00990BD1" w:rsidRDefault="00990BD1" w:rsidP="00990BD1">
      <w:pPr>
        <w:spacing w:before="0"/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14:paraId="3E478B0F" w14:textId="77777777" w:rsidR="00B00B36" w:rsidRPr="003F1BB4" w:rsidRDefault="00B00B36" w:rsidP="004D4085">
      <w:pPr>
        <w:pStyle w:val="PlainText"/>
        <w:widowControl w:val="0"/>
        <w:numPr>
          <w:ilvl w:val="0"/>
          <w:numId w:val="4"/>
        </w:numPr>
        <w:shd w:val="clear" w:color="auto" w:fill="808080"/>
        <w:spacing w:before="40" w:after="40"/>
        <w:ind w:left="0" w:hanging="426"/>
        <w:rPr>
          <w:rFonts w:ascii="Arial" w:hAnsi="Arial" w:cs="Arial"/>
          <w:b/>
          <w:bCs/>
          <w:smallCaps/>
          <w:noProof/>
          <w:color w:val="FFFFFF"/>
          <w:szCs w:val="22"/>
        </w:rPr>
      </w:pPr>
      <w:r w:rsidRPr="003F1BB4">
        <w:rPr>
          <w:rFonts w:ascii="Arial" w:hAnsi="Arial" w:cs="Arial"/>
          <w:b/>
          <w:bCs/>
          <w:color w:val="F2F2F2" w:themeColor="background1" w:themeShade="F2"/>
          <w:szCs w:val="22"/>
        </w:rPr>
        <w:lastRenderedPageBreak/>
        <w:t xml:space="preserve">Project </w:t>
      </w:r>
      <w:r>
        <w:rPr>
          <w:rFonts w:ascii="Arial" w:hAnsi="Arial" w:cs="Arial"/>
          <w:b/>
          <w:bCs/>
          <w:color w:val="F2F2F2" w:themeColor="background1" w:themeShade="F2"/>
          <w:szCs w:val="22"/>
        </w:rPr>
        <w:t>de</w:t>
      </w:r>
      <w:r w:rsidRPr="003F1BB4">
        <w:rPr>
          <w:rFonts w:ascii="Arial" w:hAnsi="Arial" w:cs="Arial"/>
          <w:b/>
          <w:bCs/>
          <w:color w:val="F2F2F2" w:themeColor="background1" w:themeShade="F2"/>
          <w:szCs w:val="22"/>
        </w:rPr>
        <w:t>scription</w:t>
      </w:r>
      <w:r w:rsidRPr="003F1BB4">
        <w:rPr>
          <w:rFonts w:ascii="Arial" w:hAnsi="Arial" w:cs="Arial"/>
          <w:b/>
          <w:bCs/>
          <w:smallCaps/>
          <w:noProof/>
          <w:color w:val="FFFFFF"/>
          <w:szCs w:val="22"/>
        </w:rPr>
        <w:tab/>
      </w:r>
    </w:p>
    <w:p w14:paraId="59AE8541" w14:textId="77777777" w:rsidR="00B00B36" w:rsidRDefault="00B00B36" w:rsidP="004D4085">
      <w:pPr>
        <w:tabs>
          <w:tab w:val="left" w:pos="284"/>
          <w:tab w:val="center" w:pos="4536"/>
        </w:tabs>
        <w:rPr>
          <w:rFonts w:cs="Arial"/>
          <w:sz w:val="22"/>
        </w:rPr>
      </w:pPr>
      <w:r w:rsidRPr="007406E5">
        <w:rPr>
          <w:rFonts w:cs="Arial"/>
          <w:sz w:val="22"/>
        </w:rPr>
        <w:t xml:space="preserve">Please give a </w:t>
      </w:r>
      <w:r w:rsidRPr="007406E5">
        <w:rPr>
          <w:rFonts w:cs="Arial"/>
          <w:sz w:val="22"/>
          <w:u w:val="single"/>
        </w:rPr>
        <w:t>brief</w:t>
      </w:r>
      <w:r w:rsidRPr="007406E5">
        <w:rPr>
          <w:rFonts w:cs="Arial"/>
          <w:sz w:val="22"/>
        </w:rPr>
        <w:t xml:space="preserve"> description of the proposed project, specifically: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1E0" w:firstRow="1" w:lastRow="1" w:firstColumn="1" w:lastColumn="1" w:noHBand="0" w:noVBand="0"/>
      </w:tblPr>
      <w:tblGrid>
        <w:gridCol w:w="10299"/>
      </w:tblGrid>
      <w:tr w:rsidR="00B00B36" w:rsidRPr="003D7386" w14:paraId="21CEB964" w14:textId="77777777" w:rsidTr="001B7328">
        <w:trPr>
          <w:trHeight w:val="2355"/>
        </w:trPr>
        <w:tc>
          <w:tcPr>
            <w:tcW w:w="10299" w:type="dxa"/>
            <w:tcBorders>
              <w:top w:val="single" w:sz="8" w:space="0" w:color="808080"/>
              <w:bottom w:val="single" w:sz="8" w:space="0" w:color="808080"/>
            </w:tcBorders>
          </w:tcPr>
          <w:p w14:paraId="4DB1B0BF" w14:textId="1FF468E9" w:rsidR="00B00B36" w:rsidRDefault="002814E4" w:rsidP="00AD34A9">
            <w:pPr>
              <w:tabs>
                <w:tab w:val="left" w:pos="567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</w:t>
            </w:r>
            <w:r w:rsidR="00B00B36" w:rsidRPr="003D7386">
              <w:rPr>
                <w:rFonts w:cs="Arial"/>
                <w:sz w:val="22"/>
              </w:rPr>
              <w:t>.</w:t>
            </w:r>
            <w:r w:rsidR="00B00B36">
              <w:rPr>
                <w:rFonts w:cs="Arial"/>
                <w:sz w:val="22"/>
              </w:rPr>
              <w:t>1</w:t>
            </w:r>
            <w:r w:rsidR="00B00B36" w:rsidRPr="003D7386">
              <w:rPr>
                <w:rFonts w:cs="Arial"/>
                <w:sz w:val="22"/>
              </w:rPr>
              <w:t xml:space="preserve"> Rationale/ju</w:t>
            </w:r>
            <w:r w:rsidR="00B00B36">
              <w:rPr>
                <w:rFonts w:cs="Arial"/>
                <w:sz w:val="22"/>
              </w:rPr>
              <w:t>stification for the research. Include appropriate referencing</w:t>
            </w:r>
            <w:r w:rsidR="003B0013">
              <w:rPr>
                <w:rFonts w:cs="Arial"/>
                <w:sz w:val="22"/>
              </w:rPr>
              <w:t>.</w:t>
            </w:r>
            <w:r w:rsidR="00B00B36">
              <w:rPr>
                <w:rFonts w:cs="Arial"/>
                <w:sz w:val="22"/>
              </w:rPr>
              <w:t xml:space="preserve"> </w:t>
            </w:r>
            <w:r w:rsidR="00B00B36" w:rsidRPr="003D7B31">
              <w:rPr>
                <w:rFonts w:cs="Arial"/>
                <w:i/>
                <w:iCs/>
                <w:sz w:val="22"/>
              </w:rPr>
              <w:t>(</w:t>
            </w:r>
            <w:r w:rsidR="003B0013" w:rsidRPr="00CC6254">
              <w:rPr>
                <w:rFonts w:cs="Arial"/>
                <w:i/>
                <w:iCs/>
                <w:sz w:val="22"/>
              </w:rPr>
              <w:t>M</w:t>
            </w:r>
            <w:r w:rsidR="00B00B36" w:rsidRPr="00CC6254">
              <w:rPr>
                <w:rFonts w:cs="Arial"/>
                <w:i/>
                <w:iCs/>
                <w:sz w:val="22"/>
              </w:rPr>
              <w:t xml:space="preserve">aximum </w:t>
            </w:r>
            <w:r w:rsidR="008822F9" w:rsidRPr="00CC6254">
              <w:rPr>
                <w:rFonts w:cs="Arial"/>
                <w:i/>
                <w:iCs/>
                <w:sz w:val="22"/>
              </w:rPr>
              <w:t>3</w:t>
            </w:r>
            <w:r w:rsidR="00B00B36" w:rsidRPr="00CC6254">
              <w:rPr>
                <w:rFonts w:cs="Arial"/>
                <w:i/>
                <w:iCs/>
                <w:sz w:val="22"/>
              </w:rPr>
              <w:t>00 words)</w:t>
            </w:r>
          </w:p>
          <w:p w14:paraId="37F69ABF" w14:textId="77777777" w:rsidR="00B00B36" w:rsidRDefault="00B00B36" w:rsidP="00AD34A9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0722A51C" w14:textId="77777777" w:rsidR="000452B1" w:rsidRDefault="000452B1" w:rsidP="00AD34A9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3A097E76" w14:textId="77777777" w:rsidR="000452B1" w:rsidRDefault="000452B1" w:rsidP="00AD34A9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13060623" w14:textId="77777777" w:rsidR="000452B1" w:rsidRDefault="000452B1" w:rsidP="00AD34A9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34D6718B" w14:textId="77777777" w:rsidR="000452B1" w:rsidRPr="003D7386" w:rsidRDefault="000452B1" w:rsidP="00AD34A9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</w:tc>
      </w:tr>
    </w:tbl>
    <w:p w14:paraId="12AAE748" w14:textId="77777777" w:rsidR="00B00B36" w:rsidRDefault="00B00B36" w:rsidP="00B00B36">
      <w:pPr>
        <w:tabs>
          <w:tab w:val="left" w:pos="0"/>
          <w:tab w:val="center" w:pos="4536"/>
        </w:tabs>
      </w:pPr>
      <w:r w:rsidRPr="003D7386">
        <w:rPr>
          <w:rFonts w:cs="Arial"/>
          <w:sz w:val="22"/>
        </w:rPr>
        <w:t xml:space="preserve">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1E0" w:firstRow="1" w:lastRow="1" w:firstColumn="1" w:lastColumn="1" w:noHBand="0" w:noVBand="0"/>
      </w:tblPr>
      <w:tblGrid>
        <w:gridCol w:w="10299"/>
      </w:tblGrid>
      <w:tr w:rsidR="00B00B36" w:rsidRPr="007406E5" w14:paraId="60E4FA50" w14:textId="77777777" w:rsidTr="00AD34A9">
        <w:trPr>
          <w:trHeight w:val="2335"/>
        </w:trPr>
        <w:tc>
          <w:tcPr>
            <w:tcW w:w="10521" w:type="dxa"/>
            <w:tcBorders>
              <w:top w:val="single" w:sz="8" w:space="0" w:color="808080"/>
              <w:bottom w:val="single" w:sz="8" w:space="0" w:color="808080"/>
            </w:tcBorders>
          </w:tcPr>
          <w:p w14:paraId="4177603E" w14:textId="2964B0EE" w:rsidR="00B00B36" w:rsidRPr="003D7B31" w:rsidRDefault="002814E4" w:rsidP="00AD34A9">
            <w:pPr>
              <w:tabs>
                <w:tab w:val="left" w:pos="567"/>
              </w:tabs>
              <w:rPr>
                <w:rFonts w:cs="Arial"/>
                <w:i/>
                <w:iCs/>
                <w:sz w:val="22"/>
              </w:rPr>
            </w:pPr>
            <w:r>
              <w:rPr>
                <w:rFonts w:cs="Arial"/>
                <w:sz w:val="22"/>
              </w:rPr>
              <w:t>7</w:t>
            </w:r>
            <w:r w:rsidR="00B00B36" w:rsidRPr="007406E5">
              <w:rPr>
                <w:rFonts w:cs="Arial"/>
                <w:sz w:val="22"/>
              </w:rPr>
              <w:t>.</w:t>
            </w:r>
            <w:r w:rsidR="00B00B36">
              <w:rPr>
                <w:rFonts w:cs="Arial"/>
                <w:sz w:val="22"/>
              </w:rPr>
              <w:t>2</w:t>
            </w:r>
            <w:r w:rsidR="00B00B36" w:rsidRPr="007406E5">
              <w:rPr>
                <w:rFonts w:cs="Arial"/>
                <w:sz w:val="22"/>
              </w:rPr>
              <w:t xml:space="preserve"> </w:t>
            </w:r>
            <w:r w:rsidR="008C5E1C" w:rsidRPr="008C5E1C">
              <w:rPr>
                <w:rFonts w:cs="Arial"/>
                <w:sz w:val="22"/>
              </w:rPr>
              <w:t>Describe the proposed intervention</w:t>
            </w:r>
            <w:r w:rsidR="009E1479">
              <w:rPr>
                <w:rFonts w:cs="Arial"/>
                <w:sz w:val="22"/>
              </w:rPr>
              <w:t>,</w:t>
            </w:r>
            <w:r w:rsidR="008C5E1C" w:rsidRPr="008C5E1C">
              <w:rPr>
                <w:rFonts w:cs="Arial"/>
                <w:sz w:val="22"/>
              </w:rPr>
              <w:t xml:space="preserve"> clearly stating the main components</w:t>
            </w:r>
            <w:r w:rsidR="003B0013">
              <w:rPr>
                <w:rFonts w:cs="Arial"/>
                <w:sz w:val="22"/>
              </w:rPr>
              <w:t>.</w:t>
            </w:r>
            <w:r w:rsidR="008C5E1C" w:rsidRPr="008C5E1C">
              <w:rPr>
                <w:rFonts w:cs="Arial"/>
                <w:sz w:val="22"/>
              </w:rPr>
              <w:t xml:space="preserve"> </w:t>
            </w:r>
            <w:r w:rsidR="008C5E1C" w:rsidRPr="008C5E1C">
              <w:rPr>
                <w:rFonts w:cs="Arial"/>
                <w:i/>
                <w:iCs/>
                <w:sz w:val="22"/>
              </w:rPr>
              <w:t>(</w:t>
            </w:r>
            <w:r w:rsidR="003B0013">
              <w:rPr>
                <w:rFonts w:cs="Arial"/>
                <w:i/>
                <w:iCs/>
                <w:sz w:val="22"/>
              </w:rPr>
              <w:t>M</w:t>
            </w:r>
            <w:r w:rsidR="008C5E1C" w:rsidRPr="008C5E1C">
              <w:rPr>
                <w:rFonts w:cs="Arial"/>
                <w:i/>
                <w:iCs/>
                <w:sz w:val="22"/>
              </w:rPr>
              <w:t>aximum 2</w:t>
            </w:r>
            <w:r w:rsidR="00A85E4D">
              <w:rPr>
                <w:rFonts w:cs="Arial"/>
                <w:i/>
                <w:iCs/>
                <w:sz w:val="22"/>
              </w:rPr>
              <w:t>5</w:t>
            </w:r>
            <w:r w:rsidR="008C5E1C" w:rsidRPr="008C5E1C">
              <w:rPr>
                <w:rFonts w:cs="Arial"/>
                <w:i/>
                <w:iCs/>
                <w:sz w:val="22"/>
              </w:rPr>
              <w:t>0 words)</w:t>
            </w:r>
          </w:p>
          <w:p w14:paraId="762F4F29" w14:textId="77777777" w:rsidR="00B00B36" w:rsidRDefault="00B00B36" w:rsidP="00AD34A9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70575BB5" w14:textId="77777777" w:rsidR="000452B1" w:rsidRDefault="000452B1" w:rsidP="00AD34A9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4F6F0F2D" w14:textId="77777777" w:rsidR="000452B1" w:rsidRDefault="000452B1" w:rsidP="00AD34A9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56B504A6" w14:textId="77777777" w:rsidR="000E7DBB" w:rsidRDefault="000E7DBB" w:rsidP="00AD34A9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1BB3EF03" w14:textId="77777777" w:rsidR="000452B1" w:rsidRPr="007406E5" w:rsidRDefault="000452B1" w:rsidP="00AD34A9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</w:tc>
      </w:tr>
    </w:tbl>
    <w:p w14:paraId="4B63C00E" w14:textId="77777777" w:rsidR="00B00B36" w:rsidRDefault="00B00B36" w:rsidP="00B00B36"/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1E0" w:firstRow="1" w:lastRow="1" w:firstColumn="1" w:lastColumn="1" w:noHBand="0" w:noVBand="0"/>
      </w:tblPr>
      <w:tblGrid>
        <w:gridCol w:w="10299"/>
      </w:tblGrid>
      <w:tr w:rsidR="00B00B36" w:rsidRPr="007406E5" w14:paraId="3095CEC5" w14:textId="77777777" w:rsidTr="00AD34A9">
        <w:trPr>
          <w:trHeight w:val="2335"/>
        </w:trPr>
        <w:tc>
          <w:tcPr>
            <w:tcW w:w="10521" w:type="dxa"/>
            <w:tcBorders>
              <w:top w:val="single" w:sz="8" w:space="0" w:color="808080"/>
              <w:bottom w:val="single" w:sz="8" w:space="0" w:color="808080"/>
            </w:tcBorders>
          </w:tcPr>
          <w:p w14:paraId="4CCBAFA1" w14:textId="107BBD61" w:rsidR="00B00B36" w:rsidRPr="007406E5" w:rsidRDefault="002814E4" w:rsidP="00AD34A9">
            <w:pPr>
              <w:tabs>
                <w:tab w:val="left" w:pos="567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</w:t>
            </w:r>
            <w:r w:rsidR="00B00B36" w:rsidRPr="007406E5">
              <w:rPr>
                <w:rFonts w:cs="Arial"/>
                <w:sz w:val="22"/>
              </w:rPr>
              <w:t>.</w:t>
            </w:r>
            <w:r w:rsidR="00B00B36">
              <w:rPr>
                <w:rFonts w:cs="Arial"/>
                <w:sz w:val="22"/>
              </w:rPr>
              <w:t>3</w:t>
            </w:r>
            <w:r w:rsidR="00B00B36" w:rsidRPr="007406E5">
              <w:rPr>
                <w:rFonts w:cs="Arial"/>
                <w:sz w:val="22"/>
              </w:rPr>
              <w:t xml:space="preserve"> List the research objectives</w:t>
            </w:r>
            <w:r w:rsidR="003B0013">
              <w:rPr>
                <w:rFonts w:cs="Arial"/>
                <w:sz w:val="22"/>
              </w:rPr>
              <w:t>.</w:t>
            </w:r>
            <w:r w:rsidR="00B00B36" w:rsidRPr="007406E5">
              <w:rPr>
                <w:rFonts w:cs="Arial"/>
                <w:sz w:val="22"/>
              </w:rPr>
              <w:t xml:space="preserve"> </w:t>
            </w:r>
            <w:r w:rsidR="00B00B36" w:rsidRPr="003D7B31">
              <w:rPr>
                <w:rFonts w:cs="Arial"/>
                <w:i/>
                <w:iCs/>
                <w:sz w:val="22"/>
              </w:rPr>
              <w:t>(</w:t>
            </w:r>
            <w:r w:rsidR="003B0013">
              <w:rPr>
                <w:rFonts w:cs="Arial"/>
                <w:i/>
                <w:iCs/>
                <w:sz w:val="22"/>
              </w:rPr>
              <w:t>M</w:t>
            </w:r>
            <w:r w:rsidR="00B00B36" w:rsidRPr="003D7B31">
              <w:rPr>
                <w:rFonts w:cs="Arial"/>
                <w:i/>
                <w:iCs/>
                <w:sz w:val="22"/>
              </w:rPr>
              <w:t>aximum 150 words)</w:t>
            </w:r>
          </w:p>
          <w:p w14:paraId="0C39089B" w14:textId="77777777" w:rsidR="00B00B36" w:rsidRDefault="00B00B36" w:rsidP="00AD34A9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7AFDD031" w14:textId="77777777" w:rsidR="00326F6F" w:rsidRDefault="00326F6F" w:rsidP="00AD34A9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1B4DAC1F" w14:textId="77777777" w:rsidR="00326F6F" w:rsidRDefault="00326F6F" w:rsidP="00AD34A9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3D1D8576" w14:textId="77777777" w:rsidR="00326F6F" w:rsidRPr="007406E5" w:rsidRDefault="00326F6F" w:rsidP="00AD34A9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</w:tc>
      </w:tr>
    </w:tbl>
    <w:p w14:paraId="7E2A194E" w14:textId="77777777" w:rsidR="00B00B36" w:rsidRDefault="00B00B36" w:rsidP="00B00B36"/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1E0" w:firstRow="1" w:lastRow="1" w:firstColumn="1" w:lastColumn="1" w:noHBand="0" w:noVBand="0"/>
      </w:tblPr>
      <w:tblGrid>
        <w:gridCol w:w="10299"/>
      </w:tblGrid>
      <w:tr w:rsidR="00B00B36" w:rsidRPr="007406E5" w14:paraId="56AAEA77" w14:textId="77777777" w:rsidTr="00AD34A9">
        <w:trPr>
          <w:trHeight w:val="2357"/>
        </w:trPr>
        <w:tc>
          <w:tcPr>
            <w:tcW w:w="10494" w:type="dxa"/>
            <w:tcBorders>
              <w:top w:val="single" w:sz="8" w:space="0" w:color="808080"/>
              <w:bottom w:val="single" w:sz="8" w:space="0" w:color="808080"/>
            </w:tcBorders>
          </w:tcPr>
          <w:p w14:paraId="3019B8F4" w14:textId="4F37DD0C" w:rsidR="00B00B36" w:rsidRPr="007406E5" w:rsidRDefault="002814E4" w:rsidP="00AD34A9">
            <w:pPr>
              <w:tabs>
                <w:tab w:val="left" w:pos="567"/>
              </w:tabs>
              <w:rPr>
                <w:rFonts w:cs="Arial"/>
                <w:sz w:val="22"/>
              </w:rPr>
            </w:pPr>
            <w:bookmarkStart w:id="3" w:name="_Hlk53577979"/>
            <w:r>
              <w:rPr>
                <w:rFonts w:cs="Arial"/>
                <w:sz w:val="22"/>
              </w:rPr>
              <w:t>7</w:t>
            </w:r>
            <w:r w:rsidR="00B00B36" w:rsidRPr="007406E5">
              <w:rPr>
                <w:rFonts w:cs="Arial"/>
                <w:sz w:val="22"/>
              </w:rPr>
              <w:t>.</w:t>
            </w:r>
            <w:r w:rsidR="00B00B36">
              <w:rPr>
                <w:rFonts w:cs="Arial"/>
                <w:sz w:val="22"/>
              </w:rPr>
              <w:t>4</w:t>
            </w:r>
            <w:r w:rsidR="00B00B36" w:rsidRPr="007406E5">
              <w:rPr>
                <w:rFonts w:cs="Arial"/>
                <w:sz w:val="22"/>
              </w:rPr>
              <w:t xml:space="preserve"> </w:t>
            </w:r>
            <w:r w:rsidR="00B00B36">
              <w:rPr>
                <w:rFonts w:cs="Arial"/>
                <w:sz w:val="22"/>
              </w:rPr>
              <w:t>List and briefly describe the</w:t>
            </w:r>
            <w:r w:rsidR="00B00B36" w:rsidRPr="003D7386">
              <w:rPr>
                <w:rFonts w:cs="Arial"/>
                <w:sz w:val="22"/>
              </w:rPr>
              <w:t xml:space="preserve"> research methods</w:t>
            </w:r>
            <w:r w:rsidR="003B0013">
              <w:rPr>
                <w:rFonts w:cs="Arial"/>
                <w:sz w:val="22"/>
              </w:rPr>
              <w:t>.</w:t>
            </w:r>
            <w:r w:rsidR="00B00B36">
              <w:rPr>
                <w:rFonts w:cs="Arial"/>
                <w:sz w:val="22"/>
              </w:rPr>
              <w:t xml:space="preserve"> </w:t>
            </w:r>
            <w:r w:rsidR="00B00B36" w:rsidRPr="003D7B31">
              <w:rPr>
                <w:rFonts w:cs="Arial"/>
                <w:i/>
                <w:iCs/>
                <w:sz w:val="22"/>
              </w:rPr>
              <w:t>(</w:t>
            </w:r>
            <w:r w:rsidR="003B0013">
              <w:rPr>
                <w:rFonts w:cs="Arial"/>
                <w:i/>
                <w:iCs/>
                <w:sz w:val="22"/>
              </w:rPr>
              <w:t>M</w:t>
            </w:r>
            <w:r w:rsidR="00B00B36" w:rsidRPr="003D7B31">
              <w:rPr>
                <w:rFonts w:cs="Arial"/>
                <w:i/>
                <w:iCs/>
                <w:sz w:val="22"/>
              </w:rPr>
              <w:t>aximum 150 words)</w:t>
            </w:r>
          </w:p>
          <w:p w14:paraId="241E730D" w14:textId="77777777" w:rsidR="00B00B36" w:rsidRDefault="00B00B36" w:rsidP="00AD34A9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440D1ED5" w14:textId="77777777" w:rsidR="00326F6F" w:rsidRDefault="00326F6F" w:rsidP="00AD34A9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1DF5616F" w14:textId="77777777" w:rsidR="00326F6F" w:rsidRDefault="00326F6F" w:rsidP="00AD34A9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65D9269B" w14:textId="77777777" w:rsidR="00326F6F" w:rsidRPr="007406E5" w:rsidRDefault="00326F6F" w:rsidP="00AD34A9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</w:tc>
      </w:tr>
      <w:bookmarkEnd w:id="3"/>
    </w:tbl>
    <w:p w14:paraId="75F1AF1E" w14:textId="77777777" w:rsidR="00B00B36" w:rsidRDefault="00B00B36" w:rsidP="00B00B36"/>
    <w:p w14:paraId="33DCBF13" w14:textId="77777777" w:rsidR="00A85E4D" w:rsidRDefault="00A85E4D" w:rsidP="00B00B36"/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1E0" w:firstRow="1" w:lastRow="1" w:firstColumn="1" w:lastColumn="1" w:noHBand="0" w:noVBand="0"/>
      </w:tblPr>
      <w:tblGrid>
        <w:gridCol w:w="10299"/>
      </w:tblGrid>
      <w:tr w:rsidR="00B00B36" w:rsidRPr="007406E5" w14:paraId="6A519BAD" w14:textId="77777777" w:rsidTr="00AD34A9">
        <w:trPr>
          <w:trHeight w:val="3402"/>
        </w:trPr>
        <w:tc>
          <w:tcPr>
            <w:tcW w:w="10507" w:type="dxa"/>
            <w:tcBorders>
              <w:top w:val="single" w:sz="8" w:space="0" w:color="808080"/>
              <w:bottom w:val="single" w:sz="8" w:space="0" w:color="808080"/>
            </w:tcBorders>
          </w:tcPr>
          <w:p w14:paraId="53D81493" w14:textId="6FCB4C4D" w:rsidR="00B00B36" w:rsidRPr="007406E5" w:rsidRDefault="002814E4" w:rsidP="00AD34A9">
            <w:pPr>
              <w:tabs>
                <w:tab w:val="left" w:pos="567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</w:t>
            </w:r>
            <w:r w:rsidR="00B00B36" w:rsidRPr="007406E5">
              <w:rPr>
                <w:rFonts w:cs="Arial"/>
                <w:sz w:val="22"/>
              </w:rPr>
              <w:t>.</w:t>
            </w:r>
            <w:r w:rsidR="00B00B36">
              <w:rPr>
                <w:rFonts w:cs="Arial"/>
                <w:sz w:val="22"/>
              </w:rPr>
              <w:t>5</w:t>
            </w:r>
            <w:r w:rsidR="00B00B36" w:rsidRPr="007406E5">
              <w:rPr>
                <w:rFonts w:cs="Arial"/>
                <w:sz w:val="22"/>
              </w:rPr>
              <w:t xml:space="preserve"> </w:t>
            </w:r>
            <w:r w:rsidR="00B00B36">
              <w:rPr>
                <w:rFonts w:cs="Arial"/>
                <w:sz w:val="22"/>
              </w:rPr>
              <w:t>Briefly describe how this</w:t>
            </w:r>
            <w:r w:rsidR="00B00B36" w:rsidRPr="003D7386">
              <w:rPr>
                <w:rFonts w:cs="Arial"/>
                <w:sz w:val="22"/>
              </w:rPr>
              <w:t xml:space="preserve"> research</w:t>
            </w:r>
            <w:r w:rsidR="003325C1">
              <w:rPr>
                <w:rFonts w:cs="Arial"/>
                <w:sz w:val="22"/>
              </w:rPr>
              <w:t xml:space="preserve"> is expected to</w:t>
            </w:r>
            <w:r w:rsidR="00B00B36">
              <w:rPr>
                <w:rFonts w:cs="Arial"/>
                <w:sz w:val="22"/>
              </w:rPr>
              <w:t xml:space="preserve"> improve community health outcomes in WA</w:t>
            </w:r>
            <w:r w:rsidR="003B0013">
              <w:rPr>
                <w:rFonts w:cs="Arial"/>
                <w:sz w:val="22"/>
              </w:rPr>
              <w:t>.</w:t>
            </w:r>
            <w:r w:rsidR="00B00B36">
              <w:rPr>
                <w:rFonts w:cs="Arial"/>
                <w:sz w:val="22"/>
              </w:rPr>
              <w:t xml:space="preserve"> </w:t>
            </w:r>
            <w:r w:rsidR="00B00B36" w:rsidRPr="00C92328">
              <w:rPr>
                <w:rFonts w:cs="Arial"/>
                <w:i/>
                <w:iCs/>
                <w:sz w:val="22"/>
              </w:rPr>
              <w:t>(</w:t>
            </w:r>
            <w:r w:rsidR="003B0013">
              <w:rPr>
                <w:rFonts w:cs="Arial"/>
                <w:i/>
                <w:iCs/>
                <w:sz w:val="22"/>
              </w:rPr>
              <w:t>M</w:t>
            </w:r>
            <w:r w:rsidR="00B00B36" w:rsidRPr="00C92328">
              <w:rPr>
                <w:rFonts w:cs="Arial"/>
                <w:i/>
                <w:iCs/>
                <w:sz w:val="22"/>
              </w:rPr>
              <w:t>aximum 200 words)</w:t>
            </w:r>
            <w:r w:rsidR="00B00B36" w:rsidRPr="007406E5">
              <w:rPr>
                <w:rFonts w:cs="Arial"/>
                <w:sz w:val="22"/>
              </w:rPr>
              <w:t xml:space="preserve">  </w:t>
            </w:r>
          </w:p>
          <w:p w14:paraId="239A1CDA" w14:textId="77777777" w:rsidR="00B00B36" w:rsidRPr="007406E5" w:rsidRDefault="00B00B36" w:rsidP="00AD34A9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</w:tc>
      </w:tr>
    </w:tbl>
    <w:p w14:paraId="1DFF4F1B" w14:textId="77777777" w:rsidR="00B00B36" w:rsidRPr="003F1BB4" w:rsidRDefault="00B00B36" w:rsidP="00D74E6C">
      <w:pPr>
        <w:widowControl w:val="0"/>
        <w:numPr>
          <w:ilvl w:val="0"/>
          <w:numId w:val="4"/>
        </w:numPr>
        <w:shd w:val="clear" w:color="auto" w:fill="808080"/>
        <w:ind w:left="68" w:hanging="493"/>
        <w:rPr>
          <w:rFonts w:cs="Arial"/>
          <w:b/>
          <w:bCs/>
          <w:smallCaps/>
          <w:noProof/>
          <w:color w:val="FFFFFF"/>
          <w:sz w:val="22"/>
          <w:lang w:val="en-US"/>
        </w:rPr>
      </w:pPr>
      <w:r w:rsidRPr="003F1BB4">
        <w:rPr>
          <w:rFonts w:cs="Arial"/>
          <w:b/>
          <w:bCs/>
          <w:color w:val="F2F2F2" w:themeColor="background1" w:themeShade="F2"/>
        </w:rPr>
        <w:t xml:space="preserve">Proposed </w:t>
      </w:r>
      <w:r>
        <w:rPr>
          <w:rFonts w:cs="Arial"/>
          <w:b/>
          <w:bCs/>
          <w:color w:val="F2F2F2" w:themeColor="background1" w:themeShade="F2"/>
        </w:rPr>
        <w:t>t</w:t>
      </w:r>
      <w:r w:rsidRPr="003F1BB4">
        <w:rPr>
          <w:rFonts w:cs="Arial"/>
          <w:b/>
          <w:bCs/>
          <w:color w:val="F2F2F2" w:themeColor="background1" w:themeShade="F2"/>
        </w:rPr>
        <w:t xml:space="preserve">ranslation </w:t>
      </w:r>
      <w:r>
        <w:rPr>
          <w:rFonts w:cs="Arial"/>
          <w:b/>
          <w:bCs/>
          <w:color w:val="F2F2F2" w:themeColor="background1" w:themeShade="F2"/>
        </w:rPr>
        <w:t>s</w:t>
      </w:r>
      <w:r w:rsidRPr="003F1BB4">
        <w:rPr>
          <w:rFonts w:cs="Arial"/>
          <w:b/>
          <w:bCs/>
          <w:color w:val="F2F2F2" w:themeColor="background1" w:themeShade="F2"/>
        </w:rPr>
        <w:t xml:space="preserve">trategies </w:t>
      </w:r>
    </w:p>
    <w:p w14:paraId="67D0B1E1" w14:textId="66E4A4CB" w:rsidR="00B00B36" w:rsidRDefault="00B00B36" w:rsidP="001B7328">
      <w:pPr>
        <w:rPr>
          <w:rFonts w:cs="Arial"/>
          <w:i/>
          <w:iCs/>
          <w:sz w:val="22"/>
        </w:rPr>
      </w:pPr>
    </w:p>
    <w:tbl>
      <w:tblPr>
        <w:tblW w:w="1033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1E0" w:firstRow="1" w:lastRow="1" w:firstColumn="1" w:lastColumn="1" w:noHBand="0" w:noVBand="0"/>
      </w:tblPr>
      <w:tblGrid>
        <w:gridCol w:w="10338"/>
      </w:tblGrid>
      <w:tr w:rsidR="00B00B36" w:rsidRPr="007406E5" w14:paraId="2D51F710" w14:textId="77777777" w:rsidTr="00A2612E">
        <w:trPr>
          <w:trHeight w:val="4461"/>
        </w:trPr>
        <w:tc>
          <w:tcPr>
            <w:tcW w:w="10338" w:type="dxa"/>
          </w:tcPr>
          <w:p w14:paraId="0D37B61C" w14:textId="7C2F6535" w:rsidR="00B00B36" w:rsidRPr="007406E5" w:rsidRDefault="002814E4" w:rsidP="00AD34A9">
            <w:pPr>
              <w:tabs>
                <w:tab w:val="left" w:pos="426"/>
                <w:tab w:val="center" w:pos="4536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8</w:t>
            </w:r>
            <w:r w:rsidR="00554AF0">
              <w:rPr>
                <w:rFonts w:cs="Arial"/>
                <w:sz w:val="22"/>
              </w:rPr>
              <w:t xml:space="preserve">.1 </w:t>
            </w:r>
            <w:r w:rsidR="001A6BDC">
              <w:rPr>
                <w:rFonts w:cs="Arial"/>
                <w:sz w:val="22"/>
              </w:rPr>
              <w:t>O</w:t>
            </w:r>
            <w:r w:rsidR="0084395A" w:rsidRPr="0005712C">
              <w:rPr>
                <w:rFonts w:cs="Arial"/>
                <w:sz w:val="22"/>
              </w:rPr>
              <w:t xml:space="preserve">utline </w:t>
            </w:r>
            <w:r w:rsidR="0044510F">
              <w:rPr>
                <w:rFonts w:cs="Arial"/>
                <w:sz w:val="22"/>
              </w:rPr>
              <w:t>your</w:t>
            </w:r>
            <w:r w:rsidR="0084395A" w:rsidRPr="0005712C">
              <w:rPr>
                <w:rFonts w:cs="Arial"/>
                <w:sz w:val="22"/>
              </w:rPr>
              <w:t xml:space="preserve"> proposed translation strategy</w:t>
            </w:r>
            <w:r w:rsidR="0044510F">
              <w:rPr>
                <w:rFonts w:cs="Arial"/>
                <w:sz w:val="22"/>
              </w:rPr>
              <w:t xml:space="preserve">, demonstrating </w:t>
            </w:r>
            <w:r w:rsidR="00931752">
              <w:rPr>
                <w:rFonts w:cs="Arial"/>
                <w:sz w:val="22"/>
              </w:rPr>
              <w:t xml:space="preserve">how you will </w:t>
            </w:r>
            <w:r w:rsidR="00024774">
              <w:rPr>
                <w:rFonts w:cs="Arial"/>
                <w:sz w:val="22"/>
              </w:rPr>
              <w:t xml:space="preserve">ensure the </w:t>
            </w:r>
            <w:r w:rsidR="0084395A" w:rsidRPr="0005712C">
              <w:rPr>
                <w:rFonts w:cs="Arial"/>
                <w:sz w:val="22"/>
              </w:rPr>
              <w:t xml:space="preserve">research findings </w:t>
            </w:r>
            <w:r w:rsidR="00024774">
              <w:rPr>
                <w:rFonts w:cs="Arial"/>
                <w:sz w:val="22"/>
              </w:rPr>
              <w:t xml:space="preserve">are adopted </w:t>
            </w:r>
            <w:r w:rsidR="0084395A" w:rsidRPr="0005712C">
              <w:rPr>
                <w:rFonts w:cs="Arial"/>
                <w:sz w:val="22"/>
              </w:rPr>
              <w:t xml:space="preserve">by partner organisations and the </w:t>
            </w:r>
            <w:r w:rsidR="001B5346">
              <w:rPr>
                <w:rFonts w:cs="Arial"/>
                <w:sz w:val="22"/>
              </w:rPr>
              <w:t xml:space="preserve">broader </w:t>
            </w:r>
            <w:r w:rsidR="0084395A" w:rsidRPr="0005712C">
              <w:rPr>
                <w:rFonts w:cs="Arial"/>
                <w:sz w:val="22"/>
              </w:rPr>
              <w:t xml:space="preserve">sector to influence programs, policies and other health promotion </w:t>
            </w:r>
            <w:r w:rsidR="00220EA8">
              <w:rPr>
                <w:rFonts w:cs="Arial"/>
                <w:sz w:val="22"/>
              </w:rPr>
              <w:t>initiatives</w:t>
            </w:r>
            <w:r w:rsidR="0084395A" w:rsidRPr="0005712C">
              <w:rPr>
                <w:rFonts w:cs="Arial"/>
                <w:sz w:val="22"/>
              </w:rPr>
              <w:t xml:space="preserve"> in </w:t>
            </w:r>
            <w:r w:rsidR="00220EA8">
              <w:rPr>
                <w:rFonts w:cs="Arial"/>
                <w:sz w:val="22"/>
              </w:rPr>
              <w:t>W</w:t>
            </w:r>
            <w:r w:rsidR="0084395A" w:rsidRPr="0005712C">
              <w:rPr>
                <w:rFonts w:cs="Arial"/>
                <w:sz w:val="22"/>
              </w:rPr>
              <w:t>A</w:t>
            </w:r>
            <w:r w:rsidR="0084395A">
              <w:rPr>
                <w:rFonts w:cs="Arial"/>
                <w:sz w:val="22"/>
              </w:rPr>
              <w:t xml:space="preserve">. </w:t>
            </w:r>
            <w:r w:rsidR="0084395A" w:rsidRPr="00C92328">
              <w:rPr>
                <w:rFonts w:cs="Arial"/>
                <w:i/>
                <w:iCs/>
                <w:sz w:val="22"/>
              </w:rPr>
              <w:t>(</w:t>
            </w:r>
            <w:r w:rsidR="0084395A">
              <w:rPr>
                <w:rFonts w:cs="Arial"/>
                <w:i/>
                <w:iCs/>
                <w:sz w:val="22"/>
              </w:rPr>
              <w:t>M</w:t>
            </w:r>
            <w:r w:rsidR="0084395A" w:rsidRPr="00C92328">
              <w:rPr>
                <w:rFonts w:cs="Arial"/>
                <w:i/>
                <w:iCs/>
                <w:sz w:val="22"/>
              </w:rPr>
              <w:t>aximum 300 words)</w:t>
            </w:r>
          </w:p>
        </w:tc>
      </w:tr>
    </w:tbl>
    <w:p w14:paraId="3C7FDEB4" w14:textId="77777777" w:rsidR="00B00B36" w:rsidRDefault="00B00B36" w:rsidP="00B00B36">
      <w:pPr>
        <w:tabs>
          <w:tab w:val="left" w:pos="426"/>
          <w:tab w:val="left" w:pos="993"/>
          <w:tab w:val="center" w:pos="4536"/>
        </w:tabs>
        <w:rPr>
          <w:rFonts w:cs="Arial"/>
          <w:sz w:val="22"/>
        </w:rPr>
      </w:pPr>
    </w:p>
    <w:p w14:paraId="108F7A95" w14:textId="77777777" w:rsidR="00B00B36" w:rsidRDefault="00B00B36" w:rsidP="00B00B36">
      <w:pPr>
        <w:rPr>
          <w:rFonts w:cs="Arial"/>
          <w:sz w:val="22"/>
        </w:rPr>
        <w:sectPr w:rsidR="00B00B36" w:rsidSect="00B00B36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851" w:right="794" w:bottom="1134" w:left="794" w:header="828" w:footer="680" w:gutter="0"/>
          <w:cols w:space="720"/>
          <w:titlePg/>
          <w:docGrid w:linePitch="326"/>
        </w:sectPr>
      </w:pPr>
      <w:r>
        <w:rPr>
          <w:rFonts w:cs="Arial"/>
          <w:sz w:val="22"/>
        </w:rPr>
        <w:br w:type="page"/>
      </w:r>
    </w:p>
    <w:p w14:paraId="300135CC" w14:textId="77777777" w:rsidR="00B00B36" w:rsidRPr="003F1BB4" w:rsidRDefault="00B00B36" w:rsidP="001B7328">
      <w:pPr>
        <w:widowControl w:val="0"/>
        <w:numPr>
          <w:ilvl w:val="0"/>
          <w:numId w:val="4"/>
        </w:numPr>
        <w:shd w:val="clear" w:color="auto" w:fill="808080"/>
        <w:spacing w:before="40" w:after="40"/>
        <w:ind w:left="0" w:hanging="567"/>
        <w:rPr>
          <w:rFonts w:cs="Arial"/>
          <w:b/>
          <w:bCs/>
          <w:smallCaps/>
          <w:noProof/>
          <w:color w:val="FFFFFF"/>
          <w:sz w:val="22"/>
          <w:lang w:val="en-US"/>
        </w:rPr>
      </w:pPr>
      <w:r w:rsidRPr="003F1BB4">
        <w:rPr>
          <w:rFonts w:cs="Arial"/>
          <w:b/>
          <w:bCs/>
          <w:color w:val="F2F2F2" w:themeColor="background1" w:themeShade="F2"/>
        </w:rPr>
        <w:lastRenderedPageBreak/>
        <w:t xml:space="preserve">Collaboration </w:t>
      </w:r>
      <w:r>
        <w:rPr>
          <w:rFonts w:cs="Arial"/>
          <w:b/>
          <w:bCs/>
          <w:color w:val="F2F2F2" w:themeColor="background1" w:themeShade="F2"/>
        </w:rPr>
        <w:t>with p</w:t>
      </w:r>
      <w:r w:rsidRPr="003F1BB4">
        <w:rPr>
          <w:rFonts w:cs="Arial"/>
          <w:b/>
          <w:bCs/>
          <w:color w:val="F2F2F2" w:themeColor="background1" w:themeShade="F2"/>
        </w:rPr>
        <w:t xml:space="preserve">artner </w:t>
      </w:r>
      <w:r>
        <w:rPr>
          <w:rFonts w:cs="Arial"/>
          <w:b/>
          <w:bCs/>
          <w:color w:val="F2F2F2" w:themeColor="background1" w:themeShade="F2"/>
        </w:rPr>
        <w:t>a</w:t>
      </w:r>
      <w:r w:rsidRPr="003F1BB4">
        <w:rPr>
          <w:rFonts w:cs="Arial"/>
          <w:b/>
          <w:bCs/>
          <w:color w:val="F2F2F2" w:themeColor="background1" w:themeShade="F2"/>
        </w:rPr>
        <w:t xml:space="preserve">gencies </w:t>
      </w:r>
      <w:r w:rsidRPr="003F1BB4">
        <w:rPr>
          <w:rFonts w:cs="Arial"/>
          <w:b/>
          <w:bCs/>
          <w:smallCaps/>
          <w:noProof/>
          <w:color w:val="FFFFFF"/>
          <w:sz w:val="22"/>
          <w:lang w:val="en-US"/>
        </w:rPr>
        <w:t xml:space="preserve"> </w:t>
      </w:r>
      <w:r w:rsidRPr="003F1BB4">
        <w:rPr>
          <w:rFonts w:cs="Arial"/>
          <w:b/>
          <w:bCs/>
          <w:smallCaps/>
          <w:noProof/>
          <w:color w:val="FFFFFF"/>
          <w:sz w:val="22"/>
          <w:lang w:val="en-US"/>
        </w:rPr>
        <w:tab/>
      </w:r>
    </w:p>
    <w:p w14:paraId="3979AF32" w14:textId="24559741" w:rsidR="00B00B36" w:rsidRDefault="00B00B36" w:rsidP="00B00B36">
      <w:pPr>
        <w:tabs>
          <w:tab w:val="left" w:pos="567"/>
          <w:tab w:val="left" w:pos="993"/>
          <w:tab w:val="center" w:pos="4536"/>
        </w:tabs>
        <w:rPr>
          <w:rFonts w:cs="Arial"/>
          <w:sz w:val="22"/>
        </w:rPr>
      </w:pPr>
      <w:r w:rsidRPr="007406E5">
        <w:rPr>
          <w:rFonts w:cs="Arial"/>
          <w:bCs/>
          <w:sz w:val="22"/>
        </w:rPr>
        <w:t xml:space="preserve">Please list </w:t>
      </w:r>
      <w:r w:rsidR="007459D2" w:rsidRPr="007406E5">
        <w:rPr>
          <w:rFonts w:cs="Arial"/>
          <w:bCs/>
          <w:sz w:val="22"/>
        </w:rPr>
        <w:t>all</w:t>
      </w:r>
      <w:r w:rsidRPr="007406E5">
        <w:rPr>
          <w:rFonts w:cs="Arial"/>
          <w:bCs/>
          <w:sz w:val="22"/>
        </w:rPr>
        <w:t xml:space="preserve"> the </w:t>
      </w:r>
      <w:r>
        <w:rPr>
          <w:rFonts w:cs="Arial"/>
          <w:bCs/>
          <w:sz w:val="22"/>
        </w:rPr>
        <w:t xml:space="preserve">key </w:t>
      </w:r>
      <w:r w:rsidRPr="007406E5">
        <w:rPr>
          <w:rFonts w:cs="Arial"/>
          <w:bCs/>
          <w:sz w:val="22"/>
        </w:rPr>
        <w:t>partner organisation/s</w:t>
      </w:r>
      <w:r>
        <w:rPr>
          <w:rFonts w:cs="Arial"/>
          <w:bCs/>
          <w:sz w:val="22"/>
        </w:rPr>
        <w:t xml:space="preserve"> that will contribute to the research project and support translating the research findings into policy and/or practice</w:t>
      </w:r>
      <w:r w:rsidRPr="007406E5">
        <w:rPr>
          <w:rFonts w:cs="Arial"/>
          <w:bCs/>
          <w:sz w:val="22"/>
        </w:rPr>
        <w:t>.</w:t>
      </w:r>
      <w:r>
        <w:rPr>
          <w:rFonts w:cs="Arial"/>
          <w:bCs/>
          <w:sz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2275"/>
        <w:gridCol w:w="2465"/>
        <w:gridCol w:w="4777"/>
        <w:gridCol w:w="3367"/>
      </w:tblGrid>
      <w:tr w:rsidR="00B00B36" w:rsidRPr="007406E5" w14:paraId="54393E70" w14:textId="77777777" w:rsidTr="007553A3">
        <w:trPr>
          <w:trHeight w:val="893"/>
        </w:trPr>
        <w:tc>
          <w:tcPr>
            <w:tcW w:w="660" w:type="pct"/>
            <w:shd w:val="clear" w:color="auto" w:fill="D9D9D9" w:themeFill="background1" w:themeFillShade="D9"/>
          </w:tcPr>
          <w:p w14:paraId="7F9A2762" w14:textId="77777777" w:rsidR="00B00B36" w:rsidRPr="0028416B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b/>
                <w:bCs/>
                <w:sz w:val="20"/>
              </w:rPr>
            </w:pPr>
            <w:r w:rsidRPr="0028416B">
              <w:rPr>
                <w:rFonts w:cs="Arial"/>
                <w:b/>
                <w:bCs/>
                <w:sz w:val="20"/>
              </w:rPr>
              <w:t>Organisation</w:t>
            </w:r>
          </w:p>
        </w:tc>
        <w:tc>
          <w:tcPr>
            <w:tcW w:w="766" w:type="pct"/>
            <w:shd w:val="clear" w:color="auto" w:fill="D9D9D9" w:themeFill="background1" w:themeFillShade="D9"/>
          </w:tcPr>
          <w:p w14:paraId="57E5DA6E" w14:textId="77777777" w:rsidR="00B00B36" w:rsidRPr="0028416B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b/>
                <w:bCs/>
                <w:sz w:val="20"/>
              </w:rPr>
            </w:pPr>
            <w:r w:rsidRPr="0028416B">
              <w:rPr>
                <w:rFonts w:cs="Arial"/>
                <w:b/>
                <w:bCs/>
                <w:sz w:val="20"/>
              </w:rPr>
              <w:t>Contact person</w:t>
            </w:r>
          </w:p>
        </w:tc>
        <w:tc>
          <w:tcPr>
            <w:tcW w:w="830" w:type="pct"/>
            <w:shd w:val="clear" w:color="auto" w:fill="D9D9D9" w:themeFill="background1" w:themeFillShade="D9"/>
          </w:tcPr>
          <w:p w14:paraId="27F9834E" w14:textId="77777777" w:rsidR="00B00B36" w:rsidRPr="0028416B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b/>
                <w:bCs/>
                <w:sz w:val="20"/>
              </w:rPr>
            </w:pPr>
            <w:r w:rsidRPr="0028416B">
              <w:rPr>
                <w:rFonts w:cs="Arial"/>
                <w:b/>
                <w:bCs/>
                <w:sz w:val="20"/>
              </w:rPr>
              <w:t>Expertise</w:t>
            </w:r>
          </w:p>
        </w:tc>
        <w:tc>
          <w:tcPr>
            <w:tcW w:w="1609" w:type="pct"/>
            <w:shd w:val="clear" w:color="auto" w:fill="D9D9D9" w:themeFill="background1" w:themeFillShade="D9"/>
          </w:tcPr>
          <w:p w14:paraId="2A2F1CE8" w14:textId="77777777" w:rsidR="00B00B36" w:rsidRPr="0028416B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b/>
                <w:bCs/>
                <w:sz w:val="20"/>
              </w:rPr>
            </w:pPr>
            <w:r w:rsidRPr="0028416B">
              <w:rPr>
                <w:rFonts w:cs="Arial"/>
                <w:b/>
                <w:bCs/>
                <w:sz w:val="20"/>
              </w:rPr>
              <w:t xml:space="preserve">Role in proposed study </w:t>
            </w:r>
          </w:p>
        </w:tc>
        <w:tc>
          <w:tcPr>
            <w:tcW w:w="1134" w:type="pct"/>
            <w:shd w:val="clear" w:color="auto" w:fill="D9D9D9" w:themeFill="background1" w:themeFillShade="D9"/>
          </w:tcPr>
          <w:p w14:paraId="6C74B464" w14:textId="01DEC4C2" w:rsidR="00B00B36" w:rsidRPr="0028416B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b/>
                <w:bCs/>
                <w:sz w:val="20"/>
              </w:rPr>
            </w:pPr>
            <w:r w:rsidRPr="0028416B">
              <w:rPr>
                <w:rFonts w:cs="Arial"/>
                <w:b/>
                <w:bCs/>
                <w:sz w:val="20"/>
              </w:rPr>
              <w:t>Is the partnership confirmed/unconfirmed</w:t>
            </w:r>
          </w:p>
        </w:tc>
      </w:tr>
      <w:tr w:rsidR="00B00B36" w:rsidRPr="007406E5" w14:paraId="4A5A3B76" w14:textId="77777777" w:rsidTr="007553A3">
        <w:trPr>
          <w:trHeight w:val="606"/>
        </w:trPr>
        <w:tc>
          <w:tcPr>
            <w:tcW w:w="660" w:type="pct"/>
          </w:tcPr>
          <w:p w14:paraId="2B885093" w14:textId="77777777" w:rsidR="00B00B36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331D2DEC" w14:textId="77777777" w:rsidR="00015887" w:rsidRPr="007406E5" w:rsidRDefault="00015887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766" w:type="pct"/>
          </w:tcPr>
          <w:p w14:paraId="01778B68" w14:textId="77777777" w:rsidR="00B00B36" w:rsidRPr="007406E5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830" w:type="pct"/>
          </w:tcPr>
          <w:p w14:paraId="622BD1FF" w14:textId="77777777" w:rsidR="00B00B36" w:rsidRPr="007406E5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1609" w:type="pct"/>
          </w:tcPr>
          <w:p w14:paraId="46240CD6" w14:textId="77777777" w:rsidR="00B00B36" w:rsidRPr="007406E5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1134" w:type="pct"/>
          </w:tcPr>
          <w:p w14:paraId="700D53F1" w14:textId="77777777" w:rsidR="00B00B36" w:rsidRPr="007406E5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2CAACAB0" w14:textId="77777777" w:rsidTr="007553A3">
        <w:trPr>
          <w:trHeight w:val="570"/>
        </w:trPr>
        <w:tc>
          <w:tcPr>
            <w:tcW w:w="660" w:type="pct"/>
          </w:tcPr>
          <w:p w14:paraId="209E5E7B" w14:textId="77777777" w:rsidR="00B00B36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02A801E7" w14:textId="77777777" w:rsidR="00015887" w:rsidRPr="007406E5" w:rsidRDefault="00015887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766" w:type="pct"/>
          </w:tcPr>
          <w:p w14:paraId="025D9AD7" w14:textId="77777777" w:rsidR="00B00B36" w:rsidRPr="007406E5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830" w:type="pct"/>
          </w:tcPr>
          <w:p w14:paraId="5C09EC1E" w14:textId="77777777" w:rsidR="00B00B36" w:rsidRPr="007406E5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1609" w:type="pct"/>
          </w:tcPr>
          <w:p w14:paraId="03B42CB7" w14:textId="77777777" w:rsidR="00B00B36" w:rsidRPr="007406E5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1134" w:type="pct"/>
          </w:tcPr>
          <w:p w14:paraId="322410F1" w14:textId="77777777" w:rsidR="00B00B36" w:rsidRPr="007406E5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3906C7F5" w14:textId="77777777" w:rsidTr="007553A3">
        <w:trPr>
          <w:trHeight w:val="606"/>
        </w:trPr>
        <w:tc>
          <w:tcPr>
            <w:tcW w:w="660" w:type="pct"/>
          </w:tcPr>
          <w:p w14:paraId="3F964E46" w14:textId="77777777" w:rsidR="00B00B36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2F2E9350" w14:textId="77777777" w:rsidR="00015887" w:rsidRPr="007406E5" w:rsidRDefault="00015887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766" w:type="pct"/>
          </w:tcPr>
          <w:p w14:paraId="28D62195" w14:textId="77777777" w:rsidR="00B00B36" w:rsidRPr="007406E5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830" w:type="pct"/>
          </w:tcPr>
          <w:p w14:paraId="39D3097A" w14:textId="77777777" w:rsidR="00B00B36" w:rsidRPr="007406E5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1609" w:type="pct"/>
          </w:tcPr>
          <w:p w14:paraId="701F5792" w14:textId="77777777" w:rsidR="00B00B36" w:rsidRPr="007406E5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1134" w:type="pct"/>
          </w:tcPr>
          <w:p w14:paraId="7D6F7C76" w14:textId="77777777" w:rsidR="00B00B36" w:rsidRPr="007406E5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382B4A8D" w14:textId="77777777" w:rsidTr="007553A3">
        <w:trPr>
          <w:trHeight w:val="570"/>
        </w:trPr>
        <w:tc>
          <w:tcPr>
            <w:tcW w:w="660" w:type="pct"/>
          </w:tcPr>
          <w:p w14:paraId="7CF025F2" w14:textId="77777777" w:rsidR="00B00B36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5431DD0A" w14:textId="77777777" w:rsidR="00015887" w:rsidRPr="007406E5" w:rsidRDefault="00015887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766" w:type="pct"/>
          </w:tcPr>
          <w:p w14:paraId="17F9BD13" w14:textId="77777777" w:rsidR="00B00B36" w:rsidRPr="007406E5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830" w:type="pct"/>
          </w:tcPr>
          <w:p w14:paraId="62D73FB7" w14:textId="77777777" w:rsidR="00B00B36" w:rsidRPr="007406E5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1609" w:type="pct"/>
          </w:tcPr>
          <w:p w14:paraId="76B44A0F" w14:textId="77777777" w:rsidR="00B00B36" w:rsidRPr="007406E5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1134" w:type="pct"/>
          </w:tcPr>
          <w:p w14:paraId="7D8A27F1" w14:textId="77777777" w:rsidR="00B00B36" w:rsidRPr="007406E5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445FE87B" w14:textId="77777777" w:rsidTr="007553A3">
        <w:trPr>
          <w:trHeight w:val="606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CD3F" w14:textId="77777777" w:rsidR="00B00B36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6FD7E2C1" w14:textId="77777777" w:rsidR="00015887" w:rsidRPr="007406E5" w:rsidRDefault="00015887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F6A8" w14:textId="77777777" w:rsidR="00B00B36" w:rsidRPr="007406E5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5E48" w14:textId="77777777" w:rsidR="00B00B36" w:rsidRPr="007406E5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9C11" w14:textId="77777777" w:rsidR="00B00B36" w:rsidRPr="007406E5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FC96" w14:textId="77777777" w:rsidR="00B00B36" w:rsidRPr="007406E5" w:rsidRDefault="00B00B36" w:rsidP="00AD34A9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</w:tr>
    </w:tbl>
    <w:p w14:paraId="7535B4CD" w14:textId="77777777" w:rsidR="00B00B36" w:rsidRDefault="00B00B36" w:rsidP="00B00B36">
      <w:pPr>
        <w:rPr>
          <w:rFonts w:cs="Arial"/>
          <w:b/>
          <w:sz w:val="22"/>
        </w:rPr>
      </w:pPr>
    </w:p>
    <w:p w14:paraId="18E615B4" w14:textId="439D7FE8" w:rsidR="00B00B36" w:rsidRPr="00015887" w:rsidRDefault="00B00B36" w:rsidP="00015887">
      <w:pPr>
        <w:rPr>
          <w:rFonts w:cs="Arial"/>
          <w:b/>
          <w:smallCaps/>
          <w:noProof/>
          <w:color w:val="FFFFFF"/>
          <w:sz w:val="22"/>
          <w:lang w:val="en-US"/>
        </w:rPr>
      </w:pPr>
      <w:r w:rsidRPr="006F4E20">
        <w:rPr>
          <w:rFonts w:cs="Arial"/>
          <w:sz w:val="22"/>
        </w:rPr>
        <w:br w:type="page"/>
      </w:r>
    </w:p>
    <w:p w14:paraId="4DDB4ADE" w14:textId="77777777" w:rsidR="00B00B36" w:rsidRPr="003F1BB4" w:rsidRDefault="00B00B36" w:rsidP="004D4085">
      <w:pPr>
        <w:widowControl w:val="0"/>
        <w:numPr>
          <w:ilvl w:val="0"/>
          <w:numId w:val="4"/>
        </w:numPr>
        <w:shd w:val="clear" w:color="auto" w:fill="808080"/>
        <w:spacing w:before="40" w:after="40"/>
        <w:ind w:left="0" w:hanging="567"/>
        <w:rPr>
          <w:rFonts w:cs="Arial"/>
          <w:b/>
          <w:bCs/>
          <w:smallCaps/>
          <w:noProof/>
          <w:color w:val="FFFFFF"/>
          <w:sz w:val="22"/>
          <w:lang w:val="en-US"/>
        </w:rPr>
      </w:pPr>
      <w:r w:rsidRPr="003F1BB4">
        <w:rPr>
          <w:rFonts w:cs="Arial"/>
          <w:b/>
          <w:bCs/>
          <w:color w:val="F2F2F2" w:themeColor="background1" w:themeShade="F2"/>
        </w:rPr>
        <w:lastRenderedPageBreak/>
        <w:t xml:space="preserve">The </w:t>
      </w:r>
      <w:r>
        <w:rPr>
          <w:rFonts w:cs="Arial"/>
          <w:b/>
          <w:bCs/>
          <w:color w:val="F2F2F2" w:themeColor="background1" w:themeShade="F2"/>
        </w:rPr>
        <w:t>r</w:t>
      </w:r>
      <w:r w:rsidRPr="003F1BB4">
        <w:rPr>
          <w:rFonts w:cs="Arial"/>
          <w:b/>
          <w:bCs/>
          <w:color w:val="F2F2F2" w:themeColor="background1" w:themeShade="F2"/>
        </w:rPr>
        <w:t xml:space="preserve">esearch </w:t>
      </w:r>
      <w:r>
        <w:rPr>
          <w:rFonts w:cs="Arial"/>
          <w:b/>
          <w:bCs/>
          <w:color w:val="F2F2F2" w:themeColor="background1" w:themeShade="F2"/>
        </w:rPr>
        <w:t>t</w:t>
      </w:r>
      <w:r w:rsidRPr="003F1BB4">
        <w:rPr>
          <w:rFonts w:cs="Arial"/>
          <w:b/>
          <w:bCs/>
          <w:color w:val="F2F2F2" w:themeColor="background1" w:themeShade="F2"/>
        </w:rPr>
        <w:t>eam</w:t>
      </w:r>
    </w:p>
    <w:p w14:paraId="13230A8E" w14:textId="32415F5A" w:rsidR="00B00B36" w:rsidRDefault="00B00B36" w:rsidP="004D4085">
      <w:pPr>
        <w:tabs>
          <w:tab w:val="left" w:pos="284"/>
          <w:tab w:val="left" w:pos="993"/>
          <w:tab w:val="center" w:pos="4536"/>
        </w:tabs>
        <w:ind w:left="426" w:hanging="426"/>
        <w:rPr>
          <w:rFonts w:cs="Arial"/>
          <w:sz w:val="22"/>
        </w:rPr>
      </w:pPr>
      <w:r w:rsidRPr="007406E5">
        <w:rPr>
          <w:rFonts w:cs="Arial"/>
          <w:sz w:val="22"/>
        </w:rPr>
        <w:t xml:space="preserve">Please list </w:t>
      </w:r>
      <w:r>
        <w:rPr>
          <w:rFonts w:cs="Arial"/>
          <w:sz w:val="22"/>
        </w:rPr>
        <w:t>the</w:t>
      </w:r>
      <w:r w:rsidRPr="007406E5">
        <w:rPr>
          <w:rFonts w:cs="Arial"/>
          <w:sz w:val="22"/>
        </w:rPr>
        <w:t xml:space="preserve"> Chief </w:t>
      </w:r>
      <w:r>
        <w:rPr>
          <w:rFonts w:cs="Arial"/>
          <w:sz w:val="22"/>
        </w:rPr>
        <w:t xml:space="preserve">and Associate </w:t>
      </w:r>
      <w:r w:rsidRPr="007406E5">
        <w:rPr>
          <w:rFonts w:cs="Arial"/>
          <w:sz w:val="22"/>
        </w:rPr>
        <w:t xml:space="preserve">Investigators. </w:t>
      </w:r>
    </w:p>
    <w:tbl>
      <w:tblPr>
        <w:tblW w:w="1490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2352"/>
        <w:gridCol w:w="1668"/>
        <w:gridCol w:w="2296"/>
        <w:gridCol w:w="3306"/>
        <w:gridCol w:w="2772"/>
        <w:gridCol w:w="1701"/>
      </w:tblGrid>
      <w:tr w:rsidR="00B00B36" w:rsidRPr="007406E5" w14:paraId="0030DFB3" w14:textId="77777777" w:rsidTr="00A2612E">
        <w:trPr>
          <w:trHeight w:val="1015"/>
        </w:trPr>
        <w:tc>
          <w:tcPr>
            <w:tcW w:w="8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258A8E7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 w:themeFill="background1" w:themeFillShade="D9"/>
          </w:tcPr>
          <w:p w14:paraId="5E546C0D" w14:textId="77777777" w:rsidR="00B00B36" w:rsidRPr="0028416B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b/>
                <w:bCs/>
                <w:sz w:val="20"/>
              </w:rPr>
            </w:pPr>
            <w:r w:rsidRPr="0028416B">
              <w:rPr>
                <w:rFonts w:cs="Arial"/>
                <w:b/>
                <w:bCs/>
                <w:sz w:val="20"/>
              </w:rPr>
              <w:t xml:space="preserve">Name </w:t>
            </w:r>
          </w:p>
          <w:p w14:paraId="67C20929" w14:textId="77777777" w:rsidR="00B00B36" w:rsidRPr="0028416B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 w:themeFill="background1" w:themeFillShade="D9"/>
          </w:tcPr>
          <w:p w14:paraId="19E64CF4" w14:textId="77777777" w:rsidR="00B00B36" w:rsidRPr="0028416B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b/>
                <w:bCs/>
                <w:sz w:val="20"/>
              </w:rPr>
            </w:pPr>
            <w:r w:rsidRPr="0028416B">
              <w:rPr>
                <w:rFonts w:cs="Arial"/>
                <w:b/>
                <w:bCs/>
                <w:sz w:val="20"/>
              </w:rPr>
              <w:t xml:space="preserve">Position </w:t>
            </w: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 w:themeFill="background1" w:themeFillShade="D9"/>
          </w:tcPr>
          <w:p w14:paraId="3322E510" w14:textId="77777777" w:rsidR="00B00B36" w:rsidRPr="0028416B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b/>
                <w:bCs/>
                <w:sz w:val="20"/>
              </w:rPr>
            </w:pPr>
            <w:r w:rsidRPr="0028416B">
              <w:rPr>
                <w:rFonts w:cs="Arial"/>
                <w:b/>
                <w:bCs/>
                <w:sz w:val="20"/>
              </w:rPr>
              <w:t>Organisation</w:t>
            </w:r>
          </w:p>
        </w:tc>
        <w:tc>
          <w:tcPr>
            <w:tcW w:w="33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 w:themeFill="background1" w:themeFillShade="D9"/>
          </w:tcPr>
          <w:p w14:paraId="5CBA6809" w14:textId="07932C67" w:rsidR="00A85E4D" w:rsidRPr="0028416B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b/>
                <w:bCs/>
                <w:sz w:val="20"/>
              </w:rPr>
            </w:pPr>
            <w:r w:rsidRPr="0028416B">
              <w:rPr>
                <w:rFonts w:cs="Arial"/>
                <w:b/>
                <w:bCs/>
                <w:sz w:val="20"/>
              </w:rPr>
              <w:t>Skills and contribution</w:t>
            </w:r>
          </w:p>
        </w:tc>
        <w:tc>
          <w:tcPr>
            <w:tcW w:w="27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 w:themeFill="background1" w:themeFillShade="D9"/>
          </w:tcPr>
          <w:p w14:paraId="7635F736" w14:textId="77777777" w:rsidR="00B00B36" w:rsidRPr="0028416B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b/>
                <w:bCs/>
                <w:sz w:val="20"/>
              </w:rPr>
            </w:pPr>
            <w:r w:rsidRPr="0028416B">
              <w:rPr>
                <w:rFonts w:cs="Arial"/>
                <w:b/>
                <w:bCs/>
                <w:sz w:val="20"/>
              </w:rPr>
              <w:t xml:space="preserve">Chief or Associate Investigator 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 w:themeFill="background1" w:themeFillShade="D9"/>
          </w:tcPr>
          <w:p w14:paraId="0F59B992" w14:textId="77777777" w:rsidR="00B00B36" w:rsidRPr="0028416B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b/>
                <w:bCs/>
                <w:sz w:val="20"/>
              </w:rPr>
            </w:pPr>
            <w:r w:rsidRPr="0028416B">
              <w:rPr>
                <w:rFonts w:cs="Arial"/>
                <w:b/>
                <w:bCs/>
                <w:sz w:val="20"/>
              </w:rPr>
              <w:t>Is this person of Aboriginal or Torres Strait Islander origin (Y/N/Unsure)</w:t>
            </w:r>
          </w:p>
        </w:tc>
      </w:tr>
      <w:tr w:rsidR="00B00B36" w:rsidRPr="007406E5" w14:paraId="08C7DD10" w14:textId="77777777" w:rsidTr="00A2612E">
        <w:trPr>
          <w:trHeight w:val="567"/>
        </w:trPr>
        <w:tc>
          <w:tcPr>
            <w:tcW w:w="8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6E027858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 w:rsidRPr="007406E5">
              <w:rPr>
                <w:rFonts w:cs="Arial"/>
                <w:b/>
                <w:sz w:val="22"/>
              </w:rPr>
              <w:t>A</w:t>
            </w:r>
          </w:p>
        </w:tc>
        <w:tc>
          <w:tcPr>
            <w:tcW w:w="2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FCFA926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6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C9915A9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7E0BBCD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3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3918549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7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0B304E1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ECF10E5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24A5983C" w14:textId="77777777" w:rsidTr="00A2612E">
        <w:trPr>
          <w:trHeight w:val="567"/>
        </w:trPr>
        <w:tc>
          <w:tcPr>
            <w:tcW w:w="8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7678674E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 w:rsidRPr="007406E5">
              <w:rPr>
                <w:rFonts w:cs="Arial"/>
                <w:b/>
                <w:sz w:val="22"/>
              </w:rPr>
              <w:t>B</w:t>
            </w:r>
          </w:p>
        </w:tc>
        <w:tc>
          <w:tcPr>
            <w:tcW w:w="2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42019E5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6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E8E11B9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B4AD481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3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0C71AB9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7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1591E73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2F1E330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0AD439FC" w14:textId="77777777" w:rsidTr="00A2612E">
        <w:trPr>
          <w:trHeight w:val="567"/>
        </w:trPr>
        <w:tc>
          <w:tcPr>
            <w:tcW w:w="8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7FCDF508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 w:rsidRPr="007406E5">
              <w:rPr>
                <w:rFonts w:cs="Arial"/>
                <w:b/>
                <w:sz w:val="22"/>
              </w:rPr>
              <w:t>C</w:t>
            </w:r>
          </w:p>
        </w:tc>
        <w:tc>
          <w:tcPr>
            <w:tcW w:w="2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B3E3FCD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6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E2253BF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5F389AC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3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AF569AC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7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3E3AB53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0305FB3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3B2AB798" w14:textId="77777777" w:rsidTr="00A2612E">
        <w:trPr>
          <w:trHeight w:val="567"/>
        </w:trPr>
        <w:tc>
          <w:tcPr>
            <w:tcW w:w="8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0AC13804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 w:rsidRPr="007406E5">
              <w:rPr>
                <w:rFonts w:cs="Arial"/>
                <w:b/>
                <w:sz w:val="22"/>
              </w:rPr>
              <w:t>D</w:t>
            </w:r>
          </w:p>
        </w:tc>
        <w:tc>
          <w:tcPr>
            <w:tcW w:w="2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8E9F29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6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77CBA17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6FBE82A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3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90644A2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7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083EF97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08B4D8C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6F7FE186" w14:textId="77777777" w:rsidTr="00A2612E">
        <w:trPr>
          <w:trHeight w:val="567"/>
        </w:trPr>
        <w:tc>
          <w:tcPr>
            <w:tcW w:w="8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70D223D9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 w:rsidRPr="007406E5">
              <w:rPr>
                <w:rFonts w:cs="Arial"/>
                <w:b/>
                <w:sz w:val="22"/>
              </w:rPr>
              <w:t>E</w:t>
            </w:r>
          </w:p>
        </w:tc>
        <w:tc>
          <w:tcPr>
            <w:tcW w:w="2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8B62FAC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6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04FAC6F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B96D4B9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3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46B921A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7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DD0C190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C9EB482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6186A82B" w14:textId="77777777" w:rsidTr="00A2612E">
        <w:trPr>
          <w:trHeight w:val="567"/>
        </w:trPr>
        <w:tc>
          <w:tcPr>
            <w:tcW w:w="8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17FBCD17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 w:rsidRPr="007406E5">
              <w:rPr>
                <w:rFonts w:cs="Arial"/>
                <w:b/>
                <w:sz w:val="22"/>
              </w:rPr>
              <w:t>F</w:t>
            </w:r>
          </w:p>
        </w:tc>
        <w:tc>
          <w:tcPr>
            <w:tcW w:w="2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F7A520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6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4869831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A8941EE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3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EB30ECB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7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64B5896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3926056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15420095" w14:textId="77777777" w:rsidTr="00A2612E">
        <w:trPr>
          <w:trHeight w:val="567"/>
        </w:trPr>
        <w:tc>
          <w:tcPr>
            <w:tcW w:w="8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05EE6D2A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 w:rsidRPr="007406E5">
              <w:rPr>
                <w:rFonts w:cs="Arial"/>
                <w:b/>
                <w:sz w:val="22"/>
              </w:rPr>
              <w:t>G</w:t>
            </w:r>
          </w:p>
        </w:tc>
        <w:tc>
          <w:tcPr>
            <w:tcW w:w="2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6DE9B2F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6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4F41305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28A8274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3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6BB7B99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7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1818629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10483D3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3E4030E6" w14:textId="77777777" w:rsidTr="00A2612E">
        <w:trPr>
          <w:trHeight w:val="567"/>
        </w:trPr>
        <w:tc>
          <w:tcPr>
            <w:tcW w:w="8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201D202F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 w:rsidRPr="007406E5">
              <w:rPr>
                <w:rFonts w:cs="Arial"/>
                <w:b/>
                <w:sz w:val="22"/>
              </w:rPr>
              <w:t>H</w:t>
            </w:r>
          </w:p>
        </w:tc>
        <w:tc>
          <w:tcPr>
            <w:tcW w:w="2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8686C90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6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919A0B5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7373C22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3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D0AD245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7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3318CD0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EF3E90C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41BB435D" w14:textId="77777777" w:rsidTr="00A2612E">
        <w:trPr>
          <w:trHeight w:val="567"/>
        </w:trPr>
        <w:tc>
          <w:tcPr>
            <w:tcW w:w="8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3FA0C298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 w:rsidRPr="007406E5">
              <w:rPr>
                <w:rFonts w:cs="Arial"/>
                <w:b/>
                <w:sz w:val="22"/>
              </w:rPr>
              <w:t>I</w:t>
            </w:r>
          </w:p>
        </w:tc>
        <w:tc>
          <w:tcPr>
            <w:tcW w:w="2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5560F4C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6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195946D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26BEDD2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3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18F4B10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7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13F5A03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66D1494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62985B24" w14:textId="77777777" w:rsidTr="00A2612E">
        <w:trPr>
          <w:trHeight w:val="567"/>
        </w:trPr>
        <w:tc>
          <w:tcPr>
            <w:tcW w:w="8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48141935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 w:rsidRPr="007406E5">
              <w:rPr>
                <w:rFonts w:cs="Arial"/>
                <w:b/>
                <w:sz w:val="22"/>
              </w:rPr>
              <w:t>J</w:t>
            </w:r>
          </w:p>
        </w:tc>
        <w:tc>
          <w:tcPr>
            <w:tcW w:w="2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617D89A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6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BDD5753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2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56BDAA7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30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5B007CA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27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D27C965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A65E894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</w:tbl>
    <w:p w14:paraId="09ED6B11" w14:textId="77777777" w:rsidR="00B00B36" w:rsidRDefault="00B00B36" w:rsidP="00B00B36">
      <w:pPr>
        <w:rPr>
          <w:rFonts w:cs="Arial"/>
          <w:sz w:val="22"/>
        </w:rPr>
      </w:pPr>
    </w:p>
    <w:p w14:paraId="74312FBB" w14:textId="739A22C9" w:rsidR="00B00B36" w:rsidRDefault="00B00B36" w:rsidP="00B00B36">
      <w:pPr>
        <w:rPr>
          <w:rFonts w:cs="Arial"/>
          <w:sz w:val="22"/>
        </w:rPr>
        <w:sectPr w:rsidR="00B00B36" w:rsidSect="00B00B36">
          <w:headerReference w:type="default" r:id="rId16"/>
          <w:footerReference w:type="even" r:id="rId17"/>
          <w:footerReference w:type="default" r:id="rId18"/>
          <w:footerReference w:type="first" r:id="rId19"/>
          <w:pgSz w:w="16840" w:h="11907" w:orient="landscape" w:code="9"/>
          <w:pgMar w:top="794" w:right="851" w:bottom="794" w:left="1134" w:header="680" w:footer="0" w:gutter="0"/>
          <w:cols w:space="720"/>
          <w:docGrid w:linePitch="326"/>
        </w:sectPr>
      </w:pPr>
    </w:p>
    <w:p w14:paraId="2C563838" w14:textId="35CD305E" w:rsidR="00B00B36" w:rsidRPr="003F1BB4" w:rsidRDefault="00B00B36" w:rsidP="0077005C">
      <w:pPr>
        <w:widowControl w:val="0"/>
        <w:numPr>
          <w:ilvl w:val="0"/>
          <w:numId w:val="4"/>
        </w:numPr>
        <w:shd w:val="clear" w:color="auto" w:fill="808080"/>
        <w:spacing w:before="40" w:after="40"/>
        <w:ind w:left="0" w:right="-142" w:hanging="567"/>
        <w:rPr>
          <w:rFonts w:cs="Arial"/>
          <w:b/>
          <w:bCs/>
          <w:smallCaps/>
          <w:noProof/>
          <w:color w:val="FFFFFF"/>
          <w:sz w:val="22"/>
          <w:lang w:val="en-US"/>
        </w:rPr>
      </w:pPr>
      <w:r w:rsidRPr="003F1BB4">
        <w:rPr>
          <w:rFonts w:cs="Arial"/>
          <w:b/>
          <w:bCs/>
          <w:color w:val="F2F2F2" w:themeColor="background1" w:themeShade="F2"/>
        </w:rPr>
        <w:lastRenderedPageBreak/>
        <w:t xml:space="preserve">Indicative budget </w:t>
      </w:r>
    </w:p>
    <w:p w14:paraId="3F8630B0" w14:textId="5C6F6F76" w:rsidR="00B00B36" w:rsidRDefault="00B00B36" w:rsidP="004D4085">
      <w:pPr>
        <w:pStyle w:val="PlainText"/>
        <w:widowControl w:val="0"/>
        <w:tabs>
          <w:tab w:val="left" w:pos="709"/>
          <w:tab w:val="right" w:leader="underscore" w:pos="10348"/>
        </w:tabs>
        <w:spacing w:before="240"/>
        <w:ind w:left="1276" w:hanging="1276"/>
        <w:rPr>
          <w:rFonts w:ascii="Arial" w:hAnsi="Arial" w:cs="Arial"/>
          <w:szCs w:val="22"/>
        </w:rPr>
      </w:pPr>
      <w:r w:rsidRPr="007406E5">
        <w:rPr>
          <w:rFonts w:ascii="Arial" w:hAnsi="Arial" w:cs="Arial"/>
          <w:szCs w:val="22"/>
        </w:rPr>
        <w:t>Please provide an indicative annual and overall budget for the project</w:t>
      </w:r>
      <w:r>
        <w:rPr>
          <w:rFonts w:ascii="Arial" w:hAnsi="Arial" w:cs="Arial"/>
          <w:szCs w:val="22"/>
        </w:rPr>
        <w:t>:</w:t>
      </w:r>
      <w:r w:rsidRPr="007406E5">
        <w:rPr>
          <w:rFonts w:ascii="Arial" w:hAnsi="Arial" w:cs="Arial"/>
          <w:szCs w:val="22"/>
        </w:rPr>
        <w:t xml:space="preserve"> </w:t>
      </w:r>
    </w:p>
    <w:tbl>
      <w:tblPr>
        <w:tblW w:w="5074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000" w:firstRow="0" w:lastRow="0" w:firstColumn="0" w:lastColumn="0" w:noHBand="0" w:noVBand="0"/>
      </w:tblPr>
      <w:tblGrid>
        <w:gridCol w:w="2547"/>
        <w:gridCol w:w="1869"/>
        <w:gridCol w:w="1835"/>
        <w:gridCol w:w="2115"/>
        <w:gridCol w:w="1694"/>
      </w:tblGrid>
      <w:tr w:rsidR="00B00B36" w14:paraId="3B321A1A" w14:textId="77777777" w:rsidTr="005822CF">
        <w:tc>
          <w:tcPr>
            <w:tcW w:w="12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D9D9D9" w:themeFill="background1" w:themeFillShade="D9"/>
          </w:tcPr>
          <w:p w14:paraId="1A069F84" w14:textId="77777777" w:rsidR="00B00B36" w:rsidRPr="0028416B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b/>
                <w:bCs/>
                <w:sz w:val="20"/>
              </w:rPr>
            </w:pPr>
            <w:bookmarkStart w:id="12" w:name="_Hlk199148021"/>
            <w:r w:rsidRPr="0028416B">
              <w:rPr>
                <w:rFonts w:cs="Arial"/>
                <w:b/>
                <w:bCs/>
                <w:sz w:val="20"/>
              </w:rPr>
              <w:t>COMPONENTS</w:t>
            </w:r>
          </w:p>
        </w:tc>
        <w:tc>
          <w:tcPr>
            <w:tcW w:w="3734" w:type="pct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B223AB0" w14:textId="77777777" w:rsidR="00B00B36" w:rsidRPr="0028416B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b/>
                <w:bCs/>
                <w:sz w:val="20"/>
              </w:rPr>
            </w:pPr>
          </w:p>
        </w:tc>
      </w:tr>
      <w:bookmarkEnd w:id="12"/>
      <w:tr w:rsidR="00E71362" w14:paraId="207FC5DE" w14:textId="77777777" w:rsidTr="005822CF">
        <w:trPr>
          <w:trHeight w:val="810"/>
        </w:trPr>
        <w:tc>
          <w:tcPr>
            <w:tcW w:w="12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D9D9D9" w:themeFill="background1" w:themeFillShade="D9"/>
          </w:tcPr>
          <w:p w14:paraId="568C302D" w14:textId="6D2A5906" w:rsidR="00E71362" w:rsidRPr="00E71362" w:rsidRDefault="00E71362" w:rsidP="00E71362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  <w:r w:rsidRPr="00E71362">
              <w:rPr>
                <w:rFonts w:cs="Arial"/>
                <w:sz w:val="20"/>
              </w:rPr>
              <w:t>PERSONNEL</w:t>
            </w:r>
          </w:p>
        </w:tc>
        <w:tc>
          <w:tcPr>
            <w:tcW w:w="3734" w:type="pct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771F2F80" w14:textId="77777777" w:rsidR="00314378" w:rsidRDefault="00E71362" w:rsidP="00314378">
            <w:pPr>
              <w:tabs>
                <w:tab w:val="left" w:pos="426"/>
                <w:tab w:val="left" w:pos="993"/>
                <w:tab w:val="center" w:pos="4536"/>
              </w:tabs>
              <w:spacing w:before="120"/>
              <w:rPr>
                <w:rFonts w:cs="Arial"/>
                <w:sz w:val="20"/>
              </w:rPr>
            </w:pPr>
            <w:r w:rsidRPr="00063520">
              <w:rPr>
                <w:rFonts w:cs="Arial"/>
                <w:sz w:val="20"/>
              </w:rPr>
              <w:t>Outline position, level and period of employment</w:t>
            </w:r>
            <w:r>
              <w:rPr>
                <w:rFonts w:cs="Arial"/>
                <w:sz w:val="20"/>
              </w:rPr>
              <w:t>.</w:t>
            </w:r>
            <w:r w:rsidRPr="00063520">
              <w:rPr>
                <w:rFonts w:cs="Arial"/>
                <w:sz w:val="20"/>
              </w:rPr>
              <w:t xml:space="preserve"> </w:t>
            </w:r>
          </w:p>
          <w:p w14:paraId="5B211DC4" w14:textId="21C75546" w:rsidR="00E71362" w:rsidRPr="0028416B" w:rsidRDefault="00E71362" w:rsidP="00314378">
            <w:pPr>
              <w:tabs>
                <w:tab w:val="left" w:pos="426"/>
                <w:tab w:val="left" w:pos="993"/>
                <w:tab w:val="center" w:pos="4536"/>
              </w:tabs>
              <w:spacing w:before="120"/>
              <w:rPr>
                <w:rFonts w:cs="Arial"/>
                <w:b/>
                <w:bCs/>
                <w:sz w:val="20"/>
              </w:rPr>
            </w:pPr>
            <w:r w:rsidRPr="00063520">
              <w:rPr>
                <w:rFonts w:cs="Arial"/>
                <w:b/>
                <w:sz w:val="20"/>
              </w:rPr>
              <w:t>Note that salary on-costs must not exceed 30%</w:t>
            </w:r>
          </w:p>
        </w:tc>
      </w:tr>
      <w:tr w:rsidR="00AB73C5" w14:paraId="79C11546" w14:textId="77777777" w:rsidTr="005822CF">
        <w:trPr>
          <w:trHeight w:val="694"/>
        </w:trPr>
        <w:tc>
          <w:tcPr>
            <w:tcW w:w="12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4A63977" w14:textId="7143468A" w:rsidR="00AB73C5" w:rsidRPr="00063520" w:rsidRDefault="00AB73C5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Title</w:t>
            </w:r>
          </w:p>
        </w:tc>
        <w:tc>
          <w:tcPr>
            <w:tcW w:w="9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7F757B4" w14:textId="5909ABBF" w:rsidR="00AB73C5" w:rsidRPr="00063520" w:rsidRDefault="00AB73C5" w:rsidP="00945901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Salary Rate pa.</w:t>
            </w:r>
          </w:p>
        </w:tc>
        <w:tc>
          <w:tcPr>
            <w:tcW w:w="9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6EC8D8D" w14:textId="6A63971A" w:rsidR="00AB73C5" w:rsidRPr="00063520" w:rsidRDefault="00AB73C5" w:rsidP="00945901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sz w:val="20"/>
              </w:rPr>
            </w:pPr>
            <w:r w:rsidRPr="004B6BFD">
              <w:rPr>
                <w:rFonts w:cs="Arial"/>
                <w:sz w:val="20"/>
              </w:rPr>
              <w:t>$ Y</w:t>
            </w:r>
            <w:r w:rsidR="00D46E20">
              <w:rPr>
                <w:rFonts w:cs="Arial"/>
                <w:sz w:val="20"/>
              </w:rPr>
              <w:t>ear</w:t>
            </w:r>
            <w:r w:rsidRPr="004B6BFD">
              <w:rPr>
                <w:rFonts w:cs="Arial"/>
                <w:sz w:val="20"/>
              </w:rPr>
              <w:t xml:space="preserve"> 1</w:t>
            </w:r>
          </w:p>
        </w:tc>
        <w:tc>
          <w:tcPr>
            <w:tcW w:w="10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CC2257F" w14:textId="7C699821" w:rsidR="00AB73C5" w:rsidRPr="00063520" w:rsidRDefault="00AB73C5" w:rsidP="00945901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sz w:val="20"/>
              </w:rPr>
            </w:pPr>
            <w:r w:rsidRPr="00945901">
              <w:rPr>
                <w:rFonts w:cs="Arial"/>
                <w:sz w:val="20"/>
              </w:rPr>
              <w:t>$ Y</w:t>
            </w:r>
            <w:r w:rsidR="00D46E20">
              <w:rPr>
                <w:rFonts w:cs="Arial"/>
                <w:sz w:val="20"/>
              </w:rPr>
              <w:t>ear</w:t>
            </w:r>
            <w:r w:rsidRPr="00945901">
              <w:rPr>
                <w:rFonts w:cs="Arial"/>
                <w:sz w:val="20"/>
              </w:rPr>
              <w:t xml:space="preserve"> 2</w:t>
            </w:r>
          </w:p>
        </w:tc>
        <w:tc>
          <w:tcPr>
            <w:tcW w:w="8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3CCFADF" w14:textId="38A8D766" w:rsidR="00AB73C5" w:rsidRPr="00063520" w:rsidRDefault="00AB73C5" w:rsidP="00945901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$ Y</w:t>
            </w:r>
            <w:r w:rsidR="00D46E20">
              <w:rPr>
                <w:rFonts w:cs="Arial"/>
                <w:sz w:val="20"/>
              </w:rPr>
              <w:t>ear</w:t>
            </w:r>
            <w:r>
              <w:rPr>
                <w:rFonts w:cs="Arial"/>
                <w:sz w:val="20"/>
              </w:rPr>
              <w:t xml:space="preserve"> 3</w:t>
            </w:r>
          </w:p>
        </w:tc>
      </w:tr>
      <w:tr w:rsidR="00AB73C5" w14:paraId="48CA5AB8" w14:textId="77777777" w:rsidTr="005822CF">
        <w:trPr>
          <w:trHeight w:val="548"/>
        </w:trPr>
        <w:tc>
          <w:tcPr>
            <w:tcW w:w="1266" w:type="pct"/>
            <w:tcBorders>
              <w:top w:val="single" w:sz="4" w:space="0" w:color="808080"/>
              <w:left w:val="single" w:sz="4" w:space="0" w:color="808080"/>
              <w:bottom w:val="single" w:sz="4" w:space="0" w:color="FFFFFF" w:themeColor="background1"/>
              <w:right w:val="single" w:sz="4" w:space="0" w:color="808080"/>
            </w:tcBorders>
          </w:tcPr>
          <w:p w14:paraId="72312549" w14:textId="77777777" w:rsidR="00AB73C5" w:rsidRDefault="00AB73C5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0A6ABE84" w14:textId="77777777" w:rsidR="00AB73C5" w:rsidRDefault="00AB73C5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0507D8BC" w14:textId="77777777" w:rsidR="00AB73C5" w:rsidRDefault="00AB73C5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6E008CA5" w14:textId="77777777" w:rsidR="00AB73C5" w:rsidRDefault="00AB73C5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49191330" w14:textId="77777777" w:rsidR="00AB73C5" w:rsidRDefault="00AB73C5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4D5F724F" w14:textId="77777777" w:rsidR="00D46E20" w:rsidRDefault="00D46E20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7AB9F4FA" w14:textId="77777777" w:rsidR="00AB73C5" w:rsidRDefault="00AB73C5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929" w:type="pct"/>
            <w:tcBorders>
              <w:top w:val="single" w:sz="4" w:space="0" w:color="808080"/>
              <w:left w:val="single" w:sz="4" w:space="0" w:color="808080"/>
              <w:bottom w:val="single" w:sz="4" w:space="0" w:color="FFFFFF" w:themeColor="background1"/>
              <w:right w:val="single" w:sz="4" w:space="0" w:color="808080"/>
            </w:tcBorders>
          </w:tcPr>
          <w:p w14:paraId="4AF810C2" w14:textId="77777777" w:rsidR="00AB73C5" w:rsidRDefault="00AB73C5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912" w:type="pct"/>
            <w:tcBorders>
              <w:top w:val="single" w:sz="4" w:space="0" w:color="808080"/>
              <w:left w:val="single" w:sz="4" w:space="0" w:color="808080"/>
              <w:bottom w:val="single" w:sz="4" w:space="0" w:color="FFFFFF" w:themeColor="background1"/>
              <w:right w:val="single" w:sz="4" w:space="0" w:color="808080"/>
            </w:tcBorders>
          </w:tcPr>
          <w:p w14:paraId="29A7B8B9" w14:textId="77777777" w:rsidR="00AB73C5" w:rsidRPr="004B6BFD" w:rsidRDefault="00AB73C5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1051" w:type="pct"/>
            <w:tcBorders>
              <w:top w:val="single" w:sz="4" w:space="0" w:color="808080"/>
              <w:left w:val="single" w:sz="4" w:space="0" w:color="808080"/>
              <w:bottom w:val="single" w:sz="4" w:space="0" w:color="FFFFFF" w:themeColor="background1"/>
              <w:right w:val="single" w:sz="4" w:space="0" w:color="808080"/>
            </w:tcBorders>
          </w:tcPr>
          <w:p w14:paraId="3748123A" w14:textId="77777777" w:rsidR="00AB73C5" w:rsidRPr="00945901" w:rsidRDefault="00AB73C5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842" w:type="pct"/>
            <w:tcBorders>
              <w:top w:val="single" w:sz="4" w:space="0" w:color="808080"/>
              <w:left w:val="single" w:sz="4" w:space="0" w:color="808080"/>
              <w:bottom w:val="single" w:sz="4" w:space="0" w:color="FFFFFF" w:themeColor="background1"/>
              <w:right w:val="single" w:sz="4" w:space="0" w:color="808080"/>
            </w:tcBorders>
          </w:tcPr>
          <w:p w14:paraId="2266474F" w14:textId="3468E5E3" w:rsidR="00AB73C5" w:rsidRPr="00945901" w:rsidRDefault="00AB73C5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</w:tr>
      <w:tr w:rsidR="00D46E20" w14:paraId="11BFDC11" w14:textId="77777777" w:rsidTr="005822CF">
        <w:trPr>
          <w:trHeight w:val="548"/>
        </w:trPr>
        <w:tc>
          <w:tcPr>
            <w:tcW w:w="1266" w:type="pct"/>
            <w:tcBorders>
              <w:top w:val="single" w:sz="4" w:space="0" w:color="808080"/>
              <w:left w:val="single" w:sz="4" w:space="0" w:color="FFFFFF" w:themeColor="background1"/>
              <w:bottom w:val="nil"/>
              <w:right w:val="single" w:sz="4" w:space="0" w:color="808080"/>
            </w:tcBorders>
          </w:tcPr>
          <w:p w14:paraId="76061BA9" w14:textId="77777777" w:rsidR="00D46E20" w:rsidRDefault="00D46E20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9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360175B" w14:textId="5D88ADF1" w:rsidR="00D46E20" w:rsidRPr="00072888" w:rsidRDefault="00D46E20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b/>
                <w:bCs/>
                <w:sz w:val="20"/>
              </w:rPr>
            </w:pPr>
            <w:r w:rsidRPr="00072888">
              <w:rPr>
                <w:rFonts w:cs="Arial"/>
                <w:b/>
                <w:bCs/>
                <w:sz w:val="20"/>
              </w:rPr>
              <w:t>Subtotal $</w:t>
            </w:r>
          </w:p>
        </w:tc>
        <w:tc>
          <w:tcPr>
            <w:tcW w:w="9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6CECB9" w14:textId="77777777" w:rsidR="00D46E20" w:rsidRPr="00072888" w:rsidRDefault="00D46E20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10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FADE7D" w14:textId="77777777" w:rsidR="00D46E20" w:rsidRPr="00072888" w:rsidRDefault="00D46E20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8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C28047" w14:textId="3A3972EE" w:rsidR="00D46E20" w:rsidRPr="00072888" w:rsidRDefault="00D46E20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</w:tr>
      <w:tr w:rsidR="00072888" w14:paraId="781E7E68" w14:textId="77777777" w:rsidTr="005822CF">
        <w:trPr>
          <w:trHeight w:val="548"/>
        </w:trPr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8242DD" w14:textId="77777777" w:rsidR="00072888" w:rsidRDefault="00072888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929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4BF520" w14:textId="77777777" w:rsidR="00072888" w:rsidRPr="00E63CE5" w:rsidRDefault="00072888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912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07821F" w14:textId="77777777" w:rsidR="00072888" w:rsidRPr="004B6BFD" w:rsidRDefault="00072888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1893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17D3A0" w14:textId="77777777" w:rsidR="00072888" w:rsidRPr="00945901" w:rsidRDefault="00072888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</w:tr>
      <w:tr w:rsidR="00C5794C" w:rsidRPr="0028416B" w14:paraId="31ED7A59" w14:textId="77777777" w:rsidTr="005822CF">
        <w:trPr>
          <w:trHeight w:val="810"/>
        </w:trPr>
        <w:tc>
          <w:tcPr>
            <w:tcW w:w="12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D9D9D9" w:themeFill="background1" w:themeFillShade="D9"/>
          </w:tcPr>
          <w:p w14:paraId="19129B14" w14:textId="22B7E6EF" w:rsidR="00C5794C" w:rsidRPr="00BC2217" w:rsidRDefault="00BC2217" w:rsidP="00BC2217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  <w:bookmarkStart w:id="13" w:name="_Hlk199147510"/>
            <w:r>
              <w:rPr>
                <w:rFonts w:cs="Arial"/>
                <w:sz w:val="20"/>
              </w:rPr>
              <w:t>EQUIPMENT</w:t>
            </w:r>
          </w:p>
        </w:tc>
        <w:tc>
          <w:tcPr>
            <w:tcW w:w="3734" w:type="pct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3C140C77" w14:textId="77777777" w:rsidR="00072888" w:rsidRPr="00072888" w:rsidRDefault="00072888" w:rsidP="00072888">
            <w:pPr>
              <w:tabs>
                <w:tab w:val="left" w:pos="426"/>
                <w:tab w:val="left" w:pos="993"/>
                <w:tab w:val="center" w:pos="4536"/>
              </w:tabs>
              <w:spacing w:before="120"/>
              <w:rPr>
                <w:rFonts w:cs="Arial"/>
                <w:sz w:val="20"/>
              </w:rPr>
            </w:pPr>
            <w:r w:rsidRPr="00072888">
              <w:rPr>
                <w:rFonts w:cs="Arial"/>
                <w:sz w:val="20"/>
              </w:rPr>
              <w:t>Specify Items to be purchased.</w:t>
            </w:r>
          </w:p>
          <w:p w14:paraId="5983D775" w14:textId="682F0A2B" w:rsidR="00C5794C" w:rsidRPr="00072888" w:rsidRDefault="00072888" w:rsidP="00072888">
            <w:pPr>
              <w:tabs>
                <w:tab w:val="left" w:pos="426"/>
                <w:tab w:val="left" w:pos="993"/>
                <w:tab w:val="center" w:pos="4536"/>
              </w:tabs>
              <w:spacing w:before="120"/>
              <w:rPr>
                <w:rFonts w:cs="Arial"/>
                <w:b/>
                <w:bCs/>
                <w:sz w:val="20"/>
              </w:rPr>
            </w:pPr>
            <w:r w:rsidRPr="00072888">
              <w:rPr>
                <w:rFonts w:cs="Arial"/>
                <w:b/>
                <w:bCs/>
                <w:sz w:val="20"/>
              </w:rPr>
              <w:t>Please note we do not fund computers or capital items</w:t>
            </w:r>
          </w:p>
        </w:tc>
      </w:tr>
      <w:tr w:rsidR="00D46E20" w:rsidRPr="00063520" w14:paraId="2661951C" w14:textId="77777777" w:rsidTr="005822CF">
        <w:trPr>
          <w:trHeight w:val="694"/>
        </w:trPr>
        <w:tc>
          <w:tcPr>
            <w:tcW w:w="21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07D6357" w14:textId="50149C59" w:rsidR="00D46E20" w:rsidRPr="00063520" w:rsidRDefault="00D46E20" w:rsidP="00D46E2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Item</w:t>
            </w:r>
          </w:p>
        </w:tc>
        <w:tc>
          <w:tcPr>
            <w:tcW w:w="9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4558E648" w14:textId="491A4079" w:rsidR="00D46E20" w:rsidRPr="00063520" w:rsidRDefault="00D46E20" w:rsidP="00D46E20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sz w:val="20"/>
              </w:rPr>
            </w:pPr>
            <w:r w:rsidRPr="004B6BFD">
              <w:rPr>
                <w:rFonts w:cs="Arial"/>
                <w:sz w:val="20"/>
              </w:rPr>
              <w:t>$ Y</w:t>
            </w:r>
            <w:r>
              <w:rPr>
                <w:rFonts w:cs="Arial"/>
                <w:sz w:val="20"/>
              </w:rPr>
              <w:t>ear</w:t>
            </w:r>
            <w:r w:rsidRPr="004B6BFD">
              <w:rPr>
                <w:rFonts w:cs="Arial"/>
                <w:sz w:val="20"/>
              </w:rPr>
              <w:t xml:space="preserve"> 1</w:t>
            </w:r>
          </w:p>
        </w:tc>
        <w:tc>
          <w:tcPr>
            <w:tcW w:w="10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74916D77" w14:textId="148AFE4B" w:rsidR="00D46E20" w:rsidRPr="00063520" w:rsidRDefault="00D46E20" w:rsidP="00D46E20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sz w:val="20"/>
              </w:rPr>
            </w:pPr>
            <w:r w:rsidRPr="00945901">
              <w:rPr>
                <w:rFonts w:cs="Arial"/>
                <w:sz w:val="20"/>
              </w:rPr>
              <w:t>$ Y</w:t>
            </w:r>
            <w:r>
              <w:rPr>
                <w:rFonts w:cs="Arial"/>
                <w:sz w:val="20"/>
              </w:rPr>
              <w:t>ear</w:t>
            </w:r>
            <w:r w:rsidRPr="00945901">
              <w:rPr>
                <w:rFonts w:cs="Arial"/>
                <w:sz w:val="20"/>
              </w:rPr>
              <w:t xml:space="preserve"> 2</w:t>
            </w:r>
          </w:p>
        </w:tc>
        <w:tc>
          <w:tcPr>
            <w:tcW w:w="8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7E8744A6" w14:textId="334A4BC7" w:rsidR="00D46E20" w:rsidRPr="00063520" w:rsidRDefault="00D46E20" w:rsidP="00D46E20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$ Year 3</w:t>
            </w:r>
          </w:p>
        </w:tc>
      </w:tr>
      <w:tr w:rsidR="00D46E20" w:rsidRPr="00945901" w14:paraId="4AF0D7FA" w14:textId="77777777" w:rsidTr="005822CF">
        <w:trPr>
          <w:trHeight w:val="548"/>
        </w:trPr>
        <w:tc>
          <w:tcPr>
            <w:tcW w:w="21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85E83C" w14:textId="77777777" w:rsidR="00D46E20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58DD6C83" w14:textId="77777777" w:rsidR="00D46E20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1EA73BC2" w14:textId="77777777" w:rsidR="00D46E20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3D91771C" w14:textId="77777777" w:rsidR="00D46E20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7BD33E5F" w14:textId="77777777" w:rsidR="00D46E20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61EF5654" w14:textId="77777777" w:rsidR="00D46E20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4C4A4FF1" w14:textId="77777777" w:rsidR="00D46E20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9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E99DA7" w14:textId="77777777" w:rsidR="00D46E20" w:rsidRPr="004B6BFD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10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12EDDB" w14:textId="77777777" w:rsidR="00D46E20" w:rsidRPr="00945901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8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51E5FC" w14:textId="0232206F" w:rsidR="00D46E20" w:rsidRPr="00945901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</w:tr>
      <w:tr w:rsidR="00D46E20" w:rsidRPr="00945901" w14:paraId="4F185D06" w14:textId="77777777" w:rsidTr="005822CF">
        <w:trPr>
          <w:trHeight w:val="548"/>
        </w:trPr>
        <w:tc>
          <w:tcPr>
            <w:tcW w:w="1266" w:type="pct"/>
            <w:tcBorders>
              <w:top w:val="single" w:sz="4" w:space="0" w:color="8080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808080"/>
            </w:tcBorders>
          </w:tcPr>
          <w:p w14:paraId="463492D7" w14:textId="77777777" w:rsidR="00D46E20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9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9F223F6" w14:textId="77777777" w:rsidR="00D46E20" w:rsidRPr="00E63CE5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b/>
                <w:bCs/>
                <w:sz w:val="20"/>
              </w:rPr>
            </w:pPr>
            <w:r w:rsidRPr="00E63CE5">
              <w:rPr>
                <w:rFonts w:cs="Arial"/>
                <w:b/>
                <w:bCs/>
                <w:sz w:val="20"/>
              </w:rPr>
              <w:t>Subtotal $</w:t>
            </w:r>
          </w:p>
        </w:tc>
        <w:tc>
          <w:tcPr>
            <w:tcW w:w="9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5A76C0" w14:textId="77777777" w:rsidR="00D46E20" w:rsidRPr="004B6BFD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10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07DFF6" w14:textId="77777777" w:rsidR="00D46E20" w:rsidRPr="00945901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8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8A6A2E" w14:textId="241F3383" w:rsidR="00D46E20" w:rsidRPr="00945901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</w:tr>
      <w:bookmarkEnd w:id="13"/>
    </w:tbl>
    <w:p w14:paraId="550302CF" w14:textId="35CFCB0E" w:rsidR="00FA597E" w:rsidRDefault="00FA597E">
      <w:pPr>
        <w:spacing w:before="0"/>
        <w:rPr>
          <w:rFonts w:cs="Arial"/>
          <w:sz w:val="22"/>
        </w:rPr>
      </w:pPr>
    </w:p>
    <w:tbl>
      <w:tblPr>
        <w:tblW w:w="5131" w:type="pct"/>
        <w:tblInd w:w="-1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000" w:firstRow="0" w:lastRow="0" w:firstColumn="0" w:lastColumn="0" w:noHBand="0" w:noVBand="0"/>
      </w:tblPr>
      <w:tblGrid>
        <w:gridCol w:w="2594"/>
        <w:gridCol w:w="401"/>
        <w:gridCol w:w="1752"/>
        <w:gridCol w:w="1762"/>
        <w:gridCol w:w="1762"/>
        <w:gridCol w:w="1902"/>
      </w:tblGrid>
      <w:tr w:rsidR="00FA597E" w:rsidRPr="00072888" w14:paraId="102C4923" w14:textId="77777777" w:rsidTr="0077005C">
        <w:trPr>
          <w:trHeight w:val="810"/>
        </w:trPr>
        <w:tc>
          <w:tcPr>
            <w:tcW w:w="147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D9D9D9" w:themeFill="background1" w:themeFillShade="D9"/>
          </w:tcPr>
          <w:p w14:paraId="7596E179" w14:textId="491853C8" w:rsidR="00FA597E" w:rsidRPr="00FA597E" w:rsidRDefault="00FA597E" w:rsidP="00FA597E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MAINTENANCE</w:t>
            </w:r>
          </w:p>
        </w:tc>
        <w:tc>
          <w:tcPr>
            <w:tcW w:w="3528" w:type="pct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2E0EDD09" w14:textId="77777777" w:rsidR="00FF026F" w:rsidRPr="00FF026F" w:rsidRDefault="00FF026F" w:rsidP="00FF026F">
            <w:pPr>
              <w:tabs>
                <w:tab w:val="left" w:pos="426"/>
                <w:tab w:val="left" w:pos="993"/>
                <w:tab w:val="center" w:pos="4536"/>
              </w:tabs>
              <w:spacing w:before="120"/>
              <w:rPr>
                <w:rFonts w:cs="Arial"/>
                <w:sz w:val="20"/>
              </w:rPr>
            </w:pPr>
            <w:r w:rsidRPr="00FF026F">
              <w:rPr>
                <w:rFonts w:cs="Arial"/>
                <w:sz w:val="20"/>
              </w:rPr>
              <w:t>For example: survey and field expenses, printing and mailing costs.</w:t>
            </w:r>
          </w:p>
          <w:p w14:paraId="27EB7D22" w14:textId="1983A2D0" w:rsidR="00FA597E" w:rsidRPr="00FF026F" w:rsidRDefault="00FF026F" w:rsidP="00FF026F">
            <w:pPr>
              <w:tabs>
                <w:tab w:val="left" w:pos="426"/>
                <w:tab w:val="left" w:pos="993"/>
                <w:tab w:val="center" w:pos="4536"/>
              </w:tabs>
              <w:spacing w:before="120"/>
              <w:rPr>
                <w:rFonts w:cs="Arial"/>
                <w:b/>
                <w:bCs/>
                <w:sz w:val="20"/>
              </w:rPr>
            </w:pPr>
            <w:r w:rsidRPr="00FF026F">
              <w:rPr>
                <w:rFonts w:cs="Arial"/>
                <w:b/>
                <w:bCs/>
                <w:sz w:val="20"/>
              </w:rPr>
              <w:t>Please note we do not pay administration or infrastructure.</w:t>
            </w:r>
          </w:p>
        </w:tc>
      </w:tr>
      <w:tr w:rsidR="00D46E20" w:rsidRPr="00063520" w14:paraId="2D7040CA" w14:textId="77777777" w:rsidTr="0077005C">
        <w:trPr>
          <w:trHeight w:val="694"/>
        </w:trPr>
        <w:tc>
          <w:tcPr>
            <w:tcW w:w="2333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7640A3B2" w14:textId="513A0F8F" w:rsidR="00D46E20" w:rsidRPr="00063520" w:rsidRDefault="00D46E20" w:rsidP="00D46E2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Item</w:t>
            </w:r>
          </w:p>
        </w:tc>
        <w:tc>
          <w:tcPr>
            <w:tcW w:w="8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28D4CAB1" w14:textId="497198AF" w:rsidR="00D46E20" w:rsidRPr="00063520" w:rsidRDefault="00D46E20" w:rsidP="00D46E20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sz w:val="20"/>
              </w:rPr>
            </w:pPr>
            <w:r w:rsidRPr="004B6BFD">
              <w:rPr>
                <w:rFonts w:cs="Arial"/>
                <w:sz w:val="20"/>
              </w:rPr>
              <w:t>$ Y</w:t>
            </w:r>
            <w:r>
              <w:rPr>
                <w:rFonts w:cs="Arial"/>
                <w:sz w:val="20"/>
              </w:rPr>
              <w:t>ear</w:t>
            </w:r>
            <w:r w:rsidRPr="004B6BFD">
              <w:rPr>
                <w:rFonts w:cs="Arial"/>
                <w:sz w:val="20"/>
              </w:rPr>
              <w:t xml:space="preserve"> 1</w:t>
            </w:r>
          </w:p>
        </w:tc>
        <w:tc>
          <w:tcPr>
            <w:tcW w:w="8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81AA02A" w14:textId="35FBC27F" w:rsidR="00D46E20" w:rsidRPr="00063520" w:rsidRDefault="00D46E20" w:rsidP="00D46E20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sz w:val="20"/>
              </w:rPr>
            </w:pPr>
            <w:r w:rsidRPr="00945901">
              <w:rPr>
                <w:rFonts w:cs="Arial"/>
                <w:sz w:val="20"/>
              </w:rPr>
              <w:t>$ Y</w:t>
            </w:r>
            <w:r>
              <w:rPr>
                <w:rFonts w:cs="Arial"/>
                <w:sz w:val="20"/>
              </w:rPr>
              <w:t>ear</w:t>
            </w:r>
            <w:r w:rsidRPr="00945901">
              <w:rPr>
                <w:rFonts w:cs="Arial"/>
                <w:sz w:val="20"/>
              </w:rPr>
              <w:t xml:space="preserve"> 2</w:t>
            </w:r>
          </w:p>
        </w:tc>
        <w:tc>
          <w:tcPr>
            <w:tcW w:w="9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670B8DA" w14:textId="16616100" w:rsidR="00D46E20" w:rsidRPr="00063520" w:rsidRDefault="00D46E20" w:rsidP="00D46E20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$ Year 3</w:t>
            </w:r>
          </w:p>
        </w:tc>
      </w:tr>
      <w:tr w:rsidR="00D46E20" w:rsidRPr="00945901" w14:paraId="593A2A9B" w14:textId="77777777" w:rsidTr="0077005C">
        <w:trPr>
          <w:trHeight w:val="548"/>
        </w:trPr>
        <w:tc>
          <w:tcPr>
            <w:tcW w:w="2333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6E4926" w14:textId="77777777" w:rsidR="00D46E20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48F53E7C" w14:textId="77777777" w:rsidR="00D46E20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3C2438E7" w14:textId="77777777" w:rsidR="00D46E20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414AE025" w14:textId="77777777" w:rsidR="00D46E20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572A8A1C" w14:textId="77777777" w:rsidR="00D46E20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4A87CA23" w14:textId="77777777" w:rsidR="00D46E20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  <w:p w14:paraId="28C24D29" w14:textId="77777777" w:rsidR="00D46E20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8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16F855" w14:textId="77777777" w:rsidR="00D46E20" w:rsidRPr="004B6BFD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8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AF599B" w14:textId="77777777" w:rsidR="00D46E20" w:rsidRPr="00945901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9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41B7F0" w14:textId="55C0EF76" w:rsidR="00D46E20" w:rsidRPr="00945901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</w:tr>
      <w:tr w:rsidR="00D46E20" w:rsidRPr="00945901" w14:paraId="2EE97C6D" w14:textId="77777777" w:rsidTr="0077005C">
        <w:trPr>
          <w:trHeight w:val="548"/>
        </w:trPr>
        <w:tc>
          <w:tcPr>
            <w:tcW w:w="1275" w:type="pct"/>
            <w:tcBorders>
              <w:top w:val="single" w:sz="4" w:space="0" w:color="8080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808080"/>
            </w:tcBorders>
          </w:tcPr>
          <w:p w14:paraId="2E694A69" w14:textId="77777777" w:rsidR="00D46E20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  <w:bookmarkStart w:id="14" w:name="_Hlk199147658"/>
          </w:p>
        </w:tc>
        <w:tc>
          <w:tcPr>
            <w:tcW w:w="105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858755D" w14:textId="77777777" w:rsidR="00D46E20" w:rsidRPr="00E63CE5" w:rsidRDefault="00D46E20" w:rsidP="00211D8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b/>
                <w:bCs/>
                <w:sz w:val="20"/>
              </w:rPr>
            </w:pPr>
            <w:r w:rsidRPr="00E63CE5">
              <w:rPr>
                <w:rFonts w:cs="Arial"/>
                <w:b/>
                <w:bCs/>
                <w:sz w:val="20"/>
              </w:rPr>
              <w:t>Subtotal $</w:t>
            </w:r>
          </w:p>
        </w:tc>
        <w:tc>
          <w:tcPr>
            <w:tcW w:w="8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9B34C0" w14:textId="77777777" w:rsidR="00D46E20" w:rsidRPr="004B6BFD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8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47030B" w14:textId="77777777" w:rsidR="00D46E20" w:rsidRPr="00945901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9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35390" w14:textId="14F280E1" w:rsidR="00D46E20" w:rsidRPr="00945901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</w:tr>
      <w:bookmarkEnd w:id="14"/>
    </w:tbl>
    <w:p w14:paraId="725AC236" w14:textId="77777777" w:rsidR="00945901" w:rsidRPr="00211D84" w:rsidRDefault="00945901" w:rsidP="00945901">
      <w:pPr>
        <w:jc w:val="both"/>
        <w:rPr>
          <w:rFonts w:cs="Arial"/>
          <w:sz w:val="16"/>
          <w:szCs w:val="16"/>
        </w:rPr>
      </w:pPr>
    </w:p>
    <w:tbl>
      <w:tblPr>
        <w:tblW w:w="5131" w:type="pct"/>
        <w:tblInd w:w="-1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000" w:firstRow="0" w:lastRow="0" w:firstColumn="0" w:lastColumn="0" w:noHBand="0" w:noVBand="0"/>
      </w:tblPr>
      <w:tblGrid>
        <w:gridCol w:w="2596"/>
        <w:gridCol w:w="2151"/>
        <w:gridCol w:w="1762"/>
        <w:gridCol w:w="1762"/>
        <w:gridCol w:w="1902"/>
      </w:tblGrid>
      <w:tr w:rsidR="00D46E20" w:rsidRPr="00945901" w14:paraId="3A974E8E" w14:textId="77777777" w:rsidTr="0077005C">
        <w:trPr>
          <w:trHeight w:val="548"/>
        </w:trPr>
        <w:tc>
          <w:tcPr>
            <w:tcW w:w="127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808080"/>
            </w:tcBorders>
          </w:tcPr>
          <w:p w14:paraId="0BA849FA" w14:textId="77777777" w:rsidR="00D46E20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10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22AABC6" w14:textId="46315A5E" w:rsidR="00D46E20" w:rsidRPr="00E63CE5" w:rsidRDefault="00D46E20" w:rsidP="00211D84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ANNUAL TOTAL $</w:t>
            </w:r>
          </w:p>
        </w:tc>
        <w:tc>
          <w:tcPr>
            <w:tcW w:w="8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0CAE5C" w14:textId="77777777" w:rsidR="00D46E20" w:rsidRPr="004B6BFD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8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53569C" w14:textId="77777777" w:rsidR="00D46E20" w:rsidRPr="00945901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9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89DAAF" w14:textId="19A26D99" w:rsidR="00D46E20" w:rsidRPr="00945901" w:rsidRDefault="00D46E20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</w:tr>
    </w:tbl>
    <w:p w14:paraId="4CC90931" w14:textId="77777777" w:rsidR="008E2669" w:rsidRPr="00211D84" w:rsidRDefault="008E2669" w:rsidP="00945901">
      <w:pPr>
        <w:jc w:val="both"/>
        <w:rPr>
          <w:rFonts w:cs="Arial"/>
          <w:sz w:val="16"/>
          <w:szCs w:val="16"/>
        </w:rPr>
      </w:pPr>
    </w:p>
    <w:tbl>
      <w:tblPr>
        <w:tblW w:w="5074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000" w:firstRow="0" w:lastRow="0" w:firstColumn="0" w:lastColumn="0" w:noHBand="0" w:noVBand="0"/>
      </w:tblPr>
      <w:tblGrid>
        <w:gridCol w:w="260"/>
        <w:gridCol w:w="4428"/>
        <w:gridCol w:w="5372"/>
      </w:tblGrid>
      <w:tr w:rsidR="009B082B" w:rsidRPr="00945901" w14:paraId="0BA9DEBE" w14:textId="77777777" w:rsidTr="0077005C">
        <w:trPr>
          <w:trHeight w:val="548"/>
        </w:trPr>
        <w:tc>
          <w:tcPr>
            <w:tcW w:w="12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808080"/>
            </w:tcBorders>
          </w:tcPr>
          <w:p w14:paraId="019E86E2" w14:textId="77777777" w:rsidR="009B082B" w:rsidRDefault="009B082B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  <w:tc>
          <w:tcPr>
            <w:tcW w:w="22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14:paraId="78F0789D" w14:textId="77777777" w:rsidR="009B082B" w:rsidRDefault="009B082B" w:rsidP="00211D84">
            <w:pPr>
              <w:tabs>
                <w:tab w:val="left" w:pos="426"/>
                <w:tab w:val="left" w:pos="993"/>
                <w:tab w:val="center" w:pos="4536"/>
              </w:tabs>
              <w:spacing w:before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OVERALL TOTAL $</w:t>
            </w:r>
          </w:p>
          <w:p w14:paraId="39A92FEC" w14:textId="1BF9E551" w:rsidR="009B082B" w:rsidRPr="00211D84" w:rsidRDefault="009B082B" w:rsidP="00211D84">
            <w:pPr>
              <w:tabs>
                <w:tab w:val="left" w:pos="426"/>
                <w:tab w:val="left" w:pos="993"/>
                <w:tab w:val="center" w:pos="4536"/>
              </w:tabs>
              <w:spacing w:before="120"/>
              <w:rPr>
                <w:rFonts w:cs="Arial"/>
                <w:i/>
                <w:iCs/>
                <w:sz w:val="20"/>
              </w:rPr>
            </w:pPr>
            <w:r w:rsidRPr="00211D84">
              <w:rPr>
                <w:rFonts w:cs="Arial"/>
                <w:i/>
                <w:iCs/>
                <w:sz w:val="20"/>
              </w:rPr>
              <w:t>(Do not include GST)</w:t>
            </w:r>
          </w:p>
        </w:tc>
        <w:tc>
          <w:tcPr>
            <w:tcW w:w="26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0987C1" w14:textId="77777777" w:rsidR="009B082B" w:rsidRPr="00945901" w:rsidRDefault="009B082B" w:rsidP="008E1910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0"/>
              </w:rPr>
            </w:pPr>
          </w:p>
        </w:tc>
      </w:tr>
    </w:tbl>
    <w:p w14:paraId="0F017E59" w14:textId="57699595" w:rsidR="005B3609" w:rsidRDefault="005B3609" w:rsidP="005B3609">
      <w:pPr>
        <w:tabs>
          <w:tab w:val="left" w:pos="426"/>
          <w:tab w:val="left" w:pos="993"/>
          <w:tab w:val="center" w:pos="4536"/>
        </w:tabs>
        <w:rPr>
          <w:rFonts w:cs="Arial"/>
          <w:sz w:val="22"/>
        </w:rPr>
      </w:pPr>
    </w:p>
    <w:p w14:paraId="0808DF42" w14:textId="3459647E" w:rsidR="00B00B36" w:rsidRPr="007406E5" w:rsidRDefault="005B3609" w:rsidP="005B3609">
      <w:pPr>
        <w:spacing w:before="0"/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14:paraId="4758C41E" w14:textId="77777777" w:rsidR="00B00B36" w:rsidRPr="003F1BB4" w:rsidRDefault="00B00B36" w:rsidP="005822CF">
      <w:pPr>
        <w:widowControl w:val="0"/>
        <w:numPr>
          <w:ilvl w:val="0"/>
          <w:numId w:val="4"/>
        </w:numPr>
        <w:shd w:val="clear" w:color="auto" w:fill="808080"/>
        <w:spacing w:before="40" w:after="40"/>
        <w:ind w:left="0" w:hanging="709"/>
        <w:rPr>
          <w:rFonts w:cs="Arial"/>
          <w:b/>
          <w:bCs/>
          <w:smallCaps/>
          <w:noProof/>
          <w:color w:val="FFFFFF"/>
          <w:sz w:val="22"/>
          <w:lang w:val="en-US"/>
        </w:rPr>
      </w:pPr>
      <w:r w:rsidRPr="003F1BB4">
        <w:rPr>
          <w:rFonts w:cs="Arial"/>
          <w:b/>
          <w:bCs/>
          <w:color w:val="F2F2F2" w:themeColor="background1" w:themeShade="F2"/>
        </w:rPr>
        <w:lastRenderedPageBreak/>
        <w:t>Dates</w:t>
      </w:r>
    </w:p>
    <w:p w14:paraId="33689E0C" w14:textId="414AA2E8" w:rsidR="00B00B36" w:rsidRPr="007406E5" w:rsidRDefault="00B00B36" w:rsidP="002F73BC">
      <w:pPr>
        <w:spacing w:after="240"/>
        <w:rPr>
          <w:rFonts w:cs="Arial"/>
          <w:sz w:val="22"/>
        </w:rPr>
      </w:pPr>
      <w:r w:rsidRPr="00C107D9">
        <w:rPr>
          <w:rFonts w:eastAsia="Calibri" w:cs="Arial"/>
          <w:sz w:val="22"/>
        </w:rPr>
        <w:t xml:space="preserve">Please outline the </w:t>
      </w:r>
      <w:r w:rsidRPr="0028416B">
        <w:rPr>
          <w:rFonts w:eastAsia="Calibri" w:cs="Arial"/>
          <w:b/>
          <w:bCs/>
          <w:sz w:val="22"/>
        </w:rPr>
        <w:t xml:space="preserve">proposed </w:t>
      </w:r>
      <w:r w:rsidRPr="00C107D9">
        <w:rPr>
          <w:rFonts w:eastAsia="Calibri" w:cs="Arial"/>
          <w:sz w:val="22"/>
        </w:rPr>
        <w:t xml:space="preserve">start and finish date of the study. The start date must be on or after </w:t>
      </w:r>
      <w:r w:rsidRPr="00431509">
        <w:rPr>
          <w:rFonts w:eastAsia="Calibri" w:cs="Arial"/>
          <w:b/>
          <w:bCs/>
          <w:sz w:val="22"/>
        </w:rPr>
        <w:t>1 June 202</w:t>
      </w:r>
      <w:r w:rsidR="002814E4">
        <w:rPr>
          <w:rFonts w:eastAsia="Calibri" w:cs="Arial"/>
          <w:b/>
          <w:bCs/>
          <w:sz w:val="22"/>
        </w:rPr>
        <w:t>7</w:t>
      </w:r>
      <w:r w:rsidRPr="003F39F1">
        <w:rPr>
          <w:rFonts w:eastAsia="Calibri" w:cs="Arial"/>
          <w:color w:val="FF0000"/>
          <w:sz w:val="22"/>
        </w:rPr>
        <w:t xml:space="preserve"> </w:t>
      </w:r>
      <w:r w:rsidRPr="00C107D9">
        <w:rPr>
          <w:rFonts w:eastAsia="Calibri" w:cs="Arial"/>
          <w:sz w:val="22"/>
        </w:rPr>
        <w:t>due to the assessment and approval processes</w:t>
      </w:r>
      <w:r>
        <w:rPr>
          <w:rFonts w:eastAsia="Calibri" w:cs="Arial"/>
          <w:sz w:val="22"/>
        </w:rPr>
        <w:t>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222"/>
      </w:tblGrid>
      <w:tr w:rsidR="00B00B36" w:rsidRPr="007406E5" w14:paraId="363D6B5E" w14:textId="77777777" w:rsidTr="005822CF">
        <w:tc>
          <w:tcPr>
            <w:tcW w:w="1696" w:type="dxa"/>
          </w:tcPr>
          <w:p w14:paraId="5ACF0221" w14:textId="73555B1B" w:rsidR="00B00B36" w:rsidRPr="00B123ED" w:rsidRDefault="00B00B36" w:rsidP="00AD34A9">
            <w:pPr>
              <w:tabs>
                <w:tab w:val="left" w:pos="0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</w:t>
            </w:r>
            <w:r w:rsidRPr="007406E5">
              <w:rPr>
                <w:rFonts w:cs="Arial"/>
                <w:sz w:val="22"/>
              </w:rPr>
              <w:t xml:space="preserve">tart date: </w:t>
            </w:r>
          </w:p>
        </w:tc>
        <w:tc>
          <w:tcPr>
            <w:tcW w:w="8222" w:type="dxa"/>
          </w:tcPr>
          <w:p w14:paraId="5291963C" w14:textId="77777777" w:rsidR="00B00B36" w:rsidRPr="007406E5" w:rsidRDefault="00B00B36" w:rsidP="00AD34A9">
            <w:pPr>
              <w:tabs>
                <w:tab w:val="left" w:pos="0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65F2A6A6" w14:textId="77777777" w:rsidTr="005822CF">
        <w:tc>
          <w:tcPr>
            <w:tcW w:w="1696" w:type="dxa"/>
          </w:tcPr>
          <w:p w14:paraId="33971526" w14:textId="04759650" w:rsidR="00B00B36" w:rsidRPr="007406E5" w:rsidRDefault="00B00B36" w:rsidP="00AD34A9">
            <w:pPr>
              <w:tabs>
                <w:tab w:val="left" w:pos="0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</w:t>
            </w:r>
            <w:r w:rsidRPr="007406E5">
              <w:rPr>
                <w:rFonts w:cs="Arial"/>
                <w:sz w:val="22"/>
              </w:rPr>
              <w:t>nd date:</w:t>
            </w:r>
          </w:p>
        </w:tc>
        <w:tc>
          <w:tcPr>
            <w:tcW w:w="8222" w:type="dxa"/>
          </w:tcPr>
          <w:p w14:paraId="46131AA9" w14:textId="77777777" w:rsidR="00B00B36" w:rsidRPr="007406E5" w:rsidRDefault="00B00B36" w:rsidP="00AD34A9">
            <w:pPr>
              <w:tabs>
                <w:tab w:val="left" w:pos="0"/>
              </w:tabs>
              <w:rPr>
                <w:rFonts w:cs="Arial"/>
                <w:sz w:val="22"/>
              </w:rPr>
            </w:pPr>
          </w:p>
        </w:tc>
      </w:tr>
    </w:tbl>
    <w:p w14:paraId="28F025AB" w14:textId="77777777" w:rsidR="00B00B36" w:rsidRPr="007406E5" w:rsidRDefault="00B00B36" w:rsidP="00B00B36">
      <w:pPr>
        <w:tabs>
          <w:tab w:val="left" w:pos="426"/>
          <w:tab w:val="left" w:pos="993"/>
          <w:tab w:val="center" w:pos="4536"/>
        </w:tabs>
        <w:ind w:left="426" w:hanging="426"/>
        <w:rPr>
          <w:rFonts w:cs="Arial"/>
          <w:sz w:val="22"/>
        </w:rPr>
      </w:pPr>
    </w:p>
    <w:p w14:paraId="35483BD9" w14:textId="03E22851" w:rsidR="00B00B36" w:rsidRPr="00644357" w:rsidRDefault="00B00B36" w:rsidP="005822CF">
      <w:pPr>
        <w:widowControl w:val="0"/>
        <w:numPr>
          <w:ilvl w:val="0"/>
          <w:numId w:val="4"/>
        </w:numPr>
        <w:shd w:val="clear" w:color="auto" w:fill="808080"/>
        <w:tabs>
          <w:tab w:val="left" w:pos="142"/>
        </w:tabs>
        <w:spacing w:before="40" w:after="40"/>
        <w:ind w:left="142" w:hanging="851"/>
        <w:rPr>
          <w:rFonts w:cs="Arial"/>
          <w:b/>
          <w:bCs/>
          <w:smallCaps/>
          <w:noProof/>
          <w:color w:val="FFFFFF"/>
          <w:sz w:val="22"/>
          <w:lang w:val="en-US"/>
        </w:rPr>
      </w:pPr>
      <w:r w:rsidRPr="003F1BB4">
        <w:rPr>
          <w:rFonts w:cs="Arial"/>
          <w:b/>
          <w:bCs/>
          <w:color w:val="F2F2F2" w:themeColor="background1" w:themeShade="F2"/>
        </w:rPr>
        <w:t xml:space="preserve">Other </w:t>
      </w:r>
      <w:r>
        <w:rPr>
          <w:rFonts w:cs="Arial"/>
          <w:b/>
          <w:bCs/>
          <w:color w:val="F2F2F2" w:themeColor="background1" w:themeShade="F2"/>
        </w:rPr>
        <w:t>f</w:t>
      </w:r>
      <w:r w:rsidRPr="003F1BB4">
        <w:rPr>
          <w:rFonts w:cs="Arial"/>
          <w:b/>
          <w:bCs/>
          <w:color w:val="F2F2F2" w:themeColor="background1" w:themeShade="F2"/>
        </w:rPr>
        <w:t xml:space="preserve">unding </w:t>
      </w:r>
    </w:p>
    <w:p w14:paraId="623D4F4A" w14:textId="72EF6DA6" w:rsidR="00B00B36" w:rsidRPr="00644357" w:rsidRDefault="00B00B36" w:rsidP="007B0D66">
      <w:pPr>
        <w:tabs>
          <w:tab w:val="left" w:pos="567"/>
          <w:tab w:val="left" w:pos="993"/>
          <w:tab w:val="center" w:pos="4536"/>
        </w:tabs>
        <w:ind w:firstLine="142"/>
        <w:rPr>
          <w:rFonts w:cs="Arial"/>
          <w:sz w:val="22"/>
        </w:rPr>
      </w:pPr>
      <w:r>
        <w:rPr>
          <w:rFonts w:cs="Arial"/>
          <w:b/>
          <w:sz w:val="22"/>
        </w:rPr>
        <w:t>(a)</w:t>
      </w:r>
      <w:r>
        <w:rPr>
          <w:rFonts w:cs="Arial"/>
          <w:b/>
          <w:sz w:val="22"/>
        </w:rPr>
        <w:tab/>
      </w:r>
      <w:r w:rsidR="005138CE">
        <w:rPr>
          <w:rFonts w:cs="Arial"/>
          <w:b/>
          <w:sz w:val="22"/>
        </w:rPr>
        <w:t>Applying to other funding sources</w:t>
      </w:r>
      <w:r>
        <w:rPr>
          <w:rFonts w:cs="Arial"/>
          <w:b/>
          <w:sz w:val="22"/>
        </w:rPr>
        <w:t xml:space="preserve"> </w:t>
      </w:r>
    </w:p>
    <w:p w14:paraId="570AA0B7" w14:textId="24E88EAB" w:rsidR="00B00B36" w:rsidRPr="00F812E2" w:rsidRDefault="007B135C" w:rsidP="009F6207">
      <w:pPr>
        <w:ind w:left="567"/>
        <w:rPr>
          <w:rFonts w:cs="Arial"/>
          <w:sz w:val="22"/>
        </w:rPr>
      </w:pPr>
      <w:r>
        <w:rPr>
          <w:rFonts w:cs="Arial"/>
          <w:sz w:val="22"/>
        </w:rPr>
        <w:t xml:space="preserve">If you are </w:t>
      </w:r>
      <w:r w:rsidR="00B00B36" w:rsidRPr="005C5159">
        <w:rPr>
          <w:rFonts w:cs="Arial"/>
          <w:sz w:val="22"/>
        </w:rPr>
        <w:t xml:space="preserve">seeking </w:t>
      </w:r>
      <w:r w:rsidR="00B00B36" w:rsidRPr="005C5159">
        <w:rPr>
          <w:rFonts w:cs="Arial"/>
          <w:b/>
          <w:bCs/>
          <w:sz w:val="22"/>
        </w:rPr>
        <w:t>total</w:t>
      </w:r>
      <w:r w:rsidR="00B00B36" w:rsidRPr="005C5159">
        <w:rPr>
          <w:rFonts w:cs="Arial"/>
          <w:sz w:val="22"/>
        </w:rPr>
        <w:t xml:space="preserve"> funding support for this research from any other funding agency</w:t>
      </w:r>
      <w:r w:rsidR="00B00B36">
        <w:rPr>
          <w:rFonts w:cs="Arial"/>
          <w:sz w:val="22"/>
        </w:rPr>
        <w:t xml:space="preserve"> (</w:t>
      </w:r>
      <w:r w:rsidR="00B00B36" w:rsidRPr="005C5159">
        <w:rPr>
          <w:rFonts w:cs="Arial"/>
          <w:sz w:val="22"/>
        </w:rPr>
        <w:t>e.g.</w:t>
      </w:r>
      <w:r w:rsidR="00B00B36">
        <w:rPr>
          <w:rFonts w:cs="Arial"/>
          <w:sz w:val="22"/>
        </w:rPr>
        <w:t xml:space="preserve"> NH</w:t>
      </w:r>
      <w:r w:rsidR="00B00B36" w:rsidRPr="005C5159">
        <w:rPr>
          <w:rFonts w:cs="Arial"/>
          <w:sz w:val="22"/>
        </w:rPr>
        <w:t xml:space="preserve">MRC, WA Health, NHF, ARC, </w:t>
      </w:r>
      <w:proofErr w:type="spellStart"/>
      <w:r w:rsidR="00B00B36" w:rsidRPr="005C5159">
        <w:rPr>
          <w:rFonts w:cs="Arial"/>
          <w:sz w:val="22"/>
        </w:rPr>
        <w:t>Ramaciotti</w:t>
      </w:r>
      <w:proofErr w:type="spellEnd"/>
      <w:r w:rsidR="00B00B36" w:rsidRPr="005C5159">
        <w:rPr>
          <w:rFonts w:cs="Arial"/>
          <w:sz w:val="22"/>
        </w:rPr>
        <w:t xml:space="preserve"> Fdn, etc</w:t>
      </w:r>
      <w:r w:rsidR="00B00B36">
        <w:rPr>
          <w:rFonts w:cs="Arial"/>
          <w:sz w:val="22"/>
        </w:rPr>
        <w:t>)</w:t>
      </w:r>
      <w:r w:rsidR="00600B7A">
        <w:rPr>
          <w:rFonts w:cs="Arial"/>
          <w:sz w:val="22"/>
        </w:rPr>
        <w:t>, please list their details below.</w:t>
      </w:r>
    </w:p>
    <w:p w14:paraId="4DC46725" w14:textId="77777777" w:rsidR="00B00B36" w:rsidRPr="00F812E2" w:rsidRDefault="00B00B36" w:rsidP="0077005C">
      <w:pPr>
        <w:pBdr>
          <w:top w:val="single" w:sz="4" w:space="1" w:color="808080"/>
          <w:left w:val="single" w:sz="4" w:space="4" w:color="808080"/>
          <w:bottom w:val="single" w:sz="4" w:space="5" w:color="808080"/>
          <w:right w:val="single" w:sz="4" w:space="0" w:color="808080"/>
        </w:pBdr>
        <w:tabs>
          <w:tab w:val="left" w:pos="426"/>
          <w:tab w:val="left" w:pos="993"/>
          <w:tab w:val="center" w:pos="4536"/>
        </w:tabs>
        <w:ind w:left="426" w:hanging="284"/>
        <w:rPr>
          <w:rFonts w:cs="Arial"/>
          <w:sz w:val="16"/>
        </w:rPr>
      </w:pPr>
    </w:p>
    <w:p w14:paraId="02B5C80B" w14:textId="77777777" w:rsidR="00B00B36" w:rsidRDefault="00B00B36" w:rsidP="0077005C">
      <w:pPr>
        <w:pBdr>
          <w:top w:val="single" w:sz="4" w:space="1" w:color="808080"/>
          <w:left w:val="single" w:sz="4" w:space="4" w:color="808080"/>
          <w:bottom w:val="single" w:sz="4" w:space="5" w:color="808080"/>
          <w:right w:val="single" w:sz="4" w:space="0" w:color="808080"/>
        </w:pBdr>
        <w:tabs>
          <w:tab w:val="left" w:pos="426"/>
          <w:tab w:val="left" w:pos="993"/>
          <w:tab w:val="center" w:pos="4536"/>
        </w:tabs>
        <w:ind w:left="426" w:hanging="284"/>
        <w:rPr>
          <w:rFonts w:cs="Arial"/>
        </w:rPr>
      </w:pPr>
    </w:p>
    <w:p w14:paraId="12C7FA0F" w14:textId="77777777" w:rsidR="00B00B36" w:rsidRPr="00F812E2" w:rsidRDefault="00B00B36" w:rsidP="0077005C">
      <w:pPr>
        <w:pBdr>
          <w:top w:val="single" w:sz="4" w:space="1" w:color="808080"/>
          <w:left w:val="single" w:sz="4" w:space="4" w:color="808080"/>
          <w:bottom w:val="single" w:sz="4" w:space="5" w:color="808080"/>
          <w:right w:val="single" w:sz="4" w:space="0" w:color="808080"/>
        </w:pBdr>
        <w:tabs>
          <w:tab w:val="left" w:pos="426"/>
          <w:tab w:val="left" w:pos="993"/>
          <w:tab w:val="center" w:pos="4536"/>
        </w:tabs>
        <w:ind w:left="426" w:hanging="284"/>
        <w:rPr>
          <w:rFonts w:cs="Arial"/>
        </w:rPr>
      </w:pPr>
    </w:p>
    <w:p w14:paraId="14E63F31" w14:textId="1F580040" w:rsidR="00B00B36" w:rsidRPr="00644357" w:rsidRDefault="00B00B36" w:rsidP="007B0D66">
      <w:pPr>
        <w:tabs>
          <w:tab w:val="left" w:pos="567"/>
          <w:tab w:val="left" w:pos="993"/>
          <w:tab w:val="center" w:pos="4536"/>
        </w:tabs>
        <w:ind w:left="142"/>
        <w:rPr>
          <w:rFonts w:cs="Arial"/>
          <w:sz w:val="22"/>
        </w:rPr>
      </w:pPr>
      <w:r>
        <w:rPr>
          <w:rFonts w:cs="Arial"/>
          <w:b/>
          <w:sz w:val="22"/>
        </w:rPr>
        <w:t>(b)</w:t>
      </w:r>
      <w:r>
        <w:rPr>
          <w:rFonts w:cs="Arial"/>
          <w:b/>
          <w:sz w:val="22"/>
        </w:rPr>
        <w:tab/>
        <w:t>Other funding partners</w:t>
      </w:r>
    </w:p>
    <w:p w14:paraId="4FD07C89" w14:textId="55A3512C" w:rsidR="00B00B36" w:rsidRDefault="00B00B36" w:rsidP="0077005C">
      <w:pPr>
        <w:tabs>
          <w:tab w:val="left" w:pos="567"/>
          <w:tab w:val="left" w:pos="993"/>
          <w:tab w:val="center" w:pos="4536"/>
        </w:tabs>
        <w:ind w:left="567" w:hanging="567"/>
        <w:rPr>
          <w:rFonts w:cs="Arial"/>
          <w:sz w:val="22"/>
        </w:rPr>
      </w:pPr>
      <w:r>
        <w:rPr>
          <w:rFonts w:cs="Arial"/>
          <w:sz w:val="22"/>
        </w:rPr>
        <w:tab/>
        <w:t>Do you intend to approach</w:t>
      </w:r>
      <w:r w:rsidRPr="00F812E2">
        <w:rPr>
          <w:rFonts w:cs="Arial"/>
          <w:sz w:val="22"/>
        </w:rPr>
        <w:t xml:space="preserve"> other partners</w:t>
      </w:r>
      <w:r w:rsidR="00EC02FC">
        <w:rPr>
          <w:rFonts w:cs="Arial"/>
          <w:sz w:val="22"/>
        </w:rPr>
        <w:t xml:space="preserve"> (beyond </w:t>
      </w:r>
      <w:r>
        <w:rPr>
          <w:rFonts w:cs="Arial"/>
          <w:sz w:val="22"/>
        </w:rPr>
        <w:t xml:space="preserve">those listed in </w:t>
      </w:r>
      <w:r w:rsidR="00EC02FC">
        <w:rPr>
          <w:rFonts w:cs="Arial"/>
          <w:sz w:val="22"/>
        </w:rPr>
        <w:t>S</w:t>
      </w:r>
      <w:r>
        <w:rPr>
          <w:rFonts w:cs="Arial"/>
          <w:sz w:val="22"/>
        </w:rPr>
        <w:t>ection 8</w:t>
      </w:r>
      <w:r w:rsidR="00EC02FC">
        <w:rPr>
          <w:rFonts w:cs="Arial"/>
          <w:sz w:val="22"/>
        </w:rPr>
        <w:t>)</w:t>
      </w:r>
      <w:r>
        <w:rPr>
          <w:rFonts w:cs="Arial"/>
          <w:sz w:val="22"/>
        </w:rPr>
        <w:t xml:space="preserve"> </w:t>
      </w:r>
      <w:r w:rsidRPr="00F812E2">
        <w:rPr>
          <w:rFonts w:cs="Arial"/>
          <w:sz w:val="22"/>
        </w:rPr>
        <w:t>to jointly fund</w:t>
      </w:r>
      <w:r w:rsidR="003373C0">
        <w:rPr>
          <w:rFonts w:cs="Arial"/>
          <w:sz w:val="22"/>
        </w:rPr>
        <w:t xml:space="preserve"> this research?</w:t>
      </w:r>
      <w:r w:rsidRPr="00F812E2">
        <w:rPr>
          <w:rFonts w:cs="Arial"/>
          <w:sz w:val="22"/>
        </w:rPr>
        <w:t xml:space="preserve"> (in kind and/or financial)</w:t>
      </w:r>
      <w:r w:rsidR="003373C0">
        <w:rPr>
          <w:rFonts w:cs="Arial"/>
          <w:sz w:val="22"/>
        </w:rPr>
        <w:t>.</w:t>
      </w:r>
      <w:r w:rsidR="00091C64">
        <w:rPr>
          <w:rFonts w:cs="Arial"/>
          <w:sz w:val="22"/>
        </w:rPr>
        <w:t xml:space="preserve"> If yes, p</w:t>
      </w:r>
      <w:r w:rsidRPr="00F812E2">
        <w:rPr>
          <w:rFonts w:cs="Arial"/>
          <w:sz w:val="22"/>
        </w:rPr>
        <w:t xml:space="preserve">lease list </w:t>
      </w:r>
      <w:r w:rsidR="00091C64">
        <w:rPr>
          <w:rFonts w:cs="Arial"/>
          <w:sz w:val="22"/>
        </w:rPr>
        <w:t xml:space="preserve">their </w:t>
      </w:r>
      <w:r w:rsidRPr="00F812E2">
        <w:rPr>
          <w:rFonts w:cs="Arial"/>
          <w:sz w:val="22"/>
        </w:rPr>
        <w:t>details below</w:t>
      </w:r>
      <w:r w:rsidR="00AB46CD">
        <w:rPr>
          <w:rFonts w:cs="Arial"/>
          <w:sz w:val="22"/>
        </w:rPr>
        <w:t>.</w:t>
      </w:r>
    </w:p>
    <w:p w14:paraId="753F5692" w14:textId="77777777" w:rsidR="0077005C" w:rsidRPr="00F812E2" w:rsidRDefault="0077005C" w:rsidP="0077005C">
      <w:pPr>
        <w:pBdr>
          <w:top w:val="single" w:sz="4" w:space="1" w:color="808080"/>
          <w:left w:val="single" w:sz="4" w:space="4" w:color="808080"/>
          <w:bottom w:val="single" w:sz="4" w:space="5" w:color="808080"/>
          <w:right w:val="single" w:sz="4" w:space="0" w:color="808080"/>
        </w:pBdr>
        <w:tabs>
          <w:tab w:val="left" w:pos="426"/>
          <w:tab w:val="left" w:pos="993"/>
          <w:tab w:val="center" w:pos="4536"/>
        </w:tabs>
        <w:ind w:left="426" w:hanging="284"/>
        <w:rPr>
          <w:rFonts w:cs="Arial"/>
          <w:sz w:val="16"/>
        </w:rPr>
      </w:pPr>
    </w:p>
    <w:p w14:paraId="19E91DF8" w14:textId="77777777" w:rsidR="0077005C" w:rsidRDefault="0077005C" w:rsidP="0077005C">
      <w:pPr>
        <w:pBdr>
          <w:top w:val="single" w:sz="4" w:space="1" w:color="808080"/>
          <w:left w:val="single" w:sz="4" w:space="4" w:color="808080"/>
          <w:bottom w:val="single" w:sz="4" w:space="5" w:color="808080"/>
          <w:right w:val="single" w:sz="4" w:space="0" w:color="808080"/>
        </w:pBdr>
        <w:tabs>
          <w:tab w:val="left" w:pos="426"/>
          <w:tab w:val="left" w:pos="993"/>
          <w:tab w:val="center" w:pos="4536"/>
        </w:tabs>
        <w:ind w:left="426" w:hanging="284"/>
        <w:rPr>
          <w:rFonts w:cs="Arial"/>
        </w:rPr>
      </w:pPr>
    </w:p>
    <w:p w14:paraId="1F2F818C" w14:textId="77777777" w:rsidR="0077005C" w:rsidRPr="00F812E2" w:rsidRDefault="0077005C" w:rsidP="0077005C">
      <w:pPr>
        <w:pBdr>
          <w:top w:val="single" w:sz="4" w:space="1" w:color="808080"/>
          <w:left w:val="single" w:sz="4" w:space="4" w:color="808080"/>
          <w:bottom w:val="single" w:sz="4" w:space="5" w:color="808080"/>
          <w:right w:val="single" w:sz="4" w:space="0" w:color="808080"/>
        </w:pBdr>
        <w:tabs>
          <w:tab w:val="left" w:pos="426"/>
          <w:tab w:val="left" w:pos="993"/>
          <w:tab w:val="center" w:pos="4536"/>
        </w:tabs>
        <w:ind w:left="426" w:hanging="284"/>
        <w:rPr>
          <w:rFonts w:cs="Arial"/>
        </w:rPr>
      </w:pPr>
    </w:p>
    <w:p w14:paraId="5775E8CA" w14:textId="4203A7AC" w:rsidR="00B00B36" w:rsidRDefault="00B00B36" w:rsidP="007B0D66">
      <w:pPr>
        <w:tabs>
          <w:tab w:val="left" w:pos="993"/>
          <w:tab w:val="center" w:pos="4536"/>
        </w:tabs>
        <w:ind w:left="567" w:hanging="425"/>
        <w:rPr>
          <w:rFonts w:cs="Arial"/>
          <w:b/>
          <w:bCs/>
          <w:sz w:val="22"/>
        </w:rPr>
      </w:pPr>
      <w:r w:rsidRPr="00D8223A">
        <w:rPr>
          <w:rFonts w:cs="Arial"/>
          <w:b/>
          <w:bCs/>
          <w:sz w:val="22"/>
        </w:rPr>
        <w:t>(c)</w:t>
      </w:r>
      <w:r w:rsidR="007B0D66"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 xml:space="preserve">Referral to the Lotterywest grants team </w:t>
      </w:r>
    </w:p>
    <w:p w14:paraId="79453695" w14:textId="5AB0C044" w:rsidR="008218C6" w:rsidRDefault="00B00B36" w:rsidP="003F02C4">
      <w:pPr>
        <w:tabs>
          <w:tab w:val="left" w:pos="993"/>
          <w:tab w:val="center" w:pos="4536"/>
        </w:tabs>
        <w:ind w:left="567" w:hanging="567"/>
        <w:rPr>
          <w:rFonts w:cs="Arial"/>
          <w:sz w:val="22"/>
        </w:rPr>
      </w:pPr>
      <w:r>
        <w:rPr>
          <w:rFonts w:cs="Arial"/>
          <w:sz w:val="22"/>
        </w:rPr>
        <w:tab/>
      </w:r>
      <w:r w:rsidRPr="00D8223A">
        <w:rPr>
          <w:rFonts w:cs="Arial"/>
          <w:sz w:val="22"/>
        </w:rPr>
        <w:t xml:space="preserve">Healthway and Lotterywest work together across </w:t>
      </w:r>
      <w:r w:rsidR="008E1284">
        <w:rPr>
          <w:rFonts w:cs="Arial"/>
          <w:sz w:val="22"/>
        </w:rPr>
        <w:t>our</w:t>
      </w:r>
      <w:r w:rsidRPr="00D8223A">
        <w:rPr>
          <w:rFonts w:cs="Arial"/>
          <w:sz w:val="22"/>
        </w:rPr>
        <w:t xml:space="preserve"> respective grant funding</w:t>
      </w:r>
      <w:r>
        <w:rPr>
          <w:rFonts w:cs="Arial"/>
          <w:sz w:val="22"/>
        </w:rPr>
        <w:t xml:space="preserve"> programs</w:t>
      </w:r>
      <w:r w:rsidRPr="00D8223A">
        <w:rPr>
          <w:rFonts w:cs="Arial"/>
          <w:sz w:val="22"/>
        </w:rPr>
        <w:t>.</w:t>
      </w:r>
      <w:r w:rsidR="001271B9">
        <w:rPr>
          <w:rFonts w:cs="Arial"/>
          <w:sz w:val="22"/>
        </w:rPr>
        <w:t xml:space="preserve"> </w:t>
      </w:r>
      <w:r w:rsidRPr="00D8223A">
        <w:rPr>
          <w:rFonts w:cs="Arial"/>
          <w:sz w:val="22"/>
        </w:rPr>
        <w:t>Do you</w:t>
      </w:r>
      <w:r w:rsidDel="0091291C">
        <w:rPr>
          <w:rFonts w:cs="Arial"/>
          <w:sz w:val="22"/>
        </w:rPr>
        <w:t xml:space="preserve"> </w:t>
      </w:r>
      <w:r w:rsidR="0091291C">
        <w:rPr>
          <w:rFonts w:cs="Arial"/>
          <w:sz w:val="22"/>
        </w:rPr>
        <w:t xml:space="preserve">give </w:t>
      </w:r>
      <w:r>
        <w:rPr>
          <w:rFonts w:cs="Arial"/>
          <w:sz w:val="22"/>
        </w:rPr>
        <w:t xml:space="preserve">us </w:t>
      </w:r>
      <w:r w:rsidRPr="00D8223A">
        <w:rPr>
          <w:rFonts w:cs="Arial"/>
          <w:sz w:val="22"/>
        </w:rPr>
        <w:t xml:space="preserve">consent </w:t>
      </w:r>
      <w:r>
        <w:rPr>
          <w:rFonts w:cs="Arial"/>
          <w:sz w:val="22"/>
        </w:rPr>
        <w:t>to discuss your application with</w:t>
      </w:r>
      <w:r w:rsidRPr="00D8223A">
        <w:rPr>
          <w:rFonts w:cs="Arial"/>
          <w:sz w:val="22"/>
        </w:rPr>
        <w:t xml:space="preserve"> Lotterywest</w:t>
      </w:r>
      <w:r>
        <w:rPr>
          <w:rFonts w:cs="Arial"/>
          <w:sz w:val="22"/>
        </w:rPr>
        <w:t xml:space="preserve">? </w:t>
      </w:r>
      <w:r w:rsidR="00B123ED" w:rsidRPr="00B123ED">
        <w:rPr>
          <w:rFonts w:cs="Arial"/>
          <w:sz w:val="22"/>
        </w:rPr>
        <w:t>Please indicate yes or no</w:t>
      </w:r>
      <w:r w:rsidR="008B15E7">
        <w:rPr>
          <w:rFonts w:cs="Arial"/>
          <w:sz w:val="22"/>
        </w:rPr>
        <w:t xml:space="preserve"> below</w:t>
      </w:r>
      <w:r w:rsidR="00B123ED">
        <w:rPr>
          <w:rFonts w:cs="Arial"/>
          <w:sz w:val="22"/>
        </w:rPr>
        <w:t xml:space="preserve">: </w:t>
      </w:r>
    </w:p>
    <w:p w14:paraId="422282E5" w14:textId="77777777" w:rsidR="00B123ED" w:rsidRDefault="00000000" w:rsidP="003F02C4">
      <w:pPr>
        <w:tabs>
          <w:tab w:val="left" w:pos="567"/>
          <w:tab w:val="center" w:pos="4536"/>
        </w:tabs>
        <w:ind w:left="851" w:hanging="284"/>
        <w:rPr>
          <w:rFonts w:cs="Arial"/>
          <w:sz w:val="22"/>
        </w:rPr>
      </w:pPr>
      <w:sdt>
        <w:sdtPr>
          <w:rPr>
            <w:rFonts w:cs="Arial"/>
            <w:sz w:val="22"/>
          </w:rPr>
          <w:id w:val="-804383020"/>
        </w:sdtPr>
        <w:sdtContent>
          <w:r w:rsidR="001D4383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1D4383">
        <w:rPr>
          <w:rFonts w:cs="Arial"/>
          <w:sz w:val="22"/>
        </w:rPr>
        <w:t xml:space="preserve"> </w:t>
      </w:r>
      <w:r w:rsidR="008218C6">
        <w:rPr>
          <w:rFonts w:cs="Arial"/>
          <w:sz w:val="22"/>
        </w:rPr>
        <w:t>Yes</w:t>
      </w:r>
      <w:r w:rsidR="00B123ED">
        <w:rPr>
          <w:rFonts w:cs="Arial"/>
          <w:sz w:val="22"/>
        </w:rPr>
        <w:t xml:space="preserve"> </w:t>
      </w:r>
    </w:p>
    <w:p w14:paraId="21BE56FA" w14:textId="44DDE5E2" w:rsidR="00B00B36" w:rsidRPr="00543166" w:rsidRDefault="00000000" w:rsidP="003F02C4">
      <w:pPr>
        <w:tabs>
          <w:tab w:val="left" w:pos="567"/>
          <w:tab w:val="center" w:pos="4536"/>
        </w:tabs>
        <w:ind w:left="851" w:hanging="284"/>
        <w:rPr>
          <w:rFonts w:cs="Arial"/>
          <w:sz w:val="22"/>
        </w:rPr>
      </w:pPr>
      <w:sdt>
        <w:sdtPr>
          <w:rPr>
            <w:rFonts w:cs="Arial"/>
            <w:sz w:val="22"/>
          </w:rPr>
          <w:id w:val="557065371"/>
        </w:sdtPr>
        <w:sdtContent>
          <w:r w:rsidR="008218C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8218C6">
        <w:rPr>
          <w:rFonts w:cs="Arial"/>
          <w:sz w:val="22"/>
        </w:rPr>
        <w:t xml:space="preserve"> No </w:t>
      </w:r>
      <w:r w:rsidR="00B00B36">
        <w:rPr>
          <w:rFonts w:cs="Arial"/>
          <w:b/>
          <w:smallCaps/>
          <w:noProof/>
          <w:color w:val="FFFFFF"/>
        </w:rPr>
        <w:br w:type="page"/>
      </w:r>
    </w:p>
    <w:p w14:paraId="1E1B7C61" w14:textId="71A1D1DA" w:rsidR="00B00B36" w:rsidRPr="003F1BB4" w:rsidRDefault="00B00B36" w:rsidP="009F6207">
      <w:pPr>
        <w:widowControl w:val="0"/>
        <w:numPr>
          <w:ilvl w:val="0"/>
          <w:numId w:val="4"/>
        </w:numPr>
        <w:shd w:val="clear" w:color="auto" w:fill="808080"/>
        <w:spacing w:before="40" w:after="40"/>
        <w:ind w:left="142" w:hanging="851"/>
        <w:rPr>
          <w:rFonts w:cs="Arial"/>
          <w:b/>
          <w:bCs/>
          <w:smallCaps/>
          <w:noProof/>
          <w:color w:val="FFFFFF"/>
          <w:sz w:val="22"/>
          <w:lang w:val="en-US"/>
        </w:rPr>
      </w:pPr>
      <w:r>
        <w:rPr>
          <w:rFonts w:cs="Arial"/>
          <w:b/>
          <w:bCs/>
          <w:color w:val="F2F2F2" w:themeColor="background1" w:themeShade="F2"/>
        </w:rPr>
        <w:lastRenderedPageBreak/>
        <w:t xml:space="preserve">Certification by Chief Investigators and </w:t>
      </w:r>
      <w:r w:rsidR="000B11EA">
        <w:rPr>
          <w:rFonts w:cs="Arial"/>
          <w:b/>
          <w:bCs/>
          <w:color w:val="F2F2F2" w:themeColor="background1" w:themeShade="F2"/>
        </w:rPr>
        <w:t>research office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817"/>
        <w:gridCol w:w="5846"/>
        <w:gridCol w:w="3260"/>
      </w:tblGrid>
      <w:tr w:rsidR="00B00B36" w:rsidRPr="007406E5" w14:paraId="7A732135" w14:textId="77777777" w:rsidTr="0077005C">
        <w:tc>
          <w:tcPr>
            <w:tcW w:w="9923" w:type="dxa"/>
            <w:gridSpan w:val="3"/>
          </w:tcPr>
          <w:p w14:paraId="1F7F5AA0" w14:textId="77777777" w:rsidR="00B00B36" w:rsidRDefault="00B00B36" w:rsidP="005E27ED">
            <w:pPr>
              <w:tabs>
                <w:tab w:val="left" w:pos="426"/>
                <w:tab w:val="left" w:pos="993"/>
                <w:tab w:val="center" w:pos="4536"/>
              </w:tabs>
              <w:spacing w:after="120"/>
              <w:ind w:left="40"/>
              <w:rPr>
                <w:rFonts w:cs="Arial"/>
                <w:b/>
                <w:sz w:val="22"/>
              </w:rPr>
            </w:pPr>
            <w:r w:rsidRPr="005D3BBD">
              <w:rPr>
                <w:rFonts w:cs="Arial"/>
                <w:b/>
                <w:sz w:val="22"/>
              </w:rPr>
              <w:t>Signatur</w:t>
            </w:r>
            <w:r>
              <w:rPr>
                <w:rFonts w:cs="Arial"/>
                <w:b/>
                <w:sz w:val="22"/>
              </w:rPr>
              <w:t xml:space="preserve">es of Chief Investigators </w:t>
            </w:r>
          </w:p>
          <w:p w14:paraId="50B99B6D" w14:textId="1F4E77F4" w:rsidR="00B00B36" w:rsidRDefault="00B00B36" w:rsidP="005A46A7">
            <w:pPr>
              <w:tabs>
                <w:tab w:val="left" w:pos="426"/>
                <w:tab w:val="left" w:pos="993"/>
                <w:tab w:val="center" w:pos="4536"/>
              </w:tabs>
              <w:spacing w:before="120" w:after="120"/>
              <w:ind w:left="40"/>
              <w:rPr>
                <w:rFonts w:cs="Arial"/>
                <w:sz w:val="22"/>
              </w:rPr>
            </w:pPr>
            <w:r w:rsidRPr="007406E5">
              <w:rPr>
                <w:rFonts w:cs="Arial"/>
                <w:sz w:val="22"/>
              </w:rPr>
              <w:t>In signing this page, you certify that all details given in this application are correct</w:t>
            </w:r>
            <w:r>
              <w:rPr>
                <w:rFonts w:cs="Arial"/>
                <w:sz w:val="22"/>
              </w:rPr>
              <w:t>.</w:t>
            </w:r>
            <w:r w:rsidRPr="007406E5">
              <w:rPr>
                <w:rFonts w:cs="Arial"/>
                <w:sz w:val="22"/>
              </w:rPr>
              <w:t xml:space="preserve"> </w:t>
            </w:r>
          </w:p>
          <w:p w14:paraId="58095E4A" w14:textId="4D109195" w:rsidR="00B00B36" w:rsidRPr="00D35917" w:rsidRDefault="00B00B36" w:rsidP="005A46A7">
            <w:pPr>
              <w:tabs>
                <w:tab w:val="left" w:pos="426"/>
                <w:tab w:val="left" w:pos="993"/>
                <w:tab w:val="center" w:pos="4536"/>
              </w:tabs>
              <w:spacing w:before="120" w:after="120"/>
              <w:ind w:left="40"/>
              <w:rPr>
                <w:rFonts w:cs="Arial"/>
                <w:i/>
                <w:iCs/>
                <w:sz w:val="22"/>
              </w:rPr>
            </w:pPr>
            <w:r w:rsidRPr="008B15E7">
              <w:rPr>
                <w:rFonts w:cs="Arial"/>
                <w:i/>
                <w:iCs/>
                <w:sz w:val="22"/>
              </w:rPr>
              <w:t xml:space="preserve">Electronic signatures are acceptable. </w:t>
            </w:r>
          </w:p>
        </w:tc>
      </w:tr>
      <w:tr w:rsidR="00B00B36" w:rsidRPr="007406E5" w14:paraId="6E90E62C" w14:textId="77777777" w:rsidTr="0077005C">
        <w:tc>
          <w:tcPr>
            <w:tcW w:w="817" w:type="dxa"/>
          </w:tcPr>
          <w:p w14:paraId="2DCDF6C6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5846" w:type="dxa"/>
          </w:tcPr>
          <w:p w14:paraId="5180E1F8" w14:textId="75A877A8" w:rsidR="00B00B36" w:rsidRPr="007406E5" w:rsidRDefault="009209A6" w:rsidP="009209A6">
            <w:pPr>
              <w:tabs>
                <w:tab w:val="left" w:pos="426"/>
                <w:tab w:val="left" w:pos="993"/>
                <w:tab w:val="center" w:pos="4536"/>
              </w:tabs>
              <w:ind w:left="21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SIGNATURES </w:t>
            </w:r>
          </w:p>
        </w:tc>
        <w:tc>
          <w:tcPr>
            <w:tcW w:w="3260" w:type="dxa"/>
          </w:tcPr>
          <w:p w14:paraId="5869D157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sz w:val="22"/>
              </w:rPr>
            </w:pPr>
            <w:r w:rsidRPr="007406E5">
              <w:rPr>
                <w:rFonts w:cs="Arial"/>
                <w:sz w:val="22"/>
              </w:rPr>
              <w:t>DATE</w:t>
            </w:r>
          </w:p>
        </w:tc>
      </w:tr>
      <w:tr w:rsidR="00B00B36" w:rsidRPr="007406E5" w14:paraId="35D4716A" w14:textId="77777777" w:rsidTr="0077005C">
        <w:tc>
          <w:tcPr>
            <w:tcW w:w="817" w:type="dxa"/>
            <w:shd w:val="pct5" w:color="auto" w:fill="auto"/>
          </w:tcPr>
          <w:p w14:paraId="47DB1195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 w:rsidRPr="007406E5">
              <w:rPr>
                <w:rFonts w:cs="Arial"/>
                <w:b/>
                <w:sz w:val="22"/>
              </w:rPr>
              <w:t>A</w:t>
            </w:r>
          </w:p>
          <w:p w14:paraId="3A3E54AD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sz w:val="22"/>
              </w:rPr>
            </w:pPr>
          </w:p>
        </w:tc>
        <w:tc>
          <w:tcPr>
            <w:tcW w:w="5846" w:type="dxa"/>
            <w:tcBorders>
              <w:bottom w:val="single" w:sz="4" w:space="0" w:color="808080"/>
            </w:tcBorders>
          </w:tcPr>
          <w:p w14:paraId="044338A2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bottom w:val="single" w:sz="4" w:space="0" w:color="808080"/>
            </w:tcBorders>
          </w:tcPr>
          <w:p w14:paraId="21E052C7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55BFD360" w14:textId="77777777" w:rsidTr="0077005C">
        <w:tc>
          <w:tcPr>
            <w:tcW w:w="817" w:type="dxa"/>
            <w:shd w:val="pct5" w:color="auto" w:fill="auto"/>
          </w:tcPr>
          <w:p w14:paraId="320FB02C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 w:rsidRPr="007406E5">
              <w:rPr>
                <w:rFonts w:cs="Arial"/>
                <w:b/>
                <w:sz w:val="22"/>
              </w:rPr>
              <w:t>B</w:t>
            </w:r>
          </w:p>
          <w:p w14:paraId="1EE65876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sz w:val="22"/>
              </w:rPr>
            </w:pPr>
          </w:p>
        </w:tc>
        <w:tc>
          <w:tcPr>
            <w:tcW w:w="5846" w:type="dxa"/>
            <w:tcBorders>
              <w:top w:val="single" w:sz="4" w:space="0" w:color="808080"/>
              <w:bottom w:val="single" w:sz="4" w:space="0" w:color="808080"/>
            </w:tcBorders>
          </w:tcPr>
          <w:p w14:paraId="05DC5D7E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71FB6E35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7017F4C3" w14:textId="77777777" w:rsidTr="0077005C">
        <w:tc>
          <w:tcPr>
            <w:tcW w:w="817" w:type="dxa"/>
            <w:shd w:val="pct5" w:color="auto" w:fill="auto"/>
          </w:tcPr>
          <w:p w14:paraId="3B1CE7E9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 w:rsidRPr="007406E5">
              <w:rPr>
                <w:rFonts w:cs="Arial"/>
                <w:b/>
                <w:sz w:val="22"/>
              </w:rPr>
              <w:t>C</w:t>
            </w:r>
          </w:p>
          <w:p w14:paraId="5EF9ADE9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sz w:val="22"/>
              </w:rPr>
            </w:pPr>
          </w:p>
        </w:tc>
        <w:tc>
          <w:tcPr>
            <w:tcW w:w="5846" w:type="dxa"/>
            <w:tcBorders>
              <w:top w:val="single" w:sz="4" w:space="0" w:color="808080"/>
              <w:bottom w:val="single" w:sz="4" w:space="0" w:color="808080"/>
            </w:tcBorders>
          </w:tcPr>
          <w:p w14:paraId="2B919C70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0C2B3188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623E47CD" w14:textId="77777777" w:rsidTr="0077005C">
        <w:tc>
          <w:tcPr>
            <w:tcW w:w="817" w:type="dxa"/>
            <w:shd w:val="pct5" w:color="auto" w:fill="auto"/>
          </w:tcPr>
          <w:p w14:paraId="6215CC2E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 w:rsidRPr="007406E5">
              <w:rPr>
                <w:rFonts w:cs="Arial"/>
                <w:b/>
                <w:sz w:val="22"/>
              </w:rPr>
              <w:t>D</w:t>
            </w:r>
          </w:p>
          <w:p w14:paraId="7946FDEA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sz w:val="22"/>
              </w:rPr>
            </w:pPr>
          </w:p>
        </w:tc>
        <w:tc>
          <w:tcPr>
            <w:tcW w:w="5846" w:type="dxa"/>
            <w:tcBorders>
              <w:top w:val="single" w:sz="4" w:space="0" w:color="808080"/>
              <w:bottom w:val="single" w:sz="4" w:space="0" w:color="808080"/>
            </w:tcBorders>
          </w:tcPr>
          <w:p w14:paraId="3387E7DB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7FD67B1F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78B90EB8" w14:textId="77777777" w:rsidTr="0077005C">
        <w:tc>
          <w:tcPr>
            <w:tcW w:w="817" w:type="dxa"/>
            <w:shd w:val="pct5" w:color="auto" w:fill="auto"/>
          </w:tcPr>
          <w:p w14:paraId="0A5560E9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E</w:t>
            </w:r>
          </w:p>
        </w:tc>
        <w:tc>
          <w:tcPr>
            <w:tcW w:w="5846" w:type="dxa"/>
            <w:tcBorders>
              <w:top w:val="single" w:sz="4" w:space="0" w:color="808080"/>
              <w:bottom w:val="single" w:sz="4" w:space="0" w:color="808080"/>
            </w:tcBorders>
          </w:tcPr>
          <w:p w14:paraId="08739188" w14:textId="77777777" w:rsidR="00B00B36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  <w:p w14:paraId="54A2BB70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01FD97E6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56F1A3E6" w14:textId="77777777" w:rsidTr="0077005C">
        <w:tc>
          <w:tcPr>
            <w:tcW w:w="817" w:type="dxa"/>
            <w:shd w:val="pct5" w:color="auto" w:fill="auto"/>
          </w:tcPr>
          <w:p w14:paraId="6E76A393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F</w:t>
            </w:r>
          </w:p>
        </w:tc>
        <w:tc>
          <w:tcPr>
            <w:tcW w:w="5846" w:type="dxa"/>
            <w:tcBorders>
              <w:top w:val="single" w:sz="4" w:space="0" w:color="808080"/>
              <w:bottom w:val="single" w:sz="4" w:space="0" w:color="808080"/>
            </w:tcBorders>
          </w:tcPr>
          <w:p w14:paraId="586E438C" w14:textId="77777777" w:rsidR="00B00B36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  <w:p w14:paraId="19224986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808080"/>
              <w:bottom w:val="single" w:sz="4" w:space="0" w:color="808080"/>
            </w:tcBorders>
          </w:tcPr>
          <w:p w14:paraId="536B503A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</w:tbl>
    <w:p w14:paraId="27F0EA7E" w14:textId="2B27A46C" w:rsidR="009D7D83" w:rsidRDefault="009D7D83" w:rsidP="00543166">
      <w:pPr>
        <w:spacing w:before="0"/>
        <w:rPr>
          <w:rFonts w:cs="Arial"/>
          <w:sz w:val="22"/>
        </w:rPr>
      </w:pPr>
    </w:p>
    <w:p w14:paraId="2FE2CEE3" w14:textId="58D78A26" w:rsidR="00B00B36" w:rsidRPr="007406E5" w:rsidRDefault="009D7D83" w:rsidP="00543166">
      <w:pPr>
        <w:spacing w:before="0"/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69"/>
        <w:gridCol w:w="2052"/>
        <w:gridCol w:w="1258"/>
        <w:gridCol w:w="3544"/>
      </w:tblGrid>
      <w:tr w:rsidR="00B00B36" w:rsidRPr="007406E5" w14:paraId="237D00DE" w14:textId="77777777" w:rsidTr="00543166">
        <w:tc>
          <w:tcPr>
            <w:tcW w:w="5000" w:type="pct"/>
            <w:gridSpan w:val="4"/>
          </w:tcPr>
          <w:p w14:paraId="15EC7A34" w14:textId="203CFFF0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lastRenderedPageBreak/>
              <w:t xml:space="preserve">Certification by the </w:t>
            </w:r>
            <w:r w:rsidR="000B11EA">
              <w:rPr>
                <w:rFonts w:cs="Arial"/>
                <w:b/>
                <w:sz w:val="22"/>
              </w:rPr>
              <w:t>a</w:t>
            </w:r>
            <w:r>
              <w:rPr>
                <w:rFonts w:cs="Arial"/>
                <w:b/>
                <w:sz w:val="22"/>
              </w:rPr>
              <w:t xml:space="preserve">dministering </w:t>
            </w:r>
            <w:r w:rsidR="000B11EA">
              <w:rPr>
                <w:rFonts w:cs="Arial"/>
                <w:b/>
                <w:sz w:val="22"/>
              </w:rPr>
              <w:t>r</w:t>
            </w:r>
            <w:r>
              <w:rPr>
                <w:rFonts w:cs="Arial"/>
                <w:b/>
                <w:sz w:val="22"/>
              </w:rPr>
              <w:t xml:space="preserve">esearch </w:t>
            </w:r>
            <w:r w:rsidR="000B11EA">
              <w:rPr>
                <w:rFonts w:cs="Arial"/>
                <w:b/>
                <w:sz w:val="22"/>
              </w:rPr>
              <w:t>o</w:t>
            </w:r>
            <w:r>
              <w:rPr>
                <w:rFonts w:cs="Arial"/>
                <w:b/>
                <w:sz w:val="22"/>
              </w:rPr>
              <w:t xml:space="preserve">ffice </w:t>
            </w:r>
          </w:p>
          <w:p w14:paraId="50126B68" w14:textId="50D3848C" w:rsidR="00B00B36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  <w:r w:rsidRPr="002D78EC">
              <w:rPr>
                <w:rFonts w:cs="Arial"/>
                <w:sz w:val="22"/>
              </w:rPr>
              <w:t xml:space="preserve">I certify that the project </w:t>
            </w:r>
            <w:r w:rsidR="00EA4644">
              <w:rPr>
                <w:rFonts w:cs="Arial"/>
                <w:sz w:val="22"/>
              </w:rPr>
              <w:t>is suitable</w:t>
            </w:r>
            <w:r w:rsidR="00533608">
              <w:rPr>
                <w:rFonts w:cs="Arial"/>
                <w:sz w:val="22"/>
              </w:rPr>
              <w:t xml:space="preserve"> for the</w:t>
            </w:r>
            <w:r w:rsidRPr="002D78EC">
              <w:rPr>
                <w:rFonts w:cs="Arial"/>
                <w:sz w:val="22"/>
              </w:rPr>
              <w:t xml:space="preserve"> general facilities </w:t>
            </w:r>
            <w:r w:rsidR="00F31A59" w:rsidRPr="002D78EC">
              <w:rPr>
                <w:rFonts w:cs="Arial"/>
                <w:sz w:val="22"/>
              </w:rPr>
              <w:t>available</w:t>
            </w:r>
            <w:r w:rsidRPr="002D78EC">
              <w:rPr>
                <w:rFonts w:cs="Arial"/>
                <w:sz w:val="22"/>
              </w:rPr>
              <w:t xml:space="preserve"> and I</w:t>
            </w:r>
            <w:r w:rsidR="00533608">
              <w:rPr>
                <w:rFonts w:cs="Arial"/>
                <w:sz w:val="22"/>
              </w:rPr>
              <w:t xml:space="preserve"> agree </w:t>
            </w:r>
            <w:r w:rsidRPr="002D78EC">
              <w:rPr>
                <w:rFonts w:cs="Arial"/>
                <w:sz w:val="22"/>
              </w:rPr>
              <w:t xml:space="preserve">to </w:t>
            </w:r>
            <w:r w:rsidR="00533608">
              <w:rPr>
                <w:rFonts w:cs="Arial"/>
                <w:sz w:val="22"/>
              </w:rPr>
              <w:t xml:space="preserve">conduct </w:t>
            </w:r>
            <w:r w:rsidRPr="002D78EC">
              <w:rPr>
                <w:rFonts w:cs="Arial"/>
                <w:sz w:val="22"/>
              </w:rPr>
              <w:t xml:space="preserve">the project </w:t>
            </w:r>
            <w:r w:rsidR="00AF1544">
              <w:rPr>
                <w:rFonts w:cs="Arial"/>
                <w:sz w:val="22"/>
              </w:rPr>
              <w:t xml:space="preserve">in full compliance with the </w:t>
            </w:r>
            <w:r w:rsidRPr="002D78EC">
              <w:rPr>
                <w:rFonts w:cs="Arial"/>
                <w:sz w:val="22"/>
              </w:rPr>
              <w:t>current guidelines for 202</w:t>
            </w:r>
            <w:r w:rsidR="00AC2214">
              <w:rPr>
                <w:rFonts w:cs="Arial"/>
                <w:sz w:val="22"/>
              </w:rPr>
              <w:t>6</w:t>
            </w:r>
            <w:r w:rsidRPr="002D78EC">
              <w:rPr>
                <w:rFonts w:cs="Arial"/>
                <w:sz w:val="22"/>
              </w:rPr>
              <w:t xml:space="preserve"> Ope</w:t>
            </w:r>
            <w:r>
              <w:rPr>
                <w:rFonts w:cs="Arial"/>
                <w:sz w:val="22"/>
              </w:rPr>
              <w:t xml:space="preserve">n </w:t>
            </w:r>
            <w:r w:rsidR="0036518F">
              <w:rPr>
                <w:rFonts w:cs="Arial"/>
                <w:sz w:val="22"/>
              </w:rPr>
              <w:t>Intervention</w:t>
            </w:r>
            <w:r w:rsidRPr="002D78EC">
              <w:rPr>
                <w:rFonts w:cs="Arial"/>
                <w:sz w:val="22"/>
              </w:rPr>
              <w:t xml:space="preserve"> Research grant</w:t>
            </w:r>
            <w:r>
              <w:rPr>
                <w:rFonts w:cs="Arial"/>
                <w:sz w:val="22"/>
              </w:rPr>
              <w:t xml:space="preserve">. </w:t>
            </w:r>
          </w:p>
          <w:p w14:paraId="778AD0E6" w14:textId="75174BD7" w:rsidR="00E90837" w:rsidRPr="00E90837" w:rsidRDefault="0054316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i/>
                <w:iCs/>
                <w:sz w:val="22"/>
              </w:rPr>
            </w:pPr>
            <w:r>
              <w:rPr>
                <w:rFonts w:cs="Arial"/>
                <w:i/>
                <w:iCs/>
                <w:sz w:val="22"/>
              </w:rPr>
              <w:t xml:space="preserve">Please use BLOCK LETTERS. </w:t>
            </w:r>
            <w:r w:rsidR="00B00B36" w:rsidRPr="00E90837">
              <w:rPr>
                <w:rFonts w:cs="Arial"/>
                <w:i/>
                <w:iCs/>
                <w:sz w:val="22"/>
              </w:rPr>
              <w:t xml:space="preserve">Electronic signature is acceptable. </w:t>
            </w:r>
          </w:p>
        </w:tc>
      </w:tr>
      <w:tr w:rsidR="00B00B36" w:rsidRPr="007406E5" w14:paraId="138E4788" w14:textId="77777777" w:rsidTr="009F6207">
        <w:tc>
          <w:tcPr>
            <w:tcW w:w="1546" w:type="pct"/>
            <w:tcBorders>
              <w:bottom w:val="single" w:sz="4" w:space="0" w:color="808080"/>
            </w:tcBorders>
          </w:tcPr>
          <w:p w14:paraId="0D96FB20" w14:textId="19C56999" w:rsidR="00B00B36" w:rsidRPr="00543166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i/>
                <w:iCs/>
                <w:sz w:val="22"/>
              </w:rPr>
            </w:pPr>
          </w:p>
        </w:tc>
        <w:tc>
          <w:tcPr>
            <w:tcW w:w="1034" w:type="pct"/>
            <w:tcBorders>
              <w:left w:val="nil"/>
            </w:tcBorders>
          </w:tcPr>
          <w:p w14:paraId="742CB01F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633" w:type="pct"/>
          </w:tcPr>
          <w:p w14:paraId="716D899F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786" w:type="pct"/>
            <w:tcBorders>
              <w:bottom w:val="single" w:sz="4" w:space="0" w:color="808080"/>
            </w:tcBorders>
          </w:tcPr>
          <w:p w14:paraId="12459C6A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00164D63" w14:textId="77777777" w:rsidTr="009F6207">
        <w:tc>
          <w:tcPr>
            <w:tcW w:w="15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AE8A6" w14:textId="0FC98A73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Surname</w:t>
            </w:r>
            <w:r w:rsidR="00774881">
              <w:rPr>
                <w:rFonts w:cs="Arial"/>
                <w:sz w:val="22"/>
              </w:rPr>
              <w:t>:</w:t>
            </w:r>
          </w:p>
          <w:p w14:paraId="3E9C03A5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  <w:p w14:paraId="02449488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0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02D2BE" w14:textId="41D1203D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Title</w:t>
            </w:r>
            <w:r w:rsidR="00774881">
              <w:rPr>
                <w:rFonts w:cs="Arial"/>
                <w:sz w:val="22"/>
              </w:rPr>
              <w:t>:</w:t>
            </w:r>
          </w:p>
          <w:p w14:paraId="335B7262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6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3FDC49" w14:textId="0ECEA26C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  <w:r w:rsidRPr="007406E5">
              <w:rPr>
                <w:rFonts w:cs="Arial"/>
                <w:sz w:val="22"/>
              </w:rPr>
              <w:t>I</w:t>
            </w:r>
            <w:r>
              <w:rPr>
                <w:rFonts w:cs="Arial"/>
                <w:sz w:val="22"/>
              </w:rPr>
              <w:t>nitial</w:t>
            </w:r>
            <w:r w:rsidR="00774881">
              <w:rPr>
                <w:rFonts w:cs="Arial"/>
                <w:sz w:val="22"/>
              </w:rPr>
              <w:t>:</w:t>
            </w:r>
          </w:p>
        </w:tc>
        <w:tc>
          <w:tcPr>
            <w:tcW w:w="17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F2CFAF" w14:textId="2839D00B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  <w:r w:rsidRPr="007406E5">
              <w:rPr>
                <w:rFonts w:cs="Arial"/>
                <w:sz w:val="22"/>
              </w:rPr>
              <w:t>D</w:t>
            </w:r>
            <w:r>
              <w:rPr>
                <w:rFonts w:cs="Arial"/>
                <w:sz w:val="22"/>
              </w:rPr>
              <w:t>epartment</w:t>
            </w:r>
            <w:r w:rsidR="00774881">
              <w:rPr>
                <w:rFonts w:cs="Arial"/>
                <w:sz w:val="22"/>
              </w:rPr>
              <w:t>:</w:t>
            </w:r>
          </w:p>
        </w:tc>
      </w:tr>
      <w:tr w:rsidR="00B00B36" w:rsidRPr="007406E5" w14:paraId="237F6752" w14:textId="77777777" w:rsidTr="009F6207">
        <w:tc>
          <w:tcPr>
            <w:tcW w:w="1546" w:type="pct"/>
            <w:tcBorders>
              <w:top w:val="single" w:sz="4" w:space="0" w:color="808080"/>
              <w:bottom w:val="single" w:sz="4" w:space="0" w:color="808080"/>
            </w:tcBorders>
          </w:tcPr>
          <w:p w14:paraId="72A37626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034" w:type="pct"/>
            <w:tcBorders>
              <w:bottom w:val="single" w:sz="4" w:space="0" w:color="808080"/>
            </w:tcBorders>
          </w:tcPr>
          <w:p w14:paraId="03F88FF0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633" w:type="pct"/>
            <w:tcBorders>
              <w:bottom w:val="single" w:sz="4" w:space="0" w:color="808080"/>
            </w:tcBorders>
          </w:tcPr>
          <w:p w14:paraId="71B69C50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786" w:type="pct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059796C3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tr w:rsidR="00B00B36" w:rsidRPr="007406E5" w14:paraId="6A864A04" w14:textId="77777777" w:rsidTr="009F6207">
        <w:tc>
          <w:tcPr>
            <w:tcW w:w="321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AB7C45" w14:textId="4CEF026C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  <w:r w:rsidRPr="007406E5">
              <w:rPr>
                <w:rFonts w:cs="Arial"/>
                <w:sz w:val="22"/>
              </w:rPr>
              <w:t>S</w:t>
            </w:r>
            <w:r>
              <w:rPr>
                <w:rFonts w:cs="Arial"/>
                <w:sz w:val="22"/>
              </w:rPr>
              <w:t>ignature</w:t>
            </w:r>
            <w:r w:rsidR="00774881">
              <w:rPr>
                <w:rFonts w:cs="Arial"/>
                <w:sz w:val="22"/>
              </w:rPr>
              <w:t>:</w:t>
            </w:r>
          </w:p>
          <w:p w14:paraId="7B900F11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  <w:p w14:paraId="609F0B11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  <w:tc>
          <w:tcPr>
            <w:tcW w:w="17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7869CF" w14:textId="083CCD91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  <w:r w:rsidRPr="007406E5">
              <w:rPr>
                <w:rFonts w:cs="Arial"/>
                <w:sz w:val="22"/>
              </w:rPr>
              <w:t>D</w:t>
            </w:r>
            <w:r>
              <w:rPr>
                <w:rFonts w:cs="Arial"/>
                <w:sz w:val="22"/>
              </w:rPr>
              <w:t>ate</w:t>
            </w:r>
            <w:r w:rsidR="00774881">
              <w:rPr>
                <w:rFonts w:cs="Arial"/>
                <w:sz w:val="22"/>
              </w:rPr>
              <w:t>:</w:t>
            </w:r>
          </w:p>
          <w:p w14:paraId="368013D9" w14:textId="77777777" w:rsidR="00B00B36" w:rsidRPr="007406E5" w:rsidRDefault="00B00B36" w:rsidP="00AD34A9">
            <w:pPr>
              <w:tabs>
                <w:tab w:val="left" w:pos="426"/>
                <w:tab w:val="left" w:pos="993"/>
                <w:tab w:val="center" w:pos="4536"/>
              </w:tabs>
              <w:rPr>
                <w:rFonts w:cs="Arial"/>
                <w:sz w:val="22"/>
              </w:rPr>
            </w:pPr>
          </w:p>
        </w:tc>
      </w:tr>
      <w:bookmarkEnd w:id="1"/>
    </w:tbl>
    <w:p w14:paraId="0D4923B9" w14:textId="77777777" w:rsidR="00B00B36" w:rsidRDefault="00B00B36" w:rsidP="00116540">
      <w:pPr>
        <w:tabs>
          <w:tab w:val="left" w:pos="426"/>
          <w:tab w:val="left" w:pos="993"/>
          <w:tab w:val="center" w:pos="4536"/>
        </w:tabs>
        <w:ind w:left="426" w:hanging="426"/>
        <w:rPr>
          <w:rFonts w:cs="Arial"/>
          <w:b/>
          <w:color w:val="FFFFFF"/>
          <w:sz w:val="22"/>
        </w:rPr>
      </w:pPr>
    </w:p>
    <w:tbl>
      <w:tblPr>
        <w:tblW w:w="5060" w:type="pct"/>
        <w:tblInd w:w="-113" w:type="dxa"/>
        <w:tblLook w:val="0000" w:firstRow="0" w:lastRow="0" w:firstColumn="0" w:lastColumn="0" w:noHBand="0" w:noVBand="0"/>
      </w:tblPr>
      <w:tblGrid>
        <w:gridCol w:w="10042"/>
      </w:tblGrid>
      <w:tr w:rsidR="00481B0A" w:rsidRPr="0028416B" w14:paraId="4773D857" w14:textId="77777777" w:rsidTr="00481B0A">
        <w:trPr>
          <w:trHeight w:val="55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D4FD227" w14:textId="23B12490" w:rsidR="00481B0A" w:rsidRDefault="00481B0A" w:rsidP="00481B0A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481B0A">
              <w:rPr>
                <w:rFonts w:cs="Arial"/>
                <w:b/>
                <w:bCs/>
                <w:sz w:val="20"/>
              </w:rPr>
              <w:t>Note: All sections must be completed to be considered eligible</w:t>
            </w:r>
            <w:r w:rsidR="003B0013">
              <w:rPr>
                <w:rFonts w:cs="Arial"/>
                <w:b/>
                <w:bCs/>
                <w:sz w:val="20"/>
              </w:rPr>
              <w:t>.</w:t>
            </w:r>
          </w:p>
          <w:p w14:paraId="370B4C1D" w14:textId="612B6B82" w:rsidR="00481B0A" w:rsidRPr="0028416B" w:rsidRDefault="00481B0A" w:rsidP="00481B0A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</w:tbl>
    <w:p w14:paraId="31D63995" w14:textId="77777777" w:rsidR="00116540" w:rsidRDefault="00116540" w:rsidP="00116540">
      <w:pPr>
        <w:tabs>
          <w:tab w:val="left" w:pos="426"/>
          <w:tab w:val="left" w:pos="993"/>
          <w:tab w:val="center" w:pos="4536"/>
        </w:tabs>
        <w:ind w:left="426" w:hanging="426"/>
        <w:rPr>
          <w:rFonts w:cs="Arial"/>
          <w:b/>
          <w:color w:val="FFFFFF"/>
          <w:sz w:val="22"/>
        </w:rPr>
      </w:pPr>
    </w:p>
    <w:p w14:paraId="78AD96C1" w14:textId="1B985A7F" w:rsidR="00A85E4D" w:rsidRPr="00644357" w:rsidRDefault="00A85E4D" w:rsidP="000A72E4">
      <w:pPr>
        <w:widowControl w:val="0"/>
        <w:shd w:val="clear" w:color="auto" w:fill="808080"/>
        <w:tabs>
          <w:tab w:val="left" w:pos="142"/>
        </w:tabs>
        <w:spacing w:before="40" w:after="40"/>
        <w:ind w:left="-567"/>
        <w:rPr>
          <w:rFonts w:cs="Arial"/>
          <w:b/>
          <w:bCs/>
          <w:smallCaps/>
          <w:noProof/>
          <w:color w:val="FFFFFF"/>
          <w:sz w:val="22"/>
          <w:lang w:val="en-US"/>
        </w:rPr>
      </w:pPr>
      <w:r>
        <w:rPr>
          <w:rFonts w:cs="Arial"/>
          <w:b/>
          <w:bCs/>
          <w:color w:val="F2F2F2" w:themeColor="background1" w:themeShade="F2"/>
        </w:rPr>
        <w:t xml:space="preserve"> References</w:t>
      </w:r>
    </w:p>
    <w:p w14:paraId="4BFF00A9" w14:textId="7ABC80D2" w:rsidR="00A85E4D" w:rsidRPr="00165816" w:rsidRDefault="00A85E4D" w:rsidP="00165816">
      <w:pPr>
        <w:rPr>
          <w:rFonts w:cs="Arial"/>
          <w:sz w:val="22"/>
        </w:rPr>
      </w:pPr>
    </w:p>
    <w:p w14:paraId="3DE10B57" w14:textId="77777777" w:rsidR="00165816" w:rsidRPr="00165816" w:rsidRDefault="00165816" w:rsidP="00165816">
      <w:pPr>
        <w:rPr>
          <w:rFonts w:cs="Arial"/>
          <w:sz w:val="22"/>
        </w:rPr>
      </w:pPr>
    </w:p>
    <w:p w14:paraId="3902985E" w14:textId="77777777" w:rsidR="00165816" w:rsidRPr="00165816" w:rsidRDefault="00165816" w:rsidP="00165816">
      <w:pPr>
        <w:rPr>
          <w:rFonts w:cs="Arial"/>
          <w:sz w:val="22"/>
        </w:rPr>
      </w:pPr>
    </w:p>
    <w:p w14:paraId="04DA1313" w14:textId="77777777" w:rsidR="00165816" w:rsidRPr="00165816" w:rsidRDefault="00165816" w:rsidP="00165816">
      <w:pPr>
        <w:rPr>
          <w:rFonts w:cs="Arial"/>
          <w:sz w:val="22"/>
        </w:rPr>
      </w:pPr>
    </w:p>
    <w:p w14:paraId="3A72E5CA" w14:textId="77777777" w:rsidR="00165816" w:rsidRPr="00165816" w:rsidRDefault="00165816" w:rsidP="00165816">
      <w:pPr>
        <w:rPr>
          <w:rFonts w:cs="Arial"/>
          <w:sz w:val="22"/>
        </w:rPr>
      </w:pPr>
    </w:p>
    <w:p w14:paraId="73D6DE69" w14:textId="77777777" w:rsidR="00165816" w:rsidRPr="00165816" w:rsidRDefault="00165816" w:rsidP="00165816">
      <w:pPr>
        <w:rPr>
          <w:rFonts w:cs="Arial"/>
          <w:sz w:val="22"/>
        </w:rPr>
      </w:pPr>
    </w:p>
    <w:p w14:paraId="6C862AAF" w14:textId="77777777" w:rsidR="00165816" w:rsidRPr="00165816" w:rsidRDefault="00165816" w:rsidP="00165816">
      <w:pPr>
        <w:rPr>
          <w:rFonts w:cs="Arial"/>
          <w:sz w:val="22"/>
        </w:rPr>
      </w:pPr>
    </w:p>
    <w:p w14:paraId="62A6B98F" w14:textId="2CA6E0D1" w:rsidR="00165816" w:rsidRPr="00165816" w:rsidRDefault="00165816" w:rsidP="00165816">
      <w:pPr>
        <w:tabs>
          <w:tab w:val="left" w:pos="7140"/>
        </w:tabs>
        <w:rPr>
          <w:rFonts w:cs="Arial"/>
          <w:sz w:val="22"/>
        </w:rPr>
      </w:pPr>
    </w:p>
    <w:sectPr w:rsidR="00165816" w:rsidRPr="00165816" w:rsidSect="00C33156"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1814" w:right="850" w:bottom="1247" w:left="1134" w:header="720" w:footer="119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E881" w14:textId="77777777" w:rsidR="00133DF6" w:rsidRDefault="00133DF6">
      <w:r>
        <w:separator/>
      </w:r>
    </w:p>
  </w:endnote>
  <w:endnote w:type="continuationSeparator" w:id="0">
    <w:p w14:paraId="1FD4A2B0" w14:textId="77777777" w:rsidR="00133DF6" w:rsidRDefault="0013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ebo-Light">
    <w:altName w:val="Heebo"/>
    <w:charset w:val="B1"/>
    <w:family w:val="auto"/>
    <w:pitch w:val="variable"/>
    <w:sig w:usb0="A00008E7" w:usb1="40000043" w:usb2="00000000" w:usb3="00000000" w:csb0="00000021" w:csb1="00000000"/>
  </w:font>
  <w:font w:name="Univers 55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ebo ExtraBold">
    <w:charset w:val="B1"/>
    <w:family w:val="auto"/>
    <w:pitch w:val="variable"/>
    <w:sig w:usb0="A00008E7" w:usb1="40000043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ebo Medium">
    <w:charset w:val="B1"/>
    <w:family w:val="auto"/>
    <w:pitch w:val="variable"/>
    <w:sig w:usb0="A00008E7" w:usb1="40000043" w:usb2="00000000" w:usb3="00000000" w:csb0="00000021" w:csb1="00000000"/>
  </w:font>
  <w:font w:name="Heebo-Medium">
    <w:altName w:val="Heeb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15D6" w14:textId="77777777" w:rsidR="00B00B36" w:rsidRDefault="00B00B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C4FE02" wp14:editId="365151E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9460" cy="361315"/>
              <wp:effectExtent l="0" t="0" r="0" b="0"/>
              <wp:wrapNone/>
              <wp:docPr id="15279516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F749B" w14:textId="77777777" w:rsidR="00B00B36" w:rsidRPr="0038706C" w:rsidRDefault="00B00B36" w:rsidP="0038706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3870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4FE0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8.6pt;margin-top:0;width:59.8pt;height:28.4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" filled="f" stroked="f">
              <v:textbox style="mso-fit-shape-to-text:t" inset="0,0,20pt,15pt">
                <w:txbxContent>
                  <w:p w14:paraId="565F749B" w14:textId="77777777" w:rsidR="00B00B36" w:rsidRPr="0038706C" w:rsidRDefault="00B00B36" w:rsidP="0038706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38706C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0719" w14:textId="6D013392" w:rsidR="00B00B36" w:rsidRPr="00485D3A" w:rsidRDefault="00485D3A" w:rsidP="00485D3A">
    <w:pPr>
      <w:pStyle w:val="Header"/>
      <w:tabs>
        <w:tab w:val="left" w:pos="285"/>
        <w:tab w:val="right" w:pos="10318"/>
      </w:tabs>
      <w:jc w:val="right"/>
      <w:rPr>
        <w:rFonts w:ascii="Heebo Medium" w:hAnsi="Heebo Medium" w:cs="Heebo Medium"/>
        <w:color w:val="808080"/>
        <w:sz w:val="16"/>
      </w:rPr>
    </w:pPr>
    <w:bookmarkStart w:id="5" w:name="_Hlk199146381"/>
    <w:bookmarkStart w:id="6" w:name="_Hlk199146382"/>
    <w:bookmarkStart w:id="7" w:name="_Hlk199146383"/>
    <w:bookmarkStart w:id="8" w:name="_Hlk199146384"/>
    <w:bookmarkStart w:id="9" w:name="_Hlk199146385"/>
    <w:bookmarkStart w:id="10" w:name="_Hlk199146386"/>
    <w:r w:rsidRPr="00485D3A">
      <w:rPr>
        <w:rFonts w:ascii="Heebo Medium" w:hAnsi="Heebo Medium" w:cs="Heebo Medium" w:hint="cs"/>
        <w:color w:val="808080"/>
        <w:sz w:val="16"/>
      </w:rPr>
      <w:t>202</w:t>
    </w:r>
    <w:r w:rsidR="001A2294">
      <w:rPr>
        <w:rFonts w:ascii="Heebo Medium" w:hAnsi="Heebo Medium" w:cs="Heebo Medium"/>
        <w:color w:val="808080"/>
        <w:sz w:val="16"/>
      </w:rPr>
      <w:t>6</w:t>
    </w:r>
    <w:r w:rsidRPr="00485D3A">
      <w:rPr>
        <w:rFonts w:ascii="Heebo Medium" w:hAnsi="Heebo Medium" w:cs="Heebo Medium" w:hint="cs"/>
        <w:color w:val="808080"/>
        <w:sz w:val="16"/>
      </w:rPr>
      <w:t xml:space="preserve"> Open </w:t>
    </w:r>
    <w:r w:rsidR="00165816">
      <w:rPr>
        <w:rFonts w:ascii="Heebo Medium" w:hAnsi="Heebo Medium" w:cs="Heebo Medium"/>
        <w:color w:val="808080"/>
        <w:sz w:val="16"/>
      </w:rPr>
      <w:t xml:space="preserve">Intervention </w:t>
    </w:r>
    <w:r w:rsidRPr="00485D3A">
      <w:rPr>
        <w:rFonts w:ascii="Heebo Medium" w:hAnsi="Heebo Medium" w:cs="Heebo Medium" w:hint="cs"/>
        <w:color w:val="808080"/>
        <w:sz w:val="16"/>
      </w:rPr>
      <w:t xml:space="preserve">Research Round </w:t>
    </w:r>
    <w:r w:rsidR="000B11EA">
      <w:rPr>
        <w:rFonts w:ascii="Heebo Medium" w:hAnsi="Heebo Medium" w:cs="Heebo Medium"/>
        <w:color w:val="808080"/>
        <w:sz w:val="16"/>
      </w:rPr>
      <w:t xml:space="preserve">| </w:t>
    </w:r>
    <w:r w:rsidRPr="00485D3A">
      <w:rPr>
        <w:rFonts w:ascii="Heebo Medium" w:hAnsi="Heebo Medium" w:cs="Heebo Medium" w:hint="cs"/>
        <w:color w:val="808080"/>
        <w:sz w:val="16"/>
      </w:rPr>
      <w:t xml:space="preserve">EoI </w:t>
    </w:r>
    <w:bookmarkEnd w:id="5"/>
    <w:bookmarkEnd w:id="6"/>
    <w:bookmarkEnd w:id="7"/>
    <w:bookmarkEnd w:id="8"/>
    <w:bookmarkEnd w:id="9"/>
    <w:bookmarkEnd w:id="1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7B90" w14:textId="67D8E305" w:rsidR="00B00B36" w:rsidRPr="00485D3A" w:rsidRDefault="00485D3A" w:rsidP="005D3BBD">
    <w:pPr>
      <w:pStyle w:val="Footer"/>
      <w:jc w:val="right"/>
      <w:rPr>
        <w:sz w:val="17"/>
      </w:rPr>
    </w:pPr>
    <w:bookmarkStart w:id="11" w:name="TITUS1FooterFirstPage"/>
    <w:r w:rsidRPr="00485D3A">
      <w:rPr>
        <w:rFonts w:ascii="Heebo-Medium" w:hAnsi="Heebo-Medium" w:cs="Heebo-Medium"/>
        <w:sz w:val="16"/>
        <w:szCs w:val="16"/>
      </w:rPr>
      <w:t>202</w:t>
    </w:r>
    <w:r>
      <w:rPr>
        <w:rFonts w:ascii="Heebo-Medium" w:hAnsi="Heebo-Medium" w:cs="Heebo-Medium"/>
        <w:sz w:val="16"/>
        <w:szCs w:val="16"/>
      </w:rPr>
      <w:t>5</w:t>
    </w:r>
    <w:r w:rsidRPr="00485D3A">
      <w:rPr>
        <w:rFonts w:ascii="Heebo-Medium" w:hAnsi="Heebo-Medium" w:cs="Heebo-Medium"/>
        <w:sz w:val="16"/>
        <w:szCs w:val="16"/>
      </w:rPr>
      <w:t xml:space="preserve"> Open</w:t>
    </w:r>
    <w:r w:rsidR="00165816">
      <w:rPr>
        <w:rFonts w:ascii="Heebo-Medium" w:hAnsi="Heebo-Medium" w:cs="Heebo-Medium"/>
        <w:sz w:val="16"/>
        <w:szCs w:val="16"/>
      </w:rPr>
      <w:t xml:space="preserve"> Intervention</w:t>
    </w:r>
    <w:r w:rsidRPr="00485D3A">
      <w:rPr>
        <w:rFonts w:ascii="Heebo-Medium" w:hAnsi="Heebo-Medium" w:cs="Heebo-Medium"/>
        <w:sz w:val="16"/>
        <w:szCs w:val="16"/>
      </w:rPr>
      <w:t xml:space="preserve"> Research Round</w:t>
    </w:r>
    <w:r w:rsidR="000B11EA">
      <w:rPr>
        <w:rFonts w:ascii="Heebo-Medium" w:hAnsi="Heebo-Medium" w:cs="Heebo-Medium"/>
        <w:sz w:val="16"/>
        <w:szCs w:val="16"/>
      </w:rPr>
      <w:t xml:space="preserve"> |</w:t>
    </w:r>
    <w:r w:rsidRPr="00485D3A">
      <w:rPr>
        <w:rFonts w:ascii="Heebo-Medium" w:hAnsi="Heebo-Medium" w:cs="Heebo-Medium"/>
        <w:sz w:val="16"/>
        <w:szCs w:val="16"/>
      </w:rPr>
      <w:t xml:space="preserve"> EoI </w:t>
    </w:r>
  </w:p>
  <w:bookmarkEnd w:id="1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A76F" w14:textId="77777777" w:rsidR="00B00B36" w:rsidRDefault="00B00B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39E4895" wp14:editId="6A53341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9460" cy="361315"/>
              <wp:effectExtent l="0" t="0" r="0" b="0"/>
              <wp:wrapNone/>
              <wp:docPr id="149165365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60865" w14:textId="77777777" w:rsidR="00B00B36" w:rsidRPr="0038706C" w:rsidRDefault="00B00B36" w:rsidP="0038706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3870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E489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8.6pt;margin-top:0;width:59.8pt;height:28.4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" filled="f" stroked="f">
              <v:textbox style="mso-fit-shape-to-text:t" inset="0,0,20pt,15pt">
                <w:txbxContent>
                  <w:p w14:paraId="31360865" w14:textId="77777777" w:rsidR="00B00B36" w:rsidRPr="0038706C" w:rsidRDefault="00B00B36" w:rsidP="0038706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38706C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B5ACA" w14:textId="0472D096" w:rsidR="00B00B36" w:rsidRPr="004C479A" w:rsidRDefault="004C479A" w:rsidP="004C479A">
    <w:pPr>
      <w:pStyle w:val="Header"/>
      <w:tabs>
        <w:tab w:val="left" w:pos="285"/>
        <w:tab w:val="right" w:pos="10318"/>
      </w:tabs>
      <w:jc w:val="right"/>
      <w:rPr>
        <w:rFonts w:ascii="Heebo Medium" w:hAnsi="Heebo Medium" w:cs="Heebo Medium"/>
        <w:color w:val="808080"/>
        <w:sz w:val="16"/>
      </w:rPr>
    </w:pPr>
    <w:r w:rsidRPr="00485D3A">
      <w:rPr>
        <w:rFonts w:ascii="Heebo Medium" w:hAnsi="Heebo Medium" w:cs="Heebo Medium" w:hint="cs"/>
        <w:color w:val="808080"/>
        <w:sz w:val="16"/>
      </w:rPr>
      <w:t>202</w:t>
    </w:r>
    <w:r w:rsidR="001A2294">
      <w:rPr>
        <w:rFonts w:ascii="Heebo Medium" w:hAnsi="Heebo Medium" w:cs="Heebo Medium"/>
        <w:color w:val="808080"/>
        <w:sz w:val="16"/>
      </w:rPr>
      <w:t xml:space="preserve">6 </w:t>
    </w:r>
    <w:r w:rsidRPr="00485D3A">
      <w:rPr>
        <w:rFonts w:ascii="Heebo Medium" w:hAnsi="Heebo Medium" w:cs="Heebo Medium" w:hint="cs"/>
        <w:color w:val="808080"/>
        <w:sz w:val="16"/>
      </w:rPr>
      <w:t xml:space="preserve">Open </w:t>
    </w:r>
    <w:r w:rsidR="00165816">
      <w:rPr>
        <w:rFonts w:ascii="Heebo Medium" w:hAnsi="Heebo Medium" w:cs="Heebo Medium"/>
        <w:color w:val="808080"/>
        <w:sz w:val="16"/>
      </w:rPr>
      <w:t>Intervention</w:t>
    </w:r>
    <w:r w:rsidRPr="00485D3A">
      <w:rPr>
        <w:rFonts w:ascii="Heebo Medium" w:hAnsi="Heebo Medium" w:cs="Heebo Medium" w:hint="cs"/>
        <w:color w:val="808080"/>
        <w:sz w:val="16"/>
      </w:rPr>
      <w:t xml:space="preserve"> Research Round</w:t>
    </w:r>
    <w:r w:rsidR="000B11EA">
      <w:rPr>
        <w:rFonts w:ascii="Heebo Medium" w:hAnsi="Heebo Medium" w:cs="Heebo Medium"/>
        <w:color w:val="808080"/>
        <w:sz w:val="16"/>
      </w:rPr>
      <w:t xml:space="preserve"> |</w:t>
    </w:r>
    <w:r w:rsidRPr="00485D3A">
      <w:rPr>
        <w:rFonts w:ascii="Heebo Medium" w:hAnsi="Heebo Medium" w:cs="Heebo Medium" w:hint="cs"/>
        <w:color w:val="808080"/>
        <w:sz w:val="16"/>
      </w:rPr>
      <w:t xml:space="preserve"> EoI </w:t>
    </w:r>
  </w:p>
  <w:p w14:paraId="1336EB26" w14:textId="77777777" w:rsidR="00B00B36" w:rsidRPr="00EC5B4A" w:rsidRDefault="00B00B36" w:rsidP="00AD075D">
    <w:pPr>
      <w:pStyle w:val="Header"/>
      <w:tabs>
        <w:tab w:val="left" w:pos="285"/>
        <w:tab w:val="right" w:pos="10318"/>
      </w:tabs>
      <w:rPr>
        <w:rFonts w:ascii="Calibri" w:hAnsi="Calibri" w:cs="Arial"/>
        <w:bCs/>
        <w:color w:val="FFFFFF" w:themeColor="background1"/>
        <w:sz w:val="22"/>
      </w:rPr>
    </w:pPr>
    <w:r w:rsidRPr="00EC5B4A">
      <w:rPr>
        <w:rFonts w:ascii="Calibri" w:hAnsi="Calibri" w:cs="Arial"/>
        <w:bCs/>
        <w:color w:val="FFFFFF" w:themeColor="background1"/>
        <w:sz w:val="22"/>
      </w:rPr>
      <w:t>Expression of Interest form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E5AB" w14:textId="77777777" w:rsidR="00B00B36" w:rsidRDefault="00B00B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DA20DCB" wp14:editId="3CF8036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9460" cy="361315"/>
              <wp:effectExtent l="0" t="0" r="0" b="0"/>
              <wp:wrapNone/>
              <wp:docPr id="18467314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A32D6" w14:textId="77777777" w:rsidR="00B00B36" w:rsidRPr="0038706C" w:rsidRDefault="00B00B36" w:rsidP="0038706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3870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20D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8.6pt;margin-top:0;width:59.8pt;height:28.4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" filled="f" stroked="f">
              <v:textbox style="mso-fit-shape-to-text:t" inset="0,0,20pt,15pt">
                <w:txbxContent>
                  <w:p w14:paraId="3E2A32D6" w14:textId="77777777" w:rsidR="00B00B36" w:rsidRPr="0038706C" w:rsidRDefault="00B00B36" w:rsidP="0038706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38706C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5884" w14:textId="77777777" w:rsidR="0041467D" w:rsidRDefault="006F5D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8A00F53" wp14:editId="7F78A5E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5921567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B2C32" w14:textId="77777777" w:rsidR="006F5DF6" w:rsidRPr="006F5DF6" w:rsidRDefault="006F5DF6" w:rsidP="006F5D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6F5D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00F5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-16.25pt;margin-top:0;width:34.95pt;height:34.95pt;z-index:2516582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3D8B2C32" w14:textId="77777777" w:rsidR="006F5DF6" w:rsidRPr="006F5DF6" w:rsidRDefault="006F5DF6" w:rsidP="006F5D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6F5DF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35DB" w14:textId="118C2292" w:rsidR="006F5DF6" w:rsidRPr="004C479A" w:rsidRDefault="004C479A" w:rsidP="004C479A">
    <w:pPr>
      <w:pStyle w:val="Header"/>
      <w:tabs>
        <w:tab w:val="left" w:pos="285"/>
        <w:tab w:val="right" w:pos="10318"/>
      </w:tabs>
      <w:jc w:val="right"/>
      <w:rPr>
        <w:rFonts w:ascii="Heebo Medium" w:hAnsi="Heebo Medium" w:cs="Heebo Medium"/>
        <w:color w:val="808080"/>
        <w:sz w:val="16"/>
      </w:rPr>
    </w:pPr>
    <w:r w:rsidRPr="00485D3A">
      <w:rPr>
        <w:rFonts w:ascii="Heebo Medium" w:hAnsi="Heebo Medium" w:cs="Heebo Medium" w:hint="cs"/>
        <w:color w:val="808080"/>
        <w:sz w:val="16"/>
      </w:rPr>
      <w:t>202</w:t>
    </w:r>
    <w:r w:rsidR="001A2294">
      <w:rPr>
        <w:rFonts w:ascii="Heebo Medium" w:hAnsi="Heebo Medium" w:cs="Heebo Medium"/>
        <w:color w:val="808080"/>
        <w:sz w:val="16"/>
      </w:rPr>
      <w:t>6</w:t>
    </w:r>
    <w:r w:rsidRPr="00485D3A">
      <w:rPr>
        <w:rFonts w:ascii="Heebo Medium" w:hAnsi="Heebo Medium" w:cs="Heebo Medium" w:hint="cs"/>
        <w:color w:val="808080"/>
        <w:sz w:val="16"/>
      </w:rPr>
      <w:t xml:space="preserve"> Open</w:t>
    </w:r>
    <w:r w:rsidR="00165816">
      <w:rPr>
        <w:rFonts w:ascii="Heebo Medium" w:hAnsi="Heebo Medium" w:cs="Heebo Medium"/>
        <w:color w:val="808080"/>
        <w:sz w:val="16"/>
      </w:rPr>
      <w:t xml:space="preserve"> Intervention</w:t>
    </w:r>
    <w:r w:rsidRPr="00485D3A">
      <w:rPr>
        <w:rFonts w:ascii="Heebo Medium" w:hAnsi="Heebo Medium" w:cs="Heebo Medium" w:hint="cs"/>
        <w:color w:val="808080"/>
        <w:sz w:val="16"/>
      </w:rPr>
      <w:t xml:space="preserve"> Research Round</w:t>
    </w:r>
    <w:r w:rsidR="002134D6">
      <w:rPr>
        <w:rFonts w:ascii="Heebo Medium" w:hAnsi="Heebo Medium" w:cs="Heebo Medium"/>
        <w:color w:val="808080"/>
        <w:sz w:val="16"/>
      </w:rPr>
      <w:t xml:space="preserve"> |</w:t>
    </w:r>
    <w:r w:rsidRPr="00485D3A">
      <w:rPr>
        <w:rFonts w:ascii="Heebo Medium" w:hAnsi="Heebo Medium" w:cs="Heebo Medium" w:hint="cs"/>
        <w:color w:val="808080"/>
        <w:sz w:val="16"/>
      </w:rPr>
      <w:t xml:space="preserve"> EoI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C506" w14:textId="20E89101" w:rsidR="00452919" w:rsidRPr="004C479A" w:rsidRDefault="004C479A" w:rsidP="004C479A">
    <w:pPr>
      <w:pStyle w:val="Header"/>
      <w:tabs>
        <w:tab w:val="left" w:pos="285"/>
        <w:tab w:val="right" w:pos="10318"/>
      </w:tabs>
      <w:jc w:val="right"/>
      <w:rPr>
        <w:rFonts w:ascii="Heebo Medium" w:hAnsi="Heebo Medium" w:cs="Heebo Medium"/>
        <w:color w:val="808080"/>
        <w:sz w:val="16"/>
      </w:rPr>
    </w:pPr>
    <w:r w:rsidRPr="00485D3A">
      <w:rPr>
        <w:rFonts w:ascii="Heebo Medium" w:hAnsi="Heebo Medium" w:cs="Heebo Medium" w:hint="cs"/>
        <w:color w:val="808080"/>
        <w:sz w:val="16"/>
      </w:rPr>
      <w:t>202</w:t>
    </w:r>
    <w:r w:rsidR="001A2294">
      <w:rPr>
        <w:rFonts w:ascii="Heebo Medium" w:hAnsi="Heebo Medium" w:cs="Heebo Medium"/>
        <w:color w:val="808080"/>
        <w:sz w:val="16"/>
      </w:rPr>
      <w:t>6</w:t>
    </w:r>
    <w:r w:rsidRPr="00485D3A">
      <w:rPr>
        <w:rFonts w:ascii="Heebo Medium" w:hAnsi="Heebo Medium" w:cs="Heebo Medium" w:hint="cs"/>
        <w:color w:val="808080"/>
        <w:sz w:val="16"/>
      </w:rPr>
      <w:t xml:space="preserve"> Open</w:t>
    </w:r>
    <w:r w:rsidR="00165816">
      <w:rPr>
        <w:rFonts w:ascii="Heebo Medium" w:hAnsi="Heebo Medium" w:cs="Heebo Medium"/>
        <w:color w:val="808080"/>
        <w:sz w:val="16"/>
      </w:rPr>
      <w:t xml:space="preserve"> Intervention </w:t>
    </w:r>
    <w:r w:rsidR="00165816" w:rsidRPr="00485D3A">
      <w:rPr>
        <w:rFonts w:ascii="Heebo Medium" w:hAnsi="Heebo Medium" w:cs="Heebo Medium"/>
        <w:color w:val="808080"/>
        <w:sz w:val="16"/>
      </w:rPr>
      <w:t>Research</w:t>
    </w:r>
    <w:r w:rsidRPr="00485D3A">
      <w:rPr>
        <w:rFonts w:ascii="Heebo Medium" w:hAnsi="Heebo Medium" w:cs="Heebo Medium" w:hint="cs"/>
        <w:color w:val="808080"/>
        <w:sz w:val="16"/>
      </w:rPr>
      <w:t xml:space="preserve"> Round </w:t>
    </w:r>
    <w:r w:rsidR="000B11EA">
      <w:rPr>
        <w:rFonts w:ascii="Heebo Medium" w:hAnsi="Heebo Medium" w:cs="Heebo Medium"/>
        <w:color w:val="808080"/>
        <w:sz w:val="16"/>
      </w:rPr>
      <w:t xml:space="preserve">| </w:t>
    </w:r>
    <w:r w:rsidRPr="00485D3A">
      <w:rPr>
        <w:rFonts w:ascii="Heebo Medium" w:hAnsi="Heebo Medium" w:cs="Heebo Medium" w:hint="cs"/>
        <w:color w:val="808080"/>
        <w:sz w:val="16"/>
      </w:rPr>
      <w:t xml:space="preserve">EoI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E53DF" w14:textId="77777777" w:rsidR="00133DF6" w:rsidRDefault="00133DF6">
      <w:r>
        <w:separator/>
      </w:r>
    </w:p>
  </w:footnote>
  <w:footnote w:type="continuationSeparator" w:id="0">
    <w:p w14:paraId="0DE4709F" w14:textId="77777777" w:rsidR="00133DF6" w:rsidRDefault="0013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FFFF"/>
        <w:sz w:val="36"/>
        <w:szCs w:val="32"/>
      </w:rPr>
      <w:id w:val="2060579449"/>
      <w:docPartObj>
        <w:docPartGallery w:val="Page Numbers (Top of Page)"/>
        <w:docPartUnique/>
      </w:docPartObj>
    </w:sdtPr>
    <w:sdtEndPr>
      <w:rPr>
        <w:b/>
        <w:bCs/>
        <w:color w:val="FFFFFF" w:themeColor="background1"/>
        <w:szCs w:val="36"/>
      </w:rPr>
    </w:sdtEndPr>
    <w:sdtContent>
      <w:p w14:paraId="69EBC097" w14:textId="77777777" w:rsidR="00B00B36" w:rsidRPr="0036721D" w:rsidRDefault="00B00B36" w:rsidP="0036721D">
        <w:pPr>
          <w:framePr w:w="431" w:h="693" w:hRule="exact" w:wrap="none" w:vAnchor="text" w:hAnchor="page" w:x="10940" w:y="1"/>
          <w:tabs>
            <w:tab w:val="center" w:pos="4153"/>
            <w:tab w:val="right" w:pos="8306"/>
          </w:tabs>
          <w:jc w:val="center"/>
          <w:rPr>
            <w:color w:val="FFFFFF"/>
            <w:sz w:val="36"/>
            <w:szCs w:val="32"/>
          </w:rPr>
        </w:pPr>
        <w:r w:rsidRPr="0036721D">
          <w:rPr>
            <w:color w:val="FFFFFF"/>
            <w:sz w:val="36"/>
            <w:szCs w:val="32"/>
          </w:rPr>
          <w:fldChar w:fldCharType="begin"/>
        </w:r>
        <w:r w:rsidRPr="0036721D">
          <w:rPr>
            <w:color w:val="FFFFFF"/>
            <w:sz w:val="36"/>
            <w:szCs w:val="32"/>
          </w:rPr>
          <w:instrText xml:space="preserve"> PAGE </w:instrText>
        </w:r>
        <w:r w:rsidRPr="0036721D">
          <w:rPr>
            <w:color w:val="FFFFFF"/>
            <w:sz w:val="36"/>
            <w:szCs w:val="32"/>
          </w:rPr>
          <w:fldChar w:fldCharType="separate"/>
        </w:r>
        <w:r w:rsidRPr="0036721D">
          <w:rPr>
            <w:color w:val="FFFFFF"/>
            <w:sz w:val="36"/>
            <w:szCs w:val="32"/>
          </w:rPr>
          <w:t>3</w:t>
        </w:r>
        <w:r w:rsidRPr="0036721D">
          <w:rPr>
            <w:color w:val="FFFFFF"/>
            <w:sz w:val="36"/>
            <w:szCs w:val="32"/>
          </w:rPr>
          <w:fldChar w:fldCharType="end"/>
        </w:r>
      </w:p>
    </w:sdtContent>
  </w:sdt>
  <w:p w14:paraId="015B8B5C" w14:textId="4D468948" w:rsidR="001B7328" w:rsidRPr="00C73379" w:rsidRDefault="001B7328" w:rsidP="001B7328">
    <w:pPr>
      <w:rPr>
        <w:rFonts w:cs="Arial"/>
        <w:color w:val="ED2A24"/>
        <w:sz w:val="22"/>
        <w:u w:val="single"/>
        <w:lang w:val="en-US"/>
      </w:rPr>
    </w:pPr>
    <w:bookmarkStart w:id="4" w:name="_Hlk106174700"/>
    <w:r w:rsidRPr="001B7328">
      <w:rPr>
        <w:rFonts w:cs="Arial"/>
        <w:b/>
        <w:bCs/>
        <w:color w:val="000000" w:themeColor="text1"/>
        <w:szCs w:val="24"/>
      </w:rPr>
      <w:t>202</w:t>
    </w:r>
    <w:r w:rsidR="001A2294">
      <w:rPr>
        <w:rFonts w:cs="Arial"/>
        <w:b/>
        <w:bCs/>
        <w:color w:val="000000" w:themeColor="text1"/>
        <w:szCs w:val="24"/>
      </w:rPr>
      <w:t>6</w:t>
    </w:r>
    <w:r w:rsidRPr="001B7328">
      <w:rPr>
        <w:rFonts w:cs="Arial"/>
        <w:b/>
        <w:bCs/>
        <w:color w:val="000000" w:themeColor="text1"/>
        <w:szCs w:val="24"/>
      </w:rPr>
      <w:t xml:space="preserve"> Open Intervention Research Round | </w:t>
    </w:r>
    <w:r w:rsidRPr="00C73379">
      <w:rPr>
        <w:rFonts w:cs="Arial"/>
        <w:b/>
        <w:bCs/>
        <w:color w:val="ED2A24"/>
        <w:szCs w:val="24"/>
      </w:rPr>
      <w:t xml:space="preserve">EoI </w:t>
    </w:r>
  </w:p>
  <w:bookmarkEnd w:id="4"/>
  <w:p w14:paraId="14485AC4" w14:textId="3346A20E" w:rsidR="00B00B36" w:rsidRPr="00F32037" w:rsidRDefault="00B00B36" w:rsidP="00D46376">
    <w:pPr>
      <w:pStyle w:val="Header"/>
      <w:rPr>
        <w:sz w:val="16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2279" w14:textId="454199E7" w:rsidR="00B00B36" w:rsidRPr="00647510" w:rsidRDefault="00B00B36" w:rsidP="00371813">
    <w:pPr>
      <w:spacing w:before="0"/>
      <w:rPr>
        <w:rFonts w:ascii="Heebo ExtraBold" w:eastAsia="Calibri" w:hAnsi="Heebo ExtraBold" w:cs="Heebo ExtraBold"/>
        <w:b/>
        <w:bCs/>
        <w:noProof/>
        <w:color w:val="FFFFFF" w:themeColor="background1"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58243" behindDoc="1" locked="0" layoutInCell="1" allowOverlap="1" wp14:anchorId="7FEA2A98" wp14:editId="75614953">
          <wp:simplePos x="0" y="0"/>
          <wp:positionH relativeFrom="column">
            <wp:posOffset>-522605</wp:posOffset>
          </wp:positionH>
          <wp:positionV relativeFrom="paragraph">
            <wp:posOffset>-524510</wp:posOffset>
          </wp:positionV>
          <wp:extent cx="7578188" cy="1997710"/>
          <wp:effectExtent l="0" t="0" r="3810" b="0"/>
          <wp:wrapNone/>
          <wp:docPr id="286636694" name="Picture 286636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378045" name="Picture 9413780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188" cy="199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FFFF"/>
        <w:sz w:val="36"/>
        <w:szCs w:val="32"/>
      </w:rPr>
      <w:id w:val="-468596847"/>
      <w:docPartObj>
        <w:docPartGallery w:val="Page Numbers (Top of Page)"/>
        <w:docPartUnique/>
      </w:docPartObj>
    </w:sdtPr>
    <w:sdtEndPr>
      <w:rPr>
        <w:b/>
        <w:bCs/>
        <w:color w:val="FFFFFF" w:themeColor="background1"/>
        <w:szCs w:val="36"/>
      </w:rPr>
    </w:sdtEndPr>
    <w:sdtContent>
      <w:p w14:paraId="4C6BEA07" w14:textId="77777777" w:rsidR="00B00B36" w:rsidRPr="0036721D" w:rsidRDefault="00B00B36" w:rsidP="00775AEE">
        <w:pPr>
          <w:framePr w:w="431" w:h="693" w:hRule="exact" w:wrap="none" w:vAnchor="text" w:hAnchor="page" w:x="15886" w:y="191"/>
          <w:tabs>
            <w:tab w:val="center" w:pos="4153"/>
            <w:tab w:val="right" w:pos="8306"/>
          </w:tabs>
          <w:jc w:val="center"/>
          <w:rPr>
            <w:color w:val="FFFFFF"/>
            <w:sz w:val="36"/>
            <w:szCs w:val="32"/>
          </w:rPr>
        </w:pPr>
        <w:r w:rsidRPr="0036721D">
          <w:rPr>
            <w:color w:val="FFFFFF"/>
            <w:sz w:val="36"/>
            <w:szCs w:val="32"/>
          </w:rPr>
          <w:fldChar w:fldCharType="begin"/>
        </w:r>
        <w:r w:rsidRPr="0036721D">
          <w:rPr>
            <w:color w:val="FFFFFF"/>
            <w:sz w:val="36"/>
            <w:szCs w:val="32"/>
          </w:rPr>
          <w:instrText xml:space="preserve"> PAGE </w:instrText>
        </w:r>
        <w:r w:rsidRPr="0036721D">
          <w:rPr>
            <w:color w:val="FFFFFF"/>
            <w:sz w:val="36"/>
            <w:szCs w:val="32"/>
          </w:rPr>
          <w:fldChar w:fldCharType="separate"/>
        </w:r>
        <w:r w:rsidRPr="0036721D">
          <w:rPr>
            <w:color w:val="FFFFFF"/>
            <w:sz w:val="36"/>
            <w:szCs w:val="32"/>
          </w:rPr>
          <w:t>3</w:t>
        </w:r>
        <w:r w:rsidRPr="0036721D">
          <w:rPr>
            <w:color w:val="FFFFFF"/>
            <w:sz w:val="36"/>
            <w:szCs w:val="32"/>
          </w:rPr>
          <w:fldChar w:fldCharType="end"/>
        </w:r>
      </w:p>
    </w:sdtContent>
  </w:sdt>
  <w:p w14:paraId="62FDEF80" w14:textId="10234E4F" w:rsidR="00B00B36" w:rsidRDefault="00B00B36" w:rsidP="0001588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0754" w14:textId="1BE6EF47" w:rsidR="00452919" w:rsidRPr="00015887" w:rsidRDefault="00452919" w:rsidP="00015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C5A19"/>
    <w:multiLevelType w:val="hybridMultilevel"/>
    <w:tmpl w:val="6E1A7F1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A5511"/>
    <w:multiLevelType w:val="hybridMultilevel"/>
    <w:tmpl w:val="3B92A53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E2037B"/>
    <w:multiLevelType w:val="multilevel"/>
    <w:tmpl w:val="16D8A494"/>
    <w:styleLink w:val="Bullets"/>
    <w:lvl w:ilvl="0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color w:val="EF402F"/>
      </w:rPr>
    </w:lvl>
    <w:lvl w:ilvl="1">
      <w:start w:val="1"/>
      <w:numFmt w:val="bullet"/>
      <w:lvlText w:val="o"/>
      <w:lvlJc w:val="left"/>
      <w:pPr>
        <w:ind w:left="1247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B0F7D"/>
    <w:multiLevelType w:val="hybridMultilevel"/>
    <w:tmpl w:val="6E1A7F1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96FC4"/>
    <w:multiLevelType w:val="hybridMultilevel"/>
    <w:tmpl w:val="6E1A7F1A"/>
    <w:lvl w:ilvl="0" w:tplc="C8D639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07B10"/>
    <w:multiLevelType w:val="hybridMultilevel"/>
    <w:tmpl w:val="F312977A"/>
    <w:lvl w:ilvl="0" w:tplc="642A239E">
      <w:start w:val="300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40452DD"/>
    <w:multiLevelType w:val="multilevel"/>
    <w:tmpl w:val="0F0A3AB2"/>
    <w:lvl w:ilvl="0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  <w:color w:val="EF402F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62EB2403"/>
    <w:multiLevelType w:val="hybridMultilevel"/>
    <w:tmpl w:val="69F09584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613A3B"/>
    <w:multiLevelType w:val="hybridMultilevel"/>
    <w:tmpl w:val="CDD04F06"/>
    <w:lvl w:ilvl="0" w:tplc="033A4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-742" w:hanging="360"/>
      </w:pPr>
      <w:rPr>
        <w:rFonts w:ascii="Symbol" w:hAnsi="Symbol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6A551F5B"/>
    <w:multiLevelType w:val="hybridMultilevel"/>
    <w:tmpl w:val="20B40438"/>
    <w:lvl w:ilvl="0" w:tplc="033A4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81534"/>
    <w:multiLevelType w:val="hybridMultilevel"/>
    <w:tmpl w:val="B944E322"/>
    <w:lvl w:ilvl="0" w:tplc="8A4AA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E0117"/>
    <w:multiLevelType w:val="hybridMultilevel"/>
    <w:tmpl w:val="D9285FA8"/>
    <w:lvl w:ilvl="0" w:tplc="C1C2B8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F402F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856334"/>
    <w:multiLevelType w:val="hybridMultilevel"/>
    <w:tmpl w:val="7BD417BE"/>
    <w:lvl w:ilvl="0" w:tplc="FFFFFFFF">
      <w:start w:val="30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33A4316">
      <w:start w:val="1"/>
      <w:numFmt w:val="bullet"/>
      <w:lvlText w:val=""/>
      <w:lvlJc w:val="left"/>
      <w:pPr>
        <w:ind w:left="-1102" w:hanging="360"/>
      </w:pPr>
      <w:rPr>
        <w:rFonts w:ascii="Symbol" w:hAnsi="Symbol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1015229928">
    <w:abstractNumId w:val="11"/>
  </w:num>
  <w:num w:numId="2" w16cid:durableId="518281352">
    <w:abstractNumId w:val="2"/>
  </w:num>
  <w:num w:numId="3" w16cid:durableId="298343663">
    <w:abstractNumId w:val="6"/>
  </w:num>
  <w:num w:numId="4" w16cid:durableId="1518932585">
    <w:abstractNumId w:val="10"/>
  </w:num>
  <w:num w:numId="5" w16cid:durableId="1042246191">
    <w:abstractNumId w:val="5"/>
  </w:num>
  <w:num w:numId="6" w16cid:durableId="541946851">
    <w:abstractNumId w:val="7"/>
  </w:num>
  <w:num w:numId="7" w16cid:durableId="859122594">
    <w:abstractNumId w:val="1"/>
  </w:num>
  <w:num w:numId="8" w16cid:durableId="1489245791">
    <w:abstractNumId w:val="4"/>
  </w:num>
  <w:num w:numId="9" w16cid:durableId="1727606924">
    <w:abstractNumId w:val="3"/>
  </w:num>
  <w:num w:numId="10" w16cid:durableId="1251159229">
    <w:abstractNumId w:val="0"/>
  </w:num>
  <w:num w:numId="11" w16cid:durableId="35782950">
    <w:abstractNumId w:val="12"/>
  </w:num>
  <w:num w:numId="12" w16cid:durableId="416751980">
    <w:abstractNumId w:val="8"/>
  </w:num>
  <w:num w:numId="13" w16cid:durableId="5106058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36"/>
    <w:rsid w:val="000006BB"/>
    <w:rsid w:val="00015282"/>
    <w:rsid w:val="00015887"/>
    <w:rsid w:val="00020E2B"/>
    <w:rsid w:val="00024774"/>
    <w:rsid w:val="00036C07"/>
    <w:rsid w:val="0004497E"/>
    <w:rsid w:val="000452B1"/>
    <w:rsid w:val="000503D1"/>
    <w:rsid w:val="00053AB4"/>
    <w:rsid w:val="000547BA"/>
    <w:rsid w:val="00067260"/>
    <w:rsid w:val="00072888"/>
    <w:rsid w:val="00091C64"/>
    <w:rsid w:val="00095D10"/>
    <w:rsid w:val="000A0E60"/>
    <w:rsid w:val="000A1B7D"/>
    <w:rsid w:val="000A4AC2"/>
    <w:rsid w:val="000A72E4"/>
    <w:rsid w:val="000A78E4"/>
    <w:rsid w:val="000B0254"/>
    <w:rsid w:val="000B11EA"/>
    <w:rsid w:val="000B3E1E"/>
    <w:rsid w:val="000C0A36"/>
    <w:rsid w:val="000C4CBC"/>
    <w:rsid w:val="000D0109"/>
    <w:rsid w:val="000E6470"/>
    <w:rsid w:val="000E7DBB"/>
    <w:rsid w:val="0010509B"/>
    <w:rsid w:val="001136E1"/>
    <w:rsid w:val="00116540"/>
    <w:rsid w:val="0011701E"/>
    <w:rsid w:val="001170EC"/>
    <w:rsid w:val="00123A78"/>
    <w:rsid w:val="001257AB"/>
    <w:rsid w:val="001271B9"/>
    <w:rsid w:val="00133DF6"/>
    <w:rsid w:val="00134D29"/>
    <w:rsid w:val="00135129"/>
    <w:rsid w:val="0014621D"/>
    <w:rsid w:val="001504EF"/>
    <w:rsid w:val="00156F57"/>
    <w:rsid w:val="001572CC"/>
    <w:rsid w:val="00160D41"/>
    <w:rsid w:val="0016574C"/>
    <w:rsid w:val="00165816"/>
    <w:rsid w:val="0016603C"/>
    <w:rsid w:val="00166E5B"/>
    <w:rsid w:val="00174120"/>
    <w:rsid w:val="001760E1"/>
    <w:rsid w:val="00185E15"/>
    <w:rsid w:val="00194E19"/>
    <w:rsid w:val="001A2294"/>
    <w:rsid w:val="001A6BDC"/>
    <w:rsid w:val="001B3917"/>
    <w:rsid w:val="001B4315"/>
    <w:rsid w:val="001B5346"/>
    <w:rsid w:val="001B5BF5"/>
    <w:rsid w:val="001B7328"/>
    <w:rsid w:val="001C0E93"/>
    <w:rsid w:val="001C5239"/>
    <w:rsid w:val="001C54E3"/>
    <w:rsid w:val="001D3B2D"/>
    <w:rsid w:val="001D4383"/>
    <w:rsid w:val="001E64BC"/>
    <w:rsid w:val="001E6513"/>
    <w:rsid w:val="001E739B"/>
    <w:rsid w:val="0020718C"/>
    <w:rsid w:val="00210B9C"/>
    <w:rsid w:val="00211D84"/>
    <w:rsid w:val="0021284F"/>
    <w:rsid w:val="002134D6"/>
    <w:rsid w:val="002145FA"/>
    <w:rsid w:val="00215279"/>
    <w:rsid w:val="0022012B"/>
    <w:rsid w:val="00220EA8"/>
    <w:rsid w:val="00220ED9"/>
    <w:rsid w:val="002270AB"/>
    <w:rsid w:val="002415E7"/>
    <w:rsid w:val="0026216C"/>
    <w:rsid w:val="002814E4"/>
    <w:rsid w:val="002840BC"/>
    <w:rsid w:val="00291525"/>
    <w:rsid w:val="00291CFD"/>
    <w:rsid w:val="002A7550"/>
    <w:rsid w:val="002C1482"/>
    <w:rsid w:val="002D0CAF"/>
    <w:rsid w:val="002D60B5"/>
    <w:rsid w:val="002E08B2"/>
    <w:rsid w:val="002E1730"/>
    <w:rsid w:val="002E4710"/>
    <w:rsid w:val="002F3498"/>
    <w:rsid w:val="002F73BC"/>
    <w:rsid w:val="00305732"/>
    <w:rsid w:val="00305DEE"/>
    <w:rsid w:val="00313D8E"/>
    <w:rsid w:val="00314378"/>
    <w:rsid w:val="00320234"/>
    <w:rsid w:val="00326F6F"/>
    <w:rsid w:val="003273F1"/>
    <w:rsid w:val="003325C1"/>
    <w:rsid w:val="003373C0"/>
    <w:rsid w:val="003463E2"/>
    <w:rsid w:val="00357E7D"/>
    <w:rsid w:val="00360C47"/>
    <w:rsid w:val="00362E5C"/>
    <w:rsid w:val="0036518F"/>
    <w:rsid w:val="00374694"/>
    <w:rsid w:val="00377CC0"/>
    <w:rsid w:val="00381EF3"/>
    <w:rsid w:val="00385C33"/>
    <w:rsid w:val="00397E2A"/>
    <w:rsid w:val="003A06B2"/>
    <w:rsid w:val="003A38C9"/>
    <w:rsid w:val="003B0013"/>
    <w:rsid w:val="003B335C"/>
    <w:rsid w:val="003C04F4"/>
    <w:rsid w:val="003C076C"/>
    <w:rsid w:val="003C2F60"/>
    <w:rsid w:val="003D331A"/>
    <w:rsid w:val="003D5974"/>
    <w:rsid w:val="003D5FD9"/>
    <w:rsid w:val="003D7B31"/>
    <w:rsid w:val="003F02C4"/>
    <w:rsid w:val="003F1049"/>
    <w:rsid w:val="003F1345"/>
    <w:rsid w:val="003F1E36"/>
    <w:rsid w:val="003F602A"/>
    <w:rsid w:val="00403336"/>
    <w:rsid w:val="0041467D"/>
    <w:rsid w:val="00421202"/>
    <w:rsid w:val="00430676"/>
    <w:rsid w:val="00431509"/>
    <w:rsid w:val="00435AB1"/>
    <w:rsid w:val="00437475"/>
    <w:rsid w:val="00437946"/>
    <w:rsid w:val="0044051E"/>
    <w:rsid w:val="0044510F"/>
    <w:rsid w:val="00452919"/>
    <w:rsid w:val="00452996"/>
    <w:rsid w:val="004533C9"/>
    <w:rsid w:val="00453864"/>
    <w:rsid w:val="00476404"/>
    <w:rsid w:val="00481B0A"/>
    <w:rsid w:val="00483B92"/>
    <w:rsid w:val="00485D3A"/>
    <w:rsid w:val="004911AA"/>
    <w:rsid w:val="0049465A"/>
    <w:rsid w:val="004A4091"/>
    <w:rsid w:val="004B6BFD"/>
    <w:rsid w:val="004C20BC"/>
    <w:rsid w:val="004C2EEC"/>
    <w:rsid w:val="004C479A"/>
    <w:rsid w:val="004C492E"/>
    <w:rsid w:val="004D4085"/>
    <w:rsid w:val="004D7AE2"/>
    <w:rsid w:val="004E72CB"/>
    <w:rsid w:val="004F2E41"/>
    <w:rsid w:val="004F4D3C"/>
    <w:rsid w:val="00510996"/>
    <w:rsid w:val="0051291A"/>
    <w:rsid w:val="005138CE"/>
    <w:rsid w:val="00516D96"/>
    <w:rsid w:val="00523F74"/>
    <w:rsid w:val="00533608"/>
    <w:rsid w:val="00540D24"/>
    <w:rsid w:val="00542EE8"/>
    <w:rsid w:val="00543166"/>
    <w:rsid w:val="005502D6"/>
    <w:rsid w:val="00552201"/>
    <w:rsid w:val="00554AF0"/>
    <w:rsid w:val="00556276"/>
    <w:rsid w:val="00567327"/>
    <w:rsid w:val="0057773A"/>
    <w:rsid w:val="005822CF"/>
    <w:rsid w:val="00583BB2"/>
    <w:rsid w:val="00593711"/>
    <w:rsid w:val="005A46A7"/>
    <w:rsid w:val="005B3609"/>
    <w:rsid w:val="005B411C"/>
    <w:rsid w:val="005C355F"/>
    <w:rsid w:val="005C5D7C"/>
    <w:rsid w:val="005D0226"/>
    <w:rsid w:val="005D3D36"/>
    <w:rsid w:val="005D406A"/>
    <w:rsid w:val="005E2356"/>
    <w:rsid w:val="005E27ED"/>
    <w:rsid w:val="005E6DE8"/>
    <w:rsid w:val="00600B7A"/>
    <w:rsid w:val="006124FF"/>
    <w:rsid w:val="0061748E"/>
    <w:rsid w:val="00623EEC"/>
    <w:rsid w:val="00624ADF"/>
    <w:rsid w:val="0064016D"/>
    <w:rsid w:val="00644357"/>
    <w:rsid w:val="0064623D"/>
    <w:rsid w:val="0065680A"/>
    <w:rsid w:val="00685343"/>
    <w:rsid w:val="0069258B"/>
    <w:rsid w:val="006A0F9A"/>
    <w:rsid w:val="006A7A42"/>
    <w:rsid w:val="006B1479"/>
    <w:rsid w:val="006B149F"/>
    <w:rsid w:val="006C1ED2"/>
    <w:rsid w:val="006C5FF4"/>
    <w:rsid w:val="006C7DF9"/>
    <w:rsid w:val="006D140A"/>
    <w:rsid w:val="006E594F"/>
    <w:rsid w:val="006E6C2E"/>
    <w:rsid w:val="006E7CB8"/>
    <w:rsid w:val="006F4966"/>
    <w:rsid w:val="006F5DF6"/>
    <w:rsid w:val="00704D4B"/>
    <w:rsid w:val="00705F44"/>
    <w:rsid w:val="00705F53"/>
    <w:rsid w:val="00707921"/>
    <w:rsid w:val="00710FB5"/>
    <w:rsid w:val="00712774"/>
    <w:rsid w:val="00725B7E"/>
    <w:rsid w:val="00737248"/>
    <w:rsid w:val="007372BE"/>
    <w:rsid w:val="007430B5"/>
    <w:rsid w:val="007459D2"/>
    <w:rsid w:val="00745BFB"/>
    <w:rsid w:val="0074703E"/>
    <w:rsid w:val="00747B26"/>
    <w:rsid w:val="007553A3"/>
    <w:rsid w:val="00762D3A"/>
    <w:rsid w:val="007649A3"/>
    <w:rsid w:val="00765D01"/>
    <w:rsid w:val="0077005C"/>
    <w:rsid w:val="007711A7"/>
    <w:rsid w:val="00774881"/>
    <w:rsid w:val="007775FC"/>
    <w:rsid w:val="00780A38"/>
    <w:rsid w:val="00786A75"/>
    <w:rsid w:val="00792840"/>
    <w:rsid w:val="00796132"/>
    <w:rsid w:val="007A3770"/>
    <w:rsid w:val="007A6470"/>
    <w:rsid w:val="007B0D66"/>
    <w:rsid w:val="007B135C"/>
    <w:rsid w:val="007C46FC"/>
    <w:rsid w:val="007C54C5"/>
    <w:rsid w:val="007E3B25"/>
    <w:rsid w:val="007F109F"/>
    <w:rsid w:val="007F2C30"/>
    <w:rsid w:val="007F6A83"/>
    <w:rsid w:val="00800656"/>
    <w:rsid w:val="00801519"/>
    <w:rsid w:val="0080400C"/>
    <w:rsid w:val="00814BDD"/>
    <w:rsid w:val="0081647D"/>
    <w:rsid w:val="008218C6"/>
    <w:rsid w:val="008258A8"/>
    <w:rsid w:val="0083585E"/>
    <w:rsid w:val="0084395A"/>
    <w:rsid w:val="0086470E"/>
    <w:rsid w:val="00874EBD"/>
    <w:rsid w:val="00880213"/>
    <w:rsid w:val="008822F9"/>
    <w:rsid w:val="00886501"/>
    <w:rsid w:val="00886B49"/>
    <w:rsid w:val="00890CCF"/>
    <w:rsid w:val="008A4906"/>
    <w:rsid w:val="008A7F84"/>
    <w:rsid w:val="008B15E7"/>
    <w:rsid w:val="008B290E"/>
    <w:rsid w:val="008B6547"/>
    <w:rsid w:val="008B6B11"/>
    <w:rsid w:val="008C5E1C"/>
    <w:rsid w:val="008C7CD5"/>
    <w:rsid w:val="008D2C5A"/>
    <w:rsid w:val="008E1284"/>
    <w:rsid w:val="008E1579"/>
    <w:rsid w:val="008E2669"/>
    <w:rsid w:val="008F1CA4"/>
    <w:rsid w:val="008F4635"/>
    <w:rsid w:val="008F58AB"/>
    <w:rsid w:val="008F6909"/>
    <w:rsid w:val="0090131E"/>
    <w:rsid w:val="00901374"/>
    <w:rsid w:val="009030D0"/>
    <w:rsid w:val="0091291C"/>
    <w:rsid w:val="00915114"/>
    <w:rsid w:val="0091751A"/>
    <w:rsid w:val="009209A6"/>
    <w:rsid w:val="00922BB1"/>
    <w:rsid w:val="00931752"/>
    <w:rsid w:val="009402E8"/>
    <w:rsid w:val="00942130"/>
    <w:rsid w:val="009423A9"/>
    <w:rsid w:val="00945901"/>
    <w:rsid w:val="009522AF"/>
    <w:rsid w:val="00956764"/>
    <w:rsid w:val="00956EB4"/>
    <w:rsid w:val="00962E3C"/>
    <w:rsid w:val="00966A32"/>
    <w:rsid w:val="009847CF"/>
    <w:rsid w:val="00985232"/>
    <w:rsid w:val="00990BD1"/>
    <w:rsid w:val="009947AC"/>
    <w:rsid w:val="009B082B"/>
    <w:rsid w:val="009B0F6D"/>
    <w:rsid w:val="009B29EC"/>
    <w:rsid w:val="009C16B3"/>
    <w:rsid w:val="009D7D83"/>
    <w:rsid w:val="009E1479"/>
    <w:rsid w:val="009E1EB7"/>
    <w:rsid w:val="009E4A99"/>
    <w:rsid w:val="009F20AC"/>
    <w:rsid w:val="009F39BA"/>
    <w:rsid w:val="009F6207"/>
    <w:rsid w:val="00A0034B"/>
    <w:rsid w:val="00A00EF7"/>
    <w:rsid w:val="00A14868"/>
    <w:rsid w:val="00A17985"/>
    <w:rsid w:val="00A2064F"/>
    <w:rsid w:val="00A22E63"/>
    <w:rsid w:val="00A254AA"/>
    <w:rsid w:val="00A2612E"/>
    <w:rsid w:val="00A27B56"/>
    <w:rsid w:val="00A33D2E"/>
    <w:rsid w:val="00A37279"/>
    <w:rsid w:val="00A4661A"/>
    <w:rsid w:val="00A47CC8"/>
    <w:rsid w:val="00A5159A"/>
    <w:rsid w:val="00A66B80"/>
    <w:rsid w:val="00A76FE8"/>
    <w:rsid w:val="00A8389C"/>
    <w:rsid w:val="00A84890"/>
    <w:rsid w:val="00A85E4D"/>
    <w:rsid w:val="00A87061"/>
    <w:rsid w:val="00A93D72"/>
    <w:rsid w:val="00A96C0D"/>
    <w:rsid w:val="00A97661"/>
    <w:rsid w:val="00AA183E"/>
    <w:rsid w:val="00AB18CA"/>
    <w:rsid w:val="00AB46CD"/>
    <w:rsid w:val="00AB4D19"/>
    <w:rsid w:val="00AB73C5"/>
    <w:rsid w:val="00AC2214"/>
    <w:rsid w:val="00AD4720"/>
    <w:rsid w:val="00AE3FDE"/>
    <w:rsid w:val="00AE44F0"/>
    <w:rsid w:val="00AE7C06"/>
    <w:rsid w:val="00AE7FE6"/>
    <w:rsid w:val="00AF1544"/>
    <w:rsid w:val="00B00B36"/>
    <w:rsid w:val="00B01FE3"/>
    <w:rsid w:val="00B04ABD"/>
    <w:rsid w:val="00B05FA2"/>
    <w:rsid w:val="00B07D35"/>
    <w:rsid w:val="00B123ED"/>
    <w:rsid w:val="00B22669"/>
    <w:rsid w:val="00B228E5"/>
    <w:rsid w:val="00B24C40"/>
    <w:rsid w:val="00B262B7"/>
    <w:rsid w:val="00B27673"/>
    <w:rsid w:val="00B34825"/>
    <w:rsid w:val="00B34BC8"/>
    <w:rsid w:val="00B34F7A"/>
    <w:rsid w:val="00B37486"/>
    <w:rsid w:val="00B461DA"/>
    <w:rsid w:val="00B649DE"/>
    <w:rsid w:val="00B70DCF"/>
    <w:rsid w:val="00B713D1"/>
    <w:rsid w:val="00B7388B"/>
    <w:rsid w:val="00B9567C"/>
    <w:rsid w:val="00BA483A"/>
    <w:rsid w:val="00BA67CF"/>
    <w:rsid w:val="00BB061E"/>
    <w:rsid w:val="00BB0EEE"/>
    <w:rsid w:val="00BB251A"/>
    <w:rsid w:val="00BB755C"/>
    <w:rsid w:val="00BC190E"/>
    <w:rsid w:val="00BC2217"/>
    <w:rsid w:val="00BF025E"/>
    <w:rsid w:val="00BF4B8A"/>
    <w:rsid w:val="00C009AA"/>
    <w:rsid w:val="00C01CA6"/>
    <w:rsid w:val="00C23732"/>
    <w:rsid w:val="00C27EF6"/>
    <w:rsid w:val="00C33156"/>
    <w:rsid w:val="00C42761"/>
    <w:rsid w:val="00C4397B"/>
    <w:rsid w:val="00C47983"/>
    <w:rsid w:val="00C54983"/>
    <w:rsid w:val="00C5794C"/>
    <w:rsid w:val="00C60DF4"/>
    <w:rsid w:val="00C626C2"/>
    <w:rsid w:val="00C64CEA"/>
    <w:rsid w:val="00C65CC4"/>
    <w:rsid w:val="00C72BA1"/>
    <w:rsid w:val="00C73379"/>
    <w:rsid w:val="00C8021F"/>
    <w:rsid w:val="00C81CBA"/>
    <w:rsid w:val="00C92328"/>
    <w:rsid w:val="00C92906"/>
    <w:rsid w:val="00C93E84"/>
    <w:rsid w:val="00C94D5D"/>
    <w:rsid w:val="00C958E6"/>
    <w:rsid w:val="00C965CF"/>
    <w:rsid w:val="00CA711C"/>
    <w:rsid w:val="00CB10DB"/>
    <w:rsid w:val="00CC2AF1"/>
    <w:rsid w:val="00CC6254"/>
    <w:rsid w:val="00CD0224"/>
    <w:rsid w:val="00CE4C84"/>
    <w:rsid w:val="00CE526F"/>
    <w:rsid w:val="00CE699D"/>
    <w:rsid w:val="00CE747C"/>
    <w:rsid w:val="00CE795D"/>
    <w:rsid w:val="00CF2915"/>
    <w:rsid w:val="00CF318D"/>
    <w:rsid w:val="00D05F3D"/>
    <w:rsid w:val="00D064D2"/>
    <w:rsid w:val="00D06DE4"/>
    <w:rsid w:val="00D12078"/>
    <w:rsid w:val="00D22818"/>
    <w:rsid w:val="00D3033D"/>
    <w:rsid w:val="00D35917"/>
    <w:rsid w:val="00D46376"/>
    <w:rsid w:val="00D46E20"/>
    <w:rsid w:val="00D47B10"/>
    <w:rsid w:val="00D47E23"/>
    <w:rsid w:val="00D54102"/>
    <w:rsid w:val="00D569EE"/>
    <w:rsid w:val="00D57D26"/>
    <w:rsid w:val="00D716B6"/>
    <w:rsid w:val="00D74E6C"/>
    <w:rsid w:val="00D7745D"/>
    <w:rsid w:val="00D84A20"/>
    <w:rsid w:val="00D84BE6"/>
    <w:rsid w:val="00D8617B"/>
    <w:rsid w:val="00D9125D"/>
    <w:rsid w:val="00D91C39"/>
    <w:rsid w:val="00D924EF"/>
    <w:rsid w:val="00DA2E08"/>
    <w:rsid w:val="00DA6C42"/>
    <w:rsid w:val="00DB1B26"/>
    <w:rsid w:val="00DB7FC4"/>
    <w:rsid w:val="00DC4833"/>
    <w:rsid w:val="00DD34BB"/>
    <w:rsid w:val="00DD52B0"/>
    <w:rsid w:val="00DE25A7"/>
    <w:rsid w:val="00DE37AD"/>
    <w:rsid w:val="00DE4CF8"/>
    <w:rsid w:val="00DF316C"/>
    <w:rsid w:val="00DF64FF"/>
    <w:rsid w:val="00E00170"/>
    <w:rsid w:val="00E10F30"/>
    <w:rsid w:val="00E1128E"/>
    <w:rsid w:val="00E13E70"/>
    <w:rsid w:val="00E23076"/>
    <w:rsid w:val="00E25AEB"/>
    <w:rsid w:val="00E3367A"/>
    <w:rsid w:val="00E353DD"/>
    <w:rsid w:val="00E37FF6"/>
    <w:rsid w:val="00E41F35"/>
    <w:rsid w:val="00E427DE"/>
    <w:rsid w:val="00E60BB6"/>
    <w:rsid w:val="00E61955"/>
    <w:rsid w:val="00E63CE5"/>
    <w:rsid w:val="00E6408B"/>
    <w:rsid w:val="00E64C1B"/>
    <w:rsid w:val="00E70021"/>
    <w:rsid w:val="00E70CF1"/>
    <w:rsid w:val="00E71362"/>
    <w:rsid w:val="00E80789"/>
    <w:rsid w:val="00E81D50"/>
    <w:rsid w:val="00E82F26"/>
    <w:rsid w:val="00E90837"/>
    <w:rsid w:val="00EA0B0C"/>
    <w:rsid w:val="00EA4644"/>
    <w:rsid w:val="00EB56DC"/>
    <w:rsid w:val="00EC02FC"/>
    <w:rsid w:val="00EC0FF6"/>
    <w:rsid w:val="00EC4030"/>
    <w:rsid w:val="00EF3555"/>
    <w:rsid w:val="00EF69F4"/>
    <w:rsid w:val="00F02A93"/>
    <w:rsid w:val="00F13124"/>
    <w:rsid w:val="00F27C73"/>
    <w:rsid w:val="00F311E1"/>
    <w:rsid w:val="00F31A59"/>
    <w:rsid w:val="00F32037"/>
    <w:rsid w:val="00F43FB4"/>
    <w:rsid w:val="00F44768"/>
    <w:rsid w:val="00F558DC"/>
    <w:rsid w:val="00F75C83"/>
    <w:rsid w:val="00F75DB9"/>
    <w:rsid w:val="00F86AFF"/>
    <w:rsid w:val="00FA1FD0"/>
    <w:rsid w:val="00FA2DF4"/>
    <w:rsid w:val="00FA597E"/>
    <w:rsid w:val="00FA6BB6"/>
    <w:rsid w:val="00FB1259"/>
    <w:rsid w:val="00FC78F2"/>
    <w:rsid w:val="00FF026F"/>
    <w:rsid w:val="00FF58C6"/>
    <w:rsid w:val="03599D7B"/>
    <w:rsid w:val="6EB96CB7"/>
    <w:rsid w:val="73BA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3E945"/>
  <w15:chartTrackingRefBased/>
  <w15:docId w15:val="{FDBD61BB-B864-4B1C-B70C-6481E5D1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uiPriority="1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3B25"/>
    <w:pPr>
      <w:spacing w:before="240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qFormat/>
    <w:rsid w:val="007E3B25"/>
    <w:pPr>
      <w:keepNext/>
      <w:spacing w:before="480"/>
      <w:outlineLvl w:val="0"/>
    </w:pPr>
    <w:rPr>
      <w:b/>
      <w:bCs/>
      <w:color w:val="EF402F"/>
      <w:sz w:val="32"/>
    </w:rPr>
  </w:style>
  <w:style w:type="paragraph" w:styleId="Heading2">
    <w:name w:val="heading 2"/>
    <w:basedOn w:val="Normal"/>
    <w:next w:val="Normal"/>
    <w:qFormat/>
    <w:rsid w:val="007E3B25"/>
    <w:pPr>
      <w:keepNext/>
      <w:outlineLvl w:val="1"/>
    </w:pPr>
    <w:rPr>
      <w:b/>
      <w:bCs/>
      <w:color w:val="EF402F"/>
    </w:rPr>
  </w:style>
  <w:style w:type="paragraph" w:styleId="Heading3">
    <w:name w:val="heading 3"/>
    <w:basedOn w:val="Normal"/>
    <w:next w:val="Normal"/>
    <w:qFormat/>
    <w:rsid w:val="007E3B25"/>
    <w:pPr>
      <w:keepNext/>
      <w:outlineLvl w:val="2"/>
    </w:pPr>
    <w:rPr>
      <w:b/>
      <w:b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sid w:val="00747B2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C7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7DF9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F75C83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2F3498"/>
    <w:pPr>
      <w:spacing w:after="120"/>
      <w:contextualSpacing/>
    </w:pPr>
    <w:rPr>
      <w:b/>
      <w:color w:val="EF402F"/>
      <w:spacing w:val="5"/>
      <w:kern w:val="28"/>
      <w:sz w:val="72"/>
      <w:szCs w:val="52"/>
      <w:lang w:eastAsia="en-US"/>
    </w:rPr>
  </w:style>
  <w:style w:type="character" w:customStyle="1" w:styleId="TitleChar">
    <w:name w:val="Title Char"/>
    <w:link w:val="Title"/>
    <w:uiPriority w:val="10"/>
    <w:rsid w:val="002F3498"/>
    <w:rPr>
      <w:rFonts w:ascii="Arial" w:hAnsi="Arial"/>
      <w:b/>
      <w:color w:val="EF402F"/>
      <w:spacing w:val="5"/>
      <w:kern w:val="28"/>
      <w:sz w:val="7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498"/>
    <w:pPr>
      <w:numPr>
        <w:ilvl w:val="1"/>
      </w:numPr>
      <w:spacing w:before="120"/>
    </w:pPr>
    <w:rPr>
      <w:iCs/>
      <w:color w:val="EF402F"/>
      <w:spacing w:val="15"/>
      <w:sz w:val="36"/>
      <w:szCs w:val="24"/>
      <w:lang w:eastAsia="en-US"/>
    </w:rPr>
  </w:style>
  <w:style w:type="character" w:customStyle="1" w:styleId="SubtitleChar">
    <w:name w:val="Subtitle Char"/>
    <w:link w:val="Subtitle"/>
    <w:uiPriority w:val="11"/>
    <w:rsid w:val="002F3498"/>
    <w:rPr>
      <w:rFonts w:ascii="Arial" w:hAnsi="Arial"/>
      <w:iCs/>
      <w:color w:val="EF402F"/>
      <w:spacing w:val="15"/>
      <w:sz w:val="36"/>
      <w:szCs w:val="24"/>
      <w:lang w:eastAsia="en-US"/>
    </w:rPr>
  </w:style>
  <w:style w:type="paragraph" w:styleId="NoSpacing">
    <w:name w:val="No Spacing"/>
    <w:uiPriority w:val="1"/>
    <w:qFormat/>
    <w:rsid w:val="007E3B25"/>
    <w:rPr>
      <w:rFonts w:ascii="Arial" w:hAnsi="Arial"/>
      <w:color w:val="404040"/>
      <w:sz w:val="24"/>
      <w:szCs w:val="22"/>
    </w:rPr>
  </w:style>
  <w:style w:type="paragraph" w:styleId="ListParagraph">
    <w:name w:val="List Paragraph"/>
    <w:aliases w:val="Recommendation,Indented Bullet Solid,Dot Point,List Paragraph1,List Paragraph11,Bullet point,List Paragraph Number"/>
    <w:basedOn w:val="Normal"/>
    <w:link w:val="ListParagraphChar"/>
    <w:uiPriority w:val="34"/>
    <w:qFormat/>
    <w:rsid w:val="00D06DE4"/>
    <w:pPr>
      <w:numPr>
        <w:numId w:val="3"/>
      </w:numPr>
      <w:tabs>
        <w:tab w:val="left" w:pos="284"/>
        <w:tab w:val="left" w:pos="567"/>
        <w:tab w:val="left" w:pos="1134"/>
        <w:tab w:val="left" w:pos="1701"/>
        <w:tab w:val="left" w:pos="2268"/>
      </w:tabs>
      <w:spacing w:before="120"/>
    </w:pPr>
  </w:style>
  <w:style w:type="paragraph" w:customStyle="1" w:styleId="BasicParagraph">
    <w:name w:val="[Basic Paragraph]"/>
    <w:basedOn w:val="Normal"/>
    <w:uiPriority w:val="99"/>
    <w:rsid w:val="007E3B25"/>
    <w:pPr>
      <w:autoSpaceDE w:val="0"/>
      <w:autoSpaceDN w:val="0"/>
      <w:adjustRightInd w:val="0"/>
      <w:spacing w:before="0"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table" w:styleId="TableGrid">
    <w:name w:val="Table Grid"/>
    <w:basedOn w:val="TableNormal"/>
    <w:uiPriority w:val="59"/>
    <w:rsid w:val="00397E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rsid w:val="00476404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1"/>
    <w:qFormat/>
    <w:rsid w:val="006B149F"/>
    <w:pPr>
      <w:widowControl w:val="0"/>
      <w:autoSpaceDE w:val="0"/>
      <w:autoSpaceDN w:val="0"/>
      <w:spacing w:before="0"/>
    </w:pPr>
    <w:rPr>
      <w:rFonts w:ascii="Heebo-Light" w:eastAsia="Heebo-Light" w:hAnsi="Heebo-Light" w:cs="Heebo-Light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B149F"/>
    <w:rPr>
      <w:rFonts w:ascii="Heebo-Light" w:eastAsia="Heebo-Light" w:hAnsi="Heebo-Light" w:cs="Heebo-Light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2840"/>
    <w:rPr>
      <w:rFonts w:ascii="Arial" w:hAnsi="Arial"/>
      <w:sz w:val="24"/>
      <w:szCs w:val="22"/>
    </w:rPr>
  </w:style>
  <w:style w:type="paragraph" w:styleId="PlainText">
    <w:name w:val="Plain Text"/>
    <w:basedOn w:val="Normal"/>
    <w:link w:val="PlainTextChar"/>
    <w:rsid w:val="00B00B36"/>
    <w:pPr>
      <w:spacing w:before="0"/>
    </w:pPr>
    <w:rPr>
      <w:rFonts w:ascii="Univers 55" w:hAnsi="Univers 55"/>
      <w:sz w:val="22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B00B36"/>
    <w:rPr>
      <w:rFonts w:ascii="Univers 55" w:hAnsi="Univers 55"/>
      <w:sz w:val="22"/>
      <w:lang w:val="en-US" w:eastAsia="en-US"/>
    </w:rPr>
  </w:style>
  <w:style w:type="character" w:customStyle="1" w:styleId="ListParagraphChar">
    <w:name w:val="List Paragraph Char"/>
    <w:aliases w:val="Recommendation Char,Indented Bullet Solid Char,Dot Point Char,List Paragraph1 Char,List Paragraph11 Char,Bullet point Char,List Paragraph Number Char"/>
    <w:basedOn w:val="DefaultParagraphFont"/>
    <w:link w:val="ListParagraph"/>
    <w:uiPriority w:val="34"/>
    <w:locked/>
    <w:rsid w:val="00B00B3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rsid w:val="004C479A"/>
    <w:rPr>
      <w:rFonts w:ascii="Arial" w:hAnsi="Arial"/>
      <w:sz w:val="24"/>
      <w:szCs w:val="22"/>
    </w:rPr>
  </w:style>
  <w:style w:type="character" w:styleId="FollowedHyperlink">
    <w:name w:val="FollowedHyperlink"/>
    <w:basedOn w:val="DefaultParagraphFont"/>
    <w:rsid w:val="00EC0FF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623E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3E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3EE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23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3EEC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166E5B"/>
    <w:rPr>
      <w:rFonts w:ascii="Arial" w:hAnsi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8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oter" Target="footer9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otterywest.sharepoint.com/sites/OfficeTemplates/Shared%20Documents/Healthway%20Templates/Healthway_media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a71f3b-3174-48bf-beb3-92471bc0c080" xsi:nil="true"/>
    <lcf76f155ced4ddcb4097134ff3c332f xmlns="26819f69-d765-4d97-9fe6-fac3c791d34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EB2C8D2DBC24595752B0626B9BA18" ma:contentTypeVersion="12" ma:contentTypeDescription="Create a new document." ma:contentTypeScope="" ma:versionID="2c81737178ca557a0417daff323f8ffc">
  <xsd:schema xmlns:xsd="http://www.w3.org/2001/XMLSchema" xmlns:xs="http://www.w3.org/2001/XMLSchema" xmlns:p="http://schemas.microsoft.com/office/2006/metadata/properties" xmlns:ns2="26819f69-d765-4d97-9fe6-fac3c791d345" xmlns:ns3="30a71f3b-3174-48bf-beb3-92471bc0c080" targetNamespace="http://schemas.microsoft.com/office/2006/metadata/properties" ma:root="true" ma:fieldsID="90eb75ac16d5b8871a2b0e67f13a2059" ns2:_="" ns3:_="">
    <xsd:import namespace="26819f69-d765-4d97-9fe6-fac3c791d345"/>
    <xsd:import namespace="30a71f3b-3174-48bf-beb3-92471bc0c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19f69-d765-4d97-9fe6-fac3c791d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551996-057d-43bd-8120-05f21103b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71f3b-3174-48bf-beb3-92471bc0c0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acf372-52a1-40bc-b7c9-0657617f78c7}" ma:internalName="TaxCatchAll" ma:showField="CatchAllData" ma:web="30a71f3b-3174-48bf-beb3-92471bc0c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D4833-9817-470C-9020-384A5A4808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1C2A7A-8B06-4D1C-8211-F6F1EAB4E971}">
  <ds:schemaRefs>
    <ds:schemaRef ds:uri="http://schemas.microsoft.com/office/2006/metadata/properties"/>
    <ds:schemaRef ds:uri="http://schemas.microsoft.com/office/infopath/2007/PartnerControls"/>
    <ds:schemaRef ds:uri="30a71f3b-3174-48bf-beb3-92471bc0c080"/>
    <ds:schemaRef ds:uri="26819f69-d765-4d97-9fe6-fac3c791d345"/>
  </ds:schemaRefs>
</ds:datastoreItem>
</file>

<file path=customXml/itemProps3.xml><?xml version="1.0" encoding="utf-8"?>
<ds:datastoreItem xmlns:ds="http://schemas.openxmlformats.org/officeDocument/2006/customXml" ds:itemID="{5E57517D-D23D-4DCC-8C46-92C696198D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C1E915-91C2-4623-A930-9F880A412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19f69-d765-4d97-9fe6-fac3c791d345"/>
    <ds:schemaRef ds:uri="30a71f3b-3174-48bf-beb3-92471bc0c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Healthway_media%20release%20template</Template>
  <TotalTime>12</TotalTime>
  <Pages>11</Pages>
  <Words>950</Words>
  <Characters>5434</Characters>
  <Application>Microsoft Office Word</Application>
  <DocSecurity>0</DocSecurity>
  <Lines>146</Lines>
  <Paragraphs>89</Paragraphs>
  <ScaleCrop>false</ScaleCrop>
  <Company>Healthway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October 2000</dc:title>
  <dc:subject/>
  <dc:creator>Karmen Grzetic</dc:creator>
  <cp:keywords/>
  <cp:lastModifiedBy>Karmen Grzetic</cp:lastModifiedBy>
  <cp:revision>18</cp:revision>
  <cp:lastPrinted>2017-11-20T07:32:00Z</cp:lastPrinted>
  <dcterms:created xsi:type="dcterms:W3CDTF">2026-06-15T06:04:00Z</dcterms:created>
  <dcterms:modified xsi:type="dcterms:W3CDTF">2026-06-15T06:22:00Z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7e7b952d-44c3-40df-a9e0-7fde619dcc50</vt:lpwstr>
  </property>
  <property fmtid="{D5CDD505-2E9C-101B-9397-08002B2CF9AE}" pid="3" name="LotterywestClassification">
    <vt:lpwstr>Public</vt:lpwstr>
  </property>
  <property fmtid="{D5CDD505-2E9C-101B-9397-08002B2CF9AE}" pid="4" name="ContentTypeId">
    <vt:lpwstr>0x010100B4FEB2C8D2DBC24595752B0626B9BA18</vt:lpwstr>
  </property>
  <property fmtid="{D5CDD505-2E9C-101B-9397-08002B2CF9AE}" pid="5" name="ClassificationContentMarkingFooterShapeIds">
    <vt:lpwstr>3,8,2f52eeba,2b071315,4ec0867a,1b5f1338,2bdfee1b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043e93ea-3d61-4d49-94c6-0ce383880ea6_Enabled">
    <vt:lpwstr>true</vt:lpwstr>
  </property>
  <property fmtid="{D5CDD505-2E9C-101B-9397-08002B2CF9AE}" pid="9" name="MSIP_Label_043e93ea-3d61-4d49-94c6-0ce383880ea6_SetDate">
    <vt:lpwstr>2024-01-17T03:03:45Z</vt:lpwstr>
  </property>
  <property fmtid="{D5CDD505-2E9C-101B-9397-08002B2CF9AE}" pid="10" name="MSIP_Label_043e93ea-3d61-4d49-94c6-0ce383880ea6_Method">
    <vt:lpwstr>Privileged</vt:lpwstr>
  </property>
  <property fmtid="{D5CDD505-2E9C-101B-9397-08002B2CF9AE}" pid="11" name="MSIP_Label_043e93ea-3d61-4d49-94c6-0ce383880ea6_Name">
    <vt:lpwstr>OFFICIAL</vt:lpwstr>
  </property>
  <property fmtid="{D5CDD505-2E9C-101B-9397-08002B2CF9AE}" pid="12" name="MSIP_Label_043e93ea-3d61-4d49-94c6-0ce383880ea6_SiteId">
    <vt:lpwstr>5d1353ed-ca35-46ac-886b-5c752702693f</vt:lpwstr>
  </property>
  <property fmtid="{D5CDD505-2E9C-101B-9397-08002B2CF9AE}" pid="13" name="MSIP_Label_043e93ea-3d61-4d49-94c6-0ce383880ea6_ActionId">
    <vt:lpwstr>99d2501f-ed4f-4713-bb2a-59b4a15bf476</vt:lpwstr>
  </property>
  <property fmtid="{D5CDD505-2E9C-101B-9397-08002B2CF9AE}" pid="14" name="MSIP_Label_043e93ea-3d61-4d49-94c6-0ce383880ea6_ContentBits">
    <vt:lpwstr>2</vt:lpwstr>
  </property>
  <property fmtid="{D5CDD505-2E9C-101B-9397-08002B2CF9AE}" pid="15" name="MediaServiceImageTags">
    <vt:lpwstr/>
  </property>
</Properties>
</file>