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61BF" w14:textId="7D3BE007" w:rsidR="00D46376" w:rsidRPr="003D331A" w:rsidRDefault="00D46376" w:rsidP="00D46376">
      <w:pPr>
        <w:rPr>
          <w:rFonts w:cs="Arial"/>
          <w:sz w:val="20"/>
          <w:szCs w:val="20"/>
        </w:rPr>
      </w:pPr>
      <w:r w:rsidRPr="00D46376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16256" behindDoc="1" locked="0" layoutInCell="1" allowOverlap="1" wp14:anchorId="7D0E64A6" wp14:editId="7C574F82">
                <wp:simplePos x="0" y="0"/>
                <wp:positionH relativeFrom="margin">
                  <wp:posOffset>3077210</wp:posOffset>
                </wp:positionH>
                <wp:positionV relativeFrom="page">
                  <wp:posOffset>295275</wp:posOffset>
                </wp:positionV>
                <wp:extent cx="3962400" cy="1129030"/>
                <wp:effectExtent l="0" t="0" r="0" b="0"/>
                <wp:wrapSquare wrapText="bothSides"/>
                <wp:docPr id="138425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CFD9" w14:textId="77777777" w:rsidR="00F32037" w:rsidRPr="00AA6278" w:rsidRDefault="00F32037" w:rsidP="00F32037">
                            <w:pPr>
                              <w:spacing w:before="0"/>
                              <w:rPr>
                                <w:rFonts w:ascii="Heebo ExtraBold" w:hAnsi="Heebo ExtraBold" w:cs="Heebo ExtraBold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6278">
                              <w:rPr>
                                <w:rFonts w:ascii="Heebo ExtraBold" w:hAnsi="Heebo ExtraBold" w:cs="Heebo ExtraBold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2025 Open Exploratory</w:t>
                            </w:r>
                            <w:r w:rsidR="00D46376" w:rsidRPr="00AA6278">
                              <w:rPr>
                                <w:rFonts w:ascii="Heebo ExtraBold" w:hAnsi="Heebo ExtraBold" w:cs="Heebo ExtraBold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Research Round </w:t>
                            </w:r>
                          </w:p>
                          <w:p w14:paraId="64D6269C" w14:textId="5D0B77F2" w:rsidR="00D46376" w:rsidRPr="00AA6278" w:rsidRDefault="00F32037" w:rsidP="00F32037">
                            <w:pPr>
                              <w:spacing w:before="0"/>
                              <w:rPr>
                                <w:rFonts w:ascii="Heebo ExtraBold" w:hAnsi="Heebo ExtraBold" w:cs="Heebo ExtraBold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6278">
                              <w:rPr>
                                <w:rFonts w:ascii="Heebo ExtraBold" w:hAnsi="Heebo ExtraBold" w:cs="Heebo ExtraBold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Expression of Interest (EoI)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E6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3pt;margin-top:23.25pt;width:312pt;height:88.9pt;z-index:-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" filled="f" stroked="f">
                <v:textbox style="mso-fit-shape-to-text:t">
                  <w:txbxContent>
                    <w:p w14:paraId="0DAFCFD9" w14:textId="77777777" w:rsidR="00F32037" w:rsidRPr="00AA6278" w:rsidRDefault="00F32037" w:rsidP="00F32037">
                      <w:pPr>
                        <w:spacing w:before="0"/>
                        <w:rPr>
                          <w:rFonts w:ascii="Heebo ExtraBold" w:hAnsi="Heebo ExtraBold" w:cs="Heebo ExtraBold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6278">
                        <w:rPr>
                          <w:rFonts w:ascii="Heebo ExtraBold" w:hAnsi="Heebo ExtraBold" w:cs="Heebo ExtraBold" w:hint="c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2025 Open Exploratory</w:t>
                      </w:r>
                      <w:r w:rsidR="00D46376" w:rsidRPr="00AA6278">
                        <w:rPr>
                          <w:rFonts w:ascii="Heebo ExtraBold" w:hAnsi="Heebo ExtraBold" w:cs="Heebo ExtraBold" w:hint="c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Research Round </w:t>
                      </w:r>
                    </w:p>
                    <w:p w14:paraId="64D6269C" w14:textId="5D0B77F2" w:rsidR="00D46376" w:rsidRPr="00AA6278" w:rsidRDefault="00F32037" w:rsidP="00F32037">
                      <w:pPr>
                        <w:spacing w:before="0"/>
                        <w:rPr>
                          <w:rFonts w:ascii="Heebo ExtraBold" w:hAnsi="Heebo ExtraBold" w:cs="Heebo ExtraBold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6278">
                        <w:rPr>
                          <w:rFonts w:ascii="Heebo ExtraBold" w:hAnsi="Heebo ExtraBold" w:cs="Heebo ExtraBold" w:hint="c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Expression of Interest (EoI)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26756DE" w14:textId="77777777" w:rsidR="00DE25A7" w:rsidRDefault="00DE25A7" w:rsidP="00DE25A7">
      <w:pPr>
        <w:jc w:val="both"/>
        <w:rPr>
          <w:rFonts w:eastAsia="Calibri" w:cs="Arial"/>
          <w:lang w:eastAsia="en-US"/>
        </w:rPr>
      </w:pPr>
    </w:p>
    <w:p w14:paraId="7BF374F8" w14:textId="77777777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bookmarkStart w:id="0" w:name="_Hlk106175034"/>
    </w:p>
    <w:p w14:paraId="06BCA95D" w14:textId="77777777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1262DDF0" w14:textId="77777777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35C79D1A" w14:textId="6244F9F0" w:rsidR="009B14ED" w:rsidRPr="001D2F40" w:rsidRDefault="00B00B36" w:rsidP="00EB6B83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>All applicants must complete an EoI using this form.</w:t>
      </w:r>
    </w:p>
    <w:p w14:paraId="73DD20D6" w14:textId="7050ACF5" w:rsidR="003039B3" w:rsidRPr="001D2F40" w:rsidRDefault="00FB6405" w:rsidP="00EB6B83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>EoI’s</w:t>
      </w:r>
      <w:r w:rsidR="000F1DD7" w:rsidRPr="001D2F40">
        <w:rPr>
          <w:rFonts w:ascii="Arial" w:hAnsi="Arial" w:cs="Arial"/>
          <w:b/>
          <w:bCs/>
          <w:sz w:val="24"/>
          <w:szCs w:val="24"/>
        </w:rPr>
        <w:t xml:space="preserve"> </w:t>
      </w:r>
      <w:r w:rsidR="0027793D" w:rsidRPr="001D2F40">
        <w:rPr>
          <w:rFonts w:ascii="Arial" w:hAnsi="Arial" w:cs="Arial"/>
          <w:b/>
          <w:bCs/>
          <w:sz w:val="24"/>
          <w:szCs w:val="24"/>
        </w:rPr>
        <w:t>must</w:t>
      </w:r>
      <w:r w:rsidR="000F1DD7" w:rsidRPr="001D2F40">
        <w:rPr>
          <w:rFonts w:ascii="Arial" w:hAnsi="Arial" w:cs="Arial"/>
          <w:b/>
          <w:bCs/>
          <w:sz w:val="24"/>
          <w:szCs w:val="24"/>
        </w:rPr>
        <w:t xml:space="preserve"> be submitted </w:t>
      </w:r>
      <w:r w:rsidR="001E50AA" w:rsidRPr="001D2F40">
        <w:rPr>
          <w:rFonts w:ascii="Arial" w:hAnsi="Arial" w:cs="Arial"/>
          <w:b/>
          <w:bCs/>
          <w:sz w:val="24"/>
          <w:szCs w:val="24"/>
        </w:rPr>
        <w:t>by</w:t>
      </w:r>
      <w:r w:rsidR="00987847" w:rsidRPr="001D2F40">
        <w:rPr>
          <w:rFonts w:ascii="Arial" w:hAnsi="Arial" w:cs="Arial"/>
          <w:b/>
          <w:bCs/>
          <w:sz w:val="24"/>
          <w:szCs w:val="24"/>
        </w:rPr>
        <w:t xml:space="preserve"> your </w:t>
      </w:r>
      <w:r w:rsidR="004D27E9" w:rsidRPr="001D2F40">
        <w:rPr>
          <w:rFonts w:ascii="Arial" w:hAnsi="Arial" w:cs="Arial"/>
          <w:b/>
          <w:bCs/>
          <w:sz w:val="24"/>
          <w:szCs w:val="24"/>
        </w:rPr>
        <w:t>institution’s</w:t>
      </w:r>
      <w:r w:rsidR="0023361D" w:rsidRPr="001D2F40">
        <w:rPr>
          <w:rFonts w:ascii="Arial" w:hAnsi="Arial" w:cs="Arial"/>
          <w:b/>
          <w:bCs/>
          <w:sz w:val="24"/>
          <w:szCs w:val="24"/>
        </w:rPr>
        <w:t xml:space="preserve"> </w:t>
      </w:r>
      <w:r w:rsidR="00772147" w:rsidRPr="001D2F40">
        <w:rPr>
          <w:rFonts w:ascii="Arial" w:hAnsi="Arial" w:cs="Arial"/>
          <w:b/>
          <w:bCs/>
          <w:sz w:val="24"/>
          <w:szCs w:val="24"/>
        </w:rPr>
        <w:t>r</w:t>
      </w:r>
      <w:r w:rsidR="0023361D" w:rsidRPr="001D2F40">
        <w:rPr>
          <w:rFonts w:ascii="Arial" w:hAnsi="Arial" w:cs="Arial"/>
          <w:b/>
          <w:bCs/>
          <w:sz w:val="24"/>
          <w:szCs w:val="24"/>
        </w:rPr>
        <w:t>esearch</w:t>
      </w:r>
      <w:r w:rsidR="00987847" w:rsidRPr="001D2F40">
        <w:rPr>
          <w:rFonts w:ascii="Arial" w:hAnsi="Arial" w:cs="Arial"/>
          <w:b/>
          <w:bCs/>
          <w:sz w:val="24"/>
          <w:szCs w:val="24"/>
        </w:rPr>
        <w:t xml:space="preserve"> </w:t>
      </w:r>
      <w:r w:rsidR="00772147" w:rsidRPr="001D2F40">
        <w:rPr>
          <w:rFonts w:ascii="Arial" w:hAnsi="Arial" w:cs="Arial"/>
          <w:b/>
          <w:bCs/>
          <w:sz w:val="24"/>
          <w:szCs w:val="24"/>
        </w:rPr>
        <w:t>g</w:t>
      </w:r>
      <w:r w:rsidR="00987847" w:rsidRPr="001D2F40">
        <w:rPr>
          <w:rFonts w:ascii="Arial" w:hAnsi="Arial" w:cs="Arial"/>
          <w:b/>
          <w:bCs/>
          <w:sz w:val="24"/>
          <w:szCs w:val="24"/>
        </w:rPr>
        <w:t xml:space="preserve">rants </w:t>
      </w:r>
      <w:r w:rsidR="00772147" w:rsidRPr="001D2F40">
        <w:rPr>
          <w:rFonts w:ascii="Arial" w:hAnsi="Arial" w:cs="Arial"/>
          <w:b/>
          <w:bCs/>
          <w:sz w:val="24"/>
          <w:szCs w:val="24"/>
        </w:rPr>
        <w:t>o</w:t>
      </w:r>
      <w:r w:rsidR="00987847" w:rsidRPr="001D2F40">
        <w:rPr>
          <w:rFonts w:ascii="Arial" w:hAnsi="Arial" w:cs="Arial"/>
          <w:b/>
          <w:bCs/>
          <w:sz w:val="24"/>
          <w:szCs w:val="24"/>
        </w:rPr>
        <w:t>ffice</w:t>
      </w:r>
      <w:r w:rsidR="00A01D8C" w:rsidRPr="001D2F40">
        <w:rPr>
          <w:rFonts w:ascii="Arial" w:hAnsi="Arial" w:cs="Arial"/>
          <w:b/>
          <w:bCs/>
          <w:sz w:val="24"/>
          <w:szCs w:val="24"/>
        </w:rPr>
        <w:t xml:space="preserve"> </w:t>
      </w:r>
      <w:r w:rsidR="001E50AA" w:rsidRPr="001D2F40">
        <w:rPr>
          <w:rFonts w:ascii="Arial" w:hAnsi="Arial" w:cs="Arial"/>
          <w:b/>
          <w:bCs/>
          <w:sz w:val="24"/>
          <w:szCs w:val="24"/>
        </w:rPr>
        <w:t>via</w:t>
      </w:r>
      <w:r w:rsidR="00A01D8C" w:rsidRPr="001D2F40">
        <w:rPr>
          <w:rFonts w:ascii="Arial" w:hAnsi="Arial" w:cs="Arial"/>
          <w:b/>
          <w:bCs/>
          <w:sz w:val="24"/>
          <w:szCs w:val="24"/>
        </w:rPr>
        <w:t xml:space="preserve"> the </w:t>
      </w:r>
      <w:hyperlink r:id="rId11" w:history="1">
        <w:r w:rsidR="00A01D8C" w:rsidRPr="001D2F40">
          <w:rPr>
            <w:rStyle w:val="Hyperlink"/>
            <w:rFonts w:ascii="Arial" w:hAnsi="Arial" w:cs="Arial"/>
            <w:b/>
            <w:bCs/>
            <w:sz w:val="24"/>
            <w:szCs w:val="24"/>
          </w:rPr>
          <w:t>Lotterywest Healthway Grants Portal</w:t>
        </w:r>
      </w:hyperlink>
      <w:r w:rsidR="00A01D8C" w:rsidRPr="001D2F40">
        <w:rPr>
          <w:rFonts w:ascii="Arial" w:hAnsi="Arial" w:cs="Arial"/>
          <w:b/>
          <w:bCs/>
          <w:sz w:val="24"/>
          <w:szCs w:val="24"/>
        </w:rPr>
        <w:t xml:space="preserve"> (Grants Portal)</w:t>
      </w:r>
      <w:r w:rsidR="0026113D" w:rsidRPr="0026113D">
        <w:rPr>
          <w:rFonts w:ascii="Arial" w:hAnsi="Arial" w:cs="Arial"/>
          <w:b/>
          <w:bCs/>
          <w:color w:val="ED0000"/>
          <w:sz w:val="24"/>
          <w:szCs w:val="24"/>
        </w:rPr>
        <w:t xml:space="preserve"> </w:t>
      </w:r>
      <w:r w:rsidR="000F5454" w:rsidRPr="000F5454">
        <w:rPr>
          <w:rFonts w:ascii="Arial" w:hAnsi="Arial" w:cs="Arial"/>
          <w:b/>
          <w:bCs/>
          <w:sz w:val="24"/>
          <w:szCs w:val="24"/>
        </w:rPr>
        <w:t>by</w:t>
      </w:r>
      <w:r w:rsidR="000F5454">
        <w:rPr>
          <w:rFonts w:ascii="Arial" w:hAnsi="Arial" w:cs="Arial"/>
          <w:b/>
          <w:bCs/>
          <w:color w:val="ED0000"/>
          <w:sz w:val="24"/>
          <w:szCs w:val="24"/>
        </w:rPr>
        <w:t xml:space="preserve"> </w:t>
      </w:r>
      <w:r w:rsidR="0026113D" w:rsidRPr="00C01CA6">
        <w:rPr>
          <w:rFonts w:ascii="Arial" w:hAnsi="Arial" w:cs="Arial"/>
          <w:b/>
          <w:bCs/>
          <w:color w:val="ED0000"/>
          <w:sz w:val="24"/>
          <w:szCs w:val="24"/>
        </w:rPr>
        <w:t>5pm, Friday 15 August 2025</w:t>
      </w:r>
      <w:r w:rsidR="00987847" w:rsidRPr="001D2F40">
        <w:rPr>
          <w:rFonts w:ascii="Arial" w:hAnsi="Arial" w:cs="Arial"/>
          <w:b/>
          <w:bCs/>
          <w:sz w:val="24"/>
          <w:szCs w:val="24"/>
        </w:rPr>
        <w:t>.</w:t>
      </w:r>
      <w:r w:rsidR="0051462E" w:rsidRPr="001D2F4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D93821" w14:textId="5ED9394A" w:rsidR="003913A5" w:rsidRPr="003913A5" w:rsidRDefault="003913A5" w:rsidP="003913A5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cs="Arial"/>
          <w:b/>
          <w:bCs/>
          <w:szCs w:val="24"/>
        </w:rPr>
      </w:pPr>
      <w:r w:rsidRPr="005C34DE">
        <w:rPr>
          <w:rFonts w:ascii="Arial" w:hAnsi="Arial" w:cs="Arial"/>
          <w:b/>
          <w:bCs/>
          <w:sz w:val="24"/>
          <w:szCs w:val="24"/>
        </w:rPr>
        <w:t>Researchers cannot be given access to the Grants Portal.</w:t>
      </w:r>
      <w:r w:rsidRPr="003913A5">
        <w:rPr>
          <w:rFonts w:cs="Arial"/>
          <w:b/>
          <w:bCs/>
          <w:szCs w:val="24"/>
        </w:rPr>
        <w:t xml:space="preserve"> </w:t>
      </w:r>
    </w:p>
    <w:p w14:paraId="7D20A31C" w14:textId="7C3A469A" w:rsidR="00B00B36" w:rsidRPr="001D2F40" w:rsidRDefault="00B00B36" w:rsidP="00EB6B83">
      <w:pPr>
        <w:pStyle w:val="Plain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2F40">
        <w:rPr>
          <w:rFonts w:ascii="Arial" w:hAnsi="Arial" w:cs="Arial"/>
          <w:b/>
          <w:bCs/>
          <w:sz w:val="24"/>
          <w:szCs w:val="24"/>
        </w:rPr>
        <w:t>If your EoI is successful, you will be invited to submit a full application.</w:t>
      </w:r>
    </w:p>
    <w:p w14:paraId="737DC572" w14:textId="77777777" w:rsidR="00B00B36" w:rsidRPr="009D59DF" w:rsidRDefault="00B00B36" w:rsidP="00D57955">
      <w:pPr>
        <w:rPr>
          <w:rFonts w:cs="Arial"/>
          <w:b/>
          <w:bCs/>
          <w:sz w:val="22"/>
        </w:rPr>
      </w:pPr>
      <w:r w:rsidRPr="009D59DF">
        <w:rPr>
          <w:rFonts w:cs="Arial"/>
          <w:b/>
          <w:bCs/>
          <w:sz w:val="22"/>
        </w:rPr>
        <w:t>Before applying:</w:t>
      </w:r>
    </w:p>
    <w:p w14:paraId="3B0C9010" w14:textId="77777777" w:rsidR="00B00B36" w:rsidRPr="009D59DF" w:rsidRDefault="00B00B36" w:rsidP="006505E2">
      <w:pPr>
        <w:pStyle w:val="ListParagraph"/>
        <w:numPr>
          <w:ilvl w:val="0"/>
          <w:numId w:val="7"/>
        </w:numPr>
        <w:tabs>
          <w:tab w:val="clear" w:pos="284"/>
          <w:tab w:val="left" w:pos="426"/>
        </w:tabs>
        <w:spacing w:after="120" w:line="276" w:lineRule="auto"/>
        <w:ind w:left="351" w:hanging="357"/>
        <w:jc w:val="both"/>
        <w:rPr>
          <w:rFonts w:cs="Arial"/>
          <w:sz w:val="22"/>
        </w:rPr>
      </w:pPr>
      <w:r w:rsidRPr="009D59DF">
        <w:rPr>
          <w:rFonts w:cs="Arial"/>
          <w:sz w:val="22"/>
        </w:rPr>
        <w:t xml:space="preserve">Please contact us to discuss your proposal before submitting your application on 133 777 or email </w:t>
      </w:r>
      <w:hyperlink r:id="rId12" w:history="1">
        <w:r w:rsidRPr="009D59DF">
          <w:rPr>
            <w:rStyle w:val="Hyperlink"/>
            <w:rFonts w:cs="Arial"/>
            <w:sz w:val="22"/>
          </w:rPr>
          <w:t>research@healthway.wa.gov.au</w:t>
        </w:r>
      </w:hyperlink>
      <w:r w:rsidRPr="009D59DF">
        <w:rPr>
          <w:rFonts w:cs="Arial"/>
          <w:sz w:val="22"/>
        </w:rPr>
        <w:t xml:space="preserve">. </w:t>
      </w:r>
    </w:p>
    <w:p w14:paraId="6BFF9425" w14:textId="070C230D" w:rsidR="00B00B36" w:rsidRPr="009D59DF" w:rsidRDefault="00B00B36" w:rsidP="006505E2">
      <w:pPr>
        <w:numPr>
          <w:ilvl w:val="0"/>
          <w:numId w:val="7"/>
        </w:numPr>
        <w:spacing w:before="120" w:after="120"/>
        <w:ind w:left="351" w:hanging="35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Please refer to our </w:t>
      </w:r>
      <w:hyperlink r:id="rId13" w:history="1">
        <w:r w:rsidRPr="009920BB">
          <w:rPr>
            <w:rStyle w:val="Hyperlink"/>
            <w:rFonts w:cs="Arial"/>
            <w:bCs/>
            <w:sz w:val="22"/>
          </w:rPr>
          <w:t>guidelines</w:t>
        </w:r>
      </w:hyperlink>
      <w:r>
        <w:rPr>
          <w:rFonts w:cs="Arial"/>
          <w:bCs/>
          <w:sz w:val="22"/>
        </w:rPr>
        <w:t xml:space="preserve"> to m</w:t>
      </w:r>
      <w:r w:rsidRPr="009D59DF">
        <w:rPr>
          <w:rFonts w:cs="Arial"/>
          <w:bCs/>
          <w:sz w:val="22"/>
        </w:rPr>
        <w:t>ake sure that you are eligible to apply and can submit by the due date.</w:t>
      </w:r>
    </w:p>
    <w:p w14:paraId="46E34395" w14:textId="7ED7E18F" w:rsidR="00B00B36" w:rsidRDefault="00B00B36" w:rsidP="006505E2">
      <w:pPr>
        <w:pStyle w:val="PlainText"/>
        <w:framePr w:hSpace="180" w:wrap="around" w:vAnchor="text" w:hAnchor="margin" w:y="1"/>
        <w:widowControl w:val="0"/>
        <w:numPr>
          <w:ilvl w:val="0"/>
          <w:numId w:val="7"/>
        </w:numPr>
        <w:tabs>
          <w:tab w:val="right" w:pos="10325"/>
        </w:tabs>
        <w:spacing w:before="120" w:after="120"/>
        <w:ind w:left="351" w:hanging="357"/>
        <w:jc w:val="both"/>
        <w:rPr>
          <w:rFonts w:ascii="Arial" w:hAnsi="Arial" w:cs="Arial"/>
          <w:szCs w:val="22"/>
        </w:rPr>
      </w:pPr>
      <w:r w:rsidRPr="009D59DF">
        <w:rPr>
          <w:rFonts w:ascii="Arial" w:hAnsi="Arial" w:cs="Arial"/>
          <w:szCs w:val="22"/>
        </w:rPr>
        <w:t xml:space="preserve">Research proposals submitted to us </w:t>
      </w:r>
      <w:r w:rsidRPr="00D91C39">
        <w:rPr>
          <w:rFonts w:ascii="Arial" w:hAnsi="Arial" w:cs="Arial"/>
          <w:szCs w:val="22"/>
        </w:rPr>
        <w:t>must address one of our priority health areas or Aboriginal health</w:t>
      </w:r>
      <w:r w:rsidR="00AD5DEA">
        <w:rPr>
          <w:rFonts w:ascii="Arial" w:hAnsi="Arial" w:cs="Arial"/>
          <w:szCs w:val="22"/>
        </w:rPr>
        <w:t>.</w:t>
      </w:r>
      <w:r w:rsidRPr="00D91C39">
        <w:rPr>
          <w:rFonts w:ascii="Arial" w:hAnsi="Arial" w:cs="Arial"/>
          <w:szCs w:val="22"/>
        </w:rPr>
        <w:t xml:space="preserve"> </w:t>
      </w:r>
      <w:r w:rsidR="00AD5DEA">
        <w:rPr>
          <w:rStyle w:val="Hyperlink"/>
          <w:rFonts w:ascii="Arial" w:hAnsi="Arial" w:cs="Arial"/>
          <w:color w:val="auto"/>
          <w:szCs w:val="22"/>
          <w:u w:val="none"/>
        </w:rPr>
        <w:t>A</w:t>
      </w:r>
      <w:r w:rsidRPr="00D91C39">
        <w:rPr>
          <w:rFonts w:ascii="Arial" w:hAnsi="Arial" w:cs="Arial"/>
          <w:szCs w:val="22"/>
        </w:rPr>
        <w:t xml:space="preserve">pplicants are strongly </w:t>
      </w:r>
      <w:r w:rsidRPr="008F4635">
        <w:rPr>
          <w:rFonts w:ascii="Arial" w:hAnsi="Arial" w:cs="Arial"/>
          <w:szCs w:val="22"/>
        </w:rPr>
        <w:t xml:space="preserve">advised to read our </w:t>
      </w:r>
      <w:hyperlink r:id="rId14" w:history="1">
        <w:r w:rsidRPr="008F4635">
          <w:rPr>
            <w:rStyle w:val="Hyperlink"/>
            <w:rFonts w:ascii="Arial" w:hAnsi="Arial" w:cs="Arial"/>
            <w:szCs w:val="22"/>
          </w:rPr>
          <w:t>Strategic Plan 2024-2029: Creating a healthier Western Australia together</w:t>
        </w:r>
      </w:hyperlink>
      <w:r w:rsidRPr="008F4635">
        <w:rPr>
          <w:rFonts w:ascii="Arial" w:hAnsi="Arial" w:cs="Arial"/>
          <w:szCs w:val="22"/>
        </w:rPr>
        <w:t>,</w:t>
      </w:r>
      <w:r w:rsidRPr="009D59DF">
        <w:rPr>
          <w:rFonts w:ascii="Arial" w:hAnsi="Arial" w:cs="Arial"/>
          <w:szCs w:val="22"/>
        </w:rPr>
        <w:t xml:space="preserve"> and </w:t>
      </w:r>
      <w:r>
        <w:rPr>
          <w:rFonts w:ascii="Arial" w:hAnsi="Arial" w:cs="Arial"/>
          <w:szCs w:val="22"/>
        </w:rPr>
        <w:t>our</w:t>
      </w:r>
      <w:r w:rsidRPr="009D59DF">
        <w:rPr>
          <w:rFonts w:ascii="Arial" w:hAnsi="Arial" w:cs="Arial"/>
          <w:szCs w:val="22"/>
        </w:rPr>
        <w:t xml:space="preserve"> </w:t>
      </w:r>
      <w:hyperlink r:id="rId15" w:history="1">
        <w:r w:rsidRPr="00305DEE">
          <w:rPr>
            <w:rStyle w:val="Hyperlink"/>
            <w:rFonts w:ascii="Arial" w:hAnsi="Arial" w:cs="Arial"/>
            <w:szCs w:val="22"/>
          </w:rPr>
          <w:t>Health Promotion Research FAQs.</w:t>
        </w:r>
      </w:hyperlink>
      <w:r w:rsidRPr="009D59DF">
        <w:rPr>
          <w:rFonts w:ascii="Arial" w:hAnsi="Arial" w:cs="Arial"/>
          <w:szCs w:val="22"/>
        </w:rPr>
        <w:t xml:space="preserve"> </w:t>
      </w:r>
    </w:p>
    <w:p w14:paraId="17A47396" w14:textId="54384FE1" w:rsidR="00B00B36" w:rsidRPr="00D57955" w:rsidRDefault="008E0C1C" w:rsidP="006505E2">
      <w:pPr>
        <w:pStyle w:val="ListParagraph"/>
        <w:framePr w:hSpace="180" w:wrap="around" w:vAnchor="text" w:hAnchor="margin" w:y="1"/>
        <w:numPr>
          <w:ilvl w:val="0"/>
          <w:numId w:val="7"/>
        </w:numPr>
        <w:tabs>
          <w:tab w:val="clear" w:pos="284"/>
          <w:tab w:val="left" w:pos="426"/>
        </w:tabs>
        <w:spacing w:after="120" w:line="276" w:lineRule="auto"/>
        <w:ind w:left="351" w:hanging="357"/>
        <w:rPr>
          <w:rFonts w:cs="Arial"/>
          <w:sz w:val="22"/>
        </w:rPr>
      </w:pPr>
      <w:r w:rsidRPr="00576B35">
        <w:rPr>
          <w:rFonts w:cs="Arial"/>
          <w:sz w:val="22"/>
        </w:rPr>
        <w:t xml:space="preserve">Please </w:t>
      </w:r>
      <w:r>
        <w:rPr>
          <w:rFonts w:cs="Arial"/>
          <w:sz w:val="22"/>
        </w:rPr>
        <w:t xml:space="preserve">do not alter this form. Follow the word and </w:t>
      </w:r>
      <w:r w:rsidRPr="00576B35">
        <w:rPr>
          <w:rFonts w:cs="Arial"/>
          <w:sz w:val="22"/>
        </w:rPr>
        <w:t>space limit</w:t>
      </w:r>
      <w:r>
        <w:rPr>
          <w:rFonts w:cs="Arial"/>
          <w:sz w:val="22"/>
        </w:rPr>
        <w:t xml:space="preserve"> i</w:t>
      </w:r>
      <w:r w:rsidRPr="00576B35">
        <w:rPr>
          <w:rFonts w:cs="Arial"/>
          <w:sz w:val="22"/>
        </w:rPr>
        <w:t>n the EoI</w:t>
      </w:r>
      <w:r>
        <w:rPr>
          <w:rFonts w:cs="Arial"/>
          <w:sz w:val="22"/>
        </w:rPr>
        <w:t xml:space="preserve">. If you go over </w:t>
      </w:r>
      <w:r w:rsidRPr="00576B35">
        <w:rPr>
          <w:rFonts w:cs="Arial"/>
          <w:sz w:val="22"/>
        </w:rPr>
        <w:t>the word limit</w:t>
      </w:r>
      <w:r>
        <w:rPr>
          <w:rFonts w:cs="Arial"/>
          <w:sz w:val="22"/>
        </w:rPr>
        <w:t>, you</w:t>
      </w:r>
      <w:r w:rsidR="00361F27">
        <w:rPr>
          <w:rFonts w:cs="Arial"/>
          <w:sz w:val="22"/>
        </w:rPr>
        <w:t>r</w:t>
      </w:r>
      <w:r>
        <w:rPr>
          <w:rFonts w:cs="Arial"/>
          <w:sz w:val="22"/>
        </w:rPr>
        <w:t xml:space="preserve"> EoI may not be accepted</w:t>
      </w:r>
      <w:r w:rsidRPr="00576B35">
        <w:rPr>
          <w:rFonts w:cs="Arial"/>
          <w:sz w:val="22"/>
        </w:rPr>
        <w:t xml:space="preserve">. </w:t>
      </w:r>
      <w:r>
        <w:rPr>
          <w:rFonts w:cs="Arial"/>
          <w:sz w:val="22"/>
        </w:rPr>
        <w:t xml:space="preserve">You can attach a reference list but </w:t>
      </w:r>
      <w:r w:rsidRPr="00576B35">
        <w:rPr>
          <w:rFonts w:cs="Arial"/>
          <w:sz w:val="22"/>
        </w:rPr>
        <w:t>additional attachments will not be accepted.</w:t>
      </w:r>
    </w:p>
    <w:p w14:paraId="796414F5" w14:textId="77777777" w:rsidR="00B00B36" w:rsidRPr="00F32037" w:rsidRDefault="00B00B36" w:rsidP="009B14ED">
      <w:pPr>
        <w:pStyle w:val="PlainText"/>
        <w:spacing w:before="240"/>
        <w:jc w:val="both"/>
        <w:rPr>
          <w:rFonts w:ascii="Arial" w:hAnsi="Arial" w:cs="Arial"/>
          <w:b/>
          <w:bCs/>
          <w:szCs w:val="22"/>
        </w:rPr>
      </w:pPr>
      <w:r w:rsidRPr="00F32037">
        <w:rPr>
          <w:rFonts w:ascii="Arial" w:hAnsi="Arial" w:cs="Arial"/>
          <w:b/>
          <w:bCs/>
          <w:szCs w:val="22"/>
        </w:rPr>
        <w:t>The purpose of the EoI is to:</w:t>
      </w:r>
    </w:p>
    <w:p w14:paraId="0F84E568" w14:textId="197D9775" w:rsidR="00B00B36" w:rsidRPr="00772DC2" w:rsidRDefault="00B00B36" w:rsidP="001F3DD0">
      <w:pPr>
        <w:pStyle w:val="PlainText"/>
        <w:numPr>
          <w:ilvl w:val="0"/>
          <w:numId w:val="22"/>
        </w:numPr>
        <w:tabs>
          <w:tab w:val="left" w:pos="851"/>
        </w:tabs>
        <w:spacing w:before="240"/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>Briefly describe the proposed exploratory</w:t>
      </w:r>
      <w:r w:rsidRPr="00772DC2">
        <w:rPr>
          <w:rFonts w:ascii="Arial" w:hAnsi="Arial" w:cs="Arial"/>
          <w:szCs w:val="22"/>
          <w:lang w:val="en-AU"/>
        </w:rPr>
        <w:t xml:space="preserve"> </w:t>
      </w:r>
      <w:r>
        <w:rPr>
          <w:rFonts w:ascii="Arial" w:hAnsi="Arial" w:cs="Arial"/>
          <w:szCs w:val="22"/>
          <w:lang w:val="en-AU"/>
        </w:rPr>
        <w:t xml:space="preserve">research and what new evidence will be developed. </w:t>
      </w:r>
    </w:p>
    <w:p w14:paraId="7861778E" w14:textId="4260B8F4" w:rsidR="00B00B36" w:rsidRPr="008A7DD5" w:rsidRDefault="00B00B36" w:rsidP="001F3DD0">
      <w:pPr>
        <w:pStyle w:val="PlainText"/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</w:rPr>
        <w:t>Show</w:t>
      </w:r>
      <w:r w:rsidRPr="00772D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how</w:t>
      </w:r>
      <w:r w:rsidR="003E6678">
        <w:rPr>
          <w:rFonts w:ascii="Arial" w:hAnsi="Arial" w:cs="Arial"/>
          <w:szCs w:val="22"/>
        </w:rPr>
        <w:t xml:space="preserve"> your</w:t>
      </w:r>
      <w:r>
        <w:rPr>
          <w:rFonts w:ascii="Arial" w:hAnsi="Arial" w:cs="Arial"/>
          <w:szCs w:val="22"/>
        </w:rPr>
        <w:t xml:space="preserve"> research aligns </w:t>
      </w:r>
      <w:r w:rsidR="0006356E">
        <w:rPr>
          <w:rFonts w:ascii="Arial" w:hAnsi="Arial" w:cs="Arial"/>
          <w:szCs w:val="22"/>
        </w:rPr>
        <w:t>to</w:t>
      </w:r>
      <w:r w:rsidRPr="00772D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our priority health areas </w:t>
      </w:r>
      <w:r w:rsidRPr="008A7DD5">
        <w:rPr>
          <w:rFonts w:ascii="Arial" w:hAnsi="Arial" w:cs="Arial"/>
          <w:szCs w:val="22"/>
        </w:rPr>
        <w:t xml:space="preserve">or another relevant health promotion issue, </w:t>
      </w:r>
      <w:r w:rsidR="003E6678">
        <w:rPr>
          <w:rFonts w:ascii="Arial" w:hAnsi="Arial" w:cs="Arial"/>
          <w:szCs w:val="22"/>
        </w:rPr>
        <w:t>if relevant</w:t>
      </w:r>
      <w:r w:rsidRPr="008A7DD5">
        <w:rPr>
          <w:rFonts w:ascii="Arial" w:hAnsi="Arial" w:cs="Arial"/>
          <w:szCs w:val="22"/>
        </w:rPr>
        <w:t xml:space="preserve">. </w:t>
      </w:r>
    </w:p>
    <w:p w14:paraId="4E348C4E" w14:textId="7F726F5D" w:rsidR="00B00B36" w:rsidRPr="008A7DD5" w:rsidRDefault="00B00B36" w:rsidP="001F3DD0">
      <w:pPr>
        <w:pStyle w:val="PlainText"/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szCs w:val="22"/>
          <w:lang w:val="en-AU"/>
        </w:rPr>
      </w:pPr>
      <w:r w:rsidRPr="008A7DD5">
        <w:rPr>
          <w:rFonts w:ascii="Arial" w:hAnsi="Arial" w:cs="Arial"/>
          <w:szCs w:val="22"/>
          <w:lang w:val="en-AU"/>
        </w:rPr>
        <w:t>Provide a</w:t>
      </w:r>
      <w:r w:rsidR="001F1ABD">
        <w:rPr>
          <w:rFonts w:ascii="Arial" w:hAnsi="Arial" w:cs="Arial"/>
          <w:szCs w:val="22"/>
          <w:lang w:val="en-AU"/>
        </w:rPr>
        <w:t xml:space="preserve"> brief </w:t>
      </w:r>
      <w:hyperlink r:id="rId16" w:history="1">
        <w:r w:rsidR="001F1ABD">
          <w:rPr>
            <w:rStyle w:val="Hyperlink"/>
            <w:rFonts w:ascii="Arial" w:hAnsi="Arial" w:cs="Arial"/>
            <w:szCs w:val="22"/>
            <w:lang w:val="en-AU"/>
          </w:rPr>
          <w:t>knowledge translation plan</w:t>
        </w:r>
      </w:hyperlink>
      <w:r w:rsidRPr="00D12078">
        <w:rPr>
          <w:rFonts w:ascii="Arial" w:hAnsi="Arial" w:cs="Arial"/>
          <w:szCs w:val="22"/>
          <w:lang w:val="en-AU"/>
        </w:rPr>
        <w:t xml:space="preserve"> to demonstrate </w:t>
      </w:r>
      <w:r w:rsidRPr="008A7DD5">
        <w:rPr>
          <w:rFonts w:ascii="Arial" w:hAnsi="Arial" w:cs="Arial"/>
          <w:szCs w:val="22"/>
        </w:rPr>
        <w:t>the intent and capacity for the research outcomes</w:t>
      </w:r>
      <w:r w:rsidRPr="008A7DD5">
        <w:rPr>
          <w:rFonts w:ascii="Arial" w:hAnsi="Arial" w:cs="Arial"/>
          <w:szCs w:val="22"/>
          <w:lang w:val="en-AU"/>
        </w:rPr>
        <w:t xml:space="preserve"> to </w:t>
      </w:r>
      <w:r w:rsidRPr="008A7DD5">
        <w:rPr>
          <w:rFonts w:ascii="Arial" w:hAnsi="Arial" w:cs="Arial"/>
          <w:szCs w:val="22"/>
        </w:rPr>
        <w:t>influence health promotion policy and/or practice</w:t>
      </w:r>
      <w:r w:rsidRPr="008A7DD5">
        <w:rPr>
          <w:rFonts w:ascii="Arial" w:hAnsi="Arial" w:cs="Arial"/>
          <w:szCs w:val="22"/>
          <w:lang w:val="en-AU"/>
        </w:rPr>
        <w:t xml:space="preserve">. </w:t>
      </w:r>
    </w:p>
    <w:p w14:paraId="50F760C8" w14:textId="77777777" w:rsidR="00B00B36" w:rsidRPr="001F3DD0" w:rsidRDefault="00B00B36" w:rsidP="001F3DD0">
      <w:pPr>
        <w:pStyle w:val="ListParagraph"/>
        <w:numPr>
          <w:ilvl w:val="0"/>
          <w:numId w:val="22"/>
        </w:numPr>
        <w:tabs>
          <w:tab w:val="left" w:pos="851"/>
        </w:tabs>
        <w:spacing w:before="0"/>
        <w:jc w:val="both"/>
        <w:rPr>
          <w:rFonts w:cs="Arial"/>
          <w:sz w:val="22"/>
        </w:rPr>
      </w:pPr>
      <w:r w:rsidRPr="001F3DD0">
        <w:rPr>
          <w:rFonts w:cs="Arial"/>
          <w:sz w:val="22"/>
        </w:rPr>
        <w:t xml:space="preserve">Demonstrate that the research team has the required expertise to undertake the project. </w:t>
      </w:r>
    </w:p>
    <w:p w14:paraId="3D48A755" w14:textId="77777777" w:rsidR="00B00B36" w:rsidRPr="001F3DD0" w:rsidRDefault="00B00B36" w:rsidP="001F3DD0">
      <w:pPr>
        <w:pStyle w:val="ListParagraph"/>
        <w:numPr>
          <w:ilvl w:val="0"/>
          <w:numId w:val="22"/>
        </w:numPr>
        <w:tabs>
          <w:tab w:val="left" w:pos="851"/>
        </w:tabs>
        <w:spacing w:before="0"/>
        <w:jc w:val="both"/>
        <w:rPr>
          <w:rFonts w:cs="Arial"/>
          <w:sz w:val="22"/>
        </w:rPr>
      </w:pPr>
      <w:r w:rsidRPr="001F3DD0">
        <w:rPr>
          <w:rFonts w:cs="Arial"/>
          <w:sz w:val="22"/>
        </w:rPr>
        <w:t xml:space="preserve">Explain how relevant partners will support, inform and facilitate translating the research into policy and/or practice. </w:t>
      </w:r>
    </w:p>
    <w:p w14:paraId="1875D3E2" w14:textId="605B0AC0" w:rsidR="00B00B36" w:rsidRPr="00F32037" w:rsidRDefault="00B00B36" w:rsidP="009B14ED">
      <w:pPr>
        <w:pStyle w:val="PlainText"/>
        <w:widowControl w:val="0"/>
        <w:tabs>
          <w:tab w:val="right" w:pos="10325"/>
        </w:tabs>
        <w:spacing w:before="240"/>
        <w:jc w:val="both"/>
        <w:rPr>
          <w:rFonts w:ascii="Arial" w:hAnsi="Arial" w:cs="Arial"/>
          <w:b/>
          <w:bCs/>
          <w:szCs w:val="22"/>
        </w:rPr>
      </w:pPr>
      <w:r w:rsidRPr="00F32037">
        <w:rPr>
          <w:rFonts w:ascii="Arial" w:hAnsi="Arial" w:cs="Arial"/>
          <w:b/>
          <w:bCs/>
          <w:szCs w:val="22"/>
        </w:rPr>
        <w:t>At the EoI stage:</w:t>
      </w:r>
    </w:p>
    <w:p w14:paraId="7B4E41DD" w14:textId="77777777" w:rsidR="00B00B36" w:rsidRPr="008A7DD5" w:rsidRDefault="00B00B36" w:rsidP="00985DD8">
      <w:pPr>
        <w:pStyle w:val="PlainText"/>
        <w:widowControl w:val="0"/>
        <w:numPr>
          <w:ilvl w:val="0"/>
          <w:numId w:val="15"/>
        </w:numPr>
        <w:tabs>
          <w:tab w:val="right" w:pos="10325"/>
        </w:tabs>
        <w:spacing w:before="240"/>
        <w:ind w:left="851"/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>The research proposal does not need to be fully developed.</w:t>
      </w:r>
    </w:p>
    <w:p w14:paraId="0441C768" w14:textId="77777777" w:rsidR="00B00B36" w:rsidRPr="008A7DD5" w:rsidRDefault="00B00B36" w:rsidP="00985DD8">
      <w:pPr>
        <w:pStyle w:val="PlainText"/>
        <w:widowControl w:val="0"/>
        <w:numPr>
          <w:ilvl w:val="0"/>
          <w:numId w:val="15"/>
        </w:numPr>
        <w:tabs>
          <w:tab w:val="right" w:pos="10325"/>
        </w:tabs>
        <w:ind w:left="851"/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 xml:space="preserve">The research objectives, methods and budget can be draft and indicative. </w:t>
      </w:r>
    </w:p>
    <w:p w14:paraId="6A8B87AB" w14:textId="77777777" w:rsidR="00B00B36" w:rsidRPr="008A7DD5" w:rsidRDefault="00B00B36" w:rsidP="00985DD8">
      <w:pPr>
        <w:pStyle w:val="PlainText"/>
        <w:widowControl w:val="0"/>
        <w:numPr>
          <w:ilvl w:val="0"/>
          <w:numId w:val="15"/>
        </w:numPr>
        <w:tabs>
          <w:tab w:val="right" w:pos="10325"/>
        </w:tabs>
        <w:ind w:left="851"/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>Technical detail</w:t>
      </w:r>
      <w:r>
        <w:rPr>
          <w:rFonts w:ascii="Arial" w:hAnsi="Arial" w:cs="Arial"/>
          <w:szCs w:val="22"/>
        </w:rPr>
        <w:t>s</w:t>
      </w:r>
      <w:r w:rsidRPr="008A7DD5">
        <w:rPr>
          <w:rFonts w:ascii="Arial" w:hAnsi="Arial" w:cs="Arial"/>
          <w:szCs w:val="22"/>
        </w:rPr>
        <w:t xml:space="preserve"> on the research design and methodology will not be assessed. </w:t>
      </w:r>
    </w:p>
    <w:p w14:paraId="05E08F61" w14:textId="77777777" w:rsidR="00B00B36" w:rsidRPr="008A7DD5" w:rsidRDefault="00B00B36" w:rsidP="00985DD8">
      <w:pPr>
        <w:pStyle w:val="PlainText"/>
        <w:widowControl w:val="0"/>
        <w:numPr>
          <w:ilvl w:val="0"/>
          <w:numId w:val="15"/>
        </w:numPr>
        <w:tabs>
          <w:tab w:val="right" w:pos="10325"/>
        </w:tabs>
        <w:ind w:left="851"/>
        <w:jc w:val="both"/>
        <w:rPr>
          <w:rFonts w:ascii="Arial" w:hAnsi="Arial" w:cs="Arial"/>
          <w:szCs w:val="22"/>
        </w:rPr>
      </w:pPr>
      <w:r w:rsidRPr="008A7DD5">
        <w:rPr>
          <w:rFonts w:ascii="Arial" w:hAnsi="Arial" w:cs="Arial"/>
          <w:szCs w:val="22"/>
        </w:rPr>
        <w:t xml:space="preserve">Research partnerships can be unconfirmed but must be established </w:t>
      </w:r>
      <w:r>
        <w:rPr>
          <w:rFonts w:ascii="Arial" w:hAnsi="Arial" w:cs="Arial"/>
          <w:szCs w:val="22"/>
        </w:rPr>
        <w:t>once you submit your</w:t>
      </w:r>
      <w:r w:rsidRPr="008A7DD5">
        <w:rPr>
          <w:rFonts w:ascii="Arial" w:hAnsi="Arial" w:cs="Arial"/>
          <w:szCs w:val="22"/>
        </w:rPr>
        <w:t xml:space="preserve"> full application</w:t>
      </w:r>
      <w:r>
        <w:rPr>
          <w:rFonts w:ascii="Arial" w:hAnsi="Arial" w:cs="Arial"/>
          <w:szCs w:val="22"/>
        </w:rPr>
        <w:t xml:space="preserve"> (if shortlisted)</w:t>
      </w:r>
      <w:r w:rsidRPr="008A7DD5">
        <w:rPr>
          <w:rFonts w:ascii="Arial" w:hAnsi="Arial" w:cs="Arial"/>
          <w:szCs w:val="22"/>
        </w:rPr>
        <w:t xml:space="preserve">.  </w:t>
      </w:r>
    </w:p>
    <w:p w14:paraId="12E93111" w14:textId="77777777" w:rsidR="00B00B36" w:rsidRPr="007406E5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C108670" w14:textId="77777777" w:rsidR="00AC1EC1" w:rsidRDefault="00AC1EC1" w:rsidP="00AC1EC1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bookmarkStart w:id="1" w:name="_Hlk171000623"/>
      <w:r>
        <w:rPr>
          <w:rFonts w:ascii="Arial" w:hAnsi="Arial" w:cs="Arial"/>
          <w:szCs w:val="22"/>
        </w:rPr>
        <w:t>Y</w:t>
      </w:r>
      <w:r w:rsidRPr="00CE795D">
        <w:rPr>
          <w:rFonts w:ascii="Arial" w:hAnsi="Arial" w:cs="Arial"/>
          <w:szCs w:val="22"/>
        </w:rPr>
        <w:t xml:space="preserve">our EoI </w:t>
      </w:r>
      <w:r>
        <w:rPr>
          <w:rFonts w:ascii="Arial" w:hAnsi="Arial" w:cs="Arial"/>
          <w:szCs w:val="22"/>
        </w:rPr>
        <w:t>must be submitted by</w:t>
      </w:r>
      <w:r w:rsidRPr="00CE795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your</w:t>
      </w:r>
      <w:r w:rsidRPr="00CE795D">
        <w:rPr>
          <w:rFonts w:ascii="Arial" w:hAnsi="Arial" w:cs="Arial"/>
          <w:szCs w:val="22"/>
        </w:rPr>
        <w:t xml:space="preserve"> institution’s </w:t>
      </w:r>
      <w:r>
        <w:rPr>
          <w:rFonts w:ascii="Arial" w:hAnsi="Arial" w:cs="Arial"/>
          <w:szCs w:val="22"/>
        </w:rPr>
        <w:t>r</w:t>
      </w:r>
      <w:r w:rsidRPr="00CE795D">
        <w:rPr>
          <w:rFonts w:ascii="Arial" w:hAnsi="Arial" w:cs="Arial"/>
          <w:szCs w:val="22"/>
        </w:rPr>
        <w:t xml:space="preserve">esearch </w:t>
      </w:r>
      <w:r>
        <w:rPr>
          <w:rFonts w:ascii="Arial" w:hAnsi="Arial" w:cs="Arial"/>
          <w:szCs w:val="22"/>
        </w:rPr>
        <w:t>g</w:t>
      </w:r>
      <w:r w:rsidRPr="00CE795D">
        <w:rPr>
          <w:rFonts w:ascii="Arial" w:hAnsi="Arial" w:cs="Arial"/>
          <w:szCs w:val="22"/>
        </w:rPr>
        <w:t xml:space="preserve">rants </w:t>
      </w:r>
      <w:r>
        <w:rPr>
          <w:rFonts w:ascii="Arial" w:hAnsi="Arial" w:cs="Arial"/>
          <w:szCs w:val="22"/>
        </w:rPr>
        <w:t>o</w:t>
      </w:r>
      <w:r w:rsidRPr="00CE795D">
        <w:rPr>
          <w:rFonts w:ascii="Arial" w:hAnsi="Arial" w:cs="Arial"/>
          <w:szCs w:val="22"/>
        </w:rPr>
        <w:t xml:space="preserve">ffice via the </w:t>
      </w:r>
      <w:hyperlink r:id="rId17" w:history="1">
        <w:r w:rsidRPr="00CE795D">
          <w:rPr>
            <w:rStyle w:val="Hyperlink"/>
            <w:rFonts w:ascii="Arial" w:hAnsi="Arial" w:cs="Arial"/>
            <w:szCs w:val="22"/>
          </w:rPr>
          <w:t>Grants Portal</w:t>
        </w:r>
      </w:hyperlink>
      <w:r w:rsidRPr="009D59DF">
        <w:rPr>
          <w:rFonts w:ascii="Arial" w:hAnsi="Arial" w:cs="Arial"/>
          <w:szCs w:val="22"/>
        </w:rPr>
        <w:t xml:space="preserve"> </w:t>
      </w:r>
      <w:r w:rsidRPr="00F44768">
        <w:rPr>
          <w:rFonts w:ascii="Arial" w:hAnsi="Arial" w:cs="Arial"/>
          <w:szCs w:val="22"/>
        </w:rPr>
        <w:t xml:space="preserve">by </w:t>
      </w:r>
      <w:r w:rsidRPr="00F44768">
        <w:rPr>
          <w:rFonts w:ascii="Arial" w:hAnsi="Arial" w:cs="Arial"/>
          <w:b/>
          <w:bCs/>
          <w:szCs w:val="22"/>
        </w:rPr>
        <w:t>5pm</w:t>
      </w:r>
      <w:r w:rsidRPr="00F44768">
        <w:rPr>
          <w:rFonts w:ascii="Arial" w:hAnsi="Arial" w:cs="Arial"/>
          <w:szCs w:val="22"/>
        </w:rPr>
        <w:t xml:space="preserve">, </w:t>
      </w:r>
      <w:r w:rsidRPr="00F44768">
        <w:rPr>
          <w:rFonts w:ascii="Arial" w:hAnsi="Arial" w:cs="Arial"/>
          <w:b/>
          <w:szCs w:val="22"/>
        </w:rPr>
        <w:t>Friday 15 August 2025.</w:t>
      </w:r>
      <w:bookmarkEnd w:id="1"/>
      <w:r>
        <w:rPr>
          <w:rFonts w:ascii="Arial" w:hAnsi="Arial" w:cs="Arial"/>
          <w:szCs w:val="22"/>
        </w:rPr>
        <w:t xml:space="preserve"> </w:t>
      </w:r>
    </w:p>
    <w:p w14:paraId="0534C5D4" w14:textId="77777777" w:rsidR="00B00B36" w:rsidRDefault="00B00B36" w:rsidP="00B00B36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1ADA39BE" w14:textId="3119DCE4" w:rsidR="00F32037" w:rsidRDefault="00B00B36" w:rsidP="00AC1EC1">
      <w:pPr>
        <w:pStyle w:val="PlainText"/>
        <w:widowControl w:val="0"/>
        <w:tabs>
          <w:tab w:val="right" w:pos="10325"/>
        </w:tabs>
        <w:jc w:val="both"/>
        <w:rPr>
          <w:rFonts w:cs="Arial"/>
        </w:rPr>
      </w:pPr>
      <w:r>
        <w:rPr>
          <w:rFonts w:ascii="Arial" w:hAnsi="Arial" w:cs="Arial"/>
          <w:szCs w:val="22"/>
        </w:rPr>
        <w:t>We</w:t>
      </w:r>
      <w:r w:rsidRPr="007406E5">
        <w:rPr>
          <w:rFonts w:ascii="Arial" w:hAnsi="Arial" w:cs="Arial"/>
          <w:szCs w:val="22"/>
        </w:rPr>
        <w:t xml:space="preserve"> will a</w:t>
      </w:r>
      <w:r>
        <w:rPr>
          <w:rFonts w:ascii="Arial" w:hAnsi="Arial" w:cs="Arial"/>
          <w:szCs w:val="22"/>
        </w:rPr>
        <w:t>cknowledge receipt of</w:t>
      </w:r>
      <w:r w:rsidRPr="007406E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EoIs</w:t>
      </w:r>
      <w:r w:rsidRPr="007406E5">
        <w:rPr>
          <w:rFonts w:ascii="Arial" w:hAnsi="Arial" w:cs="Arial"/>
          <w:szCs w:val="22"/>
        </w:rPr>
        <w:t xml:space="preserve"> within two working days and complete the </w:t>
      </w:r>
      <w:r>
        <w:rPr>
          <w:rFonts w:ascii="Arial" w:hAnsi="Arial" w:cs="Arial"/>
          <w:szCs w:val="22"/>
        </w:rPr>
        <w:t xml:space="preserve">initial </w:t>
      </w:r>
      <w:r w:rsidRPr="007406E5">
        <w:rPr>
          <w:rFonts w:ascii="Arial" w:hAnsi="Arial" w:cs="Arial"/>
          <w:szCs w:val="22"/>
        </w:rPr>
        <w:t xml:space="preserve">assessment within </w:t>
      </w:r>
      <w:r w:rsidRPr="001A4C30">
        <w:rPr>
          <w:rFonts w:ascii="Arial" w:hAnsi="Arial" w:cs="Arial"/>
          <w:szCs w:val="22"/>
          <w:u w:val="single"/>
        </w:rPr>
        <w:t>approximately</w:t>
      </w:r>
      <w:r>
        <w:rPr>
          <w:rFonts w:ascii="Arial" w:hAnsi="Arial" w:cs="Arial"/>
          <w:szCs w:val="22"/>
        </w:rPr>
        <w:t xml:space="preserve"> four to six</w:t>
      </w:r>
      <w:r w:rsidRPr="007406E5">
        <w:rPr>
          <w:rFonts w:ascii="Arial" w:hAnsi="Arial" w:cs="Arial"/>
          <w:szCs w:val="22"/>
        </w:rPr>
        <w:t xml:space="preserve"> weeks. </w:t>
      </w:r>
      <w:r>
        <w:rPr>
          <w:rFonts w:ascii="Arial" w:hAnsi="Arial" w:cs="Arial"/>
          <w:b/>
          <w:szCs w:val="22"/>
        </w:rPr>
        <w:t>Please note that not all EoIs</w:t>
      </w:r>
      <w:r w:rsidRPr="00220873">
        <w:rPr>
          <w:rFonts w:ascii="Arial" w:hAnsi="Arial" w:cs="Arial"/>
          <w:b/>
          <w:szCs w:val="22"/>
        </w:rPr>
        <w:t xml:space="preserve"> will be </w:t>
      </w:r>
      <w:r>
        <w:rPr>
          <w:rFonts w:ascii="Arial" w:hAnsi="Arial" w:cs="Arial"/>
          <w:b/>
          <w:szCs w:val="22"/>
        </w:rPr>
        <w:t xml:space="preserve">shortlisted and </w:t>
      </w:r>
      <w:r w:rsidRPr="00220873">
        <w:rPr>
          <w:rFonts w:ascii="Arial" w:hAnsi="Arial" w:cs="Arial"/>
          <w:b/>
          <w:szCs w:val="22"/>
        </w:rPr>
        <w:t xml:space="preserve">invited to </w:t>
      </w:r>
      <w:r>
        <w:rPr>
          <w:rFonts w:ascii="Arial" w:hAnsi="Arial" w:cs="Arial"/>
          <w:b/>
          <w:szCs w:val="22"/>
        </w:rPr>
        <w:t xml:space="preserve">submit </w:t>
      </w:r>
      <w:r w:rsidRPr="00220873">
        <w:rPr>
          <w:rFonts w:ascii="Arial" w:hAnsi="Arial" w:cs="Arial"/>
          <w:b/>
          <w:szCs w:val="22"/>
        </w:rPr>
        <w:t>a full application.</w:t>
      </w:r>
      <w:r w:rsidR="00F32037">
        <w:rPr>
          <w:rFonts w:cs="Arial"/>
        </w:rPr>
        <w:br w:type="page"/>
      </w:r>
    </w:p>
    <w:p w14:paraId="5DD6D401" w14:textId="77777777" w:rsidR="00B00B36" w:rsidRPr="003F1BB4" w:rsidRDefault="00B00B36" w:rsidP="00110558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ascii="Arial" w:hAnsi="Arial" w:cs="Arial"/>
          <w:b/>
          <w:bCs/>
          <w:smallCaps/>
          <w:noProof/>
          <w:color w:val="FFFFFF"/>
          <w:szCs w:val="22"/>
        </w:rPr>
      </w:pPr>
      <w:bookmarkStart w:id="2" w:name="_Hlk106175023"/>
      <w:bookmarkEnd w:id="0"/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lastRenderedPageBreak/>
        <w:t xml:space="preserve">Administering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i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nstitutions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d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45"/>
      </w:tblGrid>
      <w:tr w:rsidR="00B00B36" w:rsidRPr="007406E5" w14:paraId="294A9FA9" w14:textId="77777777" w:rsidTr="005C34DE">
        <w:tc>
          <w:tcPr>
            <w:tcW w:w="3964" w:type="dxa"/>
            <w:shd w:val="clear" w:color="auto" w:fill="auto"/>
          </w:tcPr>
          <w:p w14:paraId="5398F28F" w14:textId="03028E09" w:rsidR="00B00B36" w:rsidRPr="00CE747C" w:rsidRDefault="00B00B36" w:rsidP="003D67F1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ind w:right="-23"/>
              <w:rPr>
                <w:rFonts w:ascii="Arial" w:hAnsi="Arial" w:cs="Arial"/>
                <w:i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>dministering</w:t>
            </w:r>
            <w:r w:rsidRPr="007406E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</w:t>
            </w:r>
            <w:r w:rsidRPr="007406E5">
              <w:rPr>
                <w:rFonts w:ascii="Arial" w:hAnsi="Arial" w:cs="Arial"/>
                <w:szCs w:val="22"/>
              </w:rPr>
              <w:t xml:space="preserve">nstitution’s </w:t>
            </w:r>
            <w:r>
              <w:rPr>
                <w:rFonts w:ascii="Arial" w:hAnsi="Arial" w:cs="Arial"/>
                <w:szCs w:val="22"/>
              </w:rPr>
              <w:t>n</w:t>
            </w:r>
            <w:r w:rsidRPr="007406E5">
              <w:rPr>
                <w:rFonts w:ascii="Arial" w:hAnsi="Arial" w:cs="Arial"/>
                <w:szCs w:val="22"/>
              </w:rPr>
              <w:t xml:space="preserve">ame </w:t>
            </w:r>
            <w:r w:rsidRPr="007406E5">
              <w:rPr>
                <w:rFonts w:ascii="Arial" w:hAnsi="Arial" w:cs="Arial"/>
                <w:i/>
                <w:szCs w:val="22"/>
              </w:rPr>
              <w:t>(Legal name)</w:t>
            </w:r>
          </w:p>
        </w:tc>
        <w:tc>
          <w:tcPr>
            <w:tcW w:w="6345" w:type="dxa"/>
            <w:shd w:val="clear" w:color="auto" w:fill="auto"/>
          </w:tcPr>
          <w:p w14:paraId="2D9E3456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</w:tbl>
    <w:p w14:paraId="2EDBD6C2" w14:textId="77777777" w:rsidR="00B00B36" w:rsidRPr="003F1BB4" w:rsidRDefault="00B00B36" w:rsidP="00841E6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0" w:hanging="425"/>
        <w:rPr>
          <w:rFonts w:ascii="Arial" w:hAnsi="Arial" w:cs="Arial"/>
          <w:b/>
          <w:bCs/>
          <w:smallCaps/>
          <w:noProof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Contact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p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erson – Chief Investigator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375"/>
      </w:tblGrid>
      <w:tr w:rsidR="00B00B36" w:rsidRPr="007406E5" w14:paraId="044147D6" w14:textId="77777777" w:rsidTr="005C34DE">
        <w:trPr>
          <w:trHeight w:val="309"/>
        </w:trPr>
        <w:tc>
          <w:tcPr>
            <w:tcW w:w="3934" w:type="dxa"/>
            <w:shd w:val="clear" w:color="auto" w:fill="auto"/>
          </w:tcPr>
          <w:p w14:paraId="42CAAB71" w14:textId="6A3DBAE7" w:rsidR="00B00B36" w:rsidRPr="007406E5" w:rsidRDefault="00B00B36" w:rsidP="003D67F1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Title</w:t>
            </w:r>
            <w:r w:rsidR="003D67F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741FD528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B00B36" w:rsidRPr="007406E5" w14:paraId="1A1B0998" w14:textId="77777777" w:rsidTr="005C34DE">
        <w:trPr>
          <w:trHeight w:val="271"/>
        </w:trPr>
        <w:tc>
          <w:tcPr>
            <w:tcW w:w="3934" w:type="dxa"/>
            <w:shd w:val="clear" w:color="auto" w:fill="auto"/>
          </w:tcPr>
          <w:p w14:paraId="576D8A39" w14:textId="36F673E6" w:rsidR="00B00B36" w:rsidRPr="007406E5" w:rsidRDefault="00B00B36" w:rsidP="003D67F1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Name</w:t>
            </w:r>
            <w:r w:rsidR="003D67F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205C905D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B00B36" w:rsidRPr="007406E5" w14:paraId="61CEB055" w14:textId="77777777" w:rsidTr="005C34DE">
        <w:trPr>
          <w:trHeight w:val="275"/>
        </w:trPr>
        <w:tc>
          <w:tcPr>
            <w:tcW w:w="3934" w:type="dxa"/>
            <w:shd w:val="clear" w:color="auto" w:fill="auto"/>
          </w:tcPr>
          <w:p w14:paraId="1A4BBC7A" w14:textId="28B80722" w:rsidR="00B00B36" w:rsidRPr="007406E5" w:rsidRDefault="00B00B36" w:rsidP="003D67F1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Department/School/Fa</w:t>
            </w:r>
            <w:r>
              <w:rPr>
                <w:rFonts w:ascii="Arial" w:hAnsi="Arial" w:cs="Arial"/>
                <w:szCs w:val="22"/>
              </w:rPr>
              <w:t>c</w:t>
            </w:r>
            <w:r w:rsidRPr="007406E5">
              <w:rPr>
                <w:rFonts w:ascii="Arial" w:hAnsi="Arial" w:cs="Arial"/>
                <w:szCs w:val="22"/>
              </w:rPr>
              <w:t>ulty/Institution</w:t>
            </w:r>
            <w:r w:rsidR="003D67F1">
              <w:rPr>
                <w:rFonts w:ascii="Arial" w:hAnsi="Arial" w:cs="Arial"/>
                <w:szCs w:val="22"/>
              </w:rPr>
              <w:t>:</w:t>
            </w:r>
            <w:r w:rsidRPr="007406E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375" w:type="dxa"/>
            <w:shd w:val="clear" w:color="auto" w:fill="auto"/>
          </w:tcPr>
          <w:p w14:paraId="668A46E5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B00B36" w:rsidRPr="007406E5" w14:paraId="2A11E7D2" w14:textId="77777777" w:rsidTr="005C34DE">
        <w:trPr>
          <w:trHeight w:val="279"/>
        </w:trPr>
        <w:tc>
          <w:tcPr>
            <w:tcW w:w="3934" w:type="dxa"/>
            <w:shd w:val="clear" w:color="auto" w:fill="auto"/>
          </w:tcPr>
          <w:p w14:paraId="514F915B" w14:textId="6B61F9C6" w:rsidR="00B00B36" w:rsidRPr="007406E5" w:rsidRDefault="00B00B36" w:rsidP="003D67F1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Telephone</w:t>
            </w:r>
            <w:r w:rsidR="003D67F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74884026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B00B36" w:rsidRPr="007406E5" w14:paraId="6AFA53F4" w14:textId="77777777" w:rsidTr="005C34DE">
        <w:tc>
          <w:tcPr>
            <w:tcW w:w="3934" w:type="dxa"/>
            <w:shd w:val="clear" w:color="auto" w:fill="auto"/>
          </w:tcPr>
          <w:p w14:paraId="0BF71A11" w14:textId="0EFBC284" w:rsidR="00B00B36" w:rsidRPr="007406E5" w:rsidRDefault="00B00B36" w:rsidP="003D67F1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Email</w:t>
            </w:r>
            <w:r w:rsidR="003D67F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21AFA930" w14:textId="77777777" w:rsidR="00B00B36" w:rsidRPr="007406E5" w:rsidRDefault="00B00B36" w:rsidP="00AD34A9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D5BC4F4" w14:textId="77777777" w:rsidR="00B00B36" w:rsidRPr="003F1BB4" w:rsidRDefault="00B00B36" w:rsidP="00841E6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0" w:hanging="425"/>
        <w:rPr>
          <w:rFonts w:ascii="Arial" w:hAnsi="Arial" w:cs="Arial"/>
          <w:b/>
          <w:bCs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Eligibility  </w:t>
      </w:r>
    </w:p>
    <w:p w14:paraId="149F7858" w14:textId="77777777" w:rsidR="00B00B36" w:rsidRDefault="00B00B36" w:rsidP="00974D7C">
      <w:pPr>
        <w:pStyle w:val="PlainText"/>
        <w:widowControl w:val="0"/>
        <w:spacing w:before="240"/>
        <w:rPr>
          <w:rFonts w:ascii="Arial" w:hAnsi="Arial" w:cs="Arial"/>
          <w:szCs w:val="22"/>
          <w:lang w:val="en-GB"/>
        </w:rPr>
      </w:pPr>
      <w:r w:rsidRPr="007406E5">
        <w:rPr>
          <w:rFonts w:ascii="Arial" w:hAnsi="Arial" w:cs="Arial"/>
          <w:szCs w:val="22"/>
          <w:lang w:val="en-GB"/>
        </w:rPr>
        <w:t xml:space="preserve">Please confirm that all of the </w:t>
      </w:r>
      <w:r>
        <w:rPr>
          <w:rFonts w:ascii="Arial" w:hAnsi="Arial" w:cs="Arial"/>
          <w:szCs w:val="22"/>
          <w:lang w:val="en-GB"/>
        </w:rPr>
        <w:t>following</w:t>
      </w:r>
      <w:r w:rsidRPr="007406E5">
        <w:rPr>
          <w:rFonts w:ascii="Arial" w:hAnsi="Arial" w:cs="Arial"/>
          <w:szCs w:val="22"/>
          <w:lang w:val="en-GB"/>
        </w:rPr>
        <w:t xml:space="preserve"> eligibility criteria </w:t>
      </w:r>
      <w:r>
        <w:rPr>
          <w:rFonts w:ascii="Arial" w:hAnsi="Arial" w:cs="Arial"/>
          <w:szCs w:val="22"/>
          <w:lang w:val="en-GB"/>
        </w:rPr>
        <w:t>will</w:t>
      </w:r>
      <w:r w:rsidRPr="007406E5">
        <w:rPr>
          <w:rFonts w:ascii="Arial" w:hAnsi="Arial" w:cs="Arial"/>
          <w:szCs w:val="22"/>
          <w:lang w:val="en-GB"/>
        </w:rPr>
        <w:t xml:space="preserve"> be met:</w:t>
      </w:r>
    </w:p>
    <w:p w14:paraId="44D8882F" w14:textId="15F8E233" w:rsidR="00B00B36" w:rsidRDefault="00D25028" w:rsidP="00BB7A22">
      <w:pPr>
        <w:spacing w:before="120"/>
        <w:ind w:firstLine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717737669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The research centrally focuses on WA and majority of grant funds will be spent in WA. </w:t>
      </w:r>
    </w:p>
    <w:p w14:paraId="41ED401A" w14:textId="77777777" w:rsidR="00B00B36" w:rsidRPr="007406E5" w:rsidRDefault="00D25028" w:rsidP="00BB7A22">
      <w:pPr>
        <w:spacing w:before="120"/>
        <w:ind w:firstLine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361283991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At least one (1) Chief Investigator will be based and reside in WA for the duration of the grant.  </w:t>
      </w:r>
    </w:p>
    <w:p w14:paraId="38F03FF1" w14:textId="464125F4" w:rsidR="00A46DE6" w:rsidRDefault="00D25028" w:rsidP="00AB77C2">
      <w:pPr>
        <w:spacing w:before="12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6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Projects focusing on Aboriginal health have at least one (1) Chief Investigator appointed who identifies as Aboriginal or Torres Strait Islander.</w:t>
      </w:r>
    </w:p>
    <w:p w14:paraId="2CCAF980" w14:textId="77777777" w:rsidR="00B00B36" w:rsidRPr="003F1BB4" w:rsidRDefault="00B00B36" w:rsidP="00841E6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0" w:hanging="425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Project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t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itle </w:t>
      </w:r>
    </w:p>
    <w:p w14:paraId="01D263A5" w14:textId="26265C78" w:rsidR="00B00B36" w:rsidRPr="005835C9" w:rsidRDefault="00B00B36" w:rsidP="001712A0">
      <w:pPr>
        <w:spacing w:before="0"/>
        <w:rPr>
          <w:rFonts w:cs="Arial"/>
          <w:sz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48AB47D4" w14:textId="77777777" w:rsidTr="00AD34A9">
        <w:tc>
          <w:tcPr>
            <w:tcW w:w="10541" w:type="dxa"/>
            <w:shd w:val="clear" w:color="auto" w:fill="auto"/>
          </w:tcPr>
          <w:p w14:paraId="7F4550A2" w14:textId="6A43C285" w:rsidR="00B00B36" w:rsidRDefault="001712A0" w:rsidP="00577BBD">
            <w:pPr>
              <w:pStyle w:val="ListParagraph"/>
              <w:numPr>
                <w:ilvl w:val="1"/>
                <w:numId w:val="7"/>
              </w:numPr>
              <w:tabs>
                <w:tab w:val="left" w:pos="426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  <w:bookmarkStart w:id="3" w:name="_Hlk42086921"/>
            <w:r w:rsidRPr="001712A0">
              <w:rPr>
                <w:rFonts w:cs="Arial"/>
                <w:sz w:val="22"/>
              </w:rPr>
              <w:t xml:space="preserve">Nominate a project title. The title should </w:t>
            </w:r>
            <w:r w:rsidR="00470816">
              <w:rPr>
                <w:rFonts w:cs="Arial"/>
                <w:sz w:val="22"/>
              </w:rPr>
              <w:t xml:space="preserve">clearly describe what the project is about </w:t>
            </w:r>
            <w:r w:rsidRPr="001712A0">
              <w:rPr>
                <w:rFonts w:cs="Arial"/>
                <w:sz w:val="22"/>
              </w:rPr>
              <w:t xml:space="preserve">and be </w:t>
            </w:r>
            <w:r w:rsidR="00470816">
              <w:rPr>
                <w:rFonts w:cs="Arial"/>
                <w:sz w:val="22"/>
              </w:rPr>
              <w:t xml:space="preserve">easy </w:t>
            </w:r>
            <w:r w:rsidR="007C3480">
              <w:rPr>
                <w:rFonts w:cs="Arial"/>
                <w:sz w:val="22"/>
              </w:rPr>
              <w:t xml:space="preserve">for the </w:t>
            </w:r>
            <w:r w:rsidR="00D95C6C">
              <w:rPr>
                <w:rFonts w:cs="Arial"/>
                <w:sz w:val="22"/>
              </w:rPr>
              <w:t>public</w:t>
            </w:r>
            <w:r w:rsidR="007C3480">
              <w:rPr>
                <w:rFonts w:cs="Arial"/>
                <w:sz w:val="22"/>
              </w:rPr>
              <w:t xml:space="preserve"> to understand</w:t>
            </w:r>
            <w:r w:rsidRPr="001712A0">
              <w:rPr>
                <w:rFonts w:cs="Arial"/>
                <w:sz w:val="22"/>
              </w:rPr>
              <w:t xml:space="preserve">. </w:t>
            </w:r>
            <w:r w:rsidRPr="001712A0">
              <w:rPr>
                <w:rFonts w:cs="Arial"/>
                <w:i/>
                <w:iCs/>
                <w:sz w:val="22"/>
              </w:rPr>
              <w:t>(75 characters including spaces)</w:t>
            </w:r>
          </w:p>
          <w:p w14:paraId="2890F4E8" w14:textId="77777777" w:rsidR="009E45C0" w:rsidRDefault="009E45C0" w:rsidP="009E45C0">
            <w:pPr>
              <w:pStyle w:val="ListParagraph"/>
              <w:numPr>
                <w:ilvl w:val="0"/>
                <w:numId w:val="0"/>
              </w:numPr>
              <w:tabs>
                <w:tab w:val="left" w:pos="426"/>
                <w:tab w:val="center" w:pos="4536"/>
              </w:tabs>
              <w:ind w:left="360"/>
              <w:rPr>
                <w:rFonts w:cs="Arial"/>
                <w:i/>
                <w:iCs/>
                <w:sz w:val="22"/>
              </w:rPr>
            </w:pPr>
          </w:p>
          <w:p w14:paraId="76EACF40" w14:textId="77777777" w:rsidR="009E45C0" w:rsidRPr="001712A0" w:rsidRDefault="009E45C0" w:rsidP="009E45C0">
            <w:pPr>
              <w:pStyle w:val="ListParagraph"/>
              <w:numPr>
                <w:ilvl w:val="0"/>
                <w:numId w:val="0"/>
              </w:numPr>
              <w:tabs>
                <w:tab w:val="left" w:pos="426"/>
                <w:tab w:val="center" w:pos="4536"/>
              </w:tabs>
              <w:ind w:left="360"/>
              <w:rPr>
                <w:rFonts w:cs="Arial"/>
                <w:i/>
                <w:iCs/>
                <w:sz w:val="22"/>
              </w:rPr>
            </w:pPr>
          </w:p>
          <w:p w14:paraId="1A5433DF" w14:textId="77777777" w:rsidR="001712A0" w:rsidRPr="001712A0" w:rsidRDefault="001712A0" w:rsidP="001712A0">
            <w:pPr>
              <w:pStyle w:val="ListParagraph"/>
              <w:numPr>
                <w:ilvl w:val="0"/>
                <w:numId w:val="0"/>
              </w:numPr>
              <w:tabs>
                <w:tab w:val="left" w:pos="426"/>
                <w:tab w:val="center" w:pos="4536"/>
              </w:tabs>
              <w:spacing w:before="0"/>
              <w:ind w:left="360"/>
              <w:rPr>
                <w:rFonts w:cs="Arial"/>
                <w:sz w:val="22"/>
              </w:rPr>
            </w:pPr>
          </w:p>
          <w:p w14:paraId="213350B1" w14:textId="77777777" w:rsidR="00B00B36" w:rsidRPr="007406E5" w:rsidRDefault="00B00B36" w:rsidP="001712A0">
            <w:pPr>
              <w:tabs>
                <w:tab w:val="left" w:pos="426"/>
                <w:tab w:val="center" w:pos="4536"/>
              </w:tabs>
              <w:spacing w:before="0"/>
              <w:rPr>
                <w:rFonts w:cs="Arial"/>
                <w:sz w:val="22"/>
              </w:rPr>
            </w:pPr>
          </w:p>
        </w:tc>
      </w:tr>
    </w:tbl>
    <w:bookmarkEnd w:id="3"/>
    <w:p w14:paraId="151BA3F7" w14:textId="77777777" w:rsidR="00B00B36" w:rsidRPr="003F1BB4" w:rsidRDefault="00B00B36" w:rsidP="00841E64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240" w:after="40"/>
        <w:ind w:left="0" w:hanging="425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D7386">
        <w:rPr>
          <w:rFonts w:ascii="Arial" w:hAnsi="Arial" w:cs="Arial"/>
          <w:b/>
          <w:smallCaps/>
          <w:noProof/>
          <w:color w:val="FFFFFF"/>
          <w:szCs w:val="22"/>
        </w:rPr>
        <w:t xml:space="preserve"> </w:t>
      </w:r>
      <w:r>
        <w:rPr>
          <w:rFonts w:ascii="Arial" w:hAnsi="Arial" w:cs="Arial"/>
          <w:b/>
          <w:smallCaps/>
          <w:noProof/>
          <w:color w:val="FFFFFF"/>
          <w:szCs w:val="22"/>
        </w:rPr>
        <w:t xml:space="preserve"> 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Alignment to our priority health areas  </w:t>
      </w:r>
      <w:r w:rsidRPr="002B2E9E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</w:t>
      </w:r>
    </w:p>
    <w:p w14:paraId="606DFF4A" w14:textId="4FCFCF7A" w:rsidR="00B00B36" w:rsidRDefault="00B00B36" w:rsidP="00974D7C">
      <w:pPr>
        <w:rPr>
          <w:rFonts w:cs="Arial"/>
          <w:sz w:val="22"/>
        </w:rPr>
      </w:pPr>
      <w:r>
        <w:rPr>
          <w:rFonts w:cs="Arial"/>
          <w:sz w:val="22"/>
        </w:rPr>
        <w:t>S</w:t>
      </w:r>
      <w:r w:rsidRPr="007406E5">
        <w:rPr>
          <w:rFonts w:cs="Arial"/>
          <w:sz w:val="22"/>
        </w:rPr>
        <w:t xml:space="preserve">elect which of </w:t>
      </w:r>
      <w:r>
        <w:rPr>
          <w:rFonts w:cs="Arial"/>
          <w:sz w:val="22"/>
        </w:rPr>
        <w:t xml:space="preserve">our </w:t>
      </w:r>
      <w:r w:rsidRPr="007406E5">
        <w:rPr>
          <w:rFonts w:cs="Arial"/>
          <w:sz w:val="22"/>
        </w:rPr>
        <w:t>priorit</w:t>
      </w:r>
      <w:r>
        <w:rPr>
          <w:rFonts w:cs="Arial"/>
          <w:sz w:val="22"/>
        </w:rPr>
        <w:t>y health areas</w:t>
      </w:r>
      <w:r w:rsidRPr="007406E5">
        <w:rPr>
          <w:rFonts w:cs="Arial"/>
          <w:sz w:val="22"/>
        </w:rPr>
        <w:t xml:space="preserve"> the project </w:t>
      </w:r>
      <w:r w:rsidR="00403314" w:rsidRPr="007406E5">
        <w:rPr>
          <w:rFonts w:cs="Arial"/>
          <w:sz w:val="22"/>
        </w:rPr>
        <w:t>seeks</w:t>
      </w:r>
      <w:r w:rsidRPr="007406E5">
        <w:rPr>
          <w:rFonts w:cs="Arial"/>
          <w:sz w:val="22"/>
        </w:rPr>
        <w:t xml:space="preserve"> to address</w:t>
      </w:r>
      <w:r>
        <w:rPr>
          <w:rFonts w:cs="Arial"/>
          <w:sz w:val="22"/>
        </w:rPr>
        <w:t xml:space="preserve"> (you may select more than one)</w:t>
      </w:r>
      <w:r w:rsidR="00485D3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or select and nominate another health promotion issue. </w:t>
      </w:r>
    </w:p>
    <w:p w14:paraId="76E79B70" w14:textId="77777777" w:rsidR="00B00B36" w:rsidRPr="003D7386" w:rsidRDefault="00D25028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1914203395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Promote healthy eating</w:t>
      </w:r>
      <w:r w:rsidR="00B00B36" w:rsidRPr="003D7386">
        <w:rPr>
          <w:rFonts w:cs="Arial"/>
          <w:sz w:val="22"/>
        </w:rPr>
        <w:t xml:space="preserve">                  </w:t>
      </w:r>
    </w:p>
    <w:p w14:paraId="2E43048F" w14:textId="77777777" w:rsidR="00B00B36" w:rsidRPr="00927728" w:rsidRDefault="00D25028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1905099734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Promote active living</w:t>
      </w:r>
    </w:p>
    <w:p w14:paraId="5C12B8F1" w14:textId="77777777" w:rsidR="00B00B36" w:rsidRPr="003D7386" w:rsidRDefault="00D25028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15236621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Promote mental wellbeing</w:t>
      </w:r>
      <w:r w:rsidR="00B00B36" w:rsidRPr="003D7386">
        <w:rPr>
          <w:rFonts w:cs="Arial"/>
          <w:sz w:val="22"/>
        </w:rPr>
        <w:t xml:space="preserve">       </w:t>
      </w:r>
    </w:p>
    <w:p w14:paraId="3908435D" w14:textId="0D0D15B0" w:rsidR="00D46376" w:rsidRPr="003D7386" w:rsidRDefault="00D25028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1378075675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Prevent and reduce use of tobacco, e-cigarettes and other novel tobacco products</w:t>
      </w:r>
      <w:r w:rsidR="00B00B36" w:rsidRPr="003D7386">
        <w:rPr>
          <w:rFonts w:cs="Arial"/>
          <w:sz w:val="22"/>
        </w:rPr>
        <w:t xml:space="preserve"> </w:t>
      </w:r>
    </w:p>
    <w:p w14:paraId="247068A2" w14:textId="77777777" w:rsidR="00B00B36" w:rsidRDefault="00D25028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516422194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Prevent and reduce use of alcohol</w:t>
      </w:r>
    </w:p>
    <w:p w14:paraId="076ACED8" w14:textId="77777777" w:rsidR="00B00B36" w:rsidRDefault="00D25028" w:rsidP="00990BD1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3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Aboriginal health</w:t>
      </w:r>
    </w:p>
    <w:p w14:paraId="619F7B3C" w14:textId="76629470" w:rsidR="00B00B36" w:rsidRDefault="00D25028" w:rsidP="00990BD1">
      <w:pPr>
        <w:tabs>
          <w:tab w:val="left" w:pos="1665"/>
        </w:tabs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4"/>
        </w:sdtPr>
        <w:sdtEndPr/>
        <w:sdtContent>
          <w:r w:rsidR="00B00B3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B00B36">
        <w:rPr>
          <w:rFonts w:cs="Arial"/>
          <w:sz w:val="22"/>
        </w:rPr>
        <w:t xml:space="preserve"> Other health promotion issue (please specify) </w:t>
      </w:r>
      <w:r w:rsidR="002E234A">
        <w:rPr>
          <w:rFonts w:cs="Arial"/>
          <w:sz w:val="22"/>
        </w:rPr>
        <w:t>_________________________________</w:t>
      </w:r>
    </w:p>
    <w:p w14:paraId="4040425C" w14:textId="05F5D4D3" w:rsidR="00990BD1" w:rsidRDefault="00990BD1" w:rsidP="00990BD1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3E478B0F" w14:textId="77777777" w:rsidR="00B00B36" w:rsidRPr="003F1BB4" w:rsidRDefault="00B00B36" w:rsidP="00110558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68" w:hanging="494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lastRenderedPageBreak/>
        <w:t xml:space="preserve">Project 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>de</w:t>
      </w: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scription</w:t>
      </w:r>
      <w:r w:rsidRPr="003F1BB4">
        <w:rPr>
          <w:rFonts w:ascii="Arial" w:hAnsi="Arial" w:cs="Arial"/>
          <w:b/>
          <w:bCs/>
          <w:smallCaps/>
          <w:noProof/>
          <w:color w:val="FFFFFF"/>
          <w:szCs w:val="22"/>
        </w:rPr>
        <w:tab/>
      </w:r>
    </w:p>
    <w:p w14:paraId="59AE8541" w14:textId="77777777" w:rsidR="00B00B36" w:rsidRDefault="00B00B36" w:rsidP="00974D7C">
      <w:pPr>
        <w:tabs>
          <w:tab w:val="left" w:pos="426"/>
          <w:tab w:val="center" w:pos="4536"/>
        </w:tabs>
        <w:rPr>
          <w:rFonts w:cs="Arial"/>
          <w:sz w:val="22"/>
        </w:rPr>
      </w:pPr>
      <w:r w:rsidRPr="007406E5">
        <w:rPr>
          <w:rFonts w:cs="Arial"/>
          <w:sz w:val="22"/>
        </w:rPr>
        <w:t xml:space="preserve">Please give a </w:t>
      </w:r>
      <w:r w:rsidRPr="007406E5">
        <w:rPr>
          <w:rFonts w:cs="Arial"/>
          <w:sz w:val="22"/>
          <w:u w:val="single"/>
        </w:rPr>
        <w:t>brief</w:t>
      </w:r>
      <w:r w:rsidRPr="007406E5">
        <w:rPr>
          <w:rFonts w:cs="Arial"/>
          <w:sz w:val="22"/>
        </w:rPr>
        <w:t xml:space="preserve"> description of the proposed project, specifically: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3D7386" w14:paraId="21CEB964" w14:textId="77777777" w:rsidTr="003D67F1">
        <w:trPr>
          <w:trHeight w:val="2355"/>
        </w:trPr>
        <w:tc>
          <w:tcPr>
            <w:tcW w:w="1029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DB1B0BF" w14:textId="5856391C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Pr="003D7386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1</w:t>
            </w:r>
            <w:r w:rsidRPr="003D7386">
              <w:rPr>
                <w:rFonts w:cs="Arial"/>
                <w:sz w:val="22"/>
              </w:rPr>
              <w:t xml:space="preserve"> Rationale/ju</w:t>
            </w:r>
            <w:r>
              <w:rPr>
                <w:rFonts w:cs="Arial"/>
                <w:sz w:val="22"/>
              </w:rPr>
              <w:t>stification for the research. Include appropriate referencing</w:t>
            </w:r>
            <w:r w:rsidR="00DC125E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DC125E" w:rsidRPr="00376D83">
              <w:rPr>
                <w:rFonts w:cs="Arial"/>
                <w:i/>
                <w:iCs/>
                <w:sz w:val="22"/>
              </w:rPr>
              <w:t>M</w:t>
            </w:r>
            <w:r w:rsidRPr="00376D83">
              <w:rPr>
                <w:rFonts w:cs="Arial"/>
                <w:i/>
                <w:iCs/>
                <w:sz w:val="22"/>
              </w:rPr>
              <w:t>aximum 200 words)</w:t>
            </w:r>
          </w:p>
          <w:p w14:paraId="37F69ABF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0722A51C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A097E76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3060623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4D6718B" w14:textId="77777777" w:rsidR="000452B1" w:rsidRPr="003D7386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12AAE748" w14:textId="77777777" w:rsidR="00B00B36" w:rsidRDefault="00B00B36" w:rsidP="00B00B36">
      <w:pPr>
        <w:tabs>
          <w:tab w:val="left" w:pos="0"/>
          <w:tab w:val="center" w:pos="4536"/>
        </w:tabs>
      </w:pPr>
      <w:r w:rsidRPr="003D7386">
        <w:rPr>
          <w:rFonts w:cs="Arial"/>
          <w:sz w:val="22"/>
        </w:rPr>
        <w:t xml:space="preserve">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60E4FA50" w14:textId="77777777" w:rsidTr="00AD34A9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177603E" w14:textId="5A54E900" w:rsidR="00B00B36" w:rsidRPr="003D7B31" w:rsidRDefault="00B00B36" w:rsidP="00AD34A9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2</w:t>
            </w:r>
            <w:r w:rsidRPr="007406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Describe the proposed research project, clearly stating the main components</w:t>
            </w:r>
            <w:r w:rsidR="00DC125E">
              <w:rPr>
                <w:rFonts w:cs="Arial"/>
                <w:sz w:val="22"/>
              </w:rPr>
              <w:t>.</w:t>
            </w:r>
            <w:r w:rsidRPr="007406E5"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DC125E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>aximum 200 words)</w:t>
            </w:r>
          </w:p>
          <w:p w14:paraId="762F4F29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70575BB5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044CA861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F6F0F2D" w14:textId="77777777" w:rsidR="000452B1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BB3EF03" w14:textId="77777777" w:rsidR="000452B1" w:rsidRPr="007406E5" w:rsidRDefault="000452B1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4B63C00E" w14:textId="77777777" w:rsidR="00B00B36" w:rsidRDefault="00B00B36" w:rsidP="00B00B36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3095CEC5" w14:textId="77777777" w:rsidTr="00AD34A9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CCBAFA1" w14:textId="509FF1B8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3</w:t>
            </w:r>
            <w:r w:rsidRPr="007406E5">
              <w:rPr>
                <w:rFonts w:cs="Arial"/>
                <w:sz w:val="22"/>
              </w:rPr>
              <w:t xml:space="preserve"> List the research objectives</w:t>
            </w:r>
            <w:r w:rsidR="00DC125E">
              <w:rPr>
                <w:rFonts w:cs="Arial"/>
                <w:sz w:val="22"/>
              </w:rPr>
              <w:t>.</w:t>
            </w:r>
            <w:r w:rsidRPr="007406E5"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DC125E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>aximum 150 words)</w:t>
            </w:r>
          </w:p>
          <w:p w14:paraId="0C39089B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7AFDD031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B4DAC1F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D1D8576" w14:textId="77777777" w:rsidR="00326F6F" w:rsidRPr="007406E5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7E2A194E" w14:textId="77777777" w:rsidR="00B00B36" w:rsidRDefault="00B00B36" w:rsidP="00B00B36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B00B36" w:rsidRPr="007406E5" w14:paraId="56AAEA77" w14:textId="77777777" w:rsidTr="003D67F1">
        <w:trPr>
          <w:trHeight w:val="2357"/>
        </w:trPr>
        <w:tc>
          <w:tcPr>
            <w:tcW w:w="1029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3019B8F4" w14:textId="6FFF77B1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bookmarkStart w:id="4" w:name="_Hlk53577979"/>
            <w:r>
              <w:rPr>
                <w:rFonts w:cs="Arial"/>
                <w:sz w:val="22"/>
              </w:rPr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4</w:t>
            </w:r>
            <w:r w:rsidRPr="007406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List and briefly describe the</w:t>
            </w:r>
            <w:r w:rsidRPr="003D7386">
              <w:rPr>
                <w:rFonts w:cs="Arial"/>
                <w:sz w:val="22"/>
              </w:rPr>
              <w:t xml:space="preserve"> research methods</w:t>
            </w:r>
            <w:r w:rsidR="00DC125E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DC125E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>aximum 150 words)</w:t>
            </w:r>
          </w:p>
          <w:p w14:paraId="241E730D" w14:textId="77777777" w:rsidR="00B00B36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40D1ED5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DF5616F" w14:textId="77777777" w:rsidR="00326F6F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65D9269B" w14:textId="77777777" w:rsidR="00326F6F" w:rsidRPr="007406E5" w:rsidRDefault="00326F6F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  <w:bookmarkEnd w:id="4"/>
      <w:tr w:rsidR="00B00B36" w:rsidRPr="007406E5" w14:paraId="6A519BAD" w14:textId="77777777" w:rsidTr="003D67F1">
        <w:trPr>
          <w:trHeight w:val="3402"/>
        </w:trPr>
        <w:tc>
          <w:tcPr>
            <w:tcW w:w="1029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3D81493" w14:textId="165BD8E4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6</w:t>
            </w:r>
            <w:r w:rsidRPr="007406E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5</w:t>
            </w:r>
            <w:r w:rsidRPr="007406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Briefly describe how this</w:t>
            </w:r>
            <w:r w:rsidRPr="003D7386">
              <w:rPr>
                <w:rFonts w:cs="Arial"/>
                <w:sz w:val="22"/>
              </w:rPr>
              <w:t xml:space="preserve"> research </w:t>
            </w:r>
            <w:r w:rsidR="00393497">
              <w:rPr>
                <w:rFonts w:cs="Arial"/>
                <w:sz w:val="22"/>
              </w:rPr>
              <w:t>is expected to</w:t>
            </w:r>
            <w:r>
              <w:rPr>
                <w:rFonts w:cs="Arial"/>
                <w:sz w:val="22"/>
              </w:rPr>
              <w:t xml:space="preserve"> improve community health outcomes in WA</w:t>
            </w:r>
            <w:r w:rsidR="00DC125E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Pr="00C92328">
              <w:rPr>
                <w:rFonts w:cs="Arial"/>
                <w:i/>
                <w:iCs/>
                <w:sz w:val="22"/>
              </w:rPr>
              <w:t>(</w:t>
            </w:r>
            <w:r w:rsidR="00DE1547">
              <w:rPr>
                <w:rFonts w:cs="Arial"/>
                <w:i/>
                <w:iCs/>
                <w:sz w:val="22"/>
              </w:rPr>
              <w:t>M</w:t>
            </w:r>
            <w:r w:rsidRPr="00C92328">
              <w:rPr>
                <w:rFonts w:cs="Arial"/>
                <w:i/>
                <w:iCs/>
                <w:sz w:val="22"/>
              </w:rPr>
              <w:t>aximum 200 words)</w:t>
            </w:r>
            <w:r w:rsidRPr="007406E5">
              <w:rPr>
                <w:rFonts w:cs="Arial"/>
                <w:sz w:val="22"/>
              </w:rPr>
              <w:t xml:space="preserve">  </w:t>
            </w:r>
          </w:p>
          <w:p w14:paraId="239A1CDA" w14:textId="77777777" w:rsidR="00B00B36" w:rsidRPr="007406E5" w:rsidRDefault="00B00B36" w:rsidP="00AD34A9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1DFF4F1B" w14:textId="77777777" w:rsidR="00B00B36" w:rsidRPr="003F1BB4" w:rsidRDefault="00B00B36" w:rsidP="00841E64">
      <w:pPr>
        <w:widowControl w:val="0"/>
        <w:numPr>
          <w:ilvl w:val="0"/>
          <w:numId w:val="4"/>
        </w:numPr>
        <w:shd w:val="clear" w:color="auto" w:fill="808080"/>
        <w:ind w:left="283" w:hanging="425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t xml:space="preserve">Proposed </w:t>
      </w:r>
      <w:r>
        <w:rPr>
          <w:rFonts w:cs="Arial"/>
          <w:b/>
          <w:bCs/>
          <w:color w:val="F2F2F2" w:themeColor="background1" w:themeShade="F2"/>
        </w:rPr>
        <w:t>t</w:t>
      </w:r>
      <w:r w:rsidRPr="003F1BB4">
        <w:rPr>
          <w:rFonts w:cs="Arial"/>
          <w:b/>
          <w:bCs/>
          <w:color w:val="F2F2F2" w:themeColor="background1" w:themeShade="F2"/>
        </w:rPr>
        <w:t xml:space="preserve">ranslation </w:t>
      </w:r>
      <w:r>
        <w:rPr>
          <w:rFonts w:cs="Arial"/>
          <w:b/>
          <w:bCs/>
          <w:color w:val="F2F2F2" w:themeColor="background1" w:themeShade="F2"/>
        </w:rPr>
        <w:t>s</w:t>
      </w:r>
      <w:r w:rsidRPr="003F1BB4">
        <w:rPr>
          <w:rFonts w:cs="Arial"/>
          <w:b/>
          <w:bCs/>
          <w:color w:val="F2F2F2" w:themeColor="background1" w:themeShade="F2"/>
        </w:rPr>
        <w:t xml:space="preserve">trategies </w:t>
      </w:r>
    </w:p>
    <w:p w14:paraId="67D0B1E1" w14:textId="409C8E97" w:rsidR="00B00B36" w:rsidRDefault="00B00B36" w:rsidP="00974D7C">
      <w:pPr>
        <w:ind w:left="284"/>
        <w:rPr>
          <w:rFonts w:cs="Arial"/>
          <w:i/>
          <w:iCs/>
          <w:sz w:val="22"/>
        </w:rPr>
      </w:pPr>
    </w:p>
    <w:tbl>
      <w:tblPr>
        <w:tblW w:w="10348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348"/>
      </w:tblGrid>
      <w:tr w:rsidR="00B00B36" w:rsidRPr="007406E5" w14:paraId="2D51F710" w14:textId="77777777" w:rsidTr="00F57272">
        <w:trPr>
          <w:trHeight w:val="4461"/>
        </w:trPr>
        <w:tc>
          <w:tcPr>
            <w:tcW w:w="10348" w:type="dxa"/>
          </w:tcPr>
          <w:p w14:paraId="0D37B61C" w14:textId="33A9805E" w:rsidR="00B00B36" w:rsidRPr="007406E5" w:rsidRDefault="001712A0" w:rsidP="00AD34A9">
            <w:pPr>
              <w:tabs>
                <w:tab w:val="left" w:pos="426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7.1 </w:t>
            </w:r>
            <w:r w:rsidRPr="0005712C">
              <w:rPr>
                <w:rFonts w:cs="Arial"/>
                <w:sz w:val="22"/>
              </w:rPr>
              <w:t>Please outline the proposed translation strategy</w:t>
            </w:r>
            <w:r w:rsidR="00D803F5">
              <w:rPr>
                <w:rFonts w:cs="Arial"/>
                <w:sz w:val="22"/>
              </w:rPr>
              <w:t xml:space="preserve">, demonstrating both the </w:t>
            </w:r>
            <w:r>
              <w:rPr>
                <w:rFonts w:cs="Arial"/>
                <w:sz w:val="22"/>
              </w:rPr>
              <w:t xml:space="preserve">intent and capacity </w:t>
            </w:r>
            <w:r w:rsidR="00D803F5">
              <w:rPr>
                <w:rFonts w:cs="Arial"/>
                <w:sz w:val="22"/>
              </w:rPr>
              <w:t xml:space="preserve">to ensure the </w:t>
            </w:r>
            <w:r w:rsidRPr="0005712C">
              <w:rPr>
                <w:rFonts w:cs="Arial"/>
                <w:sz w:val="22"/>
              </w:rPr>
              <w:t xml:space="preserve">research findings </w:t>
            </w:r>
            <w:r w:rsidR="00D803F5">
              <w:rPr>
                <w:rFonts w:cs="Arial"/>
                <w:sz w:val="22"/>
              </w:rPr>
              <w:t xml:space="preserve">are </w:t>
            </w:r>
            <w:r w:rsidR="000645DD">
              <w:rPr>
                <w:rFonts w:cs="Arial"/>
                <w:sz w:val="22"/>
              </w:rPr>
              <w:t>adopted</w:t>
            </w:r>
            <w:r w:rsidRPr="0005712C">
              <w:rPr>
                <w:rFonts w:cs="Arial"/>
                <w:sz w:val="22"/>
              </w:rPr>
              <w:t xml:space="preserve"> by partner organisations and the </w:t>
            </w:r>
            <w:r w:rsidR="000645DD">
              <w:rPr>
                <w:rFonts w:cs="Arial"/>
                <w:sz w:val="22"/>
              </w:rPr>
              <w:t xml:space="preserve">broader </w:t>
            </w:r>
            <w:r w:rsidRPr="0005712C">
              <w:rPr>
                <w:rFonts w:cs="Arial"/>
                <w:sz w:val="22"/>
              </w:rPr>
              <w:t>sector</w:t>
            </w:r>
            <w:r w:rsidR="00D760D3">
              <w:rPr>
                <w:rFonts w:cs="Arial"/>
                <w:sz w:val="22"/>
              </w:rPr>
              <w:t xml:space="preserve"> to influence</w:t>
            </w:r>
            <w:r w:rsidRPr="0005712C">
              <w:rPr>
                <w:rFonts w:cs="Arial"/>
                <w:sz w:val="22"/>
              </w:rPr>
              <w:t xml:space="preserve"> programs, policies</w:t>
            </w:r>
            <w:r>
              <w:rPr>
                <w:rFonts w:cs="Arial"/>
                <w:sz w:val="22"/>
              </w:rPr>
              <w:t>,</w:t>
            </w:r>
            <w:r w:rsidRPr="0005712C">
              <w:rPr>
                <w:rFonts w:cs="Arial"/>
                <w:sz w:val="22"/>
              </w:rPr>
              <w:t xml:space="preserve"> and other health promotion </w:t>
            </w:r>
            <w:r w:rsidR="00D760D3">
              <w:rPr>
                <w:rFonts w:cs="Arial"/>
                <w:sz w:val="22"/>
              </w:rPr>
              <w:t>initiatives i</w:t>
            </w:r>
            <w:r w:rsidRPr="0005712C">
              <w:rPr>
                <w:rFonts w:cs="Arial"/>
                <w:sz w:val="22"/>
              </w:rPr>
              <w:t xml:space="preserve">n </w:t>
            </w:r>
            <w:r w:rsidR="00D760D3">
              <w:rPr>
                <w:rFonts w:cs="Arial"/>
                <w:sz w:val="22"/>
              </w:rPr>
              <w:t>W</w:t>
            </w:r>
            <w:r w:rsidRPr="0005712C"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 xml:space="preserve">. </w:t>
            </w:r>
            <w:r w:rsidRPr="00C92328">
              <w:rPr>
                <w:rFonts w:cs="Arial"/>
                <w:i/>
                <w:iCs/>
                <w:sz w:val="22"/>
              </w:rPr>
              <w:t>(</w:t>
            </w:r>
            <w:r>
              <w:rPr>
                <w:rFonts w:cs="Arial"/>
                <w:i/>
                <w:iCs/>
                <w:sz w:val="22"/>
              </w:rPr>
              <w:t>M</w:t>
            </w:r>
            <w:r w:rsidRPr="00C92328">
              <w:rPr>
                <w:rFonts w:cs="Arial"/>
                <w:i/>
                <w:iCs/>
                <w:sz w:val="22"/>
              </w:rPr>
              <w:t>aximum 300 words)</w:t>
            </w:r>
          </w:p>
        </w:tc>
      </w:tr>
    </w:tbl>
    <w:p w14:paraId="3C7FDEB4" w14:textId="77777777" w:rsidR="00B00B36" w:rsidRDefault="00B00B36" w:rsidP="00B00B36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108F7A95" w14:textId="77777777" w:rsidR="00B00B36" w:rsidRDefault="00B00B36" w:rsidP="00B00B36">
      <w:pPr>
        <w:rPr>
          <w:rFonts w:cs="Arial"/>
          <w:sz w:val="22"/>
        </w:rPr>
        <w:sectPr w:rsidR="00B00B36" w:rsidSect="00B00B36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851" w:right="794" w:bottom="1134" w:left="794" w:header="828" w:footer="680" w:gutter="0"/>
          <w:cols w:space="720"/>
          <w:titlePg/>
          <w:docGrid w:linePitch="326"/>
        </w:sectPr>
      </w:pPr>
      <w:r>
        <w:rPr>
          <w:rFonts w:cs="Arial"/>
          <w:sz w:val="22"/>
        </w:rPr>
        <w:br w:type="page"/>
      </w:r>
    </w:p>
    <w:p w14:paraId="300135CC" w14:textId="77777777" w:rsidR="00B00B36" w:rsidRPr="003F1BB4" w:rsidRDefault="00B00B36" w:rsidP="00987F62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 xml:space="preserve">Collaboration </w:t>
      </w:r>
      <w:r>
        <w:rPr>
          <w:rFonts w:cs="Arial"/>
          <w:b/>
          <w:bCs/>
          <w:color w:val="F2F2F2" w:themeColor="background1" w:themeShade="F2"/>
        </w:rPr>
        <w:t>with p</w:t>
      </w:r>
      <w:r w:rsidRPr="003F1BB4">
        <w:rPr>
          <w:rFonts w:cs="Arial"/>
          <w:b/>
          <w:bCs/>
          <w:color w:val="F2F2F2" w:themeColor="background1" w:themeShade="F2"/>
        </w:rPr>
        <w:t xml:space="preserve">artner </w:t>
      </w:r>
      <w:r>
        <w:rPr>
          <w:rFonts w:cs="Arial"/>
          <w:b/>
          <w:bCs/>
          <w:color w:val="F2F2F2" w:themeColor="background1" w:themeShade="F2"/>
        </w:rPr>
        <w:t>a</w:t>
      </w:r>
      <w:r w:rsidRPr="003F1BB4">
        <w:rPr>
          <w:rFonts w:cs="Arial"/>
          <w:b/>
          <w:bCs/>
          <w:color w:val="F2F2F2" w:themeColor="background1" w:themeShade="F2"/>
        </w:rPr>
        <w:t xml:space="preserve">gencies </w:t>
      </w:r>
      <w:r w:rsidRPr="003F1BB4">
        <w:rPr>
          <w:rFonts w:cs="Arial"/>
          <w:b/>
          <w:bCs/>
          <w:smallCaps/>
          <w:noProof/>
          <w:color w:val="FFFFFF"/>
          <w:sz w:val="22"/>
          <w:lang w:val="en-US"/>
        </w:rPr>
        <w:t xml:space="preserve"> </w:t>
      </w:r>
      <w:r w:rsidRPr="003F1BB4">
        <w:rPr>
          <w:rFonts w:cs="Arial"/>
          <w:b/>
          <w:bCs/>
          <w:smallCaps/>
          <w:noProof/>
          <w:color w:val="FFFFFF"/>
          <w:sz w:val="22"/>
          <w:lang w:val="en-US"/>
        </w:rPr>
        <w:tab/>
      </w:r>
    </w:p>
    <w:p w14:paraId="3979AF32" w14:textId="1291C65F" w:rsidR="00B00B36" w:rsidRDefault="00B00B36" w:rsidP="00987F62">
      <w:pPr>
        <w:tabs>
          <w:tab w:val="left" w:pos="567"/>
          <w:tab w:val="left" w:pos="993"/>
          <w:tab w:val="center" w:pos="4536"/>
        </w:tabs>
        <w:rPr>
          <w:rFonts w:cs="Arial"/>
          <w:sz w:val="22"/>
        </w:rPr>
      </w:pPr>
      <w:r w:rsidRPr="007406E5">
        <w:rPr>
          <w:rFonts w:cs="Arial"/>
          <w:bCs/>
          <w:sz w:val="22"/>
        </w:rPr>
        <w:t xml:space="preserve">Please list </w:t>
      </w:r>
      <w:r w:rsidR="00F6733C" w:rsidRPr="007406E5">
        <w:rPr>
          <w:rFonts w:cs="Arial"/>
          <w:bCs/>
          <w:sz w:val="22"/>
        </w:rPr>
        <w:t>all</w:t>
      </w:r>
      <w:r w:rsidRPr="007406E5">
        <w:rPr>
          <w:rFonts w:cs="Arial"/>
          <w:bCs/>
          <w:sz w:val="22"/>
        </w:rPr>
        <w:t xml:space="preserve"> the </w:t>
      </w:r>
      <w:r>
        <w:rPr>
          <w:rFonts w:cs="Arial"/>
          <w:bCs/>
          <w:sz w:val="22"/>
        </w:rPr>
        <w:t xml:space="preserve">key </w:t>
      </w:r>
      <w:r w:rsidRPr="007406E5">
        <w:rPr>
          <w:rFonts w:cs="Arial"/>
          <w:bCs/>
          <w:sz w:val="22"/>
        </w:rPr>
        <w:t>partner organisation/s</w:t>
      </w:r>
      <w:r>
        <w:rPr>
          <w:rFonts w:cs="Arial"/>
          <w:bCs/>
          <w:sz w:val="22"/>
        </w:rPr>
        <w:t xml:space="preserve"> that will contribute to the research project and support translating the research findings into policy and/or practice</w:t>
      </w:r>
      <w:r w:rsidRPr="007406E5">
        <w:rPr>
          <w:rFonts w:cs="Arial"/>
          <w:bCs/>
          <w:sz w:val="22"/>
        </w:rPr>
        <w:t>.</w:t>
      </w:r>
      <w:r>
        <w:rPr>
          <w:rFonts w:cs="Arial"/>
          <w:bCs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854"/>
        <w:gridCol w:w="2269"/>
        <w:gridCol w:w="5101"/>
        <w:gridCol w:w="2660"/>
      </w:tblGrid>
      <w:tr w:rsidR="00B00B36" w:rsidRPr="007406E5" w14:paraId="54393E70" w14:textId="77777777" w:rsidTr="00982A88">
        <w:trPr>
          <w:trHeight w:val="893"/>
        </w:trPr>
        <w:tc>
          <w:tcPr>
            <w:tcW w:w="660" w:type="pct"/>
            <w:shd w:val="clear" w:color="auto" w:fill="D9D9D9" w:themeFill="background1" w:themeFillShade="D9"/>
          </w:tcPr>
          <w:p w14:paraId="7F9A2762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Organisation</w:t>
            </w:r>
          </w:p>
        </w:tc>
        <w:tc>
          <w:tcPr>
            <w:tcW w:w="961" w:type="pct"/>
            <w:shd w:val="clear" w:color="auto" w:fill="D9D9D9" w:themeFill="background1" w:themeFillShade="D9"/>
          </w:tcPr>
          <w:p w14:paraId="57E5DA6E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Contact person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14:paraId="27F9834E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Expertise</w:t>
            </w:r>
          </w:p>
        </w:tc>
        <w:tc>
          <w:tcPr>
            <w:tcW w:w="1718" w:type="pct"/>
            <w:shd w:val="clear" w:color="auto" w:fill="D9D9D9" w:themeFill="background1" w:themeFillShade="D9"/>
          </w:tcPr>
          <w:p w14:paraId="2A2F1CE8" w14:textId="77777777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Role in proposed study 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6C74B464" w14:textId="5A6C7E03" w:rsidR="00B00B36" w:rsidRPr="0028416B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Is the partnership confirmed/</w:t>
            </w:r>
            <w:r w:rsidR="00982A88">
              <w:rPr>
                <w:rFonts w:cs="Arial"/>
                <w:b/>
                <w:bCs/>
                <w:sz w:val="20"/>
              </w:rPr>
              <w:t>u</w:t>
            </w:r>
            <w:r w:rsidRPr="0028416B">
              <w:rPr>
                <w:rFonts w:cs="Arial"/>
                <w:b/>
                <w:bCs/>
                <w:sz w:val="20"/>
              </w:rPr>
              <w:t>nconfirmed</w:t>
            </w:r>
          </w:p>
        </w:tc>
      </w:tr>
      <w:tr w:rsidR="00B00B36" w:rsidRPr="007406E5" w14:paraId="4A5A3B76" w14:textId="77777777" w:rsidTr="00982A88">
        <w:trPr>
          <w:trHeight w:val="606"/>
        </w:trPr>
        <w:tc>
          <w:tcPr>
            <w:tcW w:w="660" w:type="pct"/>
            <w:shd w:val="clear" w:color="auto" w:fill="auto"/>
          </w:tcPr>
          <w:p w14:paraId="2B885093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331D2DEC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961" w:type="pct"/>
          </w:tcPr>
          <w:p w14:paraId="01778B68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4" w:type="pct"/>
          </w:tcPr>
          <w:p w14:paraId="622BD1FF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718" w:type="pct"/>
            <w:shd w:val="clear" w:color="auto" w:fill="auto"/>
          </w:tcPr>
          <w:p w14:paraId="46240CD6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700D53F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2CAACAB0" w14:textId="77777777" w:rsidTr="00982A88">
        <w:trPr>
          <w:trHeight w:val="570"/>
        </w:trPr>
        <w:tc>
          <w:tcPr>
            <w:tcW w:w="660" w:type="pct"/>
            <w:shd w:val="clear" w:color="auto" w:fill="auto"/>
          </w:tcPr>
          <w:p w14:paraId="209E5E7B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02A801E7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961" w:type="pct"/>
          </w:tcPr>
          <w:p w14:paraId="025D9AD7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4" w:type="pct"/>
          </w:tcPr>
          <w:p w14:paraId="5C09EC1E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718" w:type="pct"/>
            <w:shd w:val="clear" w:color="auto" w:fill="auto"/>
          </w:tcPr>
          <w:p w14:paraId="03B42CB7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322410F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906C7F5" w14:textId="77777777" w:rsidTr="00982A88">
        <w:trPr>
          <w:trHeight w:val="606"/>
        </w:trPr>
        <w:tc>
          <w:tcPr>
            <w:tcW w:w="660" w:type="pct"/>
            <w:shd w:val="clear" w:color="auto" w:fill="auto"/>
          </w:tcPr>
          <w:p w14:paraId="3F964E46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2F2E9350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961" w:type="pct"/>
          </w:tcPr>
          <w:p w14:paraId="28D62195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4" w:type="pct"/>
          </w:tcPr>
          <w:p w14:paraId="39D3097A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718" w:type="pct"/>
            <w:shd w:val="clear" w:color="auto" w:fill="auto"/>
          </w:tcPr>
          <w:p w14:paraId="701F5792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7D6F7C76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82B4A8D" w14:textId="77777777" w:rsidTr="00982A88">
        <w:trPr>
          <w:trHeight w:val="570"/>
        </w:trPr>
        <w:tc>
          <w:tcPr>
            <w:tcW w:w="660" w:type="pct"/>
            <w:shd w:val="clear" w:color="auto" w:fill="auto"/>
          </w:tcPr>
          <w:p w14:paraId="7CF025F2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5431DD0A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961" w:type="pct"/>
          </w:tcPr>
          <w:p w14:paraId="17F9BD13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4" w:type="pct"/>
          </w:tcPr>
          <w:p w14:paraId="62D73FB7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718" w:type="pct"/>
            <w:shd w:val="clear" w:color="auto" w:fill="auto"/>
          </w:tcPr>
          <w:p w14:paraId="76B44A0F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7D8A27F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445FE87B" w14:textId="77777777" w:rsidTr="00982A88">
        <w:trPr>
          <w:trHeight w:val="606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CD3F" w14:textId="77777777" w:rsidR="00B00B36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6FD7E2C1" w14:textId="77777777" w:rsidR="00015887" w:rsidRPr="007406E5" w:rsidRDefault="00015887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6A8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E48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9C11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FC96" w14:textId="77777777" w:rsidR="00B00B36" w:rsidRPr="007406E5" w:rsidRDefault="00B00B36" w:rsidP="00AD34A9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</w:tbl>
    <w:p w14:paraId="7535B4CD" w14:textId="77777777" w:rsidR="00B00B36" w:rsidRDefault="00B00B36" w:rsidP="00B00B36">
      <w:pPr>
        <w:rPr>
          <w:rFonts w:cs="Arial"/>
          <w:b/>
          <w:sz w:val="22"/>
        </w:rPr>
      </w:pPr>
    </w:p>
    <w:p w14:paraId="18E615B4" w14:textId="439D7FE8" w:rsidR="00B00B36" w:rsidRPr="00015887" w:rsidRDefault="00B00B36" w:rsidP="00015887">
      <w:pPr>
        <w:rPr>
          <w:rFonts w:cs="Arial"/>
          <w:b/>
          <w:smallCaps/>
          <w:noProof/>
          <w:color w:val="FFFFFF"/>
          <w:sz w:val="22"/>
          <w:lang w:val="en-US"/>
        </w:rPr>
      </w:pPr>
      <w:r w:rsidRPr="006F4E20">
        <w:rPr>
          <w:rFonts w:cs="Arial"/>
          <w:sz w:val="22"/>
        </w:rPr>
        <w:br w:type="page"/>
      </w:r>
    </w:p>
    <w:p w14:paraId="4DDB4ADE" w14:textId="77777777" w:rsidR="00B00B36" w:rsidRPr="003F1BB4" w:rsidRDefault="00B00B36" w:rsidP="00987F62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568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 xml:space="preserve">The </w:t>
      </w:r>
      <w:r>
        <w:rPr>
          <w:rFonts w:cs="Arial"/>
          <w:b/>
          <w:bCs/>
          <w:color w:val="F2F2F2" w:themeColor="background1" w:themeShade="F2"/>
        </w:rPr>
        <w:t>r</w:t>
      </w:r>
      <w:r w:rsidRPr="003F1BB4">
        <w:rPr>
          <w:rFonts w:cs="Arial"/>
          <w:b/>
          <w:bCs/>
          <w:color w:val="F2F2F2" w:themeColor="background1" w:themeShade="F2"/>
        </w:rPr>
        <w:t xml:space="preserve">esearch </w:t>
      </w:r>
      <w:r>
        <w:rPr>
          <w:rFonts w:cs="Arial"/>
          <w:b/>
          <w:bCs/>
          <w:color w:val="F2F2F2" w:themeColor="background1" w:themeShade="F2"/>
        </w:rPr>
        <w:t>t</w:t>
      </w:r>
      <w:r w:rsidRPr="003F1BB4">
        <w:rPr>
          <w:rFonts w:cs="Arial"/>
          <w:b/>
          <w:bCs/>
          <w:color w:val="F2F2F2" w:themeColor="background1" w:themeShade="F2"/>
        </w:rPr>
        <w:t>eam</w:t>
      </w:r>
    </w:p>
    <w:p w14:paraId="13230A8E" w14:textId="32415F5A" w:rsidR="00B00B36" w:rsidRDefault="00B00B36" w:rsidP="00987F62">
      <w:pPr>
        <w:tabs>
          <w:tab w:val="left" w:pos="426"/>
          <w:tab w:val="left" w:pos="993"/>
          <w:tab w:val="center" w:pos="4536"/>
        </w:tabs>
        <w:ind w:left="142" w:hanging="142"/>
        <w:rPr>
          <w:rFonts w:cs="Arial"/>
          <w:sz w:val="22"/>
        </w:rPr>
      </w:pPr>
      <w:r w:rsidRPr="007406E5">
        <w:rPr>
          <w:rFonts w:cs="Arial"/>
          <w:sz w:val="22"/>
        </w:rPr>
        <w:t xml:space="preserve">Please list </w:t>
      </w:r>
      <w:r>
        <w:rPr>
          <w:rFonts w:cs="Arial"/>
          <w:sz w:val="22"/>
        </w:rPr>
        <w:t>the</w:t>
      </w:r>
      <w:r w:rsidRPr="007406E5">
        <w:rPr>
          <w:rFonts w:cs="Arial"/>
          <w:sz w:val="22"/>
        </w:rPr>
        <w:t xml:space="preserve"> Chief </w:t>
      </w:r>
      <w:r>
        <w:rPr>
          <w:rFonts w:cs="Arial"/>
          <w:sz w:val="22"/>
        </w:rPr>
        <w:t xml:space="preserve">and Associate </w:t>
      </w:r>
      <w:r w:rsidRPr="007406E5">
        <w:rPr>
          <w:rFonts w:cs="Arial"/>
          <w:sz w:val="22"/>
        </w:rPr>
        <w:t xml:space="preserve">Investigators. </w:t>
      </w:r>
    </w:p>
    <w:tbl>
      <w:tblPr>
        <w:tblW w:w="1490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352"/>
        <w:gridCol w:w="1668"/>
        <w:gridCol w:w="2296"/>
        <w:gridCol w:w="3306"/>
        <w:gridCol w:w="2296"/>
        <w:gridCol w:w="2177"/>
      </w:tblGrid>
      <w:tr w:rsidR="00B00B36" w:rsidRPr="007406E5" w14:paraId="0030DFB3" w14:textId="77777777" w:rsidTr="00DE1547">
        <w:trPr>
          <w:trHeight w:val="1015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8A8E7" w14:textId="77777777" w:rsidR="00B00B36" w:rsidRPr="007406E5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E546C0D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Name </w:t>
            </w:r>
          </w:p>
          <w:p w14:paraId="67C20929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19E64CF4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Position 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3322E510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Organisation</w:t>
            </w: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CBA6809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Skills and contribution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7635F736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 xml:space="preserve">Chief or Associate Investigator </w:t>
            </w: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F59B992" w14:textId="77777777" w:rsidR="00B00B36" w:rsidRPr="0028416B" w:rsidRDefault="00B00B36" w:rsidP="00974D7C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28416B">
              <w:rPr>
                <w:rFonts w:cs="Arial"/>
                <w:b/>
                <w:bCs/>
                <w:sz w:val="20"/>
              </w:rPr>
              <w:t>Is this person of Aboriginal or Torres Strait Islander origin (Y/N/Unsure)</w:t>
            </w:r>
          </w:p>
        </w:tc>
      </w:tr>
      <w:tr w:rsidR="00B00B36" w:rsidRPr="007406E5" w14:paraId="08C7DD10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E02785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A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CFA92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915A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E0BBC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91854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B304E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CF10E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24A5983C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678674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2019E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8E11B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AD48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C71AB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591E7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F1E33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0AD439FC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FCDF50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C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3E3FC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2253B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F389A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569A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3AB5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305FB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B2AB798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AC1380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D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E9F2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7CBA1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FBE82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0644A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3EF9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8B4D8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F7FE186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0D223D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E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B62FA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4FAC6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6D4B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6B921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D0C19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9EB48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186A82B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7FBCD1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F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7A52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86983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8941E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B30ECB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4B589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2605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15420095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5EE6D2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G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DE9B2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4130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8A827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B7B9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81862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0483D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3E4030E6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01D202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H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686C9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19A0B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73C2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0AD24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318CD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3E90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41BB435D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FA0C29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I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60F4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95946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6BEDD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8F4B1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3F5A0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D149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2985B24" w14:textId="77777777" w:rsidTr="00DE1547">
        <w:trPr>
          <w:trHeight w:val="567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814193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17D89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DD575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BDAA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B007C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7C96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21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5E894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</w:tbl>
    <w:p w14:paraId="09ED6B11" w14:textId="77777777" w:rsidR="00B00B36" w:rsidRDefault="00B00B36" w:rsidP="00B00B36">
      <w:pPr>
        <w:rPr>
          <w:rFonts w:cs="Arial"/>
          <w:sz w:val="22"/>
        </w:rPr>
      </w:pPr>
    </w:p>
    <w:p w14:paraId="74312FBB" w14:textId="739A22C9" w:rsidR="00B00B36" w:rsidRDefault="00B00B36" w:rsidP="00B00B36">
      <w:pPr>
        <w:rPr>
          <w:rFonts w:cs="Arial"/>
          <w:sz w:val="22"/>
        </w:rPr>
        <w:sectPr w:rsidR="00B00B36" w:rsidSect="00B00B36">
          <w:headerReference w:type="default" r:id="rId23"/>
          <w:footerReference w:type="even" r:id="rId24"/>
          <w:footerReference w:type="default" r:id="rId25"/>
          <w:footerReference w:type="first" r:id="rId26"/>
          <w:pgSz w:w="16840" w:h="11907" w:orient="landscape" w:code="9"/>
          <w:pgMar w:top="794" w:right="851" w:bottom="794" w:left="1134" w:header="680" w:footer="0" w:gutter="0"/>
          <w:cols w:space="720"/>
          <w:docGrid w:linePitch="326"/>
        </w:sectPr>
      </w:pPr>
    </w:p>
    <w:p w14:paraId="2C563838" w14:textId="35CD305E" w:rsidR="00B00B36" w:rsidRPr="003F1BB4" w:rsidRDefault="00B00B36" w:rsidP="00987F62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567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 xml:space="preserve">Indicative budget </w:t>
      </w:r>
    </w:p>
    <w:p w14:paraId="3F8630B0" w14:textId="5C6F6F76" w:rsidR="00B00B36" w:rsidRDefault="00B00B36" w:rsidP="00987F62">
      <w:pPr>
        <w:pStyle w:val="PlainText"/>
        <w:widowControl w:val="0"/>
        <w:tabs>
          <w:tab w:val="right" w:leader="underscore" w:pos="10348"/>
        </w:tabs>
        <w:spacing w:before="240"/>
        <w:ind w:left="851" w:hanging="851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>Please provide an indicative annual and overall budget for the project</w:t>
      </w:r>
      <w:r>
        <w:rPr>
          <w:rFonts w:ascii="Arial" w:hAnsi="Arial" w:cs="Arial"/>
          <w:szCs w:val="22"/>
        </w:rPr>
        <w:t>:</w:t>
      </w:r>
      <w:r w:rsidRPr="007406E5">
        <w:rPr>
          <w:rFonts w:ascii="Arial" w:hAnsi="Arial" w:cs="Arial"/>
          <w:szCs w:val="22"/>
        </w:rPr>
        <w:t xml:space="preserve"> </w:t>
      </w:r>
    </w:p>
    <w:tbl>
      <w:tblPr>
        <w:tblW w:w="5060" w:type="pct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118"/>
        <w:gridCol w:w="2480"/>
        <w:gridCol w:w="399"/>
        <w:gridCol w:w="1754"/>
        <w:gridCol w:w="2805"/>
        <w:gridCol w:w="2476"/>
      </w:tblGrid>
      <w:tr w:rsidR="00B00B36" w14:paraId="3B321A1A" w14:textId="77777777" w:rsidTr="00DE1547">
        <w:trPr>
          <w:gridBefore w:val="1"/>
          <w:wBefore w:w="59" w:type="pct"/>
        </w:trPr>
        <w:tc>
          <w:tcPr>
            <w:tcW w:w="14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1A069F84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bookmarkStart w:id="13" w:name="_Hlk199148021"/>
            <w:r w:rsidRPr="0028416B">
              <w:rPr>
                <w:rFonts w:cs="Arial"/>
                <w:b/>
                <w:bCs/>
                <w:sz w:val="20"/>
              </w:rPr>
              <w:t>COMPONENTS</w:t>
            </w:r>
          </w:p>
        </w:tc>
        <w:tc>
          <w:tcPr>
            <w:tcW w:w="3506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0B223AB0" w14:textId="77777777" w:rsidR="00B00B36" w:rsidRPr="0028416B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</w:p>
        </w:tc>
      </w:tr>
      <w:bookmarkEnd w:id="13"/>
      <w:tr w:rsidR="00E71362" w14:paraId="207FC5DE" w14:textId="77777777" w:rsidTr="00DE1547">
        <w:trPr>
          <w:gridBefore w:val="1"/>
          <w:wBefore w:w="59" w:type="pct"/>
          <w:trHeight w:val="810"/>
        </w:trPr>
        <w:tc>
          <w:tcPr>
            <w:tcW w:w="14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568C302D" w14:textId="6D2A5906" w:rsidR="00E71362" w:rsidRPr="00E71362" w:rsidRDefault="00E71362" w:rsidP="00E7136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 w:rsidRPr="00E71362">
              <w:rPr>
                <w:rFonts w:cs="Arial"/>
                <w:sz w:val="20"/>
              </w:rPr>
              <w:t>PERSONNEL</w:t>
            </w:r>
          </w:p>
        </w:tc>
        <w:tc>
          <w:tcPr>
            <w:tcW w:w="3506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1F2F80" w14:textId="77777777" w:rsidR="00314378" w:rsidRDefault="00E71362" w:rsidP="0031437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sz w:val="20"/>
              </w:rPr>
            </w:pPr>
            <w:r w:rsidRPr="00063520">
              <w:rPr>
                <w:rFonts w:cs="Arial"/>
                <w:sz w:val="20"/>
              </w:rPr>
              <w:t>Outline position, level and period of employment</w:t>
            </w:r>
            <w:r>
              <w:rPr>
                <w:rFonts w:cs="Arial"/>
                <w:sz w:val="20"/>
              </w:rPr>
              <w:t>.</w:t>
            </w:r>
            <w:r w:rsidRPr="00063520">
              <w:rPr>
                <w:rFonts w:cs="Arial"/>
                <w:sz w:val="20"/>
              </w:rPr>
              <w:t xml:space="preserve"> </w:t>
            </w:r>
          </w:p>
          <w:p w14:paraId="5B211DC4" w14:textId="21C75546" w:rsidR="00E71362" w:rsidRPr="0028416B" w:rsidRDefault="00E71362" w:rsidP="0031437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063520">
              <w:rPr>
                <w:rFonts w:cs="Arial"/>
                <w:b/>
                <w:sz w:val="20"/>
              </w:rPr>
              <w:t>Note that salary on-costs must not exceed 30%</w:t>
            </w:r>
          </w:p>
        </w:tc>
      </w:tr>
      <w:tr w:rsidR="00314378" w14:paraId="79C11546" w14:textId="77777777" w:rsidTr="00DE1547">
        <w:trPr>
          <w:gridBefore w:val="1"/>
          <w:wBefore w:w="59" w:type="pct"/>
          <w:trHeight w:val="694"/>
        </w:trPr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4A63977" w14:textId="7143468A" w:rsidR="00314378" w:rsidRPr="00063520" w:rsidRDefault="004B6BFD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10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7F757B4" w14:textId="5909ABBF" w:rsidR="00314378" w:rsidRPr="00063520" w:rsidRDefault="004B6BFD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Salary Rate pa.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6EC8D8D" w14:textId="06D649BA" w:rsidR="00314378" w:rsidRPr="00063520" w:rsidRDefault="004B6BFD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4B6BFD">
              <w:rPr>
                <w:rFonts w:cs="Arial"/>
                <w:sz w:val="20"/>
              </w:rPr>
              <w:t xml:space="preserve">$ </w:t>
            </w:r>
            <w:r w:rsidR="00D13B1D">
              <w:rPr>
                <w:rFonts w:cs="Arial"/>
                <w:sz w:val="20"/>
              </w:rPr>
              <w:t>Year 1</w:t>
            </w:r>
          </w:p>
        </w:tc>
        <w:tc>
          <w:tcPr>
            <w:tcW w:w="1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3CCFADF" w14:textId="79551D17" w:rsidR="00314378" w:rsidRPr="00063520" w:rsidRDefault="00945901" w:rsidP="00945901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945901">
              <w:rPr>
                <w:rFonts w:cs="Arial"/>
                <w:sz w:val="20"/>
              </w:rPr>
              <w:t xml:space="preserve">$ </w:t>
            </w:r>
            <w:r w:rsidR="00D13B1D">
              <w:rPr>
                <w:rFonts w:cs="Arial"/>
                <w:sz w:val="20"/>
              </w:rPr>
              <w:t>Year 2</w:t>
            </w:r>
          </w:p>
        </w:tc>
      </w:tr>
      <w:tr w:rsidR="00945901" w14:paraId="48CA5AB8" w14:textId="77777777" w:rsidTr="00DE1547">
        <w:trPr>
          <w:gridBefore w:val="1"/>
          <w:wBefore w:w="59" w:type="pct"/>
          <w:trHeight w:val="548"/>
        </w:trPr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1B3FCF" w14:textId="77777777" w:rsidR="00945901" w:rsidRDefault="00945901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088D5304" w14:textId="77777777" w:rsidR="0019708B" w:rsidRDefault="0019708B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600C1FD7" w14:textId="77777777" w:rsidR="0019708B" w:rsidRDefault="0019708B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2D4BE23C" w14:textId="77777777" w:rsidR="0019708B" w:rsidRDefault="0019708B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647E0B1C" w14:textId="77777777" w:rsidR="0019708B" w:rsidRDefault="0019708B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24162D01" w14:textId="77777777" w:rsidR="0019708B" w:rsidRDefault="0019708B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7AB9F4FA" w14:textId="77777777" w:rsidR="0019708B" w:rsidRDefault="0019708B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F810C2" w14:textId="77777777" w:rsidR="00945901" w:rsidRDefault="00945901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A7B8B9" w14:textId="77777777" w:rsidR="00945901" w:rsidRPr="004B6BFD" w:rsidRDefault="00945901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6474F" w14:textId="77777777" w:rsidR="00945901" w:rsidRPr="00945901" w:rsidRDefault="00945901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E63CE5" w14:paraId="11BFDC11" w14:textId="77777777" w:rsidTr="00DE1547">
        <w:trPr>
          <w:gridBefore w:val="1"/>
          <w:wBefore w:w="59" w:type="pct"/>
          <w:trHeight w:val="548"/>
        </w:trPr>
        <w:tc>
          <w:tcPr>
            <w:tcW w:w="1236" w:type="pct"/>
            <w:tcBorders>
              <w:top w:val="single" w:sz="4" w:space="0" w:color="808080"/>
              <w:left w:val="single" w:sz="4" w:space="0" w:color="FFFFFF" w:themeColor="background1"/>
              <w:bottom w:val="nil"/>
              <w:right w:val="single" w:sz="4" w:space="0" w:color="808080"/>
            </w:tcBorders>
            <w:shd w:val="clear" w:color="auto" w:fill="auto"/>
          </w:tcPr>
          <w:p w14:paraId="76061BA9" w14:textId="77777777" w:rsidR="00E63CE5" w:rsidRDefault="00E63CE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360175B" w14:textId="5D88ADF1" w:rsidR="00E63CE5" w:rsidRPr="00072888" w:rsidRDefault="00E63CE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072888">
              <w:rPr>
                <w:rFonts w:cs="Arial"/>
                <w:b/>
                <w:bCs/>
                <w:sz w:val="20"/>
              </w:rPr>
              <w:t>Subtotal $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6CECB9" w14:textId="77777777" w:rsidR="00E63CE5" w:rsidRPr="00072888" w:rsidRDefault="00E63CE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28047" w14:textId="77777777" w:rsidR="00E63CE5" w:rsidRPr="00072888" w:rsidRDefault="00E63CE5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072888" w14:paraId="781E7E68" w14:textId="77777777" w:rsidTr="00DE1547">
        <w:trPr>
          <w:gridBefore w:val="1"/>
          <w:wBefore w:w="59" w:type="pct"/>
          <w:trHeight w:val="548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242DD" w14:textId="77777777" w:rsidR="00072888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BF520" w14:textId="77777777" w:rsidR="00072888" w:rsidRPr="00E63CE5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7821F" w14:textId="77777777" w:rsidR="00072888" w:rsidRPr="004B6BFD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7D3A0" w14:textId="77777777" w:rsidR="00072888" w:rsidRPr="00945901" w:rsidRDefault="00072888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C5794C" w:rsidRPr="0028416B" w14:paraId="31ED7A59" w14:textId="77777777" w:rsidTr="00DE1547">
        <w:trPr>
          <w:trHeight w:val="810"/>
        </w:trPr>
        <w:tc>
          <w:tcPr>
            <w:tcW w:w="149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19129B14" w14:textId="22B7E6EF" w:rsidR="00C5794C" w:rsidRPr="00BC2217" w:rsidRDefault="00BC2217" w:rsidP="00BC2217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bookmarkStart w:id="14" w:name="_Hlk199147510"/>
            <w:r>
              <w:rPr>
                <w:rFonts w:cs="Arial"/>
                <w:sz w:val="20"/>
              </w:rPr>
              <w:t>EQUIPMENT</w:t>
            </w:r>
          </w:p>
        </w:tc>
        <w:tc>
          <w:tcPr>
            <w:tcW w:w="3506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140C77" w14:textId="77777777" w:rsidR="00072888" w:rsidRPr="00072888" w:rsidRDefault="00072888" w:rsidP="0007288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sz w:val="20"/>
              </w:rPr>
            </w:pPr>
            <w:r w:rsidRPr="00072888">
              <w:rPr>
                <w:rFonts w:cs="Arial"/>
                <w:sz w:val="20"/>
              </w:rPr>
              <w:t>Specify Items to be purchased.</w:t>
            </w:r>
          </w:p>
          <w:p w14:paraId="5983D775" w14:textId="682F0A2B" w:rsidR="00C5794C" w:rsidRPr="00072888" w:rsidRDefault="00072888" w:rsidP="0007288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072888">
              <w:rPr>
                <w:rFonts w:cs="Arial"/>
                <w:b/>
                <w:bCs/>
                <w:sz w:val="20"/>
              </w:rPr>
              <w:t>Please note we do not fund computers or capital items</w:t>
            </w:r>
          </w:p>
        </w:tc>
      </w:tr>
      <w:tr w:rsidR="008E2669" w:rsidRPr="00063520" w14:paraId="2661951C" w14:textId="77777777" w:rsidTr="00DE1547">
        <w:trPr>
          <w:trHeight w:val="694"/>
        </w:trPr>
        <w:tc>
          <w:tcPr>
            <w:tcW w:w="236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07D6357" w14:textId="50149C59" w:rsidR="008E2669" w:rsidRPr="00063520" w:rsidRDefault="008E2669" w:rsidP="008E266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558E648" w14:textId="1F17DC66" w:rsidR="008E2669" w:rsidRPr="00063520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4B6BFD">
              <w:rPr>
                <w:rFonts w:cs="Arial"/>
                <w:sz w:val="20"/>
              </w:rPr>
              <w:t xml:space="preserve">$ </w:t>
            </w:r>
            <w:r w:rsidR="00D13B1D">
              <w:rPr>
                <w:rFonts w:cs="Arial"/>
                <w:sz w:val="20"/>
              </w:rPr>
              <w:t>Year 1</w:t>
            </w:r>
          </w:p>
        </w:tc>
        <w:tc>
          <w:tcPr>
            <w:tcW w:w="1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E8744A6" w14:textId="35114FCC" w:rsidR="008E2669" w:rsidRPr="00063520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945901">
              <w:rPr>
                <w:rFonts w:cs="Arial"/>
                <w:sz w:val="20"/>
              </w:rPr>
              <w:t xml:space="preserve">$ </w:t>
            </w:r>
            <w:r w:rsidR="00D13B1D">
              <w:rPr>
                <w:rFonts w:cs="Arial"/>
                <w:sz w:val="20"/>
              </w:rPr>
              <w:t>Year 2</w:t>
            </w:r>
          </w:p>
        </w:tc>
      </w:tr>
      <w:tr w:rsidR="008E2669" w:rsidRPr="00945901" w14:paraId="4AF0D7FA" w14:textId="77777777" w:rsidTr="00DE1547">
        <w:trPr>
          <w:trHeight w:val="548"/>
        </w:trPr>
        <w:tc>
          <w:tcPr>
            <w:tcW w:w="236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3E08A2" w14:textId="77777777" w:rsidR="008E2669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3BFD601A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36E45EDB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1533D0F8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78B6D26F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718E4B9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4C4A4FF1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E99DA7" w14:textId="77777777" w:rsidR="008E2669" w:rsidRPr="004B6BFD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51E5FC" w14:textId="77777777" w:rsidR="008E2669" w:rsidRPr="00945901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C5794C" w:rsidRPr="00945901" w14:paraId="4F185D06" w14:textId="77777777" w:rsidTr="00DE1547">
        <w:trPr>
          <w:trHeight w:val="548"/>
        </w:trPr>
        <w:tc>
          <w:tcPr>
            <w:tcW w:w="1294" w:type="pct"/>
            <w:gridSpan w:val="2"/>
            <w:tcBorders>
              <w:top w:val="single" w:sz="4" w:space="0" w:color="808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463492D7" w14:textId="77777777" w:rsidR="00C5794C" w:rsidRDefault="00C5794C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9F223F6" w14:textId="77777777" w:rsidR="00C5794C" w:rsidRPr="00E63CE5" w:rsidRDefault="00C5794C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E63CE5">
              <w:rPr>
                <w:rFonts w:cs="Arial"/>
                <w:b/>
                <w:bCs/>
                <w:sz w:val="20"/>
              </w:rPr>
              <w:t>Subtotal $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5A76C0" w14:textId="77777777" w:rsidR="00C5794C" w:rsidRPr="004B6BFD" w:rsidRDefault="00C5794C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8A6A2E" w14:textId="77777777" w:rsidR="00C5794C" w:rsidRPr="00945901" w:rsidRDefault="00C5794C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bookmarkEnd w:id="14"/>
    </w:tbl>
    <w:p w14:paraId="550302CF" w14:textId="210B755C" w:rsidR="00FA597E" w:rsidRDefault="00FA597E">
      <w:pPr>
        <w:spacing w:before="0"/>
        <w:rPr>
          <w:rFonts w:cs="Arial"/>
          <w:sz w:val="22"/>
        </w:rPr>
      </w:pPr>
    </w:p>
    <w:p w14:paraId="63CA4EC4" w14:textId="77777777" w:rsidR="00183665" w:rsidRDefault="00183665">
      <w:pPr>
        <w:spacing w:before="0"/>
        <w:rPr>
          <w:rFonts w:cs="Arial"/>
          <w:sz w:val="22"/>
        </w:rPr>
      </w:pPr>
    </w:p>
    <w:tbl>
      <w:tblPr>
        <w:tblW w:w="5060" w:type="pct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596"/>
        <w:gridCol w:w="399"/>
        <w:gridCol w:w="1752"/>
        <w:gridCol w:w="2805"/>
        <w:gridCol w:w="2480"/>
      </w:tblGrid>
      <w:tr w:rsidR="00FA597E" w:rsidRPr="00072888" w14:paraId="102C4923" w14:textId="77777777" w:rsidTr="008E1910">
        <w:trPr>
          <w:trHeight w:val="810"/>
        </w:trPr>
        <w:tc>
          <w:tcPr>
            <w:tcW w:w="1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14:paraId="7596E179" w14:textId="491853C8" w:rsidR="00FA597E" w:rsidRPr="00FA597E" w:rsidRDefault="00FA597E" w:rsidP="00FA597E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MAINTENANCE</w:t>
            </w:r>
          </w:p>
        </w:tc>
        <w:tc>
          <w:tcPr>
            <w:tcW w:w="350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EDD09" w14:textId="77777777" w:rsidR="00FF026F" w:rsidRPr="00FF026F" w:rsidRDefault="00FF026F" w:rsidP="00FF026F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sz w:val="20"/>
              </w:rPr>
            </w:pPr>
            <w:r w:rsidRPr="00FF026F">
              <w:rPr>
                <w:rFonts w:cs="Arial"/>
                <w:sz w:val="20"/>
              </w:rPr>
              <w:t>For example: survey and field expenses, printing and mailing costs.</w:t>
            </w:r>
          </w:p>
          <w:p w14:paraId="27EB7D22" w14:textId="1983A2D0" w:rsidR="00FA597E" w:rsidRPr="00FF026F" w:rsidRDefault="00FF026F" w:rsidP="00FF026F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FF026F">
              <w:rPr>
                <w:rFonts w:cs="Arial"/>
                <w:b/>
                <w:bCs/>
                <w:sz w:val="20"/>
              </w:rPr>
              <w:t>Please note we do not pay administration or infrastructure.</w:t>
            </w:r>
          </w:p>
        </w:tc>
      </w:tr>
      <w:tr w:rsidR="008E2669" w:rsidRPr="00063520" w14:paraId="2D7040CA" w14:textId="77777777" w:rsidTr="008E2669">
        <w:trPr>
          <w:trHeight w:val="694"/>
        </w:trPr>
        <w:tc>
          <w:tcPr>
            <w:tcW w:w="23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7640A3B2" w14:textId="513A0F8F" w:rsidR="008E2669" w:rsidRPr="00063520" w:rsidRDefault="008E2669" w:rsidP="008E266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28D4CAB1" w14:textId="6BFDC96A" w:rsidR="008E2669" w:rsidRPr="00063520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4B6BFD">
              <w:rPr>
                <w:rFonts w:cs="Arial"/>
                <w:sz w:val="20"/>
              </w:rPr>
              <w:t xml:space="preserve">$ </w:t>
            </w:r>
            <w:r w:rsidR="00D13B1D">
              <w:rPr>
                <w:rFonts w:cs="Arial"/>
                <w:sz w:val="20"/>
              </w:rPr>
              <w:t>Year 1</w:t>
            </w: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0670B8DA" w14:textId="24F21392" w:rsidR="008E2669" w:rsidRPr="00063520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0"/>
              </w:rPr>
            </w:pPr>
            <w:r w:rsidRPr="00945901">
              <w:rPr>
                <w:rFonts w:cs="Arial"/>
                <w:sz w:val="20"/>
              </w:rPr>
              <w:t xml:space="preserve">$ </w:t>
            </w:r>
            <w:r w:rsidR="00D13B1D">
              <w:rPr>
                <w:rFonts w:cs="Arial"/>
                <w:sz w:val="20"/>
              </w:rPr>
              <w:t>Year 2</w:t>
            </w:r>
          </w:p>
        </w:tc>
      </w:tr>
      <w:tr w:rsidR="008E2669" w:rsidRPr="00945901" w14:paraId="593A2A9B" w14:textId="77777777" w:rsidTr="008E2669">
        <w:trPr>
          <w:trHeight w:val="548"/>
        </w:trPr>
        <w:tc>
          <w:tcPr>
            <w:tcW w:w="236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810ECD" w14:textId="77777777" w:rsidR="008E2669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0F3872DA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627352C7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6FD069C2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366869CA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0104DC7C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  <w:p w14:paraId="28C24D29" w14:textId="77777777" w:rsidR="0019708B" w:rsidRDefault="0019708B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16F855" w14:textId="77777777" w:rsidR="008E2669" w:rsidRPr="004B6BFD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41B7F0" w14:textId="77777777" w:rsidR="008E2669" w:rsidRPr="00945901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tr w:rsidR="00FA597E" w:rsidRPr="00945901" w14:paraId="2EE97C6D" w14:textId="77777777" w:rsidTr="00211D84">
        <w:trPr>
          <w:trHeight w:val="548"/>
        </w:trPr>
        <w:tc>
          <w:tcPr>
            <w:tcW w:w="1294" w:type="pct"/>
            <w:tcBorders>
              <w:top w:val="single" w:sz="4" w:space="0" w:color="808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2E694A69" w14:textId="77777777" w:rsidR="00FA597E" w:rsidRDefault="00FA597E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  <w:bookmarkStart w:id="15" w:name="_Hlk199147658"/>
          </w:p>
        </w:tc>
        <w:tc>
          <w:tcPr>
            <w:tcW w:w="107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858755D" w14:textId="77777777" w:rsidR="00FA597E" w:rsidRPr="00E63CE5" w:rsidRDefault="00FA597E" w:rsidP="00211D84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 w:rsidRPr="00E63CE5">
              <w:rPr>
                <w:rFonts w:cs="Arial"/>
                <w:b/>
                <w:bCs/>
                <w:sz w:val="20"/>
              </w:rPr>
              <w:t>Subtotal $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9B34C0" w14:textId="77777777" w:rsidR="00FA597E" w:rsidRPr="004B6BFD" w:rsidRDefault="00FA597E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435390" w14:textId="77777777" w:rsidR="00FA597E" w:rsidRPr="00945901" w:rsidRDefault="00FA597E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  <w:bookmarkEnd w:id="15"/>
    </w:tbl>
    <w:p w14:paraId="725AC236" w14:textId="77777777" w:rsidR="00945901" w:rsidRPr="00211D84" w:rsidRDefault="00945901" w:rsidP="00945901">
      <w:pPr>
        <w:jc w:val="both"/>
        <w:rPr>
          <w:rFonts w:cs="Arial"/>
          <w:sz w:val="16"/>
          <w:szCs w:val="16"/>
        </w:rPr>
      </w:pPr>
    </w:p>
    <w:tbl>
      <w:tblPr>
        <w:tblW w:w="5060" w:type="pct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596"/>
        <w:gridCol w:w="2151"/>
        <w:gridCol w:w="2805"/>
        <w:gridCol w:w="2480"/>
      </w:tblGrid>
      <w:tr w:rsidR="008E2669" w:rsidRPr="00945901" w14:paraId="3A974E8E" w14:textId="77777777" w:rsidTr="00211D84">
        <w:trPr>
          <w:trHeight w:val="548"/>
        </w:trPr>
        <w:tc>
          <w:tcPr>
            <w:tcW w:w="12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0BA849FA" w14:textId="77777777" w:rsidR="008E2669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22AABC6" w14:textId="46315A5E" w:rsidR="008E2669" w:rsidRPr="00E63CE5" w:rsidRDefault="008E2669" w:rsidP="00211D84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ANNUAL TOTAL $</w:t>
            </w: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0CAE5C" w14:textId="77777777" w:rsidR="008E2669" w:rsidRPr="004B6BFD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89DAAF" w14:textId="77777777" w:rsidR="008E2669" w:rsidRPr="00945901" w:rsidRDefault="008E2669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</w:tbl>
    <w:p w14:paraId="4CC90931" w14:textId="77777777" w:rsidR="008E2669" w:rsidRPr="00211D84" w:rsidRDefault="008E2669" w:rsidP="00945901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60"/>
        <w:gridCol w:w="4429"/>
        <w:gridCol w:w="5224"/>
      </w:tblGrid>
      <w:tr w:rsidR="00D452FD" w:rsidRPr="00945901" w14:paraId="33088AE7" w14:textId="77777777" w:rsidTr="008E1910">
        <w:trPr>
          <w:trHeight w:val="548"/>
        </w:trPr>
        <w:tc>
          <w:tcPr>
            <w:tcW w:w="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/>
            </w:tcBorders>
            <w:shd w:val="clear" w:color="auto" w:fill="auto"/>
          </w:tcPr>
          <w:p w14:paraId="55953C95" w14:textId="77777777" w:rsidR="00D452FD" w:rsidRDefault="00D452FD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  <w:tc>
          <w:tcPr>
            <w:tcW w:w="22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9421697" w14:textId="77777777" w:rsidR="00D452FD" w:rsidRDefault="00D452FD" w:rsidP="008E1910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OVERALL TOTAL $</w:t>
            </w:r>
          </w:p>
          <w:p w14:paraId="57697F5D" w14:textId="77777777" w:rsidR="00D452FD" w:rsidRPr="00211D84" w:rsidRDefault="00D452FD" w:rsidP="008E1910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i/>
                <w:iCs/>
                <w:sz w:val="20"/>
              </w:rPr>
            </w:pPr>
            <w:r w:rsidRPr="00211D84">
              <w:rPr>
                <w:rFonts w:cs="Arial"/>
                <w:i/>
                <w:iCs/>
                <w:sz w:val="20"/>
              </w:rPr>
              <w:t>(Do not include GST)</w:t>
            </w:r>
          </w:p>
        </w:tc>
        <w:tc>
          <w:tcPr>
            <w:tcW w:w="2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47EAD4" w14:textId="77777777" w:rsidR="00D452FD" w:rsidRPr="00945901" w:rsidRDefault="00D452FD" w:rsidP="008E1910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0"/>
              </w:rPr>
            </w:pPr>
          </w:p>
        </w:tc>
      </w:tr>
    </w:tbl>
    <w:p w14:paraId="0F017E59" w14:textId="57699595" w:rsidR="005B3609" w:rsidRDefault="005B3609" w:rsidP="005B3609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0808DF42" w14:textId="3459647E" w:rsidR="00B00B36" w:rsidRPr="007406E5" w:rsidRDefault="005B3609" w:rsidP="005B3609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4758C41E" w14:textId="77777777" w:rsidR="00B00B36" w:rsidRPr="003F1BB4" w:rsidRDefault="00B00B36" w:rsidP="00987F62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567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lastRenderedPageBreak/>
        <w:t>Dates</w:t>
      </w:r>
    </w:p>
    <w:p w14:paraId="4F840275" w14:textId="47129B5E" w:rsidR="00B00B36" w:rsidRPr="007406E5" w:rsidRDefault="00B00B36" w:rsidP="00987F62">
      <w:pPr>
        <w:rPr>
          <w:rFonts w:cs="Arial"/>
          <w:sz w:val="22"/>
        </w:rPr>
      </w:pPr>
      <w:r w:rsidRPr="00C107D9">
        <w:rPr>
          <w:rFonts w:eastAsia="Calibri" w:cs="Arial"/>
          <w:sz w:val="22"/>
        </w:rPr>
        <w:t xml:space="preserve">Please outline the </w:t>
      </w:r>
      <w:r w:rsidRPr="0028416B">
        <w:rPr>
          <w:rFonts w:eastAsia="Calibri" w:cs="Arial"/>
          <w:b/>
          <w:bCs/>
          <w:sz w:val="22"/>
        </w:rPr>
        <w:t xml:space="preserve">proposed </w:t>
      </w:r>
      <w:r w:rsidRPr="00C107D9">
        <w:rPr>
          <w:rFonts w:eastAsia="Calibri" w:cs="Arial"/>
          <w:sz w:val="22"/>
        </w:rPr>
        <w:t xml:space="preserve">start date and finish date of the study. The start date must be on or after </w:t>
      </w:r>
      <w:r w:rsidRPr="00431509">
        <w:rPr>
          <w:rFonts w:eastAsia="Calibri" w:cs="Arial"/>
          <w:b/>
          <w:bCs/>
          <w:sz w:val="22"/>
        </w:rPr>
        <w:t>1 June 202</w:t>
      </w:r>
      <w:r w:rsidR="00B05FA2" w:rsidRPr="00431509">
        <w:rPr>
          <w:rFonts w:eastAsia="Calibri" w:cs="Arial"/>
          <w:b/>
          <w:bCs/>
          <w:sz w:val="22"/>
        </w:rPr>
        <w:t>6</w:t>
      </w:r>
      <w:r w:rsidRPr="003F39F1">
        <w:rPr>
          <w:rFonts w:eastAsia="Calibri" w:cs="Arial"/>
          <w:color w:val="FF0000"/>
          <w:sz w:val="22"/>
        </w:rPr>
        <w:t xml:space="preserve"> </w:t>
      </w:r>
      <w:r w:rsidRPr="00C107D9">
        <w:rPr>
          <w:rFonts w:eastAsia="Calibri" w:cs="Arial"/>
          <w:sz w:val="22"/>
        </w:rPr>
        <w:t>due to the assessment and approval processes</w:t>
      </w:r>
      <w:r>
        <w:rPr>
          <w:rFonts w:eastAsia="Calibri" w:cs="Arial"/>
          <w:sz w:val="22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B00B36" w:rsidRPr="007406E5" w14:paraId="363D6B5E" w14:textId="77777777" w:rsidTr="002E57B2">
        <w:tc>
          <w:tcPr>
            <w:tcW w:w="1555" w:type="dxa"/>
            <w:shd w:val="clear" w:color="auto" w:fill="auto"/>
          </w:tcPr>
          <w:p w14:paraId="5ACF0221" w14:textId="73555B1B" w:rsidR="00B00B36" w:rsidRPr="00B123ED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Pr="007406E5">
              <w:rPr>
                <w:rFonts w:cs="Arial"/>
                <w:sz w:val="22"/>
              </w:rPr>
              <w:t xml:space="preserve">tart date: </w:t>
            </w:r>
          </w:p>
        </w:tc>
        <w:tc>
          <w:tcPr>
            <w:tcW w:w="8363" w:type="dxa"/>
            <w:shd w:val="clear" w:color="auto" w:fill="auto"/>
          </w:tcPr>
          <w:p w14:paraId="5291963C" w14:textId="77777777" w:rsidR="00B00B36" w:rsidRPr="007406E5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5F2A6A6" w14:textId="77777777" w:rsidTr="002E57B2">
        <w:tc>
          <w:tcPr>
            <w:tcW w:w="1555" w:type="dxa"/>
            <w:shd w:val="clear" w:color="auto" w:fill="auto"/>
          </w:tcPr>
          <w:p w14:paraId="33971526" w14:textId="04759650" w:rsidR="00B00B36" w:rsidRPr="007406E5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Pr="007406E5">
              <w:rPr>
                <w:rFonts w:cs="Arial"/>
                <w:sz w:val="22"/>
              </w:rPr>
              <w:t>nd date:</w:t>
            </w:r>
          </w:p>
        </w:tc>
        <w:tc>
          <w:tcPr>
            <w:tcW w:w="8363" w:type="dxa"/>
            <w:shd w:val="clear" w:color="auto" w:fill="auto"/>
          </w:tcPr>
          <w:p w14:paraId="46131AA9" w14:textId="77777777" w:rsidR="00B00B36" w:rsidRPr="007406E5" w:rsidRDefault="00B00B36" w:rsidP="00AD34A9">
            <w:pPr>
              <w:tabs>
                <w:tab w:val="left" w:pos="0"/>
              </w:tabs>
              <w:rPr>
                <w:rFonts w:cs="Arial"/>
                <w:sz w:val="22"/>
              </w:rPr>
            </w:pPr>
          </w:p>
        </w:tc>
      </w:tr>
    </w:tbl>
    <w:p w14:paraId="28F025AB" w14:textId="77777777" w:rsidR="00B00B36" w:rsidRPr="007406E5" w:rsidRDefault="00B00B36" w:rsidP="00B00B36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sz w:val="22"/>
        </w:rPr>
      </w:pPr>
    </w:p>
    <w:p w14:paraId="35483BD9" w14:textId="03E22851" w:rsidR="00B00B36" w:rsidRPr="00644357" w:rsidRDefault="00B00B36" w:rsidP="00987F62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567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 w:rsidRPr="003F1BB4">
        <w:rPr>
          <w:rFonts w:cs="Arial"/>
          <w:b/>
          <w:bCs/>
          <w:color w:val="F2F2F2" w:themeColor="background1" w:themeShade="F2"/>
        </w:rPr>
        <w:t xml:space="preserve">Other </w:t>
      </w:r>
      <w:r>
        <w:rPr>
          <w:rFonts w:cs="Arial"/>
          <w:b/>
          <w:bCs/>
          <w:color w:val="F2F2F2" w:themeColor="background1" w:themeShade="F2"/>
        </w:rPr>
        <w:t>f</w:t>
      </w:r>
      <w:r w:rsidRPr="003F1BB4">
        <w:rPr>
          <w:rFonts w:cs="Arial"/>
          <w:b/>
          <w:bCs/>
          <w:color w:val="F2F2F2" w:themeColor="background1" w:themeShade="F2"/>
        </w:rPr>
        <w:t xml:space="preserve">unding </w:t>
      </w:r>
    </w:p>
    <w:p w14:paraId="623D4F4A" w14:textId="2888D07E" w:rsidR="00B00B36" w:rsidRPr="00644357" w:rsidRDefault="00B00B36" w:rsidP="00F002E9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  <w:r>
        <w:rPr>
          <w:rFonts w:cs="Arial"/>
          <w:b/>
          <w:sz w:val="22"/>
        </w:rPr>
        <w:t>(a)</w:t>
      </w:r>
      <w:r>
        <w:rPr>
          <w:rFonts w:cs="Arial"/>
          <w:b/>
          <w:sz w:val="22"/>
        </w:rPr>
        <w:tab/>
      </w:r>
      <w:r w:rsidR="008B7703">
        <w:rPr>
          <w:rFonts w:cs="Arial"/>
          <w:b/>
          <w:sz w:val="22"/>
        </w:rPr>
        <w:t>Applying to other funding sources</w:t>
      </w:r>
      <w:r>
        <w:rPr>
          <w:rFonts w:cs="Arial"/>
          <w:b/>
          <w:sz w:val="22"/>
        </w:rPr>
        <w:t xml:space="preserve"> </w:t>
      </w:r>
    </w:p>
    <w:p w14:paraId="570AA0B7" w14:textId="7E899405" w:rsidR="00B00B36" w:rsidRPr="00F812E2" w:rsidRDefault="008B7703" w:rsidP="00F002E9">
      <w:pPr>
        <w:ind w:left="426"/>
        <w:rPr>
          <w:rFonts w:cs="Arial"/>
          <w:sz w:val="22"/>
        </w:rPr>
      </w:pPr>
      <w:r>
        <w:rPr>
          <w:rFonts w:cs="Arial"/>
          <w:sz w:val="22"/>
        </w:rPr>
        <w:t>I</w:t>
      </w:r>
      <w:r w:rsidR="00B00B36" w:rsidRPr="005C5159">
        <w:rPr>
          <w:rFonts w:cs="Arial"/>
          <w:sz w:val="22"/>
        </w:rPr>
        <w:t xml:space="preserve">f you are seeking </w:t>
      </w:r>
      <w:r w:rsidR="00B00B36" w:rsidRPr="005C5159">
        <w:rPr>
          <w:rFonts w:cs="Arial"/>
          <w:b/>
          <w:bCs/>
          <w:sz w:val="22"/>
        </w:rPr>
        <w:t>total</w:t>
      </w:r>
      <w:r w:rsidR="00B00B36" w:rsidRPr="005C5159">
        <w:rPr>
          <w:rFonts w:cs="Arial"/>
          <w:sz w:val="22"/>
        </w:rPr>
        <w:t xml:space="preserve"> funding support for this research from any other funding agency</w:t>
      </w:r>
      <w:r w:rsidR="00B00B36">
        <w:rPr>
          <w:rFonts w:cs="Arial"/>
          <w:sz w:val="22"/>
        </w:rPr>
        <w:t xml:space="preserve"> (</w:t>
      </w:r>
      <w:r w:rsidR="00B00B36" w:rsidRPr="005C5159">
        <w:rPr>
          <w:rFonts w:cs="Arial"/>
          <w:sz w:val="22"/>
        </w:rPr>
        <w:t>e.g.</w:t>
      </w:r>
      <w:r w:rsidR="00B00B36">
        <w:rPr>
          <w:rFonts w:cs="Arial"/>
          <w:sz w:val="22"/>
        </w:rPr>
        <w:t xml:space="preserve"> NH</w:t>
      </w:r>
      <w:r w:rsidR="00B00B36" w:rsidRPr="005C5159">
        <w:rPr>
          <w:rFonts w:cs="Arial"/>
          <w:sz w:val="22"/>
        </w:rPr>
        <w:t>MRC, WA Health, NHF, ARC, Ramaciotti Fdn, etc</w:t>
      </w:r>
      <w:r w:rsidR="00B00B36">
        <w:rPr>
          <w:rFonts w:cs="Arial"/>
          <w:sz w:val="22"/>
        </w:rPr>
        <w:t>)</w:t>
      </w:r>
      <w:r w:rsidR="0030718E">
        <w:rPr>
          <w:rFonts w:cs="Arial"/>
          <w:sz w:val="22"/>
        </w:rPr>
        <w:t>, please list their details below.</w:t>
      </w:r>
    </w:p>
    <w:p w14:paraId="4DC46725" w14:textId="77777777" w:rsidR="00B00B36" w:rsidRPr="00F812E2" w:rsidRDefault="00B00B36" w:rsidP="00B00B36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  <w:sz w:val="16"/>
        </w:rPr>
      </w:pPr>
    </w:p>
    <w:p w14:paraId="02B5C80B" w14:textId="77777777" w:rsidR="00B00B36" w:rsidRDefault="00B00B36" w:rsidP="00B00B36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</w:rPr>
      </w:pPr>
    </w:p>
    <w:p w14:paraId="12C7FA0F" w14:textId="77777777" w:rsidR="00B00B36" w:rsidRPr="00F812E2" w:rsidRDefault="00B00B36" w:rsidP="00B00B36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</w:rPr>
      </w:pPr>
    </w:p>
    <w:p w14:paraId="14E63F31" w14:textId="1928B696" w:rsidR="00B00B36" w:rsidRPr="00644357" w:rsidRDefault="00B00B36" w:rsidP="00F002E9">
      <w:pPr>
        <w:tabs>
          <w:tab w:val="left" w:pos="284"/>
          <w:tab w:val="left" w:pos="993"/>
          <w:tab w:val="left" w:pos="1134"/>
          <w:tab w:val="center" w:pos="4536"/>
        </w:tabs>
        <w:rPr>
          <w:rFonts w:cs="Arial"/>
          <w:sz w:val="22"/>
        </w:rPr>
      </w:pPr>
      <w:r>
        <w:rPr>
          <w:rFonts w:cs="Arial"/>
          <w:b/>
          <w:sz w:val="22"/>
        </w:rPr>
        <w:t>(b)</w:t>
      </w:r>
      <w:r w:rsidR="00683C85">
        <w:rPr>
          <w:rFonts w:cs="Arial"/>
          <w:b/>
          <w:sz w:val="22"/>
        </w:rPr>
        <w:tab/>
        <w:t xml:space="preserve">  Other</w:t>
      </w:r>
      <w:r>
        <w:rPr>
          <w:rFonts w:cs="Arial"/>
          <w:b/>
          <w:sz w:val="22"/>
        </w:rPr>
        <w:t xml:space="preserve"> funding partners</w:t>
      </w:r>
    </w:p>
    <w:p w14:paraId="4FD07C89" w14:textId="42795D26" w:rsidR="00B00B36" w:rsidRPr="00644357" w:rsidRDefault="00B00B36" w:rsidP="00F002E9">
      <w:pPr>
        <w:tabs>
          <w:tab w:val="left" w:pos="567"/>
          <w:tab w:val="left" w:pos="993"/>
          <w:tab w:val="center" w:pos="4536"/>
        </w:tabs>
        <w:ind w:left="426" w:hanging="851"/>
        <w:rPr>
          <w:rFonts w:cs="Arial"/>
          <w:sz w:val="22"/>
        </w:rPr>
      </w:pPr>
      <w:r>
        <w:rPr>
          <w:rFonts w:cs="Arial"/>
          <w:sz w:val="22"/>
        </w:rPr>
        <w:tab/>
        <w:t>Do you intend to approach</w:t>
      </w:r>
      <w:r w:rsidRPr="00F812E2">
        <w:rPr>
          <w:rFonts w:cs="Arial"/>
          <w:sz w:val="22"/>
        </w:rPr>
        <w:t xml:space="preserve"> other partners</w:t>
      </w:r>
      <w:r w:rsidR="0084478D">
        <w:rPr>
          <w:rFonts w:cs="Arial"/>
          <w:sz w:val="22"/>
        </w:rPr>
        <w:t xml:space="preserve"> (beyond those list</w:t>
      </w:r>
      <w:r>
        <w:rPr>
          <w:rFonts w:cs="Arial"/>
          <w:sz w:val="22"/>
        </w:rPr>
        <w:t xml:space="preserve">ed in </w:t>
      </w:r>
      <w:r w:rsidR="0084478D">
        <w:rPr>
          <w:rFonts w:cs="Arial"/>
          <w:sz w:val="22"/>
        </w:rPr>
        <w:t>S</w:t>
      </w:r>
      <w:r>
        <w:rPr>
          <w:rFonts w:cs="Arial"/>
          <w:sz w:val="22"/>
        </w:rPr>
        <w:t>ection 8</w:t>
      </w:r>
      <w:r w:rsidR="0084478D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r w:rsidRPr="00F812E2">
        <w:rPr>
          <w:rFonts w:cs="Arial"/>
          <w:sz w:val="22"/>
        </w:rPr>
        <w:t xml:space="preserve">to jointly fund </w:t>
      </w:r>
      <w:r w:rsidR="00905ED5">
        <w:rPr>
          <w:rFonts w:cs="Arial"/>
          <w:sz w:val="22"/>
        </w:rPr>
        <w:t xml:space="preserve">this research? </w:t>
      </w:r>
      <w:r w:rsidRPr="00F812E2">
        <w:rPr>
          <w:rFonts w:cs="Arial"/>
          <w:sz w:val="22"/>
        </w:rPr>
        <w:t>(in kind and/or financial)</w:t>
      </w:r>
      <w:r w:rsidR="00905ED5">
        <w:rPr>
          <w:rFonts w:cs="Arial"/>
          <w:sz w:val="22"/>
        </w:rPr>
        <w:t xml:space="preserve">. If yes, please list their </w:t>
      </w:r>
      <w:r w:rsidRPr="00F812E2">
        <w:rPr>
          <w:rFonts w:cs="Arial"/>
          <w:sz w:val="22"/>
        </w:rPr>
        <w:t>details below</w:t>
      </w:r>
      <w:r w:rsidR="00543B71">
        <w:rPr>
          <w:rFonts w:cs="Arial"/>
          <w:sz w:val="22"/>
        </w:rPr>
        <w:t>.</w:t>
      </w:r>
    </w:p>
    <w:p w14:paraId="0C46740E" w14:textId="77777777" w:rsidR="00B00B36" w:rsidRDefault="00B00B36" w:rsidP="00B00B36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  <w:sz w:val="16"/>
        </w:rPr>
      </w:pPr>
    </w:p>
    <w:p w14:paraId="58192C7E" w14:textId="77777777" w:rsidR="00B123ED" w:rsidRPr="00F812E2" w:rsidRDefault="00B123ED" w:rsidP="00B00B36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cs="Arial"/>
          <w:sz w:val="16"/>
        </w:rPr>
      </w:pPr>
    </w:p>
    <w:p w14:paraId="5775E8CA" w14:textId="44F74D87" w:rsidR="00B00B36" w:rsidRDefault="00B00B36" w:rsidP="00F002E9">
      <w:pPr>
        <w:tabs>
          <w:tab w:val="left" w:pos="567"/>
          <w:tab w:val="left" w:pos="993"/>
          <w:tab w:val="center" w:pos="4536"/>
        </w:tabs>
        <w:ind w:left="851" w:hanging="851"/>
        <w:rPr>
          <w:rFonts w:cs="Arial"/>
          <w:b/>
          <w:bCs/>
          <w:sz w:val="22"/>
        </w:rPr>
      </w:pPr>
      <w:r w:rsidRPr="00D8223A">
        <w:rPr>
          <w:rFonts w:cs="Arial"/>
          <w:b/>
          <w:bCs/>
          <w:sz w:val="22"/>
        </w:rPr>
        <w:t>(c)</w:t>
      </w:r>
      <w:r>
        <w:rPr>
          <w:rFonts w:cs="Arial"/>
          <w:b/>
          <w:bCs/>
          <w:sz w:val="22"/>
        </w:rPr>
        <w:t xml:space="preserve"> </w:t>
      </w:r>
      <w:r w:rsidR="00974D7C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Referral to the Lotterywest grants team </w:t>
      </w:r>
    </w:p>
    <w:p w14:paraId="79453695" w14:textId="156CDF7E" w:rsidR="008218C6" w:rsidRDefault="00B00B36" w:rsidP="00F002E9">
      <w:pPr>
        <w:tabs>
          <w:tab w:val="left" w:pos="426"/>
          <w:tab w:val="left" w:pos="993"/>
          <w:tab w:val="center" w:pos="4536"/>
        </w:tabs>
        <w:ind w:left="426"/>
        <w:rPr>
          <w:rFonts w:cs="Arial"/>
          <w:sz w:val="22"/>
        </w:rPr>
      </w:pPr>
      <w:r w:rsidRPr="00D8223A">
        <w:rPr>
          <w:rFonts w:cs="Arial"/>
          <w:sz w:val="22"/>
        </w:rPr>
        <w:t xml:space="preserve">Healthway and Lotterywest work together across </w:t>
      </w:r>
      <w:r w:rsidR="00445673">
        <w:rPr>
          <w:rFonts w:cs="Arial"/>
          <w:sz w:val="22"/>
        </w:rPr>
        <w:t>our</w:t>
      </w:r>
      <w:r w:rsidRPr="00D8223A">
        <w:rPr>
          <w:rFonts w:cs="Arial"/>
          <w:sz w:val="22"/>
        </w:rPr>
        <w:t xml:space="preserve"> respective grant funding</w:t>
      </w:r>
      <w:r>
        <w:rPr>
          <w:rFonts w:cs="Arial"/>
          <w:sz w:val="22"/>
        </w:rPr>
        <w:t xml:space="preserve"> programs</w:t>
      </w:r>
      <w:r w:rsidRPr="00D8223A">
        <w:rPr>
          <w:rFonts w:cs="Arial"/>
          <w:sz w:val="22"/>
        </w:rPr>
        <w:t>.</w:t>
      </w:r>
      <w:r w:rsidR="001271B9">
        <w:rPr>
          <w:rFonts w:cs="Arial"/>
          <w:sz w:val="22"/>
        </w:rPr>
        <w:t xml:space="preserve"> </w:t>
      </w:r>
      <w:r w:rsidRPr="00D8223A">
        <w:rPr>
          <w:rFonts w:cs="Arial"/>
          <w:sz w:val="22"/>
        </w:rPr>
        <w:t xml:space="preserve">Do you </w:t>
      </w:r>
      <w:r>
        <w:rPr>
          <w:rFonts w:cs="Arial"/>
          <w:sz w:val="22"/>
        </w:rPr>
        <w:t xml:space="preserve">provide us </w:t>
      </w:r>
      <w:r w:rsidRPr="00D8223A">
        <w:rPr>
          <w:rFonts w:cs="Arial"/>
          <w:sz w:val="22"/>
        </w:rPr>
        <w:t xml:space="preserve">consent </w:t>
      </w:r>
      <w:r>
        <w:rPr>
          <w:rFonts w:cs="Arial"/>
          <w:sz w:val="22"/>
        </w:rPr>
        <w:t>to discuss your application with</w:t>
      </w:r>
      <w:r w:rsidRPr="00D8223A">
        <w:rPr>
          <w:rFonts w:cs="Arial"/>
          <w:sz w:val="22"/>
        </w:rPr>
        <w:t xml:space="preserve"> Lotterywest</w:t>
      </w:r>
      <w:r>
        <w:rPr>
          <w:rFonts w:cs="Arial"/>
          <w:sz w:val="22"/>
        </w:rPr>
        <w:t xml:space="preserve">? </w:t>
      </w:r>
      <w:r w:rsidR="00B123ED" w:rsidRPr="00B123ED">
        <w:rPr>
          <w:rFonts w:cs="Arial"/>
          <w:sz w:val="22"/>
        </w:rPr>
        <w:t>Please indicate yes or no</w:t>
      </w:r>
      <w:r w:rsidR="008B15E7">
        <w:rPr>
          <w:rFonts w:cs="Arial"/>
          <w:sz w:val="22"/>
        </w:rPr>
        <w:t xml:space="preserve"> below</w:t>
      </w:r>
      <w:r w:rsidR="00B123ED">
        <w:rPr>
          <w:rFonts w:cs="Arial"/>
          <w:sz w:val="22"/>
        </w:rPr>
        <w:t xml:space="preserve">: </w:t>
      </w:r>
    </w:p>
    <w:p w14:paraId="422282E5" w14:textId="77777777" w:rsidR="00B123ED" w:rsidRDefault="00D25028" w:rsidP="00F002E9">
      <w:pPr>
        <w:tabs>
          <w:tab w:val="left" w:pos="567"/>
          <w:tab w:val="left" w:pos="851"/>
          <w:tab w:val="center" w:pos="4536"/>
        </w:tabs>
        <w:ind w:left="1134" w:hanging="708"/>
        <w:rPr>
          <w:rFonts w:cs="Arial"/>
          <w:sz w:val="22"/>
        </w:rPr>
      </w:pPr>
      <w:sdt>
        <w:sdtPr>
          <w:rPr>
            <w:rFonts w:cs="Arial"/>
            <w:sz w:val="22"/>
          </w:rPr>
          <w:id w:val="-804383020"/>
        </w:sdtPr>
        <w:sdtEndPr/>
        <w:sdtContent>
          <w:r w:rsidR="001D438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D4383">
        <w:rPr>
          <w:rFonts w:cs="Arial"/>
          <w:sz w:val="22"/>
        </w:rPr>
        <w:t xml:space="preserve"> </w:t>
      </w:r>
      <w:r w:rsidR="008218C6">
        <w:rPr>
          <w:rFonts w:cs="Arial"/>
          <w:sz w:val="22"/>
        </w:rPr>
        <w:t>Yes</w:t>
      </w:r>
      <w:r w:rsidR="00B123ED">
        <w:rPr>
          <w:rFonts w:cs="Arial"/>
          <w:sz w:val="22"/>
        </w:rPr>
        <w:t xml:space="preserve"> </w:t>
      </w:r>
    </w:p>
    <w:p w14:paraId="21BE56FA" w14:textId="44DDE5E2" w:rsidR="00B00B36" w:rsidRPr="00543166" w:rsidRDefault="00D25028" w:rsidP="00F002E9">
      <w:pPr>
        <w:tabs>
          <w:tab w:val="left" w:pos="567"/>
          <w:tab w:val="left" w:pos="851"/>
          <w:tab w:val="center" w:pos="4536"/>
        </w:tabs>
        <w:ind w:left="1134" w:hanging="708"/>
        <w:rPr>
          <w:rFonts w:cs="Arial"/>
          <w:sz w:val="22"/>
        </w:rPr>
      </w:pPr>
      <w:sdt>
        <w:sdtPr>
          <w:rPr>
            <w:rFonts w:cs="Arial"/>
            <w:sz w:val="22"/>
          </w:rPr>
          <w:id w:val="557065371"/>
        </w:sdtPr>
        <w:sdtEndPr/>
        <w:sdtContent>
          <w:r w:rsidR="008218C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8218C6">
        <w:rPr>
          <w:rFonts w:cs="Arial"/>
          <w:sz w:val="22"/>
        </w:rPr>
        <w:t xml:space="preserve"> No </w:t>
      </w:r>
      <w:r w:rsidR="00B00B36">
        <w:rPr>
          <w:rFonts w:cs="Arial"/>
          <w:b/>
          <w:smallCaps/>
          <w:noProof/>
          <w:color w:val="FFFFFF"/>
        </w:rPr>
        <w:br w:type="page"/>
      </w:r>
    </w:p>
    <w:p w14:paraId="1E1B7C61" w14:textId="5A6400CA" w:rsidR="00B00B36" w:rsidRPr="003F1BB4" w:rsidRDefault="00B00B36" w:rsidP="00974D7C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284" w:hanging="710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>
        <w:rPr>
          <w:rFonts w:cs="Arial"/>
          <w:b/>
          <w:bCs/>
          <w:color w:val="F2F2F2" w:themeColor="background1" w:themeShade="F2"/>
        </w:rPr>
        <w:lastRenderedPageBreak/>
        <w:t xml:space="preserve">Certification by Chief Investigators and </w:t>
      </w:r>
      <w:r w:rsidR="00DE1547">
        <w:rPr>
          <w:rFonts w:cs="Arial"/>
          <w:b/>
          <w:bCs/>
          <w:color w:val="F2F2F2" w:themeColor="background1" w:themeShade="F2"/>
        </w:rPr>
        <w:t>research office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17"/>
        <w:gridCol w:w="5846"/>
        <w:gridCol w:w="3260"/>
      </w:tblGrid>
      <w:tr w:rsidR="00B00B36" w:rsidRPr="007406E5" w14:paraId="7A732135" w14:textId="77777777" w:rsidTr="00DE1547">
        <w:tc>
          <w:tcPr>
            <w:tcW w:w="9923" w:type="dxa"/>
            <w:gridSpan w:val="3"/>
          </w:tcPr>
          <w:p w14:paraId="1F7F5AA0" w14:textId="77777777" w:rsidR="00B00B36" w:rsidRDefault="00B00B36" w:rsidP="00C6229A">
            <w:pPr>
              <w:tabs>
                <w:tab w:val="left" w:pos="462"/>
                <w:tab w:val="left" w:pos="993"/>
                <w:tab w:val="center" w:pos="4536"/>
              </w:tabs>
              <w:spacing w:after="120"/>
              <w:ind w:left="465" w:hanging="284"/>
              <w:rPr>
                <w:rFonts w:cs="Arial"/>
                <w:b/>
                <w:sz w:val="22"/>
              </w:rPr>
            </w:pPr>
            <w:r w:rsidRPr="005D3BBD">
              <w:rPr>
                <w:rFonts w:cs="Arial"/>
                <w:b/>
                <w:sz w:val="22"/>
              </w:rPr>
              <w:t>Signatur</w:t>
            </w:r>
            <w:r>
              <w:rPr>
                <w:rFonts w:cs="Arial"/>
                <w:b/>
                <w:sz w:val="22"/>
              </w:rPr>
              <w:t xml:space="preserve">es of Chief Investigators </w:t>
            </w:r>
          </w:p>
          <w:p w14:paraId="50B99B6D" w14:textId="1F4E77F4" w:rsidR="00B00B36" w:rsidRDefault="00B00B36" w:rsidP="00FF250F">
            <w:pPr>
              <w:tabs>
                <w:tab w:val="left" w:pos="462"/>
                <w:tab w:val="left" w:pos="993"/>
                <w:tab w:val="center" w:pos="4536"/>
              </w:tabs>
              <w:spacing w:before="120" w:after="120"/>
              <w:ind w:left="465" w:hanging="284"/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In signing this page, you certify that all details given in this application are correct</w:t>
            </w:r>
            <w:r>
              <w:rPr>
                <w:rFonts w:cs="Arial"/>
                <w:sz w:val="22"/>
              </w:rPr>
              <w:t>.</w:t>
            </w:r>
            <w:r w:rsidRPr="007406E5">
              <w:rPr>
                <w:rFonts w:cs="Arial"/>
                <w:sz w:val="22"/>
              </w:rPr>
              <w:t xml:space="preserve"> </w:t>
            </w:r>
          </w:p>
          <w:p w14:paraId="58095E4A" w14:textId="4D109195" w:rsidR="00B00B36" w:rsidRPr="00D35917" w:rsidRDefault="00B00B36" w:rsidP="00FF250F">
            <w:pPr>
              <w:tabs>
                <w:tab w:val="left" w:pos="462"/>
                <w:tab w:val="left" w:pos="993"/>
                <w:tab w:val="center" w:pos="4536"/>
              </w:tabs>
              <w:spacing w:before="120" w:after="120"/>
              <w:ind w:left="462" w:hanging="283"/>
              <w:rPr>
                <w:rFonts w:cs="Arial"/>
                <w:i/>
                <w:iCs/>
                <w:sz w:val="22"/>
              </w:rPr>
            </w:pPr>
            <w:r w:rsidRPr="008B15E7">
              <w:rPr>
                <w:rFonts w:cs="Arial"/>
                <w:i/>
                <w:iCs/>
                <w:sz w:val="22"/>
              </w:rPr>
              <w:t xml:space="preserve">Electronic signatures are acceptable. </w:t>
            </w:r>
          </w:p>
        </w:tc>
      </w:tr>
      <w:tr w:rsidR="00B00B36" w:rsidRPr="007406E5" w14:paraId="6E90E62C" w14:textId="77777777" w:rsidTr="00DE1547">
        <w:tc>
          <w:tcPr>
            <w:tcW w:w="817" w:type="dxa"/>
          </w:tcPr>
          <w:p w14:paraId="2DCDF6C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846" w:type="dxa"/>
          </w:tcPr>
          <w:p w14:paraId="5180E1F8" w14:textId="75A877A8" w:rsidR="00B00B36" w:rsidRPr="007406E5" w:rsidRDefault="009209A6" w:rsidP="009209A6">
            <w:pPr>
              <w:tabs>
                <w:tab w:val="left" w:pos="426"/>
                <w:tab w:val="left" w:pos="993"/>
                <w:tab w:val="center" w:pos="4536"/>
              </w:tabs>
              <w:ind w:left="2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SIGNATURES </w:t>
            </w:r>
          </w:p>
        </w:tc>
        <w:tc>
          <w:tcPr>
            <w:tcW w:w="3260" w:type="dxa"/>
          </w:tcPr>
          <w:p w14:paraId="5869D15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DATE</w:t>
            </w:r>
          </w:p>
        </w:tc>
      </w:tr>
      <w:tr w:rsidR="00B00B36" w:rsidRPr="007406E5" w14:paraId="35D4716A" w14:textId="77777777" w:rsidTr="00DE1547">
        <w:tc>
          <w:tcPr>
            <w:tcW w:w="817" w:type="dxa"/>
            <w:shd w:val="pct5" w:color="auto" w:fill="auto"/>
          </w:tcPr>
          <w:p w14:paraId="47DB119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A</w:t>
            </w:r>
          </w:p>
          <w:p w14:paraId="3A3E54AD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bottom w:val="single" w:sz="4" w:space="0" w:color="808080"/>
            </w:tcBorders>
          </w:tcPr>
          <w:p w14:paraId="044338A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808080"/>
            </w:tcBorders>
          </w:tcPr>
          <w:p w14:paraId="21E052C7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55BFD360" w14:textId="77777777" w:rsidTr="00DE1547">
        <w:tc>
          <w:tcPr>
            <w:tcW w:w="817" w:type="dxa"/>
            <w:shd w:val="pct5" w:color="auto" w:fill="auto"/>
          </w:tcPr>
          <w:p w14:paraId="320FB02C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B</w:t>
            </w:r>
          </w:p>
          <w:p w14:paraId="1EE6587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05DC5D7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71FB6E3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7017F4C3" w14:textId="77777777" w:rsidTr="00DE1547">
        <w:tc>
          <w:tcPr>
            <w:tcW w:w="817" w:type="dxa"/>
            <w:shd w:val="pct5" w:color="auto" w:fill="auto"/>
          </w:tcPr>
          <w:p w14:paraId="3B1CE7E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C</w:t>
            </w:r>
          </w:p>
          <w:p w14:paraId="5EF9ADE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2B919C7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0C2B318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23E47CD" w14:textId="77777777" w:rsidTr="00DE1547">
        <w:tc>
          <w:tcPr>
            <w:tcW w:w="817" w:type="dxa"/>
            <w:shd w:val="pct5" w:color="auto" w:fill="auto"/>
          </w:tcPr>
          <w:p w14:paraId="6215CC2E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 w:rsidRPr="007406E5">
              <w:rPr>
                <w:rFonts w:cs="Arial"/>
                <w:b/>
                <w:sz w:val="22"/>
              </w:rPr>
              <w:t>D</w:t>
            </w:r>
          </w:p>
          <w:p w14:paraId="7946FDE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sz w:val="22"/>
              </w:rPr>
            </w:pP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3387E7DB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7FD67B1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78B90EB8" w14:textId="77777777" w:rsidTr="00DE1547">
        <w:tc>
          <w:tcPr>
            <w:tcW w:w="817" w:type="dxa"/>
            <w:shd w:val="pct5" w:color="auto" w:fill="auto"/>
          </w:tcPr>
          <w:p w14:paraId="0A5560E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</w:t>
            </w: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08739188" w14:textId="77777777" w:rsidR="00B00B3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54A2BB7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01FD97E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56F1A3E6" w14:textId="77777777" w:rsidTr="00DE1547">
        <w:tc>
          <w:tcPr>
            <w:tcW w:w="817" w:type="dxa"/>
            <w:shd w:val="pct5" w:color="auto" w:fill="auto"/>
          </w:tcPr>
          <w:p w14:paraId="6E76A39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</w:t>
            </w:r>
          </w:p>
        </w:tc>
        <w:tc>
          <w:tcPr>
            <w:tcW w:w="5846" w:type="dxa"/>
            <w:tcBorders>
              <w:top w:val="single" w:sz="4" w:space="0" w:color="808080"/>
              <w:bottom w:val="single" w:sz="4" w:space="0" w:color="808080"/>
            </w:tcBorders>
          </w:tcPr>
          <w:p w14:paraId="586E438C" w14:textId="77777777" w:rsidR="00B00B3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1922498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  <w:bottom w:val="single" w:sz="4" w:space="0" w:color="808080"/>
            </w:tcBorders>
          </w:tcPr>
          <w:p w14:paraId="536B503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</w:tbl>
    <w:p w14:paraId="27F0EA7E" w14:textId="2B27A46C" w:rsidR="009D7D83" w:rsidRDefault="009D7D83" w:rsidP="00543166">
      <w:pPr>
        <w:spacing w:before="0"/>
        <w:rPr>
          <w:rFonts w:cs="Arial"/>
          <w:sz w:val="22"/>
        </w:rPr>
      </w:pPr>
    </w:p>
    <w:p w14:paraId="2FE2CEE3" w14:textId="58D78A26" w:rsidR="00B00B36" w:rsidRPr="007406E5" w:rsidRDefault="009D7D83" w:rsidP="00543166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71"/>
        <w:gridCol w:w="2052"/>
        <w:gridCol w:w="1256"/>
        <w:gridCol w:w="3544"/>
      </w:tblGrid>
      <w:tr w:rsidR="00B00B36" w:rsidRPr="007406E5" w14:paraId="237D00DE" w14:textId="77777777" w:rsidTr="00543166">
        <w:tc>
          <w:tcPr>
            <w:tcW w:w="5000" w:type="pct"/>
            <w:gridSpan w:val="4"/>
          </w:tcPr>
          <w:p w14:paraId="15EC7A34" w14:textId="602ECC7A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 xml:space="preserve">Certification by the </w:t>
            </w:r>
            <w:r w:rsidR="00DE1547">
              <w:rPr>
                <w:rFonts w:cs="Arial"/>
                <w:b/>
                <w:sz w:val="22"/>
              </w:rPr>
              <w:t>a</w:t>
            </w:r>
            <w:r>
              <w:rPr>
                <w:rFonts w:cs="Arial"/>
                <w:b/>
                <w:sz w:val="22"/>
              </w:rPr>
              <w:t xml:space="preserve">dministering </w:t>
            </w:r>
            <w:r w:rsidR="00DE1547">
              <w:rPr>
                <w:rFonts w:cs="Arial"/>
                <w:b/>
                <w:sz w:val="22"/>
              </w:rPr>
              <w:t>r</w:t>
            </w:r>
            <w:r>
              <w:rPr>
                <w:rFonts w:cs="Arial"/>
                <w:b/>
                <w:sz w:val="22"/>
              </w:rPr>
              <w:t xml:space="preserve">esearch </w:t>
            </w:r>
            <w:r w:rsidR="00DE1547">
              <w:rPr>
                <w:rFonts w:cs="Arial"/>
                <w:b/>
                <w:sz w:val="22"/>
              </w:rPr>
              <w:t>o</w:t>
            </w:r>
            <w:r>
              <w:rPr>
                <w:rFonts w:cs="Arial"/>
                <w:b/>
                <w:sz w:val="22"/>
              </w:rPr>
              <w:t xml:space="preserve">ffice </w:t>
            </w:r>
          </w:p>
          <w:p w14:paraId="50126B68" w14:textId="1357B57A" w:rsidR="00B00B3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2D78EC">
              <w:rPr>
                <w:rFonts w:cs="Arial"/>
                <w:sz w:val="22"/>
              </w:rPr>
              <w:t xml:space="preserve">I certify that the project is </w:t>
            </w:r>
            <w:r w:rsidR="00E54F6A">
              <w:rPr>
                <w:rFonts w:cs="Arial"/>
                <w:sz w:val="22"/>
              </w:rPr>
              <w:t xml:space="preserve">suitable </w:t>
            </w:r>
            <w:r w:rsidRPr="002D78EC">
              <w:rPr>
                <w:rFonts w:cs="Arial"/>
                <w:sz w:val="22"/>
              </w:rPr>
              <w:t>to the general facilities available</w:t>
            </w:r>
            <w:r w:rsidR="00334F71">
              <w:rPr>
                <w:rFonts w:cs="Arial"/>
                <w:sz w:val="22"/>
              </w:rPr>
              <w:t>,</w:t>
            </w:r>
            <w:r w:rsidRPr="002D78EC">
              <w:rPr>
                <w:rFonts w:cs="Arial"/>
                <w:sz w:val="22"/>
              </w:rPr>
              <w:t xml:space="preserve"> and </w:t>
            </w:r>
            <w:r w:rsidR="00334F71">
              <w:rPr>
                <w:rFonts w:cs="Arial"/>
                <w:sz w:val="22"/>
              </w:rPr>
              <w:t>I agree to conduct</w:t>
            </w:r>
            <w:r w:rsidRPr="002D78EC">
              <w:rPr>
                <w:rFonts w:cs="Arial"/>
                <w:sz w:val="22"/>
              </w:rPr>
              <w:t xml:space="preserve"> the project </w:t>
            </w:r>
            <w:r w:rsidR="00334F71">
              <w:rPr>
                <w:rFonts w:cs="Arial"/>
                <w:sz w:val="22"/>
              </w:rPr>
              <w:t xml:space="preserve">in full compliance </w:t>
            </w:r>
            <w:r w:rsidRPr="002D78EC">
              <w:rPr>
                <w:rFonts w:cs="Arial"/>
                <w:sz w:val="22"/>
              </w:rPr>
              <w:t>with the current guidelines for 202</w:t>
            </w:r>
            <w:r w:rsidR="008429E6">
              <w:rPr>
                <w:rFonts w:cs="Arial"/>
                <w:sz w:val="22"/>
              </w:rPr>
              <w:t>5</w:t>
            </w:r>
            <w:r w:rsidRPr="002D78EC">
              <w:rPr>
                <w:rFonts w:cs="Arial"/>
                <w:sz w:val="22"/>
              </w:rPr>
              <w:t xml:space="preserve"> Ope</w:t>
            </w:r>
            <w:r>
              <w:rPr>
                <w:rFonts w:cs="Arial"/>
                <w:sz w:val="22"/>
              </w:rPr>
              <w:t>n Exploratory</w:t>
            </w:r>
            <w:r w:rsidRPr="002D78EC">
              <w:rPr>
                <w:rFonts w:cs="Arial"/>
                <w:sz w:val="22"/>
              </w:rPr>
              <w:t xml:space="preserve"> Research grant</w:t>
            </w:r>
            <w:r>
              <w:rPr>
                <w:rFonts w:cs="Arial"/>
                <w:sz w:val="22"/>
              </w:rPr>
              <w:t xml:space="preserve">. </w:t>
            </w:r>
          </w:p>
          <w:p w14:paraId="778AD0E6" w14:textId="75174BD7" w:rsidR="00E90837" w:rsidRPr="00E90837" w:rsidRDefault="0054316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 xml:space="preserve">Please use BLOCK LETTERS. </w:t>
            </w:r>
            <w:r w:rsidR="00B00B36" w:rsidRPr="00E90837">
              <w:rPr>
                <w:rFonts w:cs="Arial"/>
                <w:i/>
                <w:iCs/>
                <w:sz w:val="22"/>
              </w:rPr>
              <w:t xml:space="preserve">Electronic signature is acceptable. </w:t>
            </w:r>
          </w:p>
        </w:tc>
      </w:tr>
      <w:tr w:rsidR="00B00B36" w:rsidRPr="007406E5" w14:paraId="138E4788" w14:textId="77777777" w:rsidTr="00845972">
        <w:tc>
          <w:tcPr>
            <w:tcW w:w="1547" w:type="pct"/>
            <w:tcBorders>
              <w:bottom w:val="single" w:sz="4" w:space="0" w:color="808080"/>
            </w:tcBorders>
          </w:tcPr>
          <w:p w14:paraId="0D96FB20" w14:textId="19C56999" w:rsidR="00B00B36" w:rsidRPr="00543166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1034" w:type="pct"/>
            <w:tcBorders>
              <w:left w:val="nil"/>
            </w:tcBorders>
          </w:tcPr>
          <w:p w14:paraId="742CB01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633" w:type="pct"/>
          </w:tcPr>
          <w:p w14:paraId="716D899F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86" w:type="pct"/>
            <w:tcBorders>
              <w:bottom w:val="single" w:sz="4" w:space="0" w:color="808080"/>
            </w:tcBorders>
          </w:tcPr>
          <w:p w14:paraId="12459C6A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00164D63" w14:textId="77777777" w:rsidTr="00845972">
        <w:tc>
          <w:tcPr>
            <w:tcW w:w="15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AE8A6" w14:textId="394E4EB1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Surname</w:t>
            </w:r>
            <w:r w:rsidR="006E07E5">
              <w:rPr>
                <w:rFonts w:cs="Arial"/>
                <w:sz w:val="22"/>
              </w:rPr>
              <w:t>:</w:t>
            </w:r>
          </w:p>
          <w:p w14:paraId="3E9C03A5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02449488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2D2BE" w14:textId="0C2DA55C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Title</w:t>
            </w:r>
            <w:r w:rsidR="006E07E5">
              <w:rPr>
                <w:rFonts w:cs="Arial"/>
                <w:sz w:val="22"/>
              </w:rPr>
              <w:t>:</w:t>
            </w:r>
          </w:p>
          <w:p w14:paraId="335B7262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FDC49" w14:textId="4E2D71B8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nitial</w:t>
            </w:r>
            <w:r w:rsidR="006E07E5">
              <w:rPr>
                <w:rFonts w:cs="Arial"/>
                <w:sz w:val="22"/>
              </w:rPr>
              <w:t>:</w:t>
            </w:r>
          </w:p>
        </w:tc>
        <w:tc>
          <w:tcPr>
            <w:tcW w:w="17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F2CFAF" w14:textId="40707BA2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>epartment</w:t>
            </w:r>
            <w:r w:rsidR="006E07E5">
              <w:rPr>
                <w:rFonts w:cs="Arial"/>
                <w:sz w:val="22"/>
              </w:rPr>
              <w:t>:</w:t>
            </w:r>
          </w:p>
        </w:tc>
      </w:tr>
      <w:tr w:rsidR="00B00B36" w:rsidRPr="007406E5" w14:paraId="237F6752" w14:textId="77777777" w:rsidTr="00845972">
        <w:tc>
          <w:tcPr>
            <w:tcW w:w="1547" w:type="pct"/>
            <w:tcBorders>
              <w:top w:val="single" w:sz="4" w:space="0" w:color="808080"/>
              <w:bottom w:val="single" w:sz="4" w:space="0" w:color="808080"/>
            </w:tcBorders>
          </w:tcPr>
          <w:p w14:paraId="72A37626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034" w:type="pct"/>
            <w:tcBorders>
              <w:bottom w:val="single" w:sz="4" w:space="0" w:color="808080"/>
            </w:tcBorders>
          </w:tcPr>
          <w:p w14:paraId="03F88FF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633" w:type="pct"/>
            <w:tcBorders>
              <w:bottom w:val="single" w:sz="4" w:space="0" w:color="808080"/>
            </w:tcBorders>
          </w:tcPr>
          <w:p w14:paraId="71B69C50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86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9796C3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tr w:rsidR="00B00B36" w:rsidRPr="007406E5" w14:paraId="6A864A04" w14:textId="77777777" w:rsidTr="00845972">
        <w:tc>
          <w:tcPr>
            <w:tcW w:w="32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B7C45" w14:textId="5FB20B6F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ignature</w:t>
            </w:r>
            <w:r w:rsidR="006E07E5">
              <w:rPr>
                <w:rFonts w:cs="Arial"/>
                <w:sz w:val="22"/>
              </w:rPr>
              <w:t>:</w:t>
            </w:r>
          </w:p>
          <w:p w14:paraId="7B900F1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  <w:p w14:paraId="609F0B11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  <w:tc>
          <w:tcPr>
            <w:tcW w:w="17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869CF" w14:textId="3643BCE2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7406E5"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>ate</w:t>
            </w:r>
            <w:r w:rsidR="006E07E5">
              <w:rPr>
                <w:rFonts w:cs="Arial"/>
                <w:sz w:val="22"/>
              </w:rPr>
              <w:t>:</w:t>
            </w:r>
          </w:p>
          <w:p w14:paraId="368013D9" w14:textId="77777777" w:rsidR="00B00B36" w:rsidRPr="007406E5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</w:p>
        </w:tc>
      </w:tr>
      <w:bookmarkEnd w:id="2"/>
    </w:tbl>
    <w:p w14:paraId="0D4923B9" w14:textId="77777777" w:rsidR="00B00B36" w:rsidRDefault="00B00B36" w:rsidP="0011654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color w:val="FFFFFF"/>
          <w:sz w:val="22"/>
        </w:rPr>
      </w:pPr>
    </w:p>
    <w:tbl>
      <w:tblPr>
        <w:tblW w:w="5060" w:type="pct"/>
        <w:tblInd w:w="-113" w:type="dxa"/>
        <w:tblLook w:val="0000" w:firstRow="0" w:lastRow="0" w:firstColumn="0" w:lastColumn="0" w:noHBand="0" w:noVBand="0"/>
      </w:tblPr>
      <w:tblGrid>
        <w:gridCol w:w="10042"/>
      </w:tblGrid>
      <w:tr w:rsidR="00481B0A" w:rsidRPr="0028416B" w14:paraId="4773D857" w14:textId="77777777" w:rsidTr="00481B0A">
        <w:trPr>
          <w:trHeight w:val="5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4FD227" w14:textId="77777777" w:rsidR="00481B0A" w:rsidRDefault="00481B0A" w:rsidP="00481B0A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481B0A">
              <w:rPr>
                <w:rFonts w:cs="Arial"/>
                <w:b/>
                <w:bCs/>
                <w:sz w:val="20"/>
              </w:rPr>
              <w:t>Note: All sections must be completed to be considered eligible</w:t>
            </w:r>
          </w:p>
          <w:p w14:paraId="370B4C1D" w14:textId="612B6B82" w:rsidR="00481B0A" w:rsidRPr="0028416B" w:rsidRDefault="00481B0A" w:rsidP="00481B0A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31D63995" w14:textId="77777777" w:rsidR="00116540" w:rsidRDefault="00116540" w:rsidP="0011654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color w:val="FFFFFF"/>
          <w:sz w:val="22"/>
        </w:rPr>
      </w:pPr>
    </w:p>
    <w:p w14:paraId="5C9C2552" w14:textId="77777777" w:rsidR="00845972" w:rsidRPr="00845972" w:rsidRDefault="00845972" w:rsidP="00845972">
      <w:pPr>
        <w:rPr>
          <w:rFonts w:cs="Arial"/>
          <w:sz w:val="22"/>
        </w:rPr>
      </w:pPr>
    </w:p>
    <w:p w14:paraId="3CE279CD" w14:textId="77777777" w:rsidR="00845972" w:rsidRPr="00845972" w:rsidRDefault="00845972" w:rsidP="00845972">
      <w:pPr>
        <w:rPr>
          <w:rFonts w:cs="Arial"/>
          <w:sz w:val="22"/>
        </w:rPr>
      </w:pPr>
    </w:p>
    <w:p w14:paraId="39827C73" w14:textId="77777777" w:rsidR="00845972" w:rsidRPr="00845972" w:rsidRDefault="00845972" w:rsidP="00845972">
      <w:pPr>
        <w:rPr>
          <w:rFonts w:cs="Arial"/>
          <w:sz w:val="22"/>
        </w:rPr>
      </w:pPr>
    </w:p>
    <w:p w14:paraId="6E96CBE7" w14:textId="77777777" w:rsidR="00845972" w:rsidRPr="00845972" w:rsidRDefault="00845972" w:rsidP="00845972">
      <w:pPr>
        <w:rPr>
          <w:rFonts w:cs="Arial"/>
          <w:sz w:val="22"/>
        </w:rPr>
      </w:pPr>
    </w:p>
    <w:p w14:paraId="278F7D2F" w14:textId="77777777" w:rsidR="00845972" w:rsidRPr="00845972" w:rsidRDefault="00845972" w:rsidP="00845972">
      <w:pPr>
        <w:rPr>
          <w:rFonts w:cs="Arial"/>
          <w:sz w:val="22"/>
        </w:rPr>
      </w:pPr>
    </w:p>
    <w:p w14:paraId="24739B5E" w14:textId="77777777" w:rsidR="00845972" w:rsidRPr="00845972" w:rsidRDefault="00845972" w:rsidP="00845972">
      <w:pPr>
        <w:rPr>
          <w:rFonts w:cs="Arial"/>
          <w:sz w:val="22"/>
        </w:rPr>
      </w:pPr>
    </w:p>
    <w:p w14:paraId="0CACCF7F" w14:textId="77777777" w:rsidR="00845972" w:rsidRPr="00845972" w:rsidRDefault="00845972" w:rsidP="00845972">
      <w:pPr>
        <w:rPr>
          <w:rFonts w:cs="Arial"/>
          <w:sz w:val="22"/>
        </w:rPr>
      </w:pPr>
    </w:p>
    <w:p w14:paraId="25A3FD8E" w14:textId="77777777" w:rsidR="00845972" w:rsidRPr="00845972" w:rsidRDefault="00845972" w:rsidP="00845972">
      <w:pPr>
        <w:rPr>
          <w:rFonts w:cs="Arial"/>
          <w:sz w:val="22"/>
        </w:rPr>
      </w:pPr>
    </w:p>
    <w:p w14:paraId="679264AF" w14:textId="77777777" w:rsidR="00845972" w:rsidRPr="00845972" w:rsidRDefault="00845972" w:rsidP="00845972">
      <w:pPr>
        <w:rPr>
          <w:rFonts w:cs="Arial"/>
          <w:sz w:val="22"/>
        </w:rPr>
      </w:pPr>
    </w:p>
    <w:p w14:paraId="4B462CBE" w14:textId="77777777" w:rsidR="00845972" w:rsidRPr="00845972" w:rsidRDefault="00845972" w:rsidP="00845972">
      <w:pPr>
        <w:rPr>
          <w:rFonts w:cs="Arial"/>
          <w:sz w:val="22"/>
        </w:rPr>
      </w:pPr>
    </w:p>
    <w:p w14:paraId="587B3FC0" w14:textId="0B497C26" w:rsidR="00845972" w:rsidRPr="00845972" w:rsidRDefault="00845972" w:rsidP="00845972">
      <w:pPr>
        <w:tabs>
          <w:tab w:val="left" w:pos="7890"/>
        </w:tabs>
        <w:rPr>
          <w:rFonts w:cs="Arial"/>
          <w:sz w:val="22"/>
        </w:rPr>
      </w:pPr>
      <w:r>
        <w:rPr>
          <w:rFonts w:cs="Arial"/>
          <w:sz w:val="22"/>
        </w:rPr>
        <w:tab/>
      </w:r>
    </w:p>
    <w:sectPr w:rsidR="00845972" w:rsidRPr="00845972" w:rsidSect="00DE1547"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406" w:right="850" w:bottom="1247" w:left="1134" w:header="720" w:footer="11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542A" w14:textId="77777777" w:rsidR="00974B59" w:rsidRDefault="00974B59">
      <w:r>
        <w:separator/>
      </w:r>
    </w:p>
  </w:endnote>
  <w:endnote w:type="continuationSeparator" w:id="0">
    <w:p w14:paraId="163969DC" w14:textId="77777777" w:rsidR="00974B59" w:rsidRDefault="0097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-Light">
    <w:altName w:val="Heebo"/>
    <w:charset w:val="B1"/>
    <w:family w:val="auto"/>
    <w:pitch w:val="variable"/>
    <w:sig w:usb0="A00008E7" w:usb1="40000043" w:usb2="00000000" w:usb3="00000000" w:csb0="00000021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ebo ExtraBold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Heebo-Medium">
    <w:altName w:val="Heeb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15D6" w14:textId="77777777" w:rsidR="00B00B36" w:rsidRDefault="00B0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EC4FE02" wp14:editId="365151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527951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F749B" w14:textId="77777777" w:rsidR="00B00B36" w:rsidRPr="0038706C" w:rsidRDefault="00B00B36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4FE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8.6pt;margin-top:0;width:59.8pt;height:28.45pt;z-index:2516551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FQ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" filled="f" stroked="f">
              <v:textbox style="mso-fit-shape-to-text:t" inset="0,0,20pt,15pt">
                <w:txbxContent>
                  <w:p w14:paraId="565F749B" w14:textId="77777777" w:rsidR="00B00B36" w:rsidRPr="0038706C" w:rsidRDefault="00B00B36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0719" w14:textId="7B7791D3" w:rsidR="00B00B36" w:rsidRPr="00485D3A" w:rsidRDefault="00485D3A" w:rsidP="00485D3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bookmarkStart w:id="6" w:name="_Hlk199146381"/>
    <w:bookmarkStart w:id="7" w:name="_Hlk199146382"/>
    <w:bookmarkStart w:id="8" w:name="_Hlk199146383"/>
    <w:bookmarkStart w:id="9" w:name="_Hlk199146384"/>
    <w:bookmarkStart w:id="10" w:name="_Hlk199146385"/>
    <w:bookmarkStart w:id="11" w:name="_Hlk199146386"/>
    <w:r w:rsidRPr="00485D3A">
      <w:rPr>
        <w:rFonts w:ascii="Heebo Medium" w:hAnsi="Heebo Medium" w:cs="Heebo Medium" w:hint="cs"/>
        <w:color w:val="808080"/>
        <w:sz w:val="16"/>
      </w:rPr>
      <w:t>2025 Open Exploratory Research Round EoI | Form</w:t>
    </w:r>
    <w:bookmarkEnd w:id="6"/>
    <w:bookmarkEnd w:id="7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7B90" w14:textId="296FEF0E" w:rsidR="00B00B36" w:rsidRPr="00485D3A" w:rsidRDefault="00485D3A" w:rsidP="005D3BBD">
    <w:pPr>
      <w:pStyle w:val="Footer"/>
      <w:jc w:val="right"/>
      <w:rPr>
        <w:sz w:val="17"/>
      </w:rPr>
    </w:pPr>
    <w:bookmarkStart w:id="12" w:name="TITUS1FooterFirstPage"/>
    <w:r w:rsidRPr="00485D3A">
      <w:rPr>
        <w:rFonts w:ascii="Heebo-Medium" w:hAnsi="Heebo-Medium" w:cs="Heebo-Medium"/>
        <w:sz w:val="16"/>
        <w:szCs w:val="16"/>
      </w:rPr>
      <w:t>202</w:t>
    </w:r>
    <w:r>
      <w:rPr>
        <w:rFonts w:ascii="Heebo-Medium" w:hAnsi="Heebo-Medium" w:cs="Heebo-Medium"/>
        <w:sz w:val="16"/>
        <w:szCs w:val="16"/>
      </w:rPr>
      <w:t>5</w:t>
    </w:r>
    <w:r w:rsidRPr="00485D3A">
      <w:rPr>
        <w:rFonts w:ascii="Heebo-Medium" w:hAnsi="Heebo-Medium" w:cs="Heebo-Medium"/>
        <w:sz w:val="16"/>
        <w:szCs w:val="16"/>
      </w:rPr>
      <w:t xml:space="preserve"> Open Exploratory Research Round EoI | Form</w:t>
    </w:r>
  </w:p>
  <w:bookmarkEnd w:id="1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A76F" w14:textId="77777777" w:rsidR="00B00B36" w:rsidRDefault="00B0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9E4895" wp14:editId="6A53341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4916536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60865" w14:textId="77777777" w:rsidR="00B00B36" w:rsidRPr="0038706C" w:rsidRDefault="00B00B36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E48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8.6pt;margin-top:0;width:59.8pt;height:28.4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3xEg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" filled="f" stroked="f">
              <v:textbox style="mso-fit-shape-to-text:t" inset="0,0,20pt,15pt">
                <w:txbxContent>
                  <w:p w14:paraId="31360865" w14:textId="77777777" w:rsidR="00B00B36" w:rsidRPr="0038706C" w:rsidRDefault="00B00B36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5ACA" w14:textId="64CE17A4" w:rsidR="00B00B36" w:rsidRPr="004C479A" w:rsidRDefault="004C479A" w:rsidP="004C479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485D3A">
      <w:rPr>
        <w:rFonts w:ascii="Heebo Medium" w:hAnsi="Heebo Medium" w:cs="Heebo Medium" w:hint="cs"/>
        <w:color w:val="808080"/>
        <w:sz w:val="16"/>
      </w:rPr>
      <w:t>2025 Open Exploratory Research Round EoI | Form</w:t>
    </w:r>
  </w:p>
  <w:p w14:paraId="1336EB26" w14:textId="77777777" w:rsidR="00B00B36" w:rsidRPr="00EC5B4A" w:rsidRDefault="00B00B36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</w:rPr>
    </w:pPr>
    <w:r w:rsidRPr="00EC5B4A">
      <w:rPr>
        <w:rFonts w:ascii="Calibri" w:hAnsi="Calibri" w:cs="Arial"/>
        <w:bCs/>
        <w:color w:val="FFFFFF" w:themeColor="background1"/>
        <w:sz w:val="22"/>
      </w:rPr>
      <w:t>Expression of Interest form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E5AB" w14:textId="77777777" w:rsidR="00B00B36" w:rsidRDefault="00B00B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A20DCB" wp14:editId="3CF8036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846731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A32D6" w14:textId="77777777" w:rsidR="00B00B36" w:rsidRPr="0038706C" w:rsidRDefault="00B00B36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20D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8.6pt;margin-top:0;width:59.8pt;height:28.4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6zFA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" filled="f" stroked="f">
              <v:textbox style="mso-fit-shape-to-text:t" inset="0,0,20pt,15pt">
                <w:txbxContent>
                  <w:p w14:paraId="3E2A32D6" w14:textId="77777777" w:rsidR="00B00B36" w:rsidRPr="0038706C" w:rsidRDefault="00B00B36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5884" w14:textId="77777777" w:rsidR="0041467D" w:rsidRDefault="006F5D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8A00F53" wp14:editId="7F78A5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592156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B2C32" w14:textId="77777777" w:rsidR="006F5DF6" w:rsidRPr="006F5DF6" w:rsidRDefault="006F5DF6" w:rsidP="006F5D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6F5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00F5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-16.25pt;margin-top:0;width:34.95pt;height:34.95pt;z-index:2516725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D8B2C32" w14:textId="77777777" w:rsidR="006F5DF6" w:rsidRPr="006F5DF6" w:rsidRDefault="006F5DF6" w:rsidP="006F5D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6F5DF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35DB" w14:textId="0DBF1AC7" w:rsidR="006F5DF6" w:rsidRPr="004C479A" w:rsidRDefault="004C479A" w:rsidP="004C479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485D3A">
      <w:rPr>
        <w:rFonts w:ascii="Heebo Medium" w:hAnsi="Heebo Medium" w:cs="Heebo Medium" w:hint="cs"/>
        <w:color w:val="808080"/>
        <w:sz w:val="16"/>
      </w:rPr>
      <w:t xml:space="preserve">2025 Open Exploratory Research Round EoI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C506" w14:textId="677E1C6A" w:rsidR="00452919" w:rsidRPr="004C479A" w:rsidRDefault="004C479A" w:rsidP="004C479A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485D3A">
      <w:rPr>
        <w:rFonts w:ascii="Heebo Medium" w:hAnsi="Heebo Medium" w:cs="Heebo Medium" w:hint="cs"/>
        <w:color w:val="808080"/>
        <w:sz w:val="16"/>
      </w:rPr>
      <w:t xml:space="preserve">2025 Open Exploratory Research Round EoI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FE34" w14:textId="77777777" w:rsidR="00974B59" w:rsidRDefault="00974B59">
      <w:r>
        <w:separator/>
      </w:r>
    </w:p>
  </w:footnote>
  <w:footnote w:type="continuationSeparator" w:id="0">
    <w:p w14:paraId="53E2E70E" w14:textId="77777777" w:rsidR="00974B59" w:rsidRDefault="0097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/>
        <w:sz w:val="36"/>
        <w:szCs w:val="32"/>
      </w:rPr>
      <w:id w:val="20605794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69EBC097" w14:textId="77777777" w:rsidR="00B00B36" w:rsidRPr="0036721D" w:rsidRDefault="00B00B36" w:rsidP="0036721D">
        <w:pPr>
          <w:framePr w:w="431" w:h="693" w:hRule="exact" w:wrap="none" w:vAnchor="text" w:hAnchor="page" w:x="10940" w:y="1"/>
          <w:tabs>
            <w:tab w:val="center" w:pos="4153"/>
            <w:tab w:val="right" w:pos="8306"/>
          </w:tabs>
          <w:jc w:val="center"/>
          <w:rPr>
            <w:color w:val="FFFFFF"/>
            <w:sz w:val="36"/>
            <w:szCs w:val="32"/>
          </w:rPr>
        </w:pPr>
        <w:r w:rsidRPr="0036721D">
          <w:rPr>
            <w:color w:val="FFFFFF"/>
            <w:sz w:val="36"/>
            <w:szCs w:val="32"/>
          </w:rPr>
          <w:fldChar w:fldCharType="begin"/>
        </w:r>
        <w:r w:rsidRPr="0036721D">
          <w:rPr>
            <w:color w:val="FFFFFF"/>
            <w:sz w:val="36"/>
            <w:szCs w:val="32"/>
          </w:rPr>
          <w:instrText xml:space="preserve"> PAGE </w:instrText>
        </w:r>
        <w:r w:rsidRPr="0036721D">
          <w:rPr>
            <w:color w:val="FFFFFF"/>
            <w:sz w:val="36"/>
            <w:szCs w:val="32"/>
          </w:rPr>
          <w:fldChar w:fldCharType="separate"/>
        </w:r>
        <w:r w:rsidRPr="0036721D">
          <w:rPr>
            <w:color w:val="FFFFFF"/>
            <w:sz w:val="36"/>
            <w:szCs w:val="32"/>
          </w:rPr>
          <w:t>3</w:t>
        </w:r>
        <w:r w:rsidRPr="0036721D">
          <w:rPr>
            <w:color w:val="FFFFFF"/>
            <w:sz w:val="36"/>
            <w:szCs w:val="32"/>
          </w:rPr>
          <w:fldChar w:fldCharType="end"/>
        </w:r>
      </w:p>
    </w:sdtContent>
  </w:sdt>
  <w:p w14:paraId="11D757E5" w14:textId="77777777" w:rsidR="00AA6278" w:rsidRDefault="00AA6278" w:rsidP="00AA6278">
    <w:pPr>
      <w:rPr>
        <w:rFonts w:cs="Arial"/>
        <w:b/>
        <w:bCs/>
        <w:color w:val="808080" w:themeColor="background1" w:themeShade="80"/>
        <w:szCs w:val="24"/>
      </w:rPr>
    </w:pPr>
    <w:bookmarkStart w:id="5" w:name="_Hlk106174700"/>
    <w:r w:rsidRPr="00AA6278">
      <w:rPr>
        <w:rFonts w:cs="Arial"/>
        <w:b/>
        <w:bCs/>
        <w:color w:val="000000" w:themeColor="text1"/>
        <w:szCs w:val="24"/>
      </w:rPr>
      <w:t>2025 Open Exploratory Research Round |</w:t>
    </w:r>
    <w:r w:rsidRPr="00F32037">
      <w:rPr>
        <w:rFonts w:cs="Arial"/>
        <w:b/>
        <w:bCs/>
        <w:color w:val="808080" w:themeColor="background1" w:themeShade="80"/>
        <w:szCs w:val="24"/>
      </w:rPr>
      <w:t xml:space="preserve"> </w:t>
    </w:r>
    <w:r w:rsidRPr="003E4203">
      <w:rPr>
        <w:rFonts w:cs="Arial"/>
        <w:b/>
        <w:bCs/>
        <w:color w:val="ED2A24"/>
        <w:szCs w:val="24"/>
      </w:rPr>
      <w:t xml:space="preserve">EoI </w:t>
    </w:r>
  </w:p>
  <w:p w14:paraId="2F0468A3" w14:textId="77777777" w:rsidR="003D67F1" w:rsidRPr="00D46376" w:rsidRDefault="003D67F1" w:rsidP="00AA6278">
    <w:pPr>
      <w:rPr>
        <w:rFonts w:cs="Arial"/>
        <w:color w:val="0000FF"/>
        <w:sz w:val="22"/>
        <w:u w:val="single"/>
        <w:lang w:val="en-US"/>
      </w:rPr>
    </w:pPr>
  </w:p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2279" w14:textId="454199E7" w:rsidR="00B00B36" w:rsidRPr="00647510" w:rsidRDefault="00B00B36" w:rsidP="00371813">
    <w:pPr>
      <w:spacing w:before="0"/>
      <w:rPr>
        <w:rFonts w:ascii="Heebo ExtraBold" w:eastAsia="Calibri" w:hAnsi="Heebo ExtraBold" w:cs="Heebo ExtraBold"/>
        <w:b/>
        <w:bCs/>
        <w:noProof/>
        <w:color w:val="FFFFFF" w:themeColor="background1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7FEA2A98" wp14:editId="75614953">
          <wp:simplePos x="0" y="0"/>
          <wp:positionH relativeFrom="column">
            <wp:posOffset>-522605</wp:posOffset>
          </wp:positionH>
          <wp:positionV relativeFrom="paragraph">
            <wp:posOffset>-524510</wp:posOffset>
          </wp:positionV>
          <wp:extent cx="7578188" cy="1997710"/>
          <wp:effectExtent l="0" t="0" r="3810" b="0"/>
          <wp:wrapNone/>
          <wp:docPr id="1556824683" name="Picture 1556824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78045" name="Picture 9413780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88" cy="199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/>
        <w:sz w:val="36"/>
        <w:szCs w:val="32"/>
      </w:rPr>
      <w:id w:val="-468596847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4C6BEA07" w14:textId="77777777" w:rsidR="00B00B36" w:rsidRPr="0036721D" w:rsidRDefault="00B00B36" w:rsidP="00775AEE">
        <w:pPr>
          <w:framePr w:w="431" w:h="693" w:hRule="exact" w:wrap="none" w:vAnchor="text" w:hAnchor="page" w:x="15886" w:y="191"/>
          <w:tabs>
            <w:tab w:val="center" w:pos="4153"/>
            <w:tab w:val="right" w:pos="8306"/>
          </w:tabs>
          <w:jc w:val="center"/>
          <w:rPr>
            <w:color w:val="FFFFFF"/>
            <w:sz w:val="36"/>
            <w:szCs w:val="32"/>
          </w:rPr>
        </w:pPr>
        <w:r w:rsidRPr="0036721D">
          <w:rPr>
            <w:color w:val="FFFFFF"/>
            <w:sz w:val="36"/>
            <w:szCs w:val="32"/>
          </w:rPr>
          <w:fldChar w:fldCharType="begin"/>
        </w:r>
        <w:r w:rsidRPr="0036721D">
          <w:rPr>
            <w:color w:val="FFFFFF"/>
            <w:sz w:val="36"/>
            <w:szCs w:val="32"/>
          </w:rPr>
          <w:instrText xml:space="preserve"> PAGE </w:instrText>
        </w:r>
        <w:r w:rsidRPr="0036721D">
          <w:rPr>
            <w:color w:val="FFFFFF"/>
            <w:sz w:val="36"/>
            <w:szCs w:val="32"/>
          </w:rPr>
          <w:fldChar w:fldCharType="separate"/>
        </w:r>
        <w:r w:rsidRPr="0036721D">
          <w:rPr>
            <w:color w:val="FFFFFF"/>
            <w:sz w:val="36"/>
            <w:szCs w:val="32"/>
          </w:rPr>
          <w:t>3</w:t>
        </w:r>
        <w:r w:rsidRPr="0036721D">
          <w:rPr>
            <w:color w:val="FFFFFF"/>
            <w:sz w:val="36"/>
            <w:szCs w:val="32"/>
          </w:rPr>
          <w:fldChar w:fldCharType="end"/>
        </w:r>
      </w:p>
    </w:sdtContent>
  </w:sdt>
  <w:p w14:paraId="62FDEF80" w14:textId="10234E4F" w:rsidR="00B00B36" w:rsidRDefault="00B00B36" w:rsidP="00683C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0754" w14:textId="1BE6EF47" w:rsidR="00452919" w:rsidRPr="00015887" w:rsidRDefault="00452919" w:rsidP="0001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ACF"/>
    <w:multiLevelType w:val="hybridMultilevel"/>
    <w:tmpl w:val="DD046EB6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16E04895"/>
    <w:multiLevelType w:val="hybridMultilevel"/>
    <w:tmpl w:val="9356F5E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EFC5A19"/>
    <w:multiLevelType w:val="hybridMultilevel"/>
    <w:tmpl w:val="6E1A7F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2954"/>
    <w:multiLevelType w:val="hybridMultilevel"/>
    <w:tmpl w:val="4E8CAC9C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E6A5511"/>
    <w:multiLevelType w:val="multilevel"/>
    <w:tmpl w:val="CAACB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2180"/>
    <w:multiLevelType w:val="hybridMultilevel"/>
    <w:tmpl w:val="E4AC2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496C"/>
    <w:multiLevelType w:val="hybridMultilevel"/>
    <w:tmpl w:val="490490F6"/>
    <w:lvl w:ilvl="0" w:tplc="FFFFFFFF">
      <w:start w:val="3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33A4316">
      <w:start w:val="1"/>
      <w:numFmt w:val="bullet"/>
      <w:lvlText w:val=""/>
      <w:lvlJc w:val="left"/>
      <w:pPr>
        <w:ind w:left="-110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B014791"/>
    <w:multiLevelType w:val="hybridMultilevel"/>
    <w:tmpl w:val="A9B89ABA"/>
    <w:lvl w:ilvl="0" w:tplc="0C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 w15:restartNumberingAfterBreak="0">
    <w:nsid w:val="3BC667A1"/>
    <w:multiLevelType w:val="hybridMultilevel"/>
    <w:tmpl w:val="AD8C8044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10" w15:restartNumberingAfterBreak="0">
    <w:nsid w:val="3F782310"/>
    <w:multiLevelType w:val="hybridMultilevel"/>
    <w:tmpl w:val="BB924602"/>
    <w:lvl w:ilvl="0" w:tplc="033A43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-818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</w:abstractNum>
  <w:abstractNum w:abstractNumId="11" w15:restartNumberingAfterBreak="0">
    <w:nsid w:val="40FB0F7D"/>
    <w:multiLevelType w:val="hybridMultilevel"/>
    <w:tmpl w:val="6E1A7F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6FC4"/>
    <w:multiLevelType w:val="hybridMultilevel"/>
    <w:tmpl w:val="6E1A7F1A"/>
    <w:lvl w:ilvl="0" w:tplc="C8D63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0452DD"/>
    <w:multiLevelType w:val="multilevel"/>
    <w:tmpl w:val="0F0A3AB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54712DCD"/>
    <w:multiLevelType w:val="hybridMultilevel"/>
    <w:tmpl w:val="16F89CD4"/>
    <w:lvl w:ilvl="0" w:tplc="033A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23B6"/>
    <w:multiLevelType w:val="hybridMultilevel"/>
    <w:tmpl w:val="84FAD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07DFA"/>
    <w:multiLevelType w:val="hybridMultilevel"/>
    <w:tmpl w:val="8BD6055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2EB2403"/>
    <w:multiLevelType w:val="hybridMultilevel"/>
    <w:tmpl w:val="69F0958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F5D13"/>
    <w:multiLevelType w:val="hybridMultilevel"/>
    <w:tmpl w:val="136C5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C331E0"/>
    <w:multiLevelType w:val="hybridMultilevel"/>
    <w:tmpl w:val="46EACC8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81534"/>
    <w:multiLevelType w:val="hybridMultilevel"/>
    <w:tmpl w:val="E7D8F88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229928">
    <w:abstractNumId w:val="22"/>
  </w:num>
  <w:num w:numId="2" w16cid:durableId="518281352">
    <w:abstractNumId w:val="5"/>
  </w:num>
  <w:num w:numId="3" w16cid:durableId="298343663">
    <w:abstractNumId w:val="14"/>
  </w:num>
  <w:num w:numId="4" w16cid:durableId="1518932585">
    <w:abstractNumId w:val="21"/>
  </w:num>
  <w:num w:numId="5" w16cid:durableId="1042246191">
    <w:abstractNumId w:val="13"/>
  </w:num>
  <w:num w:numId="6" w16cid:durableId="541946851">
    <w:abstractNumId w:val="18"/>
  </w:num>
  <w:num w:numId="7" w16cid:durableId="859122594">
    <w:abstractNumId w:val="4"/>
  </w:num>
  <w:num w:numId="8" w16cid:durableId="1489245791">
    <w:abstractNumId w:val="12"/>
  </w:num>
  <w:num w:numId="9" w16cid:durableId="1727606924">
    <w:abstractNumId w:val="11"/>
  </w:num>
  <w:num w:numId="10" w16cid:durableId="1251159229">
    <w:abstractNumId w:val="2"/>
  </w:num>
  <w:num w:numId="11" w16cid:durableId="1283610509">
    <w:abstractNumId w:val="15"/>
  </w:num>
  <w:num w:numId="12" w16cid:durableId="1926263522">
    <w:abstractNumId w:val="7"/>
  </w:num>
  <w:num w:numId="13" w16cid:durableId="1239557975">
    <w:abstractNumId w:val="10"/>
  </w:num>
  <w:num w:numId="14" w16cid:durableId="836967458">
    <w:abstractNumId w:val="20"/>
  </w:num>
  <w:num w:numId="15" w16cid:durableId="1479568212">
    <w:abstractNumId w:val="16"/>
  </w:num>
  <w:num w:numId="16" w16cid:durableId="1415585844">
    <w:abstractNumId w:val="1"/>
  </w:num>
  <w:num w:numId="17" w16cid:durableId="1433011321">
    <w:abstractNumId w:val="17"/>
  </w:num>
  <w:num w:numId="18" w16cid:durableId="1860043982">
    <w:abstractNumId w:val="19"/>
  </w:num>
  <w:num w:numId="19" w16cid:durableId="1954359826">
    <w:abstractNumId w:val="8"/>
  </w:num>
  <w:num w:numId="20" w16cid:durableId="1880631039">
    <w:abstractNumId w:val="3"/>
  </w:num>
  <w:num w:numId="21" w16cid:durableId="402796948">
    <w:abstractNumId w:val="9"/>
  </w:num>
  <w:num w:numId="22" w16cid:durableId="860171620">
    <w:abstractNumId w:val="0"/>
  </w:num>
  <w:num w:numId="23" w16cid:durableId="1933927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36"/>
    <w:rsid w:val="000006BB"/>
    <w:rsid w:val="00015282"/>
    <w:rsid w:val="00015887"/>
    <w:rsid w:val="00036C07"/>
    <w:rsid w:val="00040D54"/>
    <w:rsid w:val="000452B1"/>
    <w:rsid w:val="00046A52"/>
    <w:rsid w:val="000503D1"/>
    <w:rsid w:val="00053AB4"/>
    <w:rsid w:val="000547BA"/>
    <w:rsid w:val="0006356E"/>
    <w:rsid w:val="000645DD"/>
    <w:rsid w:val="00067260"/>
    <w:rsid w:val="00072888"/>
    <w:rsid w:val="00095D10"/>
    <w:rsid w:val="000A4AC2"/>
    <w:rsid w:val="000A78E4"/>
    <w:rsid w:val="000B3E1E"/>
    <w:rsid w:val="000E6470"/>
    <w:rsid w:val="000F1DD7"/>
    <w:rsid w:val="000F5454"/>
    <w:rsid w:val="00110558"/>
    <w:rsid w:val="001119E3"/>
    <w:rsid w:val="001136E1"/>
    <w:rsid w:val="00116540"/>
    <w:rsid w:val="0011701E"/>
    <w:rsid w:val="001170EC"/>
    <w:rsid w:val="00123A78"/>
    <w:rsid w:val="001257AB"/>
    <w:rsid w:val="001271B9"/>
    <w:rsid w:val="00135129"/>
    <w:rsid w:val="0014621D"/>
    <w:rsid w:val="001572CC"/>
    <w:rsid w:val="0015730B"/>
    <w:rsid w:val="00160D41"/>
    <w:rsid w:val="0016574C"/>
    <w:rsid w:val="0016603C"/>
    <w:rsid w:val="001712A0"/>
    <w:rsid w:val="00174120"/>
    <w:rsid w:val="001760E1"/>
    <w:rsid w:val="00183665"/>
    <w:rsid w:val="00185E15"/>
    <w:rsid w:val="0019708B"/>
    <w:rsid w:val="001A2324"/>
    <w:rsid w:val="001B4315"/>
    <w:rsid w:val="001B5BF5"/>
    <w:rsid w:val="001C0E93"/>
    <w:rsid w:val="001C5239"/>
    <w:rsid w:val="001D2F40"/>
    <w:rsid w:val="001D4383"/>
    <w:rsid w:val="001E50AA"/>
    <w:rsid w:val="001E64BC"/>
    <w:rsid w:val="001E6513"/>
    <w:rsid w:val="001E739B"/>
    <w:rsid w:val="001F0E8A"/>
    <w:rsid w:val="001F1ABD"/>
    <w:rsid w:val="001F3354"/>
    <w:rsid w:val="001F3DD0"/>
    <w:rsid w:val="0020225C"/>
    <w:rsid w:val="00210B9C"/>
    <w:rsid w:val="00211D84"/>
    <w:rsid w:val="0021284F"/>
    <w:rsid w:val="0022012B"/>
    <w:rsid w:val="002270AB"/>
    <w:rsid w:val="0023361D"/>
    <w:rsid w:val="00233858"/>
    <w:rsid w:val="002415E7"/>
    <w:rsid w:val="0026113D"/>
    <w:rsid w:val="0027793D"/>
    <w:rsid w:val="002840BC"/>
    <w:rsid w:val="002B3AAA"/>
    <w:rsid w:val="002C1482"/>
    <w:rsid w:val="002D0CAF"/>
    <w:rsid w:val="002E08B2"/>
    <w:rsid w:val="002E1730"/>
    <w:rsid w:val="002E234A"/>
    <w:rsid w:val="002E57B2"/>
    <w:rsid w:val="002E5D3D"/>
    <w:rsid w:val="002F21F3"/>
    <w:rsid w:val="002F3498"/>
    <w:rsid w:val="003039B3"/>
    <w:rsid w:val="00305732"/>
    <w:rsid w:val="00305DEE"/>
    <w:rsid w:val="0030718E"/>
    <w:rsid w:val="00314378"/>
    <w:rsid w:val="00320234"/>
    <w:rsid w:val="00326F6F"/>
    <w:rsid w:val="00334F71"/>
    <w:rsid w:val="00354081"/>
    <w:rsid w:val="00361F27"/>
    <w:rsid w:val="00362E5C"/>
    <w:rsid w:val="00366918"/>
    <w:rsid w:val="00373E15"/>
    <w:rsid w:val="00374694"/>
    <w:rsid w:val="00374B9A"/>
    <w:rsid w:val="00376D83"/>
    <w:rsid w:val="00381EF3"/>
    <w:rsid w:val="00385C33"/>
    <w:rsid w:val="003913A5"/>
    <w:rsid w:val="00393497"/>
    <w:rsid w:val="00396DFB"/>
    <w:rsid w:val="00397E2A"/>
    <w:rsid w:val="003A06B2"/>
    <w:rsid w:val="003A38C9"/>
    <w:rsid w:val="003B335C"/>
    <w:rsid w:val="003C04F4"/>
    <w:rsid w:val="003C2F60"/>
    <w:rsid w:val="003D331A"/>
    <w:rsid w:val="003D5974"/>
    <w:rsid w:val="003D67F1"/>
    <w:rsid w:val="003D7B31"/>
    <w:rsid w:val="003E404B"/>
    <w:rsid w:val="003E4203"/>
    <w:rsid w:val="003E6678"/>
    <w:rsid w:val="003F1049"/>
    <w:rsid w:val="00401617"/>
    <w:rsid w:val="00403314"/>
    <w:rsid w:val="0041467D"/>
    <w:rsid w:val="00421202"/>
    <w:rsid w:val="00430676"/>
    <w:rsid w:val="00431509"/>
    <w:rsid w:val="00435AB1"/>
    <w:rsid w:val="00437946"/>
    <w:rsid w:val="0044051E"/>
    <w:rsid w:val="00445673"/>
    <w:rsid w:val="00452919"/>
    <w:rsid w:val="00452996"/>
    <w:rsid w:val="00453864"/>
    <w:rsid w:val="00470816"/>
    <w:rsid w:val="00476404"/>
    <w:rsid w:val="00481B0A"/>
    <w:rsid w:val="00485D3A"/>
    <w:rsid w:val="004867AF"/>
    <w:rsid w:val="0049465A"/>
    <w:rsid w:val="004A4091"/>
    <w:rsid w:val="004A6A65"/>
    <w:rsid w:val="004B6BFD"/>
    <w:rsid w:val="004C20BC"/>
    <w:rsid w:val="004C479A"/>
    <w:rsid w:val="004C492E"/>
    <w:rsid w:val="004D27E9"/>
    <w:rsid w:val="004D3C1C"/>
    <w:rsid w:val="004D7AE2"/>
    <w:rsid w:val="004F4D3C"/>
    <w:rsid w:val="004F7D11"/>
    <w:rsid w:val="00510996"/>
    <w:rsid w:val="0051291A"/>
    <w:rsid w:val="0051462E"/>
    <w:rsid w:val="00523F74"/>
    <w:rsid w:val="00531827"/>
    <w:rsid w:val="00540D24"/>
    <w:rsid w:val="00542EE8"/>
    <w:rsid w:val="00543166"/>
    <w:rsid w:val="00543B71"/>
    <w:rsid w:val="00544207"/>
    <w:rsid w:val="005502D6"/>
    <w:rsid w:val="00552201"/>
    <w:rsid w:val="00567327"/>
    <w:rsid w:val="0057773A"/>
    <w:rsid w:val="00577BBD"/>
    <w:rsid w:val="00583BB2"/>
    <w:rsid w:val="005934D3"/>
    <w:rsid w:val="00593711"/>
    <w:rsid w:val="005A25DF"/>
    <w:rsid w:val="005B3609"/>
    <w:rsid w:val="005B411C"/>
    <w:rsid w:val="005C34DE"/>
    <w:rsid w:val="005C5585"/>
    <w:rsid w:val="005C5D7C"/>
    <w:rsid w:val="005D3D36"/>
    <w:rsid w:val="005E2356"/>
    <w:rsid w:val="006124FF"/>
    <w:rsid w:val="0061748E"/>
    <w:rsid w:val="0064016D"/>
    <w:rsid w:val="00643B37"/>
    <w:rsid w:val="00644357"/>
    <w:rsid w:val="0064623D"/>
    <w:rsid w:val="006505E2"/>
    <w:rsid w:val="00673728"/>
    <w:rsid w:val="00683C85"/>
    <w:rsid w:val="00685343"/>
    <w:rsid w:val="0069258B"/>
    <w:rsid w:val="006B1479"/>
    <w:rsid w:val="006B149F"/>
    <w:rsid w:val="006C5FF4"/>
    <w:rsid w:val="006C7DF9"/>
    <w:rsid w:val="006E07E5"/>
    <w:rsid w:val="006E594F"/>
    <w:rsid w:val="006E6C2E"/>
    <w:rsid w:val="006E7CB8"/>
    <w:rsid w:val="006F5DF6"/>
    <w:rsid w:val="00704D4B"/>
    <w:rsid w:val="00705F53"/>
    <w:rsid w:val="00707921"/>
    <w:rsid w:val="00710FB5"/>
    <w:rsid w:val="00712774"/>
    <w:rsid w:val="007238D5"/>
    <w:rsid w:val="007372BE"/>
    <w:rsid w:val="007430B5"/>
    <w:rsid w:val="00747B26"/>
    <w:rsid w:val="00762D3A"/>
    <w:rsid w:val="007649A3"/>
    <w:rsid w:val="007711A7"/>
    <w:rsid w:val="00772147"/>
    <w:rsid w:val="007775FC"/>
    <w:rsid w:val="00791F5B"/>
    <w:rsid w:val="00792840"/>
    <w:rsid w:val="007A3770"/>
    <w:rsid w:val="007C3480"/>
    <w:rsid w:val="007C46FC"/>
    <w:rsid w:val="007C54C5"/>
    <w:rsid w:val="007C6DC4"/>
    <w:rsid w:val="007E3B25"/>
    <w:rsid w:val="007F109F"/>
    <w:rsid w:val="007F2C30"/>
    <w:rsid w:val="00800656"/>
    <w:rsid w:val="008218C6"/>
    <w:rsid w:val="008258A8"/>
    <w:rsid w:val="0083122A"/>
    <w:rsid w:val="0083585E"/>
    <w:rsid w:val="00841E64"/>
    <w:rsid w:val="008429E6"/>
    <w:rsid w:val="0084478D"/>
    <w:rsid w:val="00845972"/>
    <w:rsid w:val="0086470E"/>
    <w:rsid w:val="008702C2"/>
    <w:rsid w:val="00874EBD"/>
    <w:rsid w:val="00880213"/>
    <w:rsid w:val="00886B49"/>
    <w:rsid w:val="008A4C20"/>
    <w:rsid w:val="008B15E7"/>
    <w:rsid w:val="008B290E"/>
    <w:rsid w:val="008B6547"/>
    <w:rsid w:val="008B6B11"/>
    <w:rsid w:val="008B7703"/>
    <w:rsid w:val="008C7CD5"/>
    <w:rsid w:val="008D2C5A"/>
    <w:rsid w:val="008E0C1C"/>
    <w:rsid w:val="008E0E48"/>
    <w:rsid w:val="008E2669"/>
    <w:rsid w:val="008F1CA4"/>
    <w:rsid w:val="008F4635"/>
    <w:rsid w:val="008F58AB"/>
    <w:rsid w:val="00900A57"/>
    <w:rsid w:val="00901374"/>
    <w:rsid w:val="009030D0"/>
    <w:rsid w:val="00905ED5"/>
    <w:rsid w:val="00915114"/>
    <w:rsid w:val="0091751A"/>
    <w:rsid w:val="009209A6"/>
    <w:rsid w:val="009402E8"/>
    <w:rsid w:val="00942130"/>
    <w:rsid w:val="009423A9"/>
    <w:rsid w:val="00945901"/>
    <w:rsid w:val="009522AF"/>
    <w:rsid w:val="00953602"/>
    <w:rsid w:val="00956EB4"/>
    <w:rsid w:val="00966A32"/>
    <w:rsid w:val="00974B59"/>
    <w:rsid w:val="00974D7C"/>
    <w:rsid w:val="00982A88"/>
    <w:rsid w:val="00985232"/>
    <w:rsid w:val="00985DD8"/>
    <w:rsid w:val="00987847"/>
    <w:rsid w:val="00987F62"/>
    <w:rsid w:val="00990BD1"/>
    <w:rsid w:val="009920BB"/>
    <w:rsid w:val="009947AC"/>
    <w:rsid w:val="009B0F6D"/>
    <w:rsid w:val="009B14ED"/>
    <w:rsid w:val="009C16B3"/>
    <w:rsid w:val="009D3536"/>
    <w:rsid w:val="009D7D83"/>
    <w:rsid w:val="009E45C0"/>
    <w:rsid w:val="009F39BA"/>
    <w:rsid w:val="009F505A"/>
    <w:rsid w:val="00A01D8C"/>
    <w:rsid w:val="00A043E4"/>
    <w:rsid w:val="00A1396F"/>
    <w:rsid w:val="00A14868"/>
    <w:rsid w:val="00A17985"/>
    <w:rsid w:val="00A22E63"/>
    <w:rsid w:val="00A27B56"/>
    <w:rsid w:val="00A4661A"/>
    <w:rsid w:val="00A46DE6"/>
    <w:rsid w:val="00A5159A"/>
    <w:rsid w:val="00A57AB8"/>
    <w:rsid w:val="00A66B80"/>
    <w:rsid w:val="00A76FE8"/>
    <w:rsid w:val="00A87061"/>
    <w:rsid w:val="00A93D72"/>
    <w:rsid w:val="00A96A50"/>
    <w:rsid w:val="00A97661"/>
    <w:rsid w:val="00AA183E"/>
    <w:rsid w:val="00AA6278"/>
    <w:rsid w:val="00AB18CA"/>
    <w:rsid w:val="00AB4D19"/>
    <w:rsid w:val="00AB77C2"/>
    <w:rsid w:val="00AC1EC1"/>
    <w:rsid w:val="00AC2D29"/>
    <w:rsid w:val="00AC3800"/>
    <w:rsid w:val="00AD4720"/>
    <w:rsid w:val="00AD5DEA"/>
    <w:rsid w:val="00AE4E4E"/>
    <w:rsid w:val="00AE7FE6"/>
    <w:rsid w:val="00B00B36"/>
    <w:rsid w:val="00B01FE3"/>
    <w:rsid w:val="00B05FA2"/>
    <w:rsid w:val="00B113C3"/>
    <w:rsid w:val="00B123ED"/>
    <w:rsid w:val="00B22669"/>
    <w:rsid w:val="00B228E5"/>
    <w:rsid w:val="00B24C40"/>
    <w:rsid w:val="00B262B7"/>
    <w:rsid w:val="00B34825"/>
    <w:rsid w:val="00B34BC8"/>
    <w:rsid w:val="00B34F7A"/>
    <w:rsid w:val="00B37486"/>
    <w:rsid w:val="00B461DA"/>
    <w:rsid w:val="00B51108"/>
    <w:rsid w:val="00B649DE"/>
    <w:rsid w:val="00B9567C"/>
    <w:rsid w:val="00BB006F"/>
    <w:rsid w:val="00BB061E"/>
    <w:rsid w:val="00BB251A"/>
    <w:rsid w:val="00BB755C"/>
    <w:rsid w:val="00BB7A22"/>
    <w:rsid w:val="00BC2217"/>
    <w:rsid w:val="00BD1433"/>
    <w:rsid w:val="00BF025E"/>
    <w:rsid w:val="00BF4B8A"/>
    <w:rsid w:val="00BF7BC6"/>
    <w:rsid w:val="00C009AA"/>
    <w:rsid w:val="00C14A91"/>
    <w:rsid w:val="00C27EF6"/>
    <w:rsid w:val="00C321C8"/>
    <w:rsid w:val="00C47983"/>
    <w:rsid w:val="00C54983"/>
    <w:rsid w:val="00C5794C"/>
    <w:rsid w:val="00C60DF4"/>
    <w:rsid w:val="00C6229A"/>
    <w:rsid w:val="00C626C2"/>
    <w:rsid w:val="00C66685"/>
    <w:rsid w:val="00C72BA1"/>
    <w:rsid w:val="00C92328"/>
    <w:rsid w:val="00C92906"/>
    <w:rsid w:val="00C94D5D"/>
    <w:rsid w:val="00C965CF"/>
    <w:rsid w:val="00CA711C"/>
    <w:rsid w:val="00CB7E8F"/>
    <w:rsid w:val="00CD0224"/>
    <w:rsid w:val="00CE526F"/>
    <w:rsid w:val="00CE747C"/>
    <w:rsid w:val="00CF318D"/>
    <w:rsid w:val="00D05F3D"/>
    <w:rsid w:val="00D06DE4"/>
    <w:rsid w:val="00D12078"/>
    <w:rsid w:val="00D13B1D"/>
    <w:rsid w:val="00D25028"/>
    <w:rsid w:val="00D35917"/>
    <w:rsid w:val="00D376DE"/>
    <w:rsid w:val="00D452FD"/>
    <w:rsid w:val="00D46376"/>
    <w:rsid w:val="00D47E23"/>
    <w:rsid w:val="00D54102"/>
    <w:rsid w:val="00D569EE"/>
    <w:rsid w:val="00D57955"/>
    <w:rsid w:val="00D716B6"/>
    <w:rsid w:val="00D760D3"/>
    <w:rsid w:val="00D7745D"/>
    <w:rsid w:val="00D803F5"/>
    <w:rsid w:val="00D84A20"/>
    <w:rsid w:val="00D9125D"/>
    <w:rsid w:val="00D91C39"/>
    <w:rsid w:val="00D95C6C"/>
    <w:rsid w:val="00DA2E08"/>
    <w:rsid w:val="00DA6C42"/>
    <w:rsid w:val="00DB1B26"/>
    <w:rsid w:val="00DC125E"/>
    <w:rsid w:val="00DD34BB"/>
    <w:rsid w:val="00DD52B0"/>
    <w:rsid w:val="00DE1547"/>
    <w:rsid w:val="00DE25A7"/>
    <w:rsid w:val="00DF316C"/>
    <w:rsid w:val="00DF64FF"/>
    <w:rsid w:val="00E1128E"/>
    <w:rsid w:val="00E13E70"/>
    <w:rsid w:val="00E15833"/>
    <w:rsid w:val="00E24D8F"/>
    <w:rsid w:val="00E25AEB"/>
    <w:rsid w:val="00E3367A"/>
    <w:rsid w:val="00E339DF"/>
    <w:rsid w:val="00E353DD"/>
    <w:rsid w:val="00E41F35"/>
    <w:rsid w:val="00E54F6A"/>
    <w:rsid w:val="00E623D7"/>
    <w:rsid w:val="00E63CE5"/>
    <w:rsid w:val="00E6408B"/>
    <w:rsid w:val="00E71362"/>
    <w:rsid w:val="00E80789"/>
    <w:rsid w:val="00E82F26"/>
    <w:rsid w:val="00E90837"/>
    <w:rsid w:val="00EB6B83"/>
    <w:rsid w:val="00EC0FF6"/>
    <w:rsid w:val="00EC4030"/>
    <w:rsid w:val="00EF3555"/>
    <w:rsid w:val="00EF69F4"/>
    <w:rsid w:val="00F002E9"/>
    <w:rsid w:val="00F02A93"/>
    <w:rsid w:val="00F13F76"/>
    <w:rsid w:val="00F27C73"/>
    <w:rsid w:val="00F32037"/>
    <w:rsid w:val="00F43FB4"/>
    <w:rsid w:val="00F558DC"/>
    <w:rsid w:val="00F57272"/>
    <w:rsid w:val="00F6733C"/>
    <w:rsid w:val="00F75C83"/>
    <w:rsid w:val="00F86AFF"/>
    <w:rsid w:val="00F86C9B"/>
    <w:rsid w:val="00F928A9"/>
    <w:rsid w:val="00FA1FD0"/>
    <w:rsid w:val="00FA2DF4"/>
    <w:rsid w:val="00FA597E"/>
    <w:rsid w:val="00FB2BD4"/>
    <w:rsid w:val="00FB6405"/>
    <w:rsid w:val="00FC78F2"/>
    <w:rsid w:val="00FE50A2"/>
    <w:rsid w:val="00FF026F"/>
    <w:rsid w:val="00FF250F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3E945"/>
  <w15:chartTrackingRefBased/>
  <w15:docId w15:val="{FDBD61BB-B864-4B1C-B70C-6481E5D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7E3B25"/>
    <w:pPr>
      <w:keepNext/>
      <w:spacing w:before="480"/>
      <w:outlineLvl w:val="0"/>
    </w:pPr>
    <w:rPr>
      <w:b/>
      <w:bCs/>
      <w:color w:val="EF402F"/>
      <w:sz w:val="32"/>
    </w:rPr>
  </w:style>
  <w:style w:type="paragraph" w:styleId="Heading2">
    <w:name w:val="heading 2"/>
    <w:basedOn w:val="Normal"/>
    <w:next w:val="Normal"/>
    <w:qFormat/>
    <w:rsid w:val="007E3B25"/>
    <w:pPr>
      <w:keepNext/>
      <w:outlineLvl w:val="1"/>
    </w:pPr>
    <w:rPr>
      <w:b/>
      <w:bCs/>
      <w:color w:val="EF402F"/>
    </w:rPr>
  </w:style>
  <w:style w:type="paragraph" w:styleId="Heading3">
    <w:name w:val="heading 3"/>
    <w:basedOn w:val="Normal"/>
    <w:next w:val="Normal"/>
    <w:qFormat/>
    <w:rsid w:val="007E3B25"/>
    <w:pPr>
      <w:keepNext/>
      <w:outlineLvl w:val="2"/>
    </w:pPr>
    <w:rPr>
      <w:b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F3498"/>
    <w:pPr>
      <w:spacing w:after="120"/>
      <w:contextualSpacing/>
    </w:pPr>
    <w:rPr>
      <w:b/>
      <w:color w:val="EF402F"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link w:val="Title"/>
    <w:uiPriority w:val="10"/>
    <w:rsid w:val="002F3498"/>
    <w:rPr>
      <w:rFonts w:ascii="Arial" w:hAnsi="Arial"/>
      <w:b/>
      <w:color w:val="EF402F"/>
      <w:spacing w:val="5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498"/>
    <w:pPr>
      <w:numPr>
        <w:ilvl w:val="1"/>
      </w:numPr>
      <w:spacing w:before="120"/>
    </w:pPr>
    <w:rPr>
      <w:iCs/>
      <w:color w:val="EF402F"/>
      <w:spacing w:val="15"/>
      <w:sz w:val="36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F3498"/>
    <w:rPr>
      <w:rFonts w:ascii="Arial" w:hAnsi="Arial"/>
      <w:iCs/>
      <w:color w:val="EF402F"/>
      <w:spacing w:val="15"/>
      <w:sz w:val="36"/>
      <w:szCs w:val="24"/>
      <w:lang w:eastAsia="en-US"/>
    </w:rPr>
  </w:style>
  <w:style w:type="paragraph" w:styleId="NoSpacing">
    <w:name w:val="No Spacing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aliases w:val="Recommendation,Indented Bullet Solid,Dot Point,List Paragraph1,List Paragraph11,Bullet point,List Paragraph Number"/>
    <w:basedOn w:val="Normal"/>
    <w:link w:val="ListParagraphChar"/>
    <w:uiPriority w:val="34"/>
    <w:qFormat/>
    <w:rsid w:val="00D06DE4"/>
    <w:pPr>
      <w:numPr>
        <w:numId w:val="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/>
    </w:p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uiPriority w:val="59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1"/>
    <w:qFormat/>
    <w:rsid w:val="006B149F"/>
    <w:pPr>
      <w:widowControl w:val="0"/>
      <w:autoSpaceDE w:val="0"/>
      <w:autoSpaceDN w:val="0"/>
      <w:spacing w:before="0"/>
    </w:pPr>
    <w:rPr>
      <w:rFonts w:ascii="Heebo-Light" w:eastAsia="Heebo-Light" w:hAnsi="Heebo-Light" w:cs="Heebo-Light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149F"/>
    <w:rPr>
      <w:rFonts w:ascii="Heebo-Light" w:eastAsia="Heebo-Light" w:hAnsi="Heebo-Light" w:cs="Heebo-Light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2840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B00B36"/>
    <w:pPr>
      <w:spacing w:before="0"/>
    </w:pPr>
    <w:rPr>
      <w:rFonts w:ascii="Univers 55" w:hAnsi="Univers 55"/>
      <w:sz w:val="22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00B36"/>
    <w:rPr>
      <w:rFonts w:ascii="Univers 55" w:hAnsi="Univers 55"/>
      <w:sz w:val="22"/>
      <w:lang w:val="en-US" w:eastAsia="en-US"/>
    </w:rPr>
  </w:style>
  <w:style w:type="character" w:customStyle="1" w:styleId="ListParagraphChar">
    <w:name w:val="List Paragraph Char"/>
    <w:aliases w:val="Recommendation Char,Indented Bullet Solid Char,Dot Point Char,List Paragraph1 Char,List Paragraph11 Char,Bullet point Char,List Paragraph Number Char"/>
    <w:basedOn w:val="DefaultParagraphFont"/>
    <w:link w:val="ListParagraph"/>
    <w:uiPriority w:val="34"/>
    <w:locked/>
    <w:rsid w:val="00B00B3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4C479A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rsid w:val="00EC0F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7D11"/>
    <w:rPr>
      <w:rFonts w:ascii="Arial" w:hAnsi="Arial"/>
      <w:sz w:val="24"/>
      <w:szCs w:val="22"/>
    </w:rPr>
  </w:style>
  <w:style w:type="character" w:styleId="CommentReference">
    <w:name w:val="annotation reference"/>
    <w:basedOn w:val="DefaultParagraphFont"/>
    <w:rsid w:val="005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C5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58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way.wa.gov.au/wp-content/uploads/2025_OpenExploratoryIntervention_GuidelinesFinal.pdf" TargetMode="External"/><Relationship Id="rId18" Type="http://schemas.openxmlformats.org/officeDocument/2006/relationships/header" Target="header1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hyperlink" Target="https://lotterywesthealthway.fluxx.io/user_sessions/new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y.wa.gov.au/wp-content/uploads/Healthway-Knowledge-Translation-Guide_Jun23_FINAL-3.pdf" TargetMode="External"/><Relationship Id="rId20" Type="http://schemas.openxmlformats.org/officeDocument/2006/relationships/footer" Target="foot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tterywesthealthway.fluxx.io/user_sessions/new" TargetMode="Externa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way.wa.gov.au/our-funding/healthy-research-program/faqs/" TargetMode="External"/><Relationship Id="rId23" Type="http://schemas.openxmlformats.org/officeDocument/2006/relationships/header" Target="header3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way.wa.gov.au/our-priorities/strategic-plan-2024-2029-creating-a-healthier-wa-together/" TargetMode="External"/><Relationship Id="rId22" Type="http://schemas.openxmlformats.org/officeDocument/2006/relationships/footer" Target="footer3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otterywest.sharepoint.com/sites/OfficeTemplates/Shared%20Documents/Healthway%20Templates/Healthway_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A41080A1B1B4697F2BABB1166F4B3" ma:contentTypeVersion="4" ma:contentTypeDescription="Create a new document." ma:contentTypeScope="" ma:versionID="527b08a9fe2b474f962fae7f8443d83f">
  <xsd:schema xmlns:xsd="http://www.w3.org/2001/XMLSchema" xmlns:xs="http://www.w3.org/2001/XMLSchema" xmlns:p="http://schemas.microsoft.com/office/2006/metadata/properties" xmlns:ns2="6dafddf4-042e-4475-8f7c-0047bded600f" targetNamespace="http://schemas.microsoft.com/office/2006/metadata/properties" ma:root="true" ma:fieldsID="363151924d8272598a9a795b56f37013" ns2:_="">
    <xsd:import namespace="6dafddf4-042e-4475-8f7c-0047bded6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fddf4-042e-4475-8f7c-0047bded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4833-9817-470C-9020-384A5A480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2A7A-8B06-4D1C-8211-F6F1EAB4E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7517D-D23D-4DCC-8C46-92C696198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94D03-A8CA-429B-B336-399749FE7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fddf4-042e-4475-8f7c-0047bded6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Healthway_media%20release%20template</Template>
  <TotalTime>0</TotalTime>
  <Pages>11</Pages>
  <Words>1140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8297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October 2000</dc:title>
  <dc:subject/>
  <dc:creator>Karmen Grzetic</dc:creator>
  <cp:keywords/>
  <cp:lastModifiedBy>Hannah Botica</cp:lastModifiedBy>
  <cp:revision>3</cp:revision>
  <cp:lastPrinted>2017-11-20T07:32:00Z</cp:lastPrinted>
  <dcterms:created xsi:type="dcterms:W3CDTF">2025-06-16T05:41:00Z</dcterms:created>
  <dcterms:modified xsi:type="dcterms:W3CDTF">2025-06-19T04:30:00Z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0x01010032FA41080A1B1B4697F2BABB1166F4B3</vt:lpwstr>
  </property>
  <property fmtid="{D5CDD505-2E9C-101B-9397-08002B2CF9AE}" pid="5" name="ClassificationContentMarkingFooterShapeIds">
    <vt:lpwstr>3,8,2f52eeba,2b071315,4ec0867a,1b5f1338,2bdfee1b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43e93ea-3d61-4d49-94c6-0ce383880ea6_Enabled">
    <vt:lpwstr>true</vt:lpwstr>
  </property>
  <property fmtid="{D5CDD505-2E9C-101B-9397-08002B2CF9AE}" pid="9" name="MSIP_Label_043e93ea-3d61-4d49-94c6-0ce383880ea6_SetDate">
    <vt:lpwstr>2024-01-17T03:03:45Z</vt:lpwstr>
  </property>
  <property fmtid="{D5CDD505-2E9C-101B-9397-08002B2CF9AE}" pid="10" name="MSIP_Label_043e93ea-3d61-4d49-94c6-0ce383880ea6_Method">
    <vt:lpwstr>Privileged</vt:lpwstr>
  </property>
  <property fmtid="{D5CDD505-2E9C-101B-9397-08002B2CF9AE}" pid="11" name="MSIP_Label_043e93ea-3d61-4d49-94c6-0ce383880ea6_Name">
    <vt:lpwstr>OFFICIAL</vt:lpwstr>
  </property>
  <property fmtid="{D5CDD505-2E9C-101B-9397-08002B2CF9AE}" pid="12" name="MSIP_Label_043e93ea-3d61-4d49-94c6-0ce383880ea6_SiteId">
    <vt:lpwstr>5d1353ed-ca35-46ac-886b-5c752702693f</vt:lpwstr>
  </property>
  <property fmtid="{D5CDD505-2E9C-101B-9397-08002B2CF9AE}" pid="13" name="MSIP_Label_043e93ea-3d61-4d49-94c6-0ce383880ea6_ActionId">
    <vt:lpwstr>99d2501f-ed4f-4713-bb2a-59b4a15bf476</vt:lpwstr>
  </property>
  <property fmtid="{D5CDD505-2E9C-101B-9397-08002B2CF9AE}" pid="14" name="MSIP_Label_043e93ea-3d61-4d49-94c6-0ce383880ea6_ContentBits">
    <vt:lpwstr>2</vt:lpwstr>
  </property>
</Properties>
</file>