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A3A2" w14:textId="77777777" w:rsidR="00312613" w:rsidRPr="00E82815" w:rsidRDefault="00312613" w:rsidP="00C74594">
      <w:pPr>
        <w:pStyle w:val="ListParagraph"/>
        <w:numPr>
          <w:ilvl w:val="0"/>
          <w:numId w:val="0"/>
        </w:numPr>
        <w:spacing w:before="0"/>
        <w:rPr>
          <w:rFonts w:ascii="Heebo" w:hAnsi="Heebo" w:cs="Heebo"/>
          <w:color w:val="000000"/>
          <w:szCs w:val="24"/>
          <w:shd w:val="clear" w:color="auto" w:fill="FFFFFF"/>
        </w:rPr>
      </w:pPr>
    </w:p>
    <w:p w14:paraId="097D747B" w14:textId="77777777" w:rsidR="00634763" w:rsidRPr="00E82815" w:rsidRDefault="00634763" w:rsidP="00634763">
      <w:pPr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Once you’ve completed this form, please email it to </w:t>
      </w:r>
      <w:hyperlink r:id="rId11" w:history="1">
        <w:r w:rsidRPr="00E82815">
          <w:rPr>
            <w:rFonts w:ascii="Heebo" w:hAnsi="Heebo" w:cs="Heebo" w:hint="cs"/>
            <w:sz w:val="22"/>
          </w:rPr>
          <w:t>your</w:t>
        </w:r>
      </w:hyperlink>
      <w:r w:rsidRPr="00E82815">
        <w:rPr>
          <w:rFonts w:ascii="Heebo" w:hAnsi="Heebo" w:cs="Heebo" w:hint="cs"/>
          <w:sz w:val="22"/>
        </w:rPr>
        <w:t xml:space="preserve"> research grants office. As you do not have access to our Grants Portal, they will submit this form on your behalf. </w:t>
      </w:r>
    </w:p>
    <w:p w14:paraId="5C0BE165" w14:textId="74FEBFBC" w:rsidR="00D4222B" w:rsidRPr="00E82815" w:rsidRDefault="00D4222B" w:rsidP="00D4222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Attachments </w:t>
      </w:r>
    </w:p>
    <w:p w14:paraId="4ED2CB37" w14:textId="1C3A162A" w:rsidR="00D4222B" w:rsidRPr="00E82815" w:rsidRDefault="00D4222B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Please </w:t>
      </w:r>
      <w:r w:rsidR="00C96C18" w:rsidRPr="00E82815">
        <w:rPr>
          <w:rFonts w:ascii="Heebo" w:hAnsi="Heebo" w:cs="Heebo" w:hint="cs"/>
          <w:sz w:val="22"/>
        </w:rPr>
        <w:t xml:space="preserve">make sure </w:t>
      </w:r>
      <w:r w:rsidRPr="00E82815">
        <w:rPr>
          <w:rFonts w:ascii="Heebo" w:hAnsi="Heebo" w:cs="Heebo" w:hint="cs"/>
          <w:sz w:val="22"/>
        </w:rPr>
        <w:t>you</w:t>
      </w:r>
      <w:r w:rsidR="00C96C18" w:rsidRPr="00E82815">
        <w:rPr>
          <w:rFonts w:ascii="Heebo" w:hAnsi="Heebo" w:cs="Heebo" w:hint="cs"/>
          <w:sz w:val="22"/>
        </w:rPr>
        <w:t xml:space="preserve"> send the following</w:t>
      </w:r>
      <w:r w:rsidRPr="00E82815">
        <w:rPr>
          <w:rFonts w:ascii="Heebo" w:hAnsi="Heebo" w:cs="Heebo" w:hint="cs"/>
          <w:sz w:val="22"/>
        </w:rPr>
        <w:t xml:space="preserve"> </w:t>
      </w:r>
      <w:r w:rsidR="005B2094" w:rsidRPr="00E82815">
        <w:rPr>
          <w:rFonts w:ascii="Heebo" w:hAnsi="Heebo" w:cs="Heebo" w:hint="cs"/>
          <w:sz w:val="22"/>
        </w:rPr>
        <w:t xml:space="preserve">documents to your research grants office along with this form. </w:t>
      </w:r>
    </w:p>
    <w:p w14:paraId="07CAC990" w14:textId="77777777" w:rsidR="00D4222B" w:rsidRPr="00E82815" w:rsidRDefault="00D4222B" w:rsidP="002A748E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Reference list</w:t>
      </w:r>
    </w:p>
    <w:p w14:paraId="09A33EDB" w14:textId="7ECA8EDB" w:rsidR="00D4222B" w:rsidRPr="00E82815" w:rsidRDefault="005B2094" w:rsidP="002A748E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Letter of support from p</w:t>
      </w:r>
      <w:r w:rsidR="00D4222B" w:rsidRPr="00E82815">
        <w:rPr>
          <w:rFonts w:ascii="Heebo" w:hAnsi="Heebo" w:cs="Heebo" w:hint="cs"/>
          <w:sz w:val="22"/>
        </w:rPr>
        <w:t>artner agencies</w:t>
      </w:r>
    </w:p>
    <w:p w14:paraId="56AF0B1C" w14:textId="139FC623" w:rsidR="00D4222B" w:rsidRPr="00E82815" w:rsidRDefault="005B2094" w:rsidP="002A748E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Your m</w:t>
      </w:r>
      <w:r w:rsidR="00D4222B" w:rsidRPr="00E82815">
        <w:rPr>
          <w:rFonts w:ascii="Heebo" w:hAnsi="Heebo" w:cs="Heebo" w:hint="cs"/>
          <w:sz w:val="22"/>
        </w:rPr>
        <w:t>ost recent Academic Record/University Transcript</w:t>
      </w:r>
    </w:p>
    <w:p w14:paraId="144A09D1" w14:textId="341BE229" w:rsidR="00D4222B" w:rsidRPr="00E82815" w:rsidRDefault="00D4222B" w:rsidP="002A748E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CV (5 pages</w:t>
      </w:r>
      <w:r w:rsidR="00634763" w:rsidRPr="00E82815">
        <w:rPr>
          <w:rFonts w:ascii="Heebo" w:hAnsi="Heebo" w:cs="Heebo" w:hint="cs"/>
          <w:sz w:val="22"/>
        </w:rPr>
        <w:t xml:space="preserve"> max.</w:t>
      </w:r>
      <w:r w:rsidRPr="00E82815">
        <w:rPr>
          <w:rFonts w:ascii="Heebo" w:hAnsi="Heebo" w:cs="Heebo" w:hint="cs"/>
          <w:sz w:val="22"/>
        </w:rPr>
        <w:t>)</w:t>
      </w:r>
    </w:p>
    <w:p w14:paraId="183CAEA0" w14:textId="1DC4E85C" w:rsidR="006C6AD4" w:rsidRPr="00E82815" w:rsidRDefault="00634763" w:rsidP="002A748E">
      <w:pPr>
        <w:pStyle w:val="ListParagraph"/>
        <w:numPr>
          <w:ilvl w:val="0"/>
          <w:numId w:val="3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contextualSpacing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Proof </w:t>
      </w:r>
      <w:r w:rsidR="00A859D1" w:rsidRPr="00E82815">
        <w:rPr>
          <w:rFonts w:ascii="Heebo" w:hAnsi="Heebo" w:cs="Heebo" w:hint="cs"/>
          <w:sz w:val="22"/>
        </w:rPr>
        <w:t xml:space="preserve">of permanent resident status </w:t>
      </w:r>
      <w:r w:rsidRPr="00E82815">
        <w:rPr>
          <w:rFonts w:ascii="Heebo" w:hAnsi="Heebo" w:cs="Heebo" w:hint="cs"/>
          <w:sz w:val="22"/>
        </w:rPr>
        <w:t>(</w:t>
      </w:r>
      <w:r w:rsidR="00A859D1" w:rsidRPr="00E82815">
        <w:rPr>
          <w:rFonts w:ascii="Heebo" w:hAnsi="Heebo" w:cs="Heebo" w:hint="cs"/>
          <w:sz w:val="22"/>
        </w:rPr>
        <w:t xml:space="preserve">if you are not an Australian </w:t>
      </w:r>
      <w:r w:rsidRPr="00E82815">
        <w:rPr>
          <w:rFonts w:ascii="Heebo" w:hAnsi="Heebo" w:cs="Heebo" w:hint="cs"/>
          <w:sz w:val="22"/>
        </w:rPr>
        <w:t>c</w:t>
      </w:r>
      <w:r w:rsidR="00A859D1" w:rsidRPr="00E82815">
        <w:rPr>
          <w:rFonts w:ascii="Heebo" w:hAnsi="Heebo" w:cs="Heebo" w:hint="cs"/>
          <w:sz w:val="22"/>
        </w:rPr>
        <w:t>itizen</w:t>
      </w:r>
      <w:r w:rsidRPr="00E82815">
        <w:rPr>
          <w:rFonts w:ascii="Heebo" w:hAnsi="Heebo" w:cs="Heebo" w:hint="cs"/>
          <w:sz w:val="22"/>
        </w:rPr>
        <w:t>)</w:t>
      </w:r>
      <w:r w:rsidR="00A859D1" w:rsidRPr="00E82815">
        <w:rPr>
          <w:rFonts w:ascii="Heebo" w:hAnsi="Heebo" w:cs="Heebo" w:hint="cs"/>
          <w:sz w:val="22"/>
        </w:rPr>
        <w:t>.</w:t>
      </w:r>
    </w:p>
    <w:p w14:paraId="16EDC77E" w14:textId="77777777" w:rsidR="00D4222B" w:rsidRPr="00E82815" w:rsidRDefault="00D4222B" w:rsidP="00D4222B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Referees and supervisors </w:t>
      </w:r>
    </w:p>
    <w:p w14:paraId="3B0AEB1D" w14:textId="3EAA58E4" w:rsidR="00D4222B" w:rsidRPr="00E82815" w:rsidRDefault="00A859D1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Two</w:t>
      </w:r>
      <w:r w:rsidR="00634763" w:rsidRPr="00E82815">
        <w:rPr>
          <w:rFonts w:ascii="Heebo" w:hAnsi="Heebo" w:cs="Heebo" w:hint="cs"/>
          <w:sz w:val="22"/>
        </w:rPr>
        <w:t xml:space="preserve"> nominated</w:t>
      </w:r>
      <w:r w:rsidRPr="00E82815">
        <w:rPr>
          <w:rFonts w:ascii="Heebo" w:hAnsi="Heebo" w:cs="Heebo" w:hint="cs"/>
          <w:sz w:val="22"/>
        </w:rPr>
        <w:t xml:space="preserve"> </w:t>
      </w:r>
      <w:r w:rsidR="00D4222B" w:rsidRPr="00E82815">
        <w:rPr>
          <w:rFonts w:ascii="Heebo" w:hAnsi="Heebo" w:cs="Heebo" w:hint="cs"/>
          <w:sz w:val="22"/>
        </w:rPr>
        <w:t>referee</w:t>
      </w:r>
      <w:r w:rsidRPr="00E82815">
        <w:rPr>
          <w:rFonts w:ascii="Heebo" w:hAnsi="Heebo" w:cs="Heebo" w:hint="cs"/>
          <w:sz w:val="22"/>
        </w:rPr>
        <w:t>s</w:t>
      </w:r>
      <w:r w:rsidR="005B2094" w:rsidRPr="00E82815">
        <w:rPr>
          <w:rFonts w:ascii="Heebo" w:hAnsi="Heebo" w:cs="Heebo" w:hint="cs"/>
          <w:sz w:val="22"/>
        </w:rPr>
        <w:t xml:space="preserve"> must also complete the </w:t>
      </w:r>
      <w:hyperlink r:id="rId12" w:history="1">
        <w:r w:rsidR="00D4222B" w:rsidRPr="00E82815">
          <w:rPr>
            <w:rStyle w:val="Hyperlink"/>
            <w:rFonts w:ascii="Heebo" w:hAnsi="Heebo" w:cs="Heebo" w:hint="cs"/>
            <w:sz w:val="22"/>
          </w:rPr>
          <w:t>referee report</w:t>
        </w:r>
      </w:hyperlink>
      <w:r w:rsidR="00D4222B" w:rsidRPr="00E82815">
        <w:rPr>
          <w:rFonts w:ascii="Heebo" w:hAnsi="Heebo" w:cs="Heebo" w:hint="cs"/>
          <w:sz w:val="22"/>
        </w:rPr>
        <w:t xml:space="preserve"> and email it directly to </w:t>
      </w:r>
      <w:hyperlink r:id="rId13" w:history="1">
        <w:r w:rsidR="00D4222B" w:rsidRPr="00E82815">
          <w:rPr>
            <w:rStyle w:val="Hyperlink"/>
            <w:rFonts w:ascii="Heebo" w:hAnsi="Heebo" w:cs="Heebo" w:hint="cs"/>
            <w:sz w:val="22"/>
          </w:rPr>
          <w:t>research@healthway.wa.gov.au</w:t>
        </w:r>
      </w:hyperlink>
      <w:r w:rsidR="00634763" w:rsidRPr="00E82815">
        <w:rPr>
          <w:rFonts w:ascii="Heebo" w:hAnsi="Heebo" w:cs="Heebo" w:hint="cs"/>
        </w:rPr>
        <w:t>.</w:t>
      </w:r>
      <w:r w:rsidR="00D4222B" w:rsidRPr="00E82815">
        <w:rPr>
          <w:rFonts w:ascii="Heebo" w:hAnsi="Heebo" w:cs="Heebo" w:hint="cs"/>
          <w:sz w:val="22"/>
        </w:rPr>
        <w:t xml:space="preserve"> </w:t>
      </w:r>
    </w:p>
    <w:p w14:paraId="2CEA962C" w14:textId="0AE6080F" w:rsidR="00D4222B" w:rsidRPr="00E82815" w:rsidRDefault="00D4222B" w:rsidP="00D4222B">
      <w:pPr>
        <w:tabs>
          <w:tab w:val="left" w:pos="426"/>
          <w:tab w:val="left" w:pos="993"/>
          <w:tab w:val="center" w:pos="4536"/>
        </w:tabs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Please </w:t>
      </w:r>
      <w:r w:rsidR="00634763" w:rsidRPr="00E82815">
        <w:rPr>
          <w:rFonts w:ascii="Heebo" w:hAnsi="Heebo" w:cs="Heebo" w:hint="cs"/>
          <w:sz w:val="22"/>
        </w:rPr>
        <w:t xml:space="preserve">also </w:t>
      </w:r>
      <w:r w:rsidRPr="00E82815">
        <w:rPr>
          <w:rFonts w:ascii="Heebo" w:hAnsi="Heebo" w:cs="Heebo" w:hint="cs"/>
          <w:sz w:val="22"/>
        </w:rPr>
        <w:t>ensure your referee</w:t>
      </w:r>
      <w:r w:rsidR="00A859D1" w:rsidRPr="00E82815">
        <w:rPr>
          <w:rFonts w:ascii="Heebo" w:hAnsi="Heebo" w:cs="Heebo" w:hint="cs"/>
          <w:sz w:val="22"/>
        </w:rPr>
        <w:t>s</w:t>
      </w:r>
      <w:r w:rsidRPr="00E82815">
        <w:rPr>
          <w:rFonts w:ascii="Heebo" w:hAnsi="Heebo" w:cs="Heebo" w:hint="cs"/>
          <w:sz w:val="22"/>
        </w:rPr>
        <w:t xml:space="preserve"> and supervisor(s) sign the </w:t>
      </w:r>
      <w:r w:rsidR="004C05D1" w:rsidRPr="00E82815">
        <w:rPr>
          <w:rFonts w:ascii="Heebo" w:hAnsi="Heebo" w:cs="Heebo" w:hint="cs"/>
          <w:sz w:val="22"/>
        </w:rPr>
        <w:t>request</w:t>
      </w:r>
      <w:r w:rsidRPr="00E82815">
        <w:rPr>
          <w:rFonts w:ascii="Heebo" w:hAnsi="Heebo" w:cs="Heebo" w:hint="cs"/>
          <w:sz w:val="22"/>
        </w:rPr>
        <w:t xml:space="preserve"> form </w:t>
      </w:r>
      <w:r w:rsidR="004C05D1" w:rsidRPr="00E82815">
        <w:rPr>
          <w:rFonts w:ascii="Heebo" w:hAnsi="Heebo" w:cs="Heebo" w:hint="cs"/>
          <w:sz w:val="22"/>
        </w:rPr>
        <w:t>in</w:t>
      </w:r>
      <w:r w:rsidR="005D75A4" w:rsidRPr="00E82815">
        <w:rPr>
          <w:rFonts w:ascii="Heebo" w:hAnsi="Heebo" w:cs="Heebo" w:hint="cs"/>
          <w:sz w:val="22"/>
        </w:rPr>
        <w:t xml:space="preserve"> section </w:t>
      </w:r>
      <w:r w:rsidR="008230CA" w:rsidRPr="00E82815">
        <w:rPr>
          <w:rFonts w:ascii="Heebo" w:hAnsi="Heebo" w:cs="Heebo" w:hint="cs"/>
          <w:sz w:val="22"/>
        </w:rPr>
        <w:t>(</w:t>
      </w:r>
      <w:r w:rsidR="00676EBA" w:rsidRPr="00E82815">
        <w:rPr>
          <w:rFonts w:ascii="Heebo" w:hAnsi="Heebo" w:cs="Heebo" w:hint="cs"/>
          <w:sz w:val="22"/>
        </w:rPr>
        <w:t>F</w:t>
      </w:r>
      <w:r w:rsidR="008230CA" w:rsidRPr="00E82815">
        <w:rPr>
          <w:rFonts w:ascii="Heebo" w:hAnsi="Heebo" w:cs="Heebo" w:hint="cs"/>
          <w:sz w:val="22"/>
        </w:rPr>
        <w:t>) and (</w:t>
      </w:r>
      <w:r w:rsidR="00676EBA" w:rsidRPr="00E82815">
        <w:rPr>
          <w:rFonts w:ascii="Heebo" w:hAnsi="Heebo" w:cs="Heebo" w:hint="cs"/>
          <w:sz w:val="22"/>
        </w:rPr>
        <w:t>G</w:t>
      </w:r>
      <w:r w:rsidR="008230CA" w:rsidRPr="00E82815">
        <w:rPr>
          <w:rFonts w:ascii="Heebo" w:hAnsi="Heebo" w:cs="Heebo" w:hint="cs"/>
          <w:sz w:val="22"/>
        </w:rPr>
        <w:t>)</w:t>
      </w:r>
      <w:r w:rsidRPr="00E82815">
        <w:rPr>
          <w:rFonts w:ascii="Heebo" w:hAnsi="Heebo" w:cs="Heebo" w:hint="cs"/>
          <w:sz w:val="22"/>
        </w:rPr>
        <w:t xml:space="preserve">. Electronic signatures are accepted. </w:t>
      </w:r>
    </w:p>
    <w:p w14:paraId="12227C4F" w14:textId="772AD760" w:rsidR="005124D9" w:rsidRPr="00E82815" w:rsidRDefault="005124D9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br w:type="page"/>
      </w:r>
    </w:p>
    <w:p w14:paraId="7EAC4F95" w14:textId="74515C4D" w:rsidR="008F17A6" w:rsidRPr="00E82815" w:rsidRDefault="00556CCC" w:rsidP="008F17A6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lastRenderedPageBreak/>
        <w:t xml:space="preserve">Section A – Candidate’s personal details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C16A93" w:rsidRPr="00E82815" w14:paraId="63D1EFC5" w14:textId="77777777" w:rsidTr="00B30B46">
        <w:tc>
          <w:tcPr>
            <w:tcW w:w="5240" w:type="dxa"/>
          </w:tcPr>
          <w:p w14:paraId="63F6BA5F" w14:textId="040E30C1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1. Title: </w:t>
            </w:r>
            <w:r w:rsidR="00676EBA" w:rsidRPr="00E82815">
              <w:rPr>
                <w:rFonts w:ascii="Heebo" w:hAnsi="Heebo" w:cs="Heebo" w:hint="cs"/>
                <w:b/>
                <w:bCs/>
                <w:sz w:val="22"/>
              </w:rPr>
              <w:t>Mr/Ms/Miss</w:t>
            </w:r>
            <w:r w:rsidR="00C041D9" w:rsidRPr="00E82815">
              <w:rPr>
                <w:rFonts w:ascii="Heebo" w:hAnsi="Heebo" w:cs="Heebo" w:hint="cs"/>
                <w:b/>
                <w:bCs/>
                <w:sz w:val="22"/>
              </w:rPr>
              <w:t>/Dr/</w:t>
            </w:r>
            <w:r w:rsidR="00634763" w:rsidRPr="00E82815">
              <w:rPr>
                <w:rFonts w:ascii="Heebo" w:hAnsi="Heebo" w:cs="Heebo" w:hint="cs"/>
                <w:b/>
                <w:bCs/>
                <w:sz w:val="22"/>
              </w:rPr>
              <w:t>o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ther:</w:t>
            </w:r>
          </w:p>
        </w:tc>
        <w:tc>
          <w:tcPr>
            <w:tcW w:w="4253" w:type="dxa"/>
          </w:tcPr>
          <w:p w14:paraId="0B58AC2D" w14:textId="7A40B524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09BCDDFF" w14:textId="77777777" w:rsidTr="00B30B46">
        <w:tc>
          <w:tcPr>
            <w:tcW w:w="5240" w:type="dxa"/>
          </w:tcPr>
          <w:p w14:paraId="07E845F7" w14:textId="5889C45A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2. </w:t>
            </w:r>
            <w:r w:rsidR="00634763" w:rsidRPr="00E82815">
              <w:rPr>
                <w:rFonts w:ascii="Heebo" w:hAnsi="Heebo" w:cs="Heebo" w:hint="cs"/>
                <w:b/>
                <w:bCs/>
                <w:sz w:val="22"/>
              </w:rPr>
              <w:t>C</w:t>
            </w:r>
            <w:r w:rsidR="00F23613" w:rsidRPr="00E82815">
              <w:rPr>
                <w:rFonts w:ascii="Heebo" w:hAnsi="Heebo" w:cs="Heebo" w:hint="cs"/>
                <w:b/>
                <w:bCs/>
                <w:sz w:val="22"/>
              </w:rPr>
              <w:t>andidate</w:t>
            </w:r>
            <w:r w:rsidR="00634763" w:rsidRPr="00E82815">
              <w:rPr>
                <w:rFonts w:ascii="Heebo" w:hAnsi="Heebo" w:cs="Heebo" w:hint="cs"/>
                <w:b/>
                <w:bCs/>
                <w:sz w:val="22"/>
              </w:rPr>
              <w:t>’s full name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: </w:t>
            </w:r>
          </w:p>
        </w:tc>
        <w:tc>
          <w:tcPr>
            <w:tcW w:w="4253" w:type="dxa"/>
          </w:tcPr>
          <w:p w14:paraId="74D0CFB2" w14:textId="1F721606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0BD609A7" w14:textId="77777777" w:rsidTr="00B30B46">
        <w:tc>
          <w:tcPr>
            <w:tcW w:w="5240" w:type="dxa"/>
          </w:tcPr>
          <w:p w14:paraId="2D9D3CB4" w14:textId="7C417A43" w:rsidR="00C16A93" w:rsidRPr="00E82815" w:rsidRDefault="00514A81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3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 xml:space="preserve">. Home address: </w:t>
            </w:r>
          </w:p>
        </w:tc>
        <w:tc>
          <w:tcPr>
            <w:tcW w:w="4253" w:type="dxa"/>
          </w:tcPr>
          <w:p w14:paraId="042EA0A8" w14:textId="76C3A60A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574506E0" w14:textId="77777777" w:rsidTr="00B30B46">
        <w:tc>
          <w:tcPr>
            <w:tcW w:w="5240" w:type="dxa"/>
          </w:tcPr>
          <w:p w14:paraId="2D3CFD1F" w14:textId="48C7E5A4" w:rsidR="00C16A93" w:rsidRPr="00E82815" w:rsidRDefault="00514A81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4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>. Work address at present institution:</w:t>
            </w:r>
          </w:p>
        </w:tc>
        <w:tc>
          <w:tcPr>
            <w:tcW w:w="4253" w:type="dxa"/>
          </w:tcPr>
          <w:p w14:paraId="17C7639C" w14:textId="4AC5C0DF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379047C9" w14:textId="77777777" w:rsidTr="00B30B46">
        <w:tc>
          <w:tcPr>
            <w:tcW w:w="5240" w:type="dxa"/>
          </w:tcPr>
          <w:p w14:paraId="0E25A9DA" w14:textId="1B8AEDAA" w:rsidR="00C16A93" w:rsidRPr="00E82815" w:rsidRDefault="00514A81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5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 xml:space="preserve">. Mobile: </w:t>
            </w:r>
          </w:p>
        </w:tc>
        <w:tc>
          <w:tcPr>
            <w:tcW w:w="4253" w:type="dxa"/>
          </w:tcPr>
          <w:p w14:paraId="55F1C7F1" w14:textId="4F34588E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75BF3626" w14:textId="77777777" w:rsidTr="00B30B46">
        <w:tc>
          <w:tcPr>
            <w:tcW w:w="5240" w:type="dxa"/>
          </w:tcPr>
          <w:p w14:paraId="351EBEB1" w14:textId="286FA94C" w:rsidR="00C16A93" w:rsidRPr="00E82815" w:rsidRDefault="00514A81" w:rsidP="007A515B">
            <w:pPr>
              <w:tabs>
                <w:tab w:val="left" w:leader="underscore" w:pos="10348"/>
              </w:tabs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6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 xml:space="preserve">. Email: </w:t>
            </w:r>
          </w:p>
        </w:tc>
        <w:tc>
          <w:tcPr>
            <w:tcW w:w="4253" w:type="dxa"/>
          </w:tcPr>
          <w:p w14:paraId="77864984" w14:textId="2636117C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1AA7AF01" w14:textId="77777777" w:rsidTr="00B30B46">
        <w:tc>
          <w:tcPr>
            <w:tcW w:w="5240" w:type="dxa"/>
          </w:tcPr>
          <w:p w14:paraId="438D50E8" w14:textId="4DFE5A67" w:rsidR="00C16A93" w:rsidRPr="00E82815" w:rsidRDefault="00514A81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7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 xml:space="preserve">. Current </w:t>
            </w:r>
            <w:r w:rsidR="006F0A51" w:rsidRPr="00E82815">
              <w:rPr>
                <w:rFonts w:ascii="Heebo" w:hAnsi="Heebo" w:cs="Heebo" w:hint="cs"/>
                <w:b/>
                <w:bCs/>
                <w:sz w:val="22"/>
              </w:rPr>
              <w:t xml:space="preserve">employment 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>position(s):</w:t>
            </w:r>
          </w:p>
        </w:tc>
        <w:tc>
          <w:tcPr>
            <w:tcW w:w="4253" w:type="dxa"/>
          </w:tcPr>
          <w:p w14:paraId="1F65ACEC" w14:textId="034989FB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7CB87919" w14:textId="77777777" w:rsidTr="00B30B46">
        <w:tc>
          <w:tcPr>
            <w:tcW w:w="5240" w:type="dxa"/>
          </w:tcPr>
          <w:p w14:paraId="2DF187F7" w14:textId="740003F6" w:rsidR="00C16A93" w:rsidRPr="00E82815" w:rsidRDefault="00E37A8E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8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>. Date of appointment (day/month/year):</w:t>
            </w:r>
          </w:p>
        </w:tc>
        <w:tc>
          <w:tcPr>
            <w:tcW w:w="4253" w:type="dxa"/>
          </w:tcPr>
          <w:p w14:paraId="25F9D6F7" w14:textId="373F240C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238DF7EC" w14:textId="77777777" w:rsidTr="00B30B46">
        <w:tc>
          <w:tcPr>
            <w:tcW w:w="5240" w:type="dxa"/>
          </w:tcPr>
          <w:p w14:paraId="4C0ABD33" w14:textId="383E94F3" w:rsidR="00C16A93" w:rsidRPr="00E82815" w:rsidRDefault="00E37A8E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9</w:t>
            </w:r>
            <w:r w:rsidR="00C16A93" w:rsidRPr="00E82815">
              <w:rPr>
                <w:rFonts w:ascii="Heebo" w:hAnsi="Heebo" w:cs="Heebo" w:hint="cs"/>
                <w:b/>
                <w:bCs/>
                <w:sz w:val="22"/>
              </w:rPr>
              <w:t xml:space="preserve">. Present salary (please state amount in Australian dollars): </w:t>
            </w:r>
          </w:p>
        </w:tc>
        <w:tc>
          <w:tcPr>
            <w:tcW w:w="4253" w:type="dxa"/>
          </w:tcPr>
          <w:p w14:paraId="530936F3" w14:textId="0C56AD3E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E37A8E" w:rsidRPr="00E82815" w14:paraId="4FDE1F53" w14:textId="77777777" w:rsidTr="00B30B46">
        <w:tc>
          <w:tcPr>
            <w:tcW w:w="5240" w:type="dxa"/>
          </w:tcPr>
          <w:p w14:paraId="4D44193D" w14:textId="4E2BA7E7" w:rsidR="00E37A8E" w:rsidRPr="00E82815" w:rsidRDefault="00E37A8E" w:rsidP="007A515B">
            <w:pPr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1</w:t>
            </w:r>
            <w:r w:rsidR="0079157C" w:rsidRPr="00E82815">
              <w:rPr>
                <w:rFonts w:ascii="Heebo" w:hAnsi="Heebo" w:cs="Heebo" w:hint="cs"/>
                <w:b/>
                <w:bCs/>
                <w:sz w:val="22"/>
              </w:rPr>
              <w:t>0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. Are you an Australian citizen?</w:t>
            </w:r>
          </w:p>
        </w:tc>
        <w:tc>
          <w:tcPr>
            <w:tcW w:w="4253" w:type="dxa"/>
          </w:tcPr>
          <w:p w14:paraId="488921AF" w14:textId="77777777" w:rsidR="00E37A8E" w:rsidRPr="00E82815" w:rsidRDefault="00E37A8E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C16A93" w:rsidRPr="00E82815" w14:paraId="71168075" w14:textId="77777777" w:rsidTr="00B30B46">
        <w:tc>
          <w:tcPr>
            <w:tcW w:w="5240" w:type="dxa"/>
          </w:tcPr>
          <w:p w14:paraId="68B8CB91" w14:textId="65CE3B72" w:rsidR="00E65DF0" w:rsidRPr="00E82815" w:rsidRDefault="00E37A8E" w:rsidP="00E65DF0">
            <w:pPr>
              <w:rPr>
                <w:rFonts w:ascii="Heebo" w:hAnsi="Heebo" w:cs="Heebo"/>
                <w:b/>
                <w:bCs/>
                <w:iCs/>
                <w:sz w:val="22"/>
                <w:lang w:val="en-GB"/>
              </w:rPr>
            </w:pPr>
            <w:r w:rsidRPr="00E82815">
              <w:rPr>
                <w:rFonts w:ascii="Heebo" w:hAnsi="Heebo" w:cs="Heebo" w:hint="cs"/>
                <w:b/>
                <w:bCs/>
                <w:iCs/>
                <w:sz w:val="22"/>
                <w:lang w:val="en-GB"/>
              </w:rPr>
              <w:t>If no to question 1</w:t>
            </w:r>
            <w:r w:rsidR="0079157C" w:rsidRPr="00E82815">
              <w:rPr>
                <w:rFonts w:ascii="Heebo" w:hAnsi="Heebo" w:cs="Heebo" w:hint="cs"/>
                <w:b/>
                <w:bCs/>
                <w:iCs/>
                <w:sz w:val="22"/>
                <w:lang w:val="en-GB"/>
              </w:rPr>
              <w:t>0</w:t>
            </w:r>
            <w:r w:rsidRPr="00E82815">
              <w:rPr>
                <w:rFonts w:ascii="Heebo" w:hAnsi="Heebo" w:cs="Heebo" w:hint="cs"/>
                <w:b/>
                <w:bCs/>
                <w:iCs/>
                <w:sz w:val="22"/>
                <w:lang w:val="en-GB"/>
              </w:rPr>
              <w:t>:</w:t>
            </w:r>
          </w:p>
          <w:p w14:paraId="58540977" w14:textId="4C928393" w:rsidR="00E37A8E" w:rsidRPr="00E82815" w:rsidRDefault="00426AEB" w:rsidP="00634763">
            <w:pPr>
              <w:pStyle w:val="ListParagraph"/>
              <w:numPr>
                <w:ilvl w:val="0"/>
                <w:numId w:val="14"/>
              </w:numPr>
              <w:rPr>
                <w:rFonts w:ascii="Heebo" w:hAnsi="Heebo" w:cs="Heebo"/>
                <w:iCs/>
                <w:sz w:val="22"/>
                <w:lang w:val="en-GB"/>
              </w:rPr>
            </w:pPr>
            <w:r>
              <w:rPr>
                <w:rFonts w:ascii="Heebo" w:hAnsi="Heebo" w:cs="Heebo"/>
                <w:iCs/>
                <w:sz w:val="22"/>
                <w:lang w:val="en-GB"/>
              </w:rPr>
              <w:t>W</w:t>
            </w:r>
            <w:r w:rsidR="00E37A8E" w:rsidRPr="00E82815">
              <w:rPr>
                <w:rFonts w:ascii="Heebo" w:hAnsi="Heebo" w:cs="Heebo" w:hint="cs"/>
                <w:iCs/>
                <w:sz w:val="22"/>
                <w:lang w:val="en-GB"/>
              </w:rPr>
              <w:t>hich country are you a citizen of?</w:t>
            </w:r>
          </w:p>
          <w:p w14:paraId="3692EA20" w14:textId="09E3F6DF" w:rsidR="00C2451D" w:rsidRPr="00E82815" w:rsidRDefault="00E37A8E" w:rsidP="00634763">
            <w:pPr>
              <w:pStyle w:val="ListParagraph"/>
              <w:numPr>
                <w:ilvl w:val="0"/>
                <w:numId w:val="14"/>
              </w:numPr>
              <w:rPr>
                <w:rFonts w:ascii="Heebo" w:hAnsi="Heebo" w:cs="Heebo"/>
                <w:i/>
                <w:sz w:val="22"/>
                <w:lang w:val="en-GB"/>
              </w:rPr>
            </w:pPr>
            <w:r w:rsidRPr="00E82815">
              <w:rPr>
                <w:rFonts w:ascii="Heebo" w:hAnsi="Heebo" w:cs="Heebo" w:hint="cs"/>
                <w:iCs/>
                <w:sz w:val="22"/>
                <w:lang w:val="en-GB"/>
              </w:rPr>
              <w:t>Do you hold permanent Australia</w:t>
            </w:r>
            <w:r w:rsidR="00426AEB">
              <w:rPr>
                <w:rFonts w:ascii="Heebo" w:hAnsi="Heebo" w:cs="Heebo"/>
                <w:iCs/>
                <w:sz w:val="22"/>
                <w:lang w:val="en-GB"/>
              </w:rPr>
              <w:t>n</w:t>
            </w:r>
            <w:r w:rsidRPr="00E82815">
              <w:rPr>
                <w:rFonts w:ascii="Heebo" w:hAnsi="Heebo" w:cs="Heebo" w:hint="cs"/>
                <w:iCs/>
                <w:sz w:val="22"/>
                <w:lang w:val="en-GB"/>
              </w:rPr>
              <w:t xml:space="preserve"> resident status? </w:t>
            </w:r>
          </w:p>
        </w:tc>
        <w:tc>
          <w:tcPr>
            <w:tcW w:w="4253" w:type="dxa"/>
          </w:tcPr>
          <w:p w14:paraId="3D2C8C7E" w14:textId="77777777" w:rsidR="00C16A93" w:rsidRPr="00E82815" w:rsidRDefault="00C16A93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0DEE1BFC" w14:textId="159B60F3" w:rsidR="007D22F4" w:rsidRPr="00E82815" w:rsidRDefault="003A617A" w:rsidP="00630EAA">
      <w:pPr>
        <w:shd w:val="clear" w:color="auto" w:fill="BFBFBF"/>
        <w:tabs>
          <w:tab w:val="left" w:pos="426"/>
          <w:tab w:val="left" w:pos="993"/>
          <w:tab w:val="center" w:pos="4536"/>
        </w:tabs>
        <w:rPr>
          <w:rFonts w:ascii="Heebo" w:hAnsi="Heebo" w:cs="Heebo"/>
          <w:b/>
          <w:bCs/>
          <w:sz w:val="22"/>
        </w:rPr>
      </w:pPr>
      <w:bookmarkStart w:id="0" w:name="_Hlk219711926"/>
      <w:r w:rsidRPr="00E82815">
        <w:rPr>
          <w:rFonts w:ascii="Heebo" w:hAnsi="Heebo" w:cs="Heebo" w:hint="cs"/>
          <w:b/>
          <w:bCs/>
          <w:sz w:val="22"/>
        </w:rPr>
        <w:t>Section B – Academic record</w:t>
      </w:r>
    </w:p>
    <w:bookmarkEnd w:id="0"/>
    <w:p w14:paraId="58F77F59" w14:textId="0176C9F6" w:rsidR="00695FE3" w:rsidRPr="00E82815" w:rsidRDefault="00D702B3" w:rsidP="006347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/>
        <w:ind w:left="357" w:hanging="357"/>
        <w:rPr>
          <w:rFonts w:ascii="Heebo" w:hAnsi="Heebo" w:cs="Heebo"/>
          <w:color w:val="000000"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>Qualifications</w:t>
      </w:r>
      <w:r w:rsidRPr="00E82815">
        <w:rPr>
          <w:rFonts w:ascii="Heebo" w:hAnsi="Heebo" w:cs="Heebo" w:hint="cs"/>
          <w:sz w:val="22"/>
        </w:rPr>
        <w:t xml:space="preserve"> (most recent first)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3964"/>
        <w:gridCol w:w="4027"/>
      </w:tblGrid>
      <w:tr w:rsidR="003E07A5" w:rsidRPr="00E82815" w14:paraId="58A35A3F" w14:textId="77777777" w:rsidTr="004C05D1">
        <w:trPr>
          <w:trHeight w:val="310"/>
        </w:trPr>
        <w:tc>
          <w:tcPr>
            <w:tcW w:w="1507" w:type="dxa"/>
            <w:shd w:val="clear" w:color="auto" w:fill="D9D9D9" w:themeFill="background1" w:themeFillShade="D9"/>
          </w:tcPr>
          <w:p w14:paraId="66430B77" w14:textId="77777777" w:rsidR="003E07A5" w:rsidRPr="00E82815" w:rsidRDefault="003E07A5" w:rsidP="007D22F4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Year</w:t>
            </w:r>
          </w:p>
        </w:tc>
        <w:tc>
          <w:tcPr>
            <w:tcW w:w="3964" w:type="dxa"/>
            <w:shd w:val="clear" w:color="auto" w:fill="D9D9D9" w:themeFill="background1" w:themeFillShade="D9"/>
          </w:tcPr>
          <w:p w14:paraId="351BB830" w14:textId="77777777" w:rsidR="003E07A5" w:rsidRPr="00E82815" w:rsidRDefault="003E07A5" w:rsidP="007D22F4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Qualification</w:t>
            </w:r>
          </w:p>
        </w:tc>
        <w:tc>
          <w:tcPr>
            <w:tcW w:w="4027" w:type="dxa"/>
            <w:shd w:val="clear" w:color="auto" w:fill="D9D9D9" w:themeFill="background1" w:themeFillShade="D9"/>
          </w:tcPr>
          <w:p w14:paraId="0375C8C2" w14:textId="77777777" w:rsidR="003E07A5" w:rsidRPr="00E82815" w:rsidRDefault="003E07A5" w:rsidP="007D22F4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Institution </w:t>
            </w:r>
          </w:p>
        </w:tc>
      </w:tr>
      <w:tr w:rsidR="003E07A5" w:rsidRPr="00E82815" w14:paraId="40313380" w14:textId="77777777" w:rsidTr="0043017F">
        <w:trPr>
          <w:trHeight w:val="628"/>
        </w:trPr>
        <w:tc>
          <w:tcPr>
            <w:tcW w:w="1507" w:type="dxa"/>
          </w:tcPr>
          <w:p w14:paraId="0DC9FD54" w14:textId="39C25AB2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9083C36" w14:textId="353E8007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0840FCDC" w14:textId="764E4F20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  <w:tr w:rsidR="003E07A5" w:rsidRPr="00E82815" w14:paraId="48298F4D" w14:textId="77777777" w:rsidTr="0043017F">
        <w:trPr>
          <w:trHeight w:val="628"/>
        </w:trPr>
        <w:tc>
          <w:tcPr>
            <w:tcW w:w="1507" w:type="dxa"/>
          </w:tcPr>
          <w:p w14:paraId="3A919C74" w14:textId="4F3AEBF5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7F2BD7A4" w14:textId="4F42C2E0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2CE0D3C9" w14:textId="701E2372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  <w:tr w:rsidR="003E07A5" w:rsidRPr="00E82815" w14:paraId="408AC181" w14:textId="77777777" w:rsidTr="0043017F">
        <w:trPr>
          <w:trHeight w:val="160"/>
        </w:trPr>
        <w:tc>
          <w:tcPr>
            <w:tcW w:w="1507" w:type="dxa"/>
          </w:tcPr>
          <w:p w14:paraId="7D6B492C" w14:textId="0E8FDFED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3964" w:type="dxa"/>
          </w:tcPr>
          <w:p w14:paraId="17E312C6" w14:textId="62165A37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  <w:tc>
          <w:tcPr>
            <w:tcW w:w="4027" w:type="dxa"/>
          </w:tcPr>
          <w:p w14:paraId="1A4768C3" w14:textId="227AF504" w:rsidR="003E07A5" w:rsidRPr="00E82815" w:rsidRDefault="003E07A5" w:rsidP="007A515B">
            <w:pPr>
              <w:autoSpaceDE w:val="0"/>
              <w:autoSpaceDN w:val="0"/>
              <w:rPr>
                <w:rFonts w:ascii="Heebo" w:hAnsi="Heebo" w:cs="Heebo"/>
                <w:sz w:val="22"/>
              </w:rPr>
            </w:pPr>
          </w:p>
        </w:tc>
      </w:tr>
    </w:tbl>
    <w:p w14:paraId="55DF6A55" w14:textId="7F59AEAF" w:rsidR="009C41EC" w:rsidRPr="00E82815" w:rsidRDefault="009C41EC" w:rsidP="0079771A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clear" w:pos="1134"/>
          <w:tab w:val="clear" w:pos="1701"/>
          <w:tab w:val="clear" w:pos="2268"/>
          <w:tab w:val="left" w:pos="426"/>
          <w:tab w:val="left" w:pos="993"/>
          <w:tab w:val="center" w:pos="4536"/>
        </w:tabs>
        <w:spacing w:before="0"/>
        <w:ind w:left="360"/>
        <w:contextualSpacing/>
        <w:jc w:val="both"/>
        <w:rPr>
          <w:rFonts w:ascii="Heebo" w:hAnsi="Heebo" w:cs="Heebo"/>
          <w:sz w:val="22"/>
        </w:rPr>
      </w:pPr>
    </w:p>
    <w:p w14:paraId="2E8F72DA" w14:textId="77777777" w:rsidR="009C41EC" w:rsidRPr="00E82815" w:rsidRDefault="009C41EC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br w:type="page"/>
      </w:r>
    </w:p>
    <w:p w14:paraId="599334B3" w14:textId="77777777" w:rsidR="0079771A" w:rsidRPr="00E82815" w:rsidRDefault="0079771A" w:rsidP="007D22F4">
      <w:pPr>
        <w:tabs>
          <w:tab w:val="left" w:pos="426"/>
          <w:tab w:val="left" w:pos="993"/>
          <w:tab w:val="center" w:pos="4536"/>
        </w:tabs>
        <w:spacing w:before="0"/>
        <w:contextualSpacing/>
        <w:jc w:val="both"/>
        <w:rPr>
          <w:rFonts w:ascii="Heebo" w:hAnsi="Heebo" w:cs="Heebo"/>
          <w:sz w:val="22"/>
        </w:rPr>
      </w:pPr>
    </w:p>
    <w:p w14:paraId="3FD8AC4E" w14:textId="623ECC8D" w:rsidR="003E07A5" w:rsidRPr="00E82815" w:rsidRDefault="00634763" w:rsidP="00634763">
      <w:pPr>
        <w:pStyle w:val="ListParagraph"/>
        <w:numPr>
          <w:ilvl w:val="0"/>
          <w:numId w:val="0"/>
        </w:numPr>
        <w:tabs>
          <w:tab w:val="clear" w:pos="284"/>
          <w:tab w:val="clear" w:pos="567"/>
          <w:tab w:val="left" w:pos="0"/>
        </w:tabs>
        <w:spacing w:before="240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 xml:space="preserve">12. </w:t>
      </w:r>
      <w:r w:rsidR="00AE6FDD" w:rsidRPr="00E82815">
        <w:rPr>
          <w:rFonts w:ascii="Heebo" w:hAnsi="Heebo" w:cs="Heebo" w:hint="cs"/>
          <w:b/>
          <w:sz w:val="22"/>
        </w:rPr>
        <w:t>E</w:t>
      </w:r>
      <w:r w:rsidR="003E07A5" w:rsidRPr="00E82815">
        <w:rPr>
          <w:rFonts w:ascii="Heebo" w:hAnsi="Heebo" w:cs="Heebo" w:hint="cs"/>
          <w:b/>
          <w:sz w:val="22"/>
        </w:rPr>
        <w:t>xperience</w:t>
      </w:r>
      <w:r w:rsidRPr="00E82815">
        <w:rPr>
          <w:rFonts w:ascii="Heebo" w:hAnsi="Heebo" w:cs="Heebo" w:hint="cs"/>
          <w:b/>
          <w:sz w:val="22"/>
        </w:rPr>
        <w:t xml:space="preserve"> gained</w:t>
      </w:r>
      <w:r w:rsidR="003E07A5" w:rsidRPr="00E82815">
        <w:rPr>
          <w:rFonts w:ascii="Heebo" w:hAnsi="Heebo" w:cs="Heebo" w:hint="cs"/>
          <w:b/>
          <w:sz w:val="22"/>
        </w:rPr>
        <w:t xml:space="preserve"> since </w:t>
      </w:r>
      <w:r w:rsidR="00617134" w:rsidRPr="00E82815">
        <w:rPr>
          <w:rFonts w:ascii="Heebo" w:hAnsi="Heebo" w:cs="Heebo" w:hint="cs"/>
          <w:b/>
          <w:sz w:val="22"/>
        </w:rPr>
        <w:t>graduation</w:t>
      </w:r>
      <w:r w:rsidR="00617134" w:rsidRPr="00E82815">
        <w:rPr>
          <w:rFonts w:ascii="Heebo" w:hAnsi="Heebo" w:cs="Heebo" w:hint="cs"/>
          <w:bCs/>
          <w:sz w:val="22"/>
        </w:rPr>
        <w:t xml:space="preserve"> (including research and, if relevant, work experience and appointments)</w:t>
      </w:r>
      <w:r w:rsidR="003E07A5" w:rsidRPr="00E82815">
        <w:rPr>
          <w:rFonts w:ascii="Heebo" w:hAnsi="Heebo" w:cs="Heebo" w:hint="cs"/>
          <w:bCs/>
          <w:sz w:val="22"/>
        </w:rPr>
        <w:t>.</w:t>
      </w:r>
      <w:r w:rsidR="009C41EC" w:rsidRPr="00E82815">
        <w:rPr>
          <w:rFonts w:ascii="Heebo" w:hAnsi="Heebo" w:cs="Heebo" w:hint="cs"/>
          <w:bCs/>
          <w:sz w:val="22"/>
        </w:rPr>
        <w:t xml:space="preserve"> </w:t>
      </w:r>
      <w:r w:rsidR="003E07A5" w:rsidRPr="00E82815">
        <w:rPr>
          <w:rFonts w:ascii="Heebo" w:hAnsi="Heebo" w:cs="Heebo" w:hint="cs"/>
          <w:b/>
          <w:sz w:val="22"/>
        </w:rPr>
        <w:t>Maximum 200 words.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E07A5" w:rsidRPr="00E82815" w14:paraId="031643B7" w14:textId="77777777" w:rsidTr="0043017F">
        <w:trPr>
          <w:trHeight w:val="1553"/>
        </w:trPr>
        <w:tc>
          <w:tcPr>
            <w:tcW w:w="9356" w:type="dxa"/>
          </w:tcPr>
          <w:p w14:paraId="765702E0" w14:textId="262227BF" w:rsidR="00D76E32" w:rsidRPr="00E82815" w:rsidRDefault="00D76E32" w:rsidP="00A3303C">
            <w:pPr>
              <w:spacing w:before="0" w:after="120"/>
              <w:contextualSpacing/>
              <w:rPr>
                <w:rFonts w:ascii="Heebo" w:hAnsi="Heebo" w:cs="Heebo"/>
                <w:i/>
                <w:iCs/>
                <w:color w:val="202124"/>
                <w:sz w:val="22"/>
                <w:shd w:val="clear" w:color="auto" w:fill="FFFFFF"/>
                <w:lang w:eastAsia="en-GB"/>
              </w:rPr>
            </w:pPr>
            <w:bookmarkStart w:id="1" w:name="_Hlk192590282"/>
          </w:p>
        </w:tc>
      </w:tr>
      <w:bookmarkEnd w:id="1"/>
    </w:tbl>
    <w:p w14:paraId="473B56B2" w14:textId="77777777" w:rsidR="00A652CA" w:rsidRPr="00E82815" w:rsidRDefault="00A652CA">
      <w:pPr>
        <w:spacing w:before="0"/>
        <w:rPr>
          <w:rFonts w:ascii="Heebo" w:hAnsi="Heebo" w:cs="Heebo"/>
          <w:sz w:val="22"/>
        </w:rPr>
      </w:pPr>
    </w:p>
    <w:p w14:paraId="1FE132B5" w14:textId="075ED352" w:rsidR="00A652CA" w:rsidRPr="00E82815" w:rsidRDefault="00A652CA" w:rsidP="00634763">
      <w:pPr>
        <w:shd w:val="clear" w:color="auto" w:fill="BFBFBF"/>
        <w:tabs>
          <w:tab w:val="left" w:pos="426"/>
          <w:tab w:val="left" w:pos="993"/>
          <w:tab w:val="center" w:pos="4536"/>
        </w:tabs>
        <w:spacing w:after="24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Section C – Proposed </w:t>
      </w:r>
      <w:r w:rsidR="007D22F4" w:rsidRPr="00E82815">
        <w:rPr>
          <w:rFonts w:ascii="Heebo" w:hAnsi="Heebo" w:cs="Heebo" w:hint="cs"/>
          <w:b/>
          <w:bCs/>
          <w:sz w:val="22"/>
        </w:rPr>
        <w:t>r</w:t>
      </w:r>
      <w:r w:rsidRPr="00E82815">
        <w:rPr>
          <w:rFonts w:ascii="Heebo" w:hAnsi="Heebo" w:cs="Heebo" w:hint="cs"/>
          <w:b/>
          <w:bCs/>
          <w:sz w:val="22"/>
        </w:rPr>
        <w:t>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878"/>
      </w:tblGrid>
      <w:tr w:rsidR="00A652CA" w:rsidRPr="00E82815" w14:paraId="165B8361" w14:textId="77777777" w:rsidTr="006E4986">
        <w:tc>
          <w:tcPr>
            <w:tcW w:w="5524" w:type="dxa"/>
          </w:tcPr>
          <w:p w14:paraId="7DC14AE2" w14:textId="24417BFB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13. Research project title:</w:t>
            </w:r>
          </w:p>
        </w:tc>
        <w:tc>
          <w:tcPr>
            <w:tcW w:w="3878" w:type="dxa"/>
          </w:tcPr>
          <w:p w14:paraId="7B62BF8D" w14:textId="77777777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A652CA" w:rsidRPr="00E82815" w14:paraId="475D00C8" w14:textId="77777777" w:rsidTr="006E4986">
        <w:tc>
          <w:tcPr>
            <w:tcW w:w="5524" w:type="dxa"/>
          </w:tcPr>
          <w:p w14:paraId="4FCBDD28" w14:textId="4D8BCFDC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14. Healthway priority health area(s):  </w:t>
            </w:r>
          </w:p>
        </w:tc>
        <w:tc>
          <w:tcPr>
            <w:tcW w:w="3878" w:type="dxa"/>
          </w:tcPr>
          <w:p w14:paraId="5AF014DB" w14:textId="77777777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A652CA" w:rsidRPr="00E82815" w14:paraId="6C4047A2" w14:textId="77777777" w:rsidTr="006E4986">
        <w:tc>
          <w:tcPr>
            <w:tcW w:w="5524" w:type="dxa"/>
          </w:tcPr>
          <w:p w14:paraId="55F3CFB9" w14:textId="793C46C7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15. Estimated commencement date (day/month/year):</w:t>
            </w:r>
          </w:p>
        </w:tc>
        <w:tc>
          <w:tcPr>
            <w:tcW w:w="3878" w:type="dxa"/>
          </w:tcPr>
          <w:p w14:paraId="0574C899" w14:textId="77777777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A652CA" w:rsidRPr="00E82815" w14:paraId="59384CFC" w14:textId="77777777" w:rsidTr="006E4986">
        <w:tc>
          <w:tcPr>
            <w:tcW w:w="5524" w:type="dxa"/>
          </w:tcPr>
          <w:p w14:paraId="7908F893" w14:textId="2E2C0B63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>16. Estimated completion date (day/month/year):</w:t>
            </w:r>
          </w:p>
        </w:tc>
        <w:tc>
          <w:tcPr>
            <w:tcW w:w="3878" w:type="dxa"/>
          </w:tcPr>
          <w:p w14:paraId="683520CD" w14:textId="77777777" w:rsidR="00A652CA" w:rsidRPr="00E82815" w:rsidRDefault="00A652CA" w:rsidP="00A652CA">
            <w:pPr>
              <w:spacing w:before="0"/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</w:tbl>
    <w:p w14:paraId="5FEE4AB1" w14:textId="77777777" w:rsidR="00A652CA" w:rsidRPr="00E82815" w:rsidRDefault="00A652CA" w:rsidP="00A652CA">
      <w:pPr>
        <w:spacing w:before="0"/>
        <w:rPr>
          <w:rFonts w:ascii="Heebo" w:hAnsi="Heebo" w:cs="Heebo"/>
          <w:sz w:val="22"/>
        </w:rPr>
      </w:pPr>
    </w:p>
    <w:p w14:paraId="49A43F59" w14:textId="7A10E99F" w:rsidR="00A652CA" w:rsidRPr="00E82815" w:rsidRDefault="00A652CA" w:rsidP="00634763">
      <w:pPr>
        <w:pStyle w:val="ListParagraph"/>
        <w:numPr>
          <w:ilvl w:val="0"/>
          <w:numId w:val="15"/>
        </w:numPr>
        <w:spacing w:before="0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 xml:space="preserve">Research project summary </w:t>
      </w:r>
    </w:p>
    <w:p w14:paraId="7218D60D" w14:textId="77777777" w:rsidR="00F23BF6" w:rsidRPr="00E82815" w:rsidRDefault="00A652CA" w:rsidP="00F23BF6">
      <w:pPr>
        <w:spacing w:before="0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sz w:val="22"/>
        </w:rPr>
        <w:t xml:space="preserve">Provide a brief stand-alone summary of the research component of the training, including the context, aims, target group or setting, expected outcomes, benefits and impact. </w:t>
      </w:r>
      <w:r w:rsidR="00F23BF6" w:rsidRPr="00E82815">
        <w:rPr>
          <w:rFonts w:ascii="Heebo" w:hAnsi="Heebo" w:cs="Heebo" w:hint="cs"/>
          <w:sz w:val="22"/>
        </w:rPr>
        <w:t xml:space="preserve">The language used should be non-technical and understandable to the general community. </w:t>
      </w:r>
      <w:r w:rsidR="00F23BF6" w:rsidRPr="00E82815">
        <w:rPr>
          <w:rFonts w:ascii="Heebo" w:hAnsi="Heebo" w:cs="Heebo" w:hint="cs"/>
          <w:b/>
          <w:sz w:val="22"/>
        </w:rPr>
        <w:t>Maximum 200 words.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52CA" w:rsidRPr="00E82815" w14:paraId="5CDF76AB" w14:textId="77777777" w:rsidTr="00634763">
        <w:trPr>
          <w:trHeight w:val="1281"/>
        </w:trPr>
        <w:tc>
          <w:tcPr>
            <w:tcW w:w="9498" w:type="dxa"/>
          </w:tcPr>
          <w:p w14:paraId="179C290C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sz w:val="22"/>
              </w:rPr>
            </w:pPr>
          </w:p>
        </w:tc>
      </w:tr>
    </w:tbl>
    <w:p w14:paraId="03D858A3" w14:textId="6656DD8C" w:rsidR="00A652CA" w:rsidRPr="00E82815" w:rsidRDefault="00A652CA" w:rsidP="00634763">
      <w:pPr>
        <w:pStyle w:val="ListParagraph"/>
        <w:numPr>
          <w:ilvl w:val="0"/>
          <w:numId w:val="15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>Study rationale</w:t>
      </w:r>
    </w:p>
    <w:p w14:paraId="62A5F409" w14:textId="111C9A10" w:rsidR="00A652CA" w:rsidRPr="00E82815" w:rsidRDefault="00A652CA" w:rsidP="00A652CA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Provide a brief background and clear rationale demonstrating the need for this research. </w:t>
      </w:r>
      <w:r w:rsidRPr="00E82815">
        <w:rPr>
          <w:rFonts w:ascii="Heebo" w:hAnsi="Heebo" w:cs="Heebo" w:hint="cs"/>
          <w:b/>
          <w:bCs/>
          <w:sz w:val="22"/>
        </w:rPr>
        <w:t xml:space="preserve">Maximum </w:t>
      </w:r>
      <w:r w:rsidR="00F37AC5" w:rsidRPr="00E82815">
        <w:rPr>
          <w:rFonts w:ascii="Heebo" w:hAnsi="Heebo" w:cs="Heebo" w:hint="cs"/>
          <w:b/>
          <w:bCs/>
          <w:sz w:val="22"/>
        </w:rPr>
        <w:t>3</w:t>
      </w:r>
      <w:r w:rsidRPr="00E82815">
        <w:rPr>
          <w:rFonts w:ascii="Heebo" w:hAnsi="Heebo" w:cs="Heebo" w:hint="cs"/>
          <w:b/>
          <w:bCs/>
          <w:sz w:val="22"/>
        </w:rPr>
        <w:t>00 words</w:t>
      </w:r>
      <w:r w:rsidR="00630EAA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52CA" w:rsidRPr="00E82815" w14:paraId="14BFAADC" w14:textId="77777777" w:rsidTr="00634763">
        <w:trPr>
          <w:trHeight w:val="1534"/>
        </w:trPr>
        <w:tc>
          <w:tcPr>
            <w:tcW w:w="9498" w:type="dxa"/>
          </w:tcPr>
          <w:p w14:paraId="138FF53C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 xml:space="preserve"> </w:t>
            </w:r>
          </w:p>
        </w:tc>
      </w:tr>
    </w:tbl>
    <w:p w14:paraId="180A65E8" w14:textId="4540D3D6" w:rsidR="009C41EC" w:rsidRPr="00E82815" w:rsidRDefault="009C41EC" w:rsidP="00A652CA">
      <w:pPr>
        <w:spacing w:before="0"/>
        <w:rPr>
          <w:rFonts w:ascii="Heebo" w:hAnsi="Heebo" w:cs="Heebo"/>
          <w:sz w:val="22"/>
        </w:rPr>
      </w:pPr>
    </w:p>
    <w:p w14:paraId="630B9700" w14:textId="77777777" w:rsidR="009C41EC" w:rsidRPr="00E82815" w:rsidRDefault="009C41EC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br w:type="page"/>
      </w:r>
    </w:p>
    <w:p w14:paraId="3C3480E0" w14:textId="77777777" w:rsidR="00A652CA" w:rsidRPr="00E82815" w:rsidRDefault="00A652CA" w:rsidP="00A652CA">
      <w:pPr>
        <w:spacing w:before="0"/>
        <w:rPr>
          <w:rFonts w:ascii="Heebo" w:hAnsi="Heebo" w:cs="Heebo"/>
          <w:sz w:val="22"/>
        </w:rPr>
      </w:pPr>
    </w:p>
    <w:p w14:paraId="61F440A8" w14:textId="77777777" w:rsidR="00A652CA" w:rsidRPr="00E82815" w:rsidRDefault="00A652CA" w:rsidP="00634763">
      <w:pPr>
        <w:numPr>
          <w:ilvl w:val="0"/>
          <w:numId w:val="15"/>
        </w:numPr>
        <w:ind w:left="357" w:hanging="357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 xml:space="preserve">List the aims and objectives of the research project </w:t>
      </w:r>
    </w:p>
    <w:p w14:paraId="1D1BBA51" w14:textId="3A3B37DF" w:rsidR="00A652CA" w:rsidRPr="00E82815" w:rsidRDefault="00A652CA" w:rsidP="00A652CA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Please ensure these are specific and quantifiable. </w:t>
      </w:r>
      <w:r w:rsidRPr="00E82815">
        <w:rPr>
          <w:rFonts w:ascii="Heebo" w:hAnsi="Heebo" w:cs="Heebo" w:hint="cs"/>
          <w:b/>
          <w:bCs/>
          <w:sz w:val="22"/>
        </w:rPr>
        <w:t>Maximum 150 words</w:t>
      </w:r>
      <w:r w:rsidR="00705E9D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652CA" w:rsidRPr="00E82815" w14:paraId="40BC01CA" w14:textId="77777777" w:rsidTr="006E4986">
        <w:trPr>
          <w:trHeight w:val="1724"/>
        </w:trPr>
        <w:tc>
          <w:tcPr>
            <w:tcW w:w="9356" w:type="dxa"/>
          </w:tcPr>
          <w:p w14:paraId="4BC78812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i/>
                <w:iCs/>
                <w:sz w:val="22"/>
              </w:rPr>
            </w:pPr>
          </w:p>
        </w:tc>
      </w:tr>
    </w:tbl>
    <w:p w14:paraId="416E1477" w14:textId="77777777" w:rsidR="00A652CA" w:rsidRPr="00E82815" w:rsidRDefault="00A652CA" w:rsidP="00634763">
      <w:pPr>
        <w:numPr>
          <w:ilvl w:val="0"/>
          <w:numId w:val="15"/>
        </w:numPr>
        <w:ind w:left="357" w:hanging="357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>Study design and methods</w:t>
      </w:r>
    </w:p>
    <w:p w14:paraId="26998EDB" w14:textId="04A8FFBD" w:rsidR="00571C75" w:rsidRPr="00E82815" w:rsidRDefault="00571C75" w:rsidP="00571C75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Describe the research design and methods. Where applicable, include details of basic research strategy, sampling methods, main variables to be measured/examined, methods of data </w:t>
      </w:r>
    </w:p>
    <w:p w14:paraId="3713DDCA" w14:textId="0B86C45A" w:rsidR="00A652CA" w:rsidRPr="00E82815" w:rsidRDefault="00571C75" w:rsidP="77475E45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sz w:val="22"/>
        </w:rPr>
        <w:t xml:space="preserve">collection and </w:t>
      </w:r>
      <w:r w:rsidR="003222EC" w:rsidRPr="00E82815">
        <w:rPr>
          <w:rFonts w:ascii="Heebo" w:hAnsi="Heebo" w:cs="Heebo" w:hint="cs"/>
          <w:sz w:val="22"/>
        </w:rPr>
        <w:t xml:space="preserve">data </w:t>
      </w:r>
      <w:r w:rsidRPr="00E82815">
        <w:rPr>
          <w:rFonts w:ascii="Heebo" w:hAnsi="Heebo" w:cs="Heebo" w:hint="cs"/>
          <w:sz w:val="22"/>
        </w:rPr>
        <w:t xml:space="preserve">analysis. </w:t>
      </w:r>
      <w:r w:rsidR="00A652CA" w:rsidRPr="00E82815">
        <w:rPr>
          <w:rFonts w:ascii="Heebo" w:hAnsi="Heebo" w:cs="Heebo" w:hint="cs"/>
          <w:b/>
          <w:bCs/>
          <w:sz w:val="22"/>
        </w:rPr>
        <w:t>Maximum 500 words</w:t>
      </w:r>
      <w:r w:rsidR="00705E9D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652CA" w:rsidRPr="00E82815" w14:paraId="2D43370F" w14:textId="77777777" w:rsidTr="006E4986">
        <w:trPr>
          <w:trHeight w:val="1269"/>
        </w:trPr>
        <w:tc>
          <w:tcPr>
            <w:tcW w:w="9356" w:type="dxa"/>
          </w:tcPr>
          <w:p w14:paraId="10306FF1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i/>
                <w:iCs/>
                <w:sz w:val="22"/>
              </w:rPr>
            </w:pPr>
          </w:p>
        </w:tc>
      </w:tr>
    </w:tbl>
    <w:p w14:paraId="3420A3CB" w14:textId="5D68DFE4" w:rsidR="0D983887" w:rsidRPr="00E82815" w:rsidRDefault="0D983887" w:rsidP="00634763">
      <w:pPr>
        <w:numPr>
          <w:ilvl w:val="0"/>
          <w:numId w:val="15"/>
        </w:numPr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>Health equity</w:t>
      </w:r>
    </w:p>
    <w:p w14:paraId="6A58BCFF" w14:textId="003EB1EA" w:rsidR="77475E45" w:rsidRPr="00E82815" w:rsidRDefault="0D983887" w:rsidP="77475E45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Describe how </w:t>
      </w:r>
      <w:r w:rsidR="6940A180" w:rsidRPr="00E82815">
        <w:rPr>
          <w:rFonts w:ascii="Heebo" w:hAnsi="Heebo" w:cs="Heebo" w:hint="cs"/>
          <w:sz w:val="22"/>
        </w:rPr>
        <w:t xml:space="preserve">health equity has been considered in your proposal. For example, what considerations have been given to priority population groups.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402"/>
      </w:tblGrid>
      <w:tr w:rsidR="77475E45" w:rsidRPr="00E82815" w14:paraId="432E80F0" w14:textId="77777777" w:rsidTr="77475E45">
        <w:trPr>
          <w:trHeight w:val="1455"/>
        </w:trPr>
        <w:tc>
          <w:tcPr>
            <w:tcW w:w="9405" w:type="dxa"/>
          </w:tcPr>
          <w:p w14:paraId="4444C75A" w14:textId="3562E1A9" w:rsidR="77475E45" w:rsidRPr="00E82815" w:rsidRDefault="77475E45" w:rsidP="77475E45">
            <w:pPr>
              <w:rPr>
                <w:rFonts w:ascii="Heebo" w:hAnsi="Heebo" w:cs="Heebo"/>
                <w:b/>
                <w:bCs/>
                <w:sz w:val="22"/>
              </w:rPr>
            </w:pPr>
          </w:p>
        </w:tc>
      </w:tr>
    </w:tbl>
    <w:p w14:paraId="5F3B1199" w14:textId="77777777" w:rsidR="00A652CA" w:rsidRPr="00E82815" w:rsidRDefault="00A652CA" w:rsidP="00634763">
      <w:pPr>
        <w:numPr>
          <w:ilvl w:val="0"/>
          <w:numId w:val="15"/>
        </w:numPr>
        <w:ind w:left="357" w:hanging="357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>Research outcomes and community impact</w:t>
      </w:r>
    </w:p>
    <w:p w14:paraId="28999780" w14:textId="77777777" w:rsidR="00323079" w:rsidRPr="00E82815" w:rsidRDefault="00323079" w:rsidP="00A652CA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Describe the expected outcomes and impact of this research on the WA community.  </w:t>
      </w:r>
    </w:p>
    <w:p w14:paraId="57993923" w14:textId="448C8782" w:rsidR="00A652CA" w:rsidRPr="00E82815" w:rsidRDefault="00A652CA" w:rsidP="00A652CA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Maximum </w:t>
      </w:r>
      <w:r w:rsidR="00323079" w:rsidRPr="00E82815">
        <w:rPr>
          <w:rFonts w:ascii="Heebo" w:hAnsi="Heebo" w:cs="Heebo" w:hint="cs"/>
          <w:b/>
          <w:bCs/>
          <w:sz w:val="22"/>
        </w:rPr>
        <w:t>3</w:t>
      </w:r>
      <w:r w:rsidRPr="00E82815">
        <w:rPr>
          <w:rFonts w:ascii="Heebo" w:hAnsi="Heebo" w:cs="Heebo" w:hint="cs"/>
          <w:b/>
          <w:bCs/>
          <w:sz w:val="22"/>
        </w:rPr>
        <w:t>00 words</w:t>
      </w:r>
      <w:r w:rsidR="00634763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652CA" w:rsidRPr="00E82815" w14:paraId="0EE3C409" w14:textId="77777777" w:rsidTr="006E4986">
        <w:trPr>
          <w:trHeight w:val="2826"/>
        </w:trPr>
        <w:tc>
          <w:tcPr>
            <w:tcW w:w="9356" w:type="dxa"/>
          </w:tcPr>
          <w:p w14:paraId="2C31D5CC" w14:textId="77777777" w:rsidR="00A652CA" w:rsidRPr="00E82815" w:rsidRDefault="00A652CA" w:rsidP="00323079">
            <w:pPr>
              <w:spacing w:before="0"/>
              <w:rPr>
                <w:rFonts w:ascii="Heebo" w:hAnsi="Heebo" w:cs="Heebo"/>
                <w:sz w:val="22"/>
              </w:rPr>
            </w:pPr>
          </w:p>
        </w:tc>
      </w:tr>
    </w:tbl>
    <w:p w14:paraId="608DCC37" w14:textId="33B2D70E" w:rsidR="00A652CA" w:rsidRPr="00E82815" w:rsidRDefault="00A652CA" w:rsidP="003222EC">
      <w:pPr>
        <w:numPr>
          <w:ilvl w:val="0"/>
          <w:numId w:val="15"/>
        </w:numPr>
        <w:ind w:left="357" w:hanging="357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lastRenderedPageBreak/>
        <w:t xml:space="preserve">Knowledge </w:t>
      </w:r>
      <w:r w:rsidR="00F97696" w:rsidRPr="00E82815">
        <w:rPr>
          <w:rFonts w:ascii="Heebo" w:hAnsi="Heebo" w:cs="Heebo" w:hint="cs"/>
          <w:b/>
          <w:sz w:val="22"/>
        </w:rPr>
        <w:t>t</w:t>
      </w:r>
      <w:r w:rsidRPr="00E82815">
        <w:rPr>
          <w:rFonts w:ascii="Heebo" w:hAnsi="Heebo" w:cs="Heebo" w:hint="cs"/>
          <w:b/>
          <w:sz w:val="22"/>
        </w:rPr>
        <w:t xml:space="preserve">ranslation </w:t>
      </w:r>
      <w:r w:rsidR="00F97696" w:rsidRPr="00E82815">
        <w:rPr>
          <w:rFonts w:ascii="Heebo" w:hAnsi="Heebo" w:cs="Heebo" w:hint="cs"/>
          <w:b/>
          <w:sz w:val="22"/>
        </w:rPr>
        <w:t>p</w:t>
      </w:r>
      <w:r w:rsidRPr="00E82815">
        <w:rPr>
          <w:rFonts w:ascii="Heebo" w:hAnsi="Heebo" w:cs="Heebo" w:hint="cs"/>
          <w:b/>
          <w:sz w:val="22"/>
        </w:rPr>
        <w:t xml:space="preserve">lan </w:t>
      </w:r>
    </w:p>
    <w:p w14:paraId="115C8901" w14:textId="69ABC8F4" w:rsidR="000F53D9" w:rsidRPr="00E82815" w:rsidRDefault="00F15421" w:rsidP="00A652CA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Provide an outline of </w:t>
      </w:r>
      <w:r w:rsidR="00DC0FD0" w:rsidRPr="00E82815">
        <w:rPr>
          <w:rFonts w:ascii="Heebo" w:hAnsi="Heebo" w:cs="Heebo" w:hint="cs"/>
          <w:sz w:val="22"/>
        </w:rPr>
        <w:t xml:space="preserve">your </w:t>
      </w:r>
      <w:r w:rsidRPr="00E82815">
        <w:rPr>
          <w:rFonts w:ascii="Heebo" w:hAnsi="Heebo" w:cs="Heebo" w:hint="cs"/>
          <w:sz w:val="22"/>
        </w:rPr>
        <w:t>knowledge translation plan</w:t>
      </w:r>
      <w:r w:rsidR="00DC0FD0" w:rsidRPr="00E82815">
        <w:rPr>
          <w:rFonts w:ascii="Heebo" w:hAnsi="Heebo" w:cs="Heebo" w:hint="cs"/>
          <w:sz w:val="22"/>
        </w:rPr>
        <w:t>, explaining</w:t>
      </w:r>
      <w:r w:rsidRPr="00E82815">
        <w:rPr>
          <w:rFonts w:ascii="Heebo" w:hAnsi="Heebo" w:cs="Heebo" w:hint="cs"/>
          <w:sz w:val="22"/>
        </w:rPr>
        <w:t xml:space="preserve"> how the research will be used to </w:t>
      </w:r>
      <w:r w:rsidR="00DC0FD0" w:rsidRPr="00E82815">
        <w:rPr>
          <w:rFonts w:ascii="Heebo" w:hAnsi="Heebo" w:cs="Heebo" w:hint="cs"/>
          <w:sz w:val="22"/>
        </w:rPr>
        <w:t xml:space="preserve">influence </w:t>
      </w:r>
      <w:r w:rsidRPr="00E82815">
        <w:rPr>
          <w:rFonts w:ascii="Heebo" w:hAnsi="Heebo" w:cs="Heebo" w:hint="cs"/>
          <w:sz w:val="22"/>
        </w:rPr>
        <w:t>programs</w:t>
      </w:r>
      <w:r w:rsidR="0094384B" w:rsidRPr="00E82815">
        <w:rPr>
          <w:rFonts w:ascii="Heebo" w:hAnsi="Heebo" w:cs="Heebo" w:hint="cs"/>
          <w:sz w:val="22"/>
        </w:rPr>
        <w:t>,</w:t>
      </w:r>
      <w:r w:rsidRPr="00E82815">
        <w:rPr>
          <w:rFonts w:ascii="Heebo" w:hAnsi="Heebo" w:cs="Heebo" w:hint="cs"/>
          <w:sz w:val="22"/>
        </w:rPr>
        <w:t xml:space="preserve"> activities</w:t>
      </w:r>
      <w:r w:rsidR="0094384B" w:rsidRPr="00E82815">
        <w:rPr>
          <w:rFonts w:ascii="Heebo" w:hAnsi="Heebo" w:cs="Heebo" w:hint="cs"/>
          <w:sz w:val="22"/>
        </w:rPr>
        <w:t xml:space="preserve"> or practice</w:t>
      </w:r>
      <w:r w:rsidRPr="00E82815">
        <w:rPr>
          <w:rFonts w:ascii="Heebo" w:hAnsi="Heebo" w:cs="Heebo" w:hint="cs"/>
          <w:sz w:val="22"/>
        </w:rPr>
        <w:t xml:space="preserve"> in WA. </w:t>
      </w:r>
      <w:r w:rsidR="0094384B" w:rsidRPr="00E82815">
        <w:rPr>
          <w:rFonts w:ascii="Heebo" w:hAnsi="Heebo" w:cs="Heebo" w:hint="cs"/>
          <w:sz w:val="22"/>
        </w:rPr>
        <w:t>I</w:t>
      </w:r>
      <w:r w:rsidRPr="00E82815">
        <w:rPr>
          <w:rFonts w:ascii="Heebo" w:hAnsi="Heebo" w:cs="Heebo" w:hint="cs"/>
          <w:sz w:val="22"/>
        </w:rPr>
        <w:t xml:space="preserve">f </w:t>
      </w:r>
      <w:r w:rsidR="0094384B" w:rsidRPr="00E82815">
        <w:rPr>
          <w:rFonts w:ascii="Heebo" w:hAnsi="Heebo" w:cs="Heebo" w:hint="cs"/>
          <w:sz w:val="22"/>
        </w:rPr>
        <w:t>your</w:t>
      </w:r>
      <w:r w:rsidRPr="00E82815">
        <w:rPr>
          <w:rFonts w:ascii="Heebo" w:hAnsi="Heebo" w:cs="Heebo" w:hint="cs"/>
          <w:sz w:val="22"/>
        </w:rPr>
        <w:t xml:space="preserve"> research aims to influence a program, describe the program and how it will be informed and improved by th</w:t>
      </w:r>
      <w:r w:rsidR="003222EC" w:rsidRPr="00E82815">
        <w:rPr>
          <w:rFonts w:ascii="Heebo" w:hAnsi="Heebo" w:cs="Heebo" w:hint="cs"/>
          <w:sz w:val="22"/>
        </w:rPr>
        <w:t>e</w:t>
      </w:r>
      <w:r w:rsidRPr="00E82815">
        <w:rPr>
          <w:rFonts w:ascii="Heebo" w:hAnsi="Heebo" w:cs="Heebo" w:hint="cs"/>
          <w:sz w:val="22"/>
        </w:rPr>
        <w:t xml:space="preserve"> research. Identify </w:t>
      </w:r>
      <w:r w:rsidR="004B00D6" w:rsidRPr="00E82815">
        <w:rPr>
          <w:rFonts w:ascii="Heebo" w:hAnsi="Heebo" w:cs="Heebo" w:hint="cs"/>
          <w:sz w:val="22"/>
        </w:rPr>
        <w:t xml:space="preserve">the key </w:t>
      </w:r>
      <w:r w:rsidRPr="00E82815">
        <w:rPr>
          <w:rFonts w:ascii="Heebo" w:hAnsi="Heebo" w:cs="Heebo" w:hint="cs"/>
          <w:sz w:val="22"/>
        </w:rPr>
        <w:t>stakeholders</w:t>
      </w:r>
      <w:r w:rsidR="004B00D6" w:rsidRPr="00E82815">
        <w:rPr>
          <w:rFonts w:ascii="Heebo" w:hAnsi="Heebo" w:cs="Heebo" w:hint="cs"/>
          <w:sz w:val="22"/>
        </w:rPr>
        <w:t>,</w:t>
      </w:r>
      <w:r w:rsidRPr="00E82815">
        <w:rPr>
          <w:rFonts w:ascii="Heebo" w:hAnsi="Heebo" w:cs="Heebo" w:hint="cs"/>
          <w:sz w:val="22"/>
        </w:rPr>
        <w:t xml:space="preserve"> how</w:t>
      </w:r>
      <w:r w:rsidR="007175C8" w:rsidRPr="00E82815">
        <w:rPr>
          <w:rFonts w:ascii="Heebo" w:hAnsi="Heebo" w:cs="Heebo" w:hint="cs"/>
          <w:sz w:val="22"/>
        </w:rPr>
        <w:t xml:space="preserve"> you </w:t>
      </w:r>
      <w:r w:rsidRPr="00E82815">
        <w:rPr>
          <w:rFonts w:ascii="Heebo" w:hAnsi="Heebo" w:cs="Heebo" w:hint="cs"/>
          <w:sz w:val="22"/>
        </w:rPr>
        <w:t>will engage</w:t>
      </w:r>
      <w:r w:rsidR="007175C8" w:rsidRPr="00E82815">
        <w:rPr>
          <w:rFonts w:ascii="Heebo" w:hAnsi="Heebo" w:cs="Heebo" w:hint="cs"/>
          <w:sz w:val="22"/>
        </w:rPr>
        <w:t xml:space="preserve"> </w:t>
      </w:r>
      <w:r w:rsidR="003222EC" w:rsidRPr="00E82815">
        <w:rPr>
          <w:rFonts w:ascii="Heebo" w:hAnsi="Heebo" w:cs="Heebo" w:hint="cs"/>
          <w:sz w:val="22"/>
        </w:rPr>
        <w:t xml:space="preserve">with </w:t>
      </w:r>
      <w:r w:rsidR="007175C8" w:rsidRPr="00E82815">
        <w:rPr>
          <w:rFonts w:ascii="Heebo" w:hAnsi="Heebo" w:cs="Heebo" w:hint="cs"/>
          <w:sz w:val="22"/>
        </w:rPr>
        <w:t xml:space="preserve">them, and </w:t>
      </w:r>
      <w:r w:rsidR="003222EC" w:rsidRPr="00E82815">
        <w:rPr>
          <w:rFonts w:ascii="Heebo" w:hAnsi="Heebo" w:cs="Heebo" w:hint="cs"/>
          <w:sz w:val="22"/>
        </w:rPr>
        <w:t xml:space="preserve">how </w:t>
      </w:r>
      <w:r w:rsidR="007175C8" w:rsidRPr="00E82815">
        <w:rPr>
          <w:rFonts w:ascii="Heebo" w:hAnsi="Heebo" w:cs="Heebo" w:hint="cs"/>
          <w:sz w:val="22"/>
        </w:rPr>
        <w:t>you will</w:t>
      </w:r>
      <w:r w:rsidRPr="00E82815">
        <w:rPr>
          <w:rFonts w:ascii="Heebo" w:hAnsi="Heebo" w:cs="Heebo" w:hint="cs"/>
          <w:sz w:val="22"/>
        </w:rPr>
        <w:t xml:space="preserve"> support the translation </w:t>
      </w:r>
      <w:r w:rsidR="003222EC" w:rsidRPr="00E82815">
        <w:rPr>
          <w:rFonts w:ascii="Heebo" w:hAnsi="Heebo" w:cs="Heebo" w:hint="cs"/>
          <w:sz w:val="22"/>
        </w:rPr>
        <w:t>process</w:t>
      </w:r>
      <w:r w:rsidRPr="00E82815">
        <w:rPr>
          <w:rFonts w:ascii="Heebo" w:hAnsi="Heebo" w:cs="Heebo" w:hint="cs"/>
          <w:sz w:val="22"/>
        </w:rPr>
        <w:t xml:space="preserve">. </w:t>
      </w:r>
      <w:r w:rsidR="00D80DC9" w:rsidRPr="00E82815">
        <w:rPr>
          <w:rFonts w:ascii="Heebo" w:hAnsi="Heebo" w:cs="Heebo" w:hint="cs"/>
          <w:sz w:val="22"/>
        </w:rPr>
        <w:t>Outline</w:t>
      </w:r>
      <w:r w:rsidRPr="00E82815">
        <w:rPr>
          <w:rFonts w:ascii="Heebo" w:hAnsi="Heebo" w:cs="Heebo" w:hint="cs"/>
          <w:sz w:val="22"/>
        </w:rPr>
        <w:t xml:space="preserve"> any tools or resources that will be developed </w:t>
      </w:r>
      <w:r w:rsidR="00931F17" w:rsidRPr="00E82815">
        <w:rPr>
          <w:rFonts w:ascii="Heebo" w:hAnsi="Heebo" w:cs="Heebo" w:hint="cs"/>
          <w:sz w:val="22"/>
        </w:rPr>
        <w:t>and</w:t>
      </w:r>
      <w:r w:rsidRPr="00E82815">
        <w:rPr>
          <w:rFonts w:ascii="Heebo" w:hAnsi="Heebo" w:cs="Heebo" w:hint="cs"/>
          <w:sz w:val="22"/>
        </w:rPr>
        <w:t xml:space="preserve"> </w:t>
      </w:r>
      <w:r w:rsidR="00A032F1" w:rsidRPr="00E82815">
        <w:rPr>
          <w:rFonts w:ascii="Heebo" w:hAnsi="Heebo" w:cs="Heebo" w:hint="cs"/>
          <w:sz w:val="22"/>
        </w:rPr>
        <w:t>explain</w:t>
      </w:r>
      <w:r w:rsidRPr="00E82815">
        <w:rPr>
          <w:rFonts w:ascii="Heebo" w:hAnsi="Heebo" w:cs="Heebo" w:hint="cs"/>
          <w:sz w:val="22"/>
        </w:rPr>
        <w:t xml:space="preserve"> how</w:t>
      </w:r>
      <w:r w:rsidR="00A032F1" w:rsidRPr="00E82815">
        <w:rPr>
          <w:rFonts w:ascii="Heebo" w:hAnsi="Heebo" w:cs="Heebo" w:hint="cs"/>
          <w:sz w:val="22"/>
        </w:rPr>
        <w:t xml:space="preserve"> they will </w:t>
      </w:r>
      <w:r w:rsidR="000F53D9" w:rsidRPr="00E82815">
        <w:rPr>
          <w:rFonts w:ascii="Heebo" w:hAnsi="Heebo" w:cs="Heebo" w:hint="cs"/>
          <w:sz w:val="22"/>
        </w:rPr>
        <w:t xml:space="preserve">be </w:t>
      </w:r>
      <w:r w:rsidR="003222EC" w:rsidRPr="00E82815">
        <w:rPr>
          <w:rFonts w:ascii="Heebo" w:hAnsi="Heebo" w:cs="Heebo" w:hint="cs"/>
          <w:sz w:val="22"/>
        </w:rPr>
        <w:t>used</w:t>
      </w:r>
      <w:r w:rsidRPr="00E82815">
        <w:rPr>
          <w:rFonts w:ascii="Heebo" w:hAnsi="Heebo" w:cs="Heebo" w:hint="cs"/>
          <w:sz w:val="22"/>
        </w:rPr>
        <w:t xml:space="preserve"> and adopted. </w:t>
      </w:r>
      <w:r w:rsidR="000F53D9" w:rsidRPr="00E82815">
        <w:rPr>
          <w:rFonts w:ascii="Heebo" w:hAnsi="Heebo" w:cs="Heebo" w:hint="cs"/>
          <w:b/>
          <w:bCs/>
          <w:sz w:val="22"/>
        </w:rPr>
        <w:t>Maximum 500 words.</w:t>
      </w:r>
      <w:r w:rsidR="000F53D9" w:rsidRPr="00E82815">
        <w:rPr>
          <w:rFonts w:ascii="Heebo" w:hAnsi="Heebo" w:cs="Heebo" w:hint="cs"/>
          <w:b/>
          <w:bCs/>
          <w:sz w:val="22"/>
        </w:rPr>
        <w:br/>
      </w:r>
    </w:p>
    <w:p w14:paraId="5A87DF4E" w14:textId="26A4589A" w:rsidR="00A652CA" w:rsidRPr="00E82815" w:rsidRDefault="00931F17" w:rsidP="00A652CA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bCs/>
          <w:sz w:val="22"/>
        </w:rPr>
        <w:t>For more information, p</w:t>
      </w:r>
      <w:r w:rsidR="00A652CA" w:rsidRPr="00E82815">
        <w:rPr>
          <w:rFonts w:ascii="Heebo" w:hAnsi="Heebo" w:cs="Heebo" w:hint="cs"/>
          <w:bCs/>
          <w:sz w:val="22"/>
        </w:rPr>
        <w:t xml:space="preserve">lease review the </w:t>
      </w:r>
      <w:hyperlink r:id="rId14" w:history="1">
        <w:r w:rsidR="00A652CA" w:rsidRPr="00E82815">
          <w:rPr>
            <w:rStyle w:val="Hyperlink"/>
            <w:rFonts w:ascii="Heebo" w:hAnsi="Heebo" w:cs="Heebo" w:hint="cs"/>
            <w:bCs/>
            <w:sz w:val="22"/>
          </w:rPr>
          <w:t>Healthway Knowledge Translation Guide</w:t>
        </w:r>
      </w:hyperlink>
      <w:r w:rsidR="00A652CA" w:rsidRPr="00E82815">
        <w:rPr>
          <w:rFonts w:ascii="Heebo" w:hAnsi="Heebo" w:cs="Heebo" w:hint="cs"/>
          <w:bCs/>
          <w:sz w:val="22"/>
        </w:rPr>
        <w:t xml:space="preserve">. </w:t>
      </w:r>
      <w:r w:rsidR="000F53D9" w:rsidRPr="00E82815">
        <w:rPr>
          <w:rFonts w:ascii="Heebo" w:hAnsi="Heebo" w:cs="Heebo" w:hint="cs"/>
          <w:bCs/>
          <w:sz w:val="22"/>
        </w:rPr>
        <w:br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52CA" w:rsidRPr="00E82815" w14:paraId="6006A3C6" w14:textId="77777777" w:rsidTr="00E82815">
        <w:trPr>
          <w:trHeight w:val="3086"/>
        </w:trPr>
        <w:tc>
          <w:tcPr>
            <w:tcW w:w="9498" w:type="dxa"/>
          </w:tcPr>
          <w:p w14:paraId="298EA2C2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sz w:val="22"/>
              </w:rPr>
            </w:pPr>
          </w:p>
        </w:tc>
      </w:tr>
    </w:tbl>
    <w:p w14:paraId="32325FE0" w14:textId="77777777" w:rsidR="00A652CA" w:rsidRPr="00E82815" w:rsidRDefault="00A652CA" w:rsidP="00D80DC9">
      <w:pPr>
        <w:numPr>
          <w:ilvl w:val="0"/>
          <w:numId w:val="15"/>
        </w:numPr>
        <w:ind w:left="357" w:hanging="357"/>
        <w:rPr>
          <w:rFonts w:ascii="Heebo" w:hAnsi="Heebo" w:cs="Heebo"/>
          <w:b/>
          <w:sz w:val="22"/>
          <w:u w:val="single"/>
        </w:rPr>
      </w:pPr>
      <w:r w:rsidRPr="00E82815">
        <w:rPr>
          <w:rFonts w:ascii="Heebo" w:hAnsi="Heebo" w:cs="Heebo" w:hint="cs"/>
          <w:b/>
          <w:sz w:val="22"/>
        </w:rPr>
        <w:t>Partnerships</w:t>
      </w:r>
      <w:r w:rsidRPr="00E82815">
        <w:rPr>
          <w:rFonts w:ascii="Heebo" w:hAnsi="Heebo" w:cs="Heebo" w:hint="cs"/>
          <w:b/>
          <w:sz w:val="22"/>
          <w:u w:val="single"/>
        </w:rPr>
        <w:t xml:space="preserve"> </w:t>
      </w:r>
    </w:p>
    <w:p w14:paraId="5194F5B5" w14:textId="5F239604" w:rsidR="00A652CA" w:rsidRPr="00E82815" w:rsidRDefault="00A652CA" w:rsidP="00A652CA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sz w:val="22"/>
        </w:rPr>
        <w:t xml:space="preserve">Identify your partner </w:t>
      </w:r>
      <w:r w:rsidR="00931F17" w:rsidRPr="00E82815">
        <w:rPr>
          <w:rFonts w:ascii="Heebo" w:hAnsi="Heebo" w:cs="Heebo" w:hint="cs"/>
          <w:sz w:val="22"/>
        </w:rPr>
        <w:t>agencies</w:t>
      </w:r>
      <w:r w:rsidRPr="00E82815">
        <w:rPr>
          <w:rFonts w:ascii="Heebo" w:hAnsi="Heebo" w:cs="Heebo" w:hint="cs"/>
          <w:sz w:val="22"/>
        </w:rPr>
        <w:t xml:space="preserve"> and </w:t>
      </w:r>
      <w:r w:rsidR="00931F17" w:rsidRPr="00E82815">
        <w:rPr>
          <w:rFonts w:ascii="Heebo" w:hAnsi="Heebo" w:cs="Heebo" w:hint="cs"/>
          <w:sz w:val="22"/>
        </w:rPr>
        <w:t>explain the</w:t>
      </w:r>
      <w:r w:rsidRPr="00E82815">
        <w:rPr>
          <w:rFonts w:ascii="Heebo" w:hAnsi="Heebo" w:cs="Heebo" w:hint="cs"/>
          <w:sz w:val="22"/>
        </w:rPr>
        <w:t xml:space="preserve"> relevance of </w:t>
      </w:r>
      <w:r w:rsidR="00931F17" w:rsidRPr="00E82815">
        <w:rPr>
          <w:rFonts w:ascii="Heebo" w:hAnsi="Heebo" w:cs="Heebo" w:hint="cs"/>
          <w:sz w:val="22"/>
        </w:rPr>
        <w:t>each</w:t>
      </w:r>
      <w:r w:rsidRPr="00E82815">
        <w:rPr>
          <w:rFonts w:ascii="Heebo" w:hAnsi="Heebo" w:cs="Heebo" w:hint="cs"/>
          <w:sz w:val="22"/>
        </w:rPr>
        <w:t xml:space="preserve"> partnership. Describe how you plan to work with them throughout the project. </w:t>
      </w:r>
      <w:bookmarkStart w:id="2" w:name="_Hlk219709740"/>
      <w:r w:rsidRPr="00E82815">
        <w:rPr>
          <w:rFonts w:ascii="Heebo" w:hAnsi="Heebo" w:cs="Heebo" w:hint="cs"/>
          <w:b/>
          <w:bCs/>
          <w:sz w:val="22"/>
        </w:rPr>
        <w:t xml:space="preserve">Maximum 200 words.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52CA" w:rsidRPr="00E82815" w14:paraId="392C8E20" w14:textId="77777777" w:rsidTr="006E4986">
        <w:trPr>
          <w:trHeight w:val="2117"/>
        </w:trPr>
        <w:tc>
          <w:tcPr>
            <w:tcW w:w="9498" w:type="dxa"/>
          </w:tcPr>
          <w:p w14:paraId="5AA2F8B8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sz w:val="22"/>
              </w:rPr>
            </w:pPr>
          </w:p>
        </w:tc>
      </w:tr>
      <w:bookmarkEnd w:id="2"/>
    </w:tbl>
    <w:p w14:paraId="68A017F8" w14:textId="77777777" w:rsidR="00D80DC9" w:rsidRPr="00E82815" w:rsidRDefault="00D80DC9" w:rsidP="00D80DC9">
      <w:pPr>
        <w:pStyle w:val="ListParagraph"/>
        <w:numPr>
          <w:ilvl w:val="0"/>
          <w:numId w:val="0"/>
        </w:numPr>
        <w:spacing w:before="2520"/>
        <w:ind w:left="357"/>
        <w:rPr>
          <w:rFonts w:ascii="Heebo" w:hAnsi="Heebo" w:cs="Heebo"/>
          <w:b/>
          <w:bCs/>
          <w:sz w:val="22"/>
        </w:rPr>
      </w:pPr>
    </w:p>
    <w:p w14:paraId="3F1D1A9D" w14:textId="3FF65823" w:rsidR="00705E9D" w:rsidRPr="00E82815" w:rsidRDefault="00705E9D" w:rsidP="00D80DC9">
      <w:pPr>
        <w:pStyle w:val="ListParagraph"/>
        <w:numPr>
          <w:ilvl w:val="0"/>
          <w:numId w:val="15"/>
        </w:numPr>
        <w:spacing w:before="252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lastRenderedPageBreak/>
        <w:t>Partner agency(s)</w:t>
      </w:r>
    </w:p>
    <w:p w14:paraId="47F70B80" w14:textId="276AD87B" w:rsidR="00A652CA" w:rsidRPr="00E82815" w:rsidRDefault="00A652CA" w:rsidP="00705E9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Nominate the partner agency(s) where you will spend time during the research component of the </w:t>
      </w:r>
      <w:r w:rsidR="00931F17" w:rsidRPr="00E82815">
        <w:rPr>
          <w:rFonts w:ascii="Heebo" w:hAnsi="Heebo" w:cs="Heebo" w:hint="cs"/>
          <w:sz w:val="22"/>
        </w:rPr>
        <w:t>s</w:t>
      </w:r>
      <w:r w:rsidRPr="00E82815">
        <w:rPr>
          <w:rFonts w:ascii="Heebo" w:hAnsi="Heebo" w:cs="Heebo" w:hint="cs"/>
          <w:sz w:val="22"/>
        </w:rPr>
        <w:t xml:space="preserve">cholarship. </w:t>
      </w:r>
      <w:r w:rsidRPr="00E82815">
        <w:rPr>
          <w:rFonts w:ascii="Heebo" w:hAnsi="Heebo" w:cs="Heebo" w:hint="cs"/>
          <w:b/>
          <w:bCs/>
          <w:sz w:val="22"/>
        </w:rPr>
        <w:t>Maximum 150 words.</w:t>
      </w:r>
      <w:r w:rsidRPr="00E82815">
        <w:rPr>
          <w:rFonts w:ascii="Heebo" w:hAnsi="Heebo" w:cs="Heebo" w:hint="cs"/>
          <w:sz w:val="22"/>
        </w:rPr>
        <w:t xml:space="preserve">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52CA" w:rsidRPr="00E82815" w14:paraId="4F9BEAEF" w14:textId="77777777" w:rsidTr="006E4986">
        <w:trPr>
          <w:trHeight w:val="2117"/>
        </w:trPr>
        <w:tc>
          <w:tcPr>
            <w:tcW w:w="9498" w:type="dxa"/>
          </w:tcPr>
          <w:p w14:paraId="6B8104A4" w14:textId="77777777" w:rsidR="00A652CA" w:rsidRPr="00E82815" w:rsidRDefault="00A652CA" w:rsidP="00A652CA">
            <w:pPr>
              <w:spacing w:before="0"/>
              <w:rPr>
                <w:rFonts w:ascii="Heebo" w:hAnsi="Heebo" w:cs="Heebo"/>
                <w:b/>
                <w:sz w:val="22"/>
              </w:rPr>
            </w:pPr>
          </w:p>
        </w:tc>
      </w:tr>
    </w:tbl>
    <w:p w14:paraId="43FAC6BA" w14:textId="61E1A2E1" w:rsidR="00A652CA" w:rsidRPr="00E82815" w:rsidRDefault="00BB3BBE" w:rsidP="0036022E">
      <w:pPr>
        <w:pStyle w:val="ListParagraph"/>
        <w:numPr>
          <w:ilvl w:val="0"/>
          <w:numId w:val="15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>Budget</w:t>
      </w:r>
    </w:p>
    <w:p w14:paraId="76A313F8" w14:textId="405B61C0" w:rsidR="00BB3BBE" w:rsidRPr="00E82815" w:rsidRDefault="00BB3BBE" w:rsidP="00705E9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The </w:t>
      </w:r>
      <w:r w:rsidR="0036022E" w:rsidRPr="00E82815">
        <w:rPr>
          <w:rFonts w:ascii="Heebo" w:hAnsi="Heebo" w:cs="Heebo" w:hint="cs"/>
          <w:sz w:val="22"/>
        </w:rPr>
        <w:t>s</w:t>
      </w:r>
      <w:r w:rsidRPr="00E82815">
        <w:rPr>
          <w:rFonts w:ascii="Heebo" w:hAnsi="Heebo" w:cs="Heebo" w:hint="cs"/>
          <w:sz w:val="22"/>
        </w:rPr>
        <w:t xml:space="preserve">cholarship recipient is entitled to </w:t>
      </w:r>
      <w:r w:rsidR="00E82815" w:rsidRPr="00E82815">
        <w:rPr>
          <w:rFonts w:ascii="Heebo" w:hAnsi="Heebo" w:cs="Heebo" w:hint="cs"/>
          <w:sz w:val="22"/>
        </w:rPr>
        <w:t xml:space="preserve">an </w:t>
      </w:r>
      <w:r w:rsidRPr="00E82815">
        <w:rPr>
          <w:rFonts w:ascii="Heebo" w:hAnsi="Heebo" w:cs="Heebo" w:hint="cs"/>
          <w:sz w:val="22"/>
        </w:rPr>
        <w:t>allowance of $15,000 annually, including up to $8,500 for project costs</w:t>
      </w:r>
      <w:r w:rsidR="005967F2" w:rsidRPr="00E82815">
        <w:rPr>
          <w:rFonts w:ascii="Heebo" w:hAnsi="Heebo" w:cs="Heebo" w:hint="cs"/>
          <w:sz w:val="22"/>
        </w:rPr>
        <w:t>.</w:t>
      </w:r>
      <w:r w:rsidRPr="00E82815">
        <w:rPr>
          <w:rFonts w:ascii="Heebo" w:hAnsi="Heebo" w:cs="Heebo" w:hint="cs"/>
          <w:sz w:val="22"/>
        </w:rPr>
        <w:t xml:space="preserve"> To receive this allowance</w:t>
      </w:r>
      <w:r w:rsidR="00426AEB">
        <w:rPr>
          <w:rFonts w:ascii="Heebo" w:hAnsi="Heebo" w:cs="Heebo"/>
          <w:sz w:val="22"/>
        </w:rPr>
        <w:t>,</w:t>
      </w:r>
      <w:r w:rsidRPr="00E82815">
        <w:rPr>
          <w:rFonts w:ascii="Heebo" w:hAnsi="Heebo" w:cs="Heebo" w:hint="cs"/>
          <w:sz w:val="22"/>
        </w:rPr>
        <w:t xml:space="preserve"> the</w:t>
      </w:r>
      <w:r w:rsidR="00E82815" w:rsidRPr="00E82815">
        <w:rPr>
          <w:rFonts w:ascii="Heebo" w:hAnsi="Heebo" w:cs="Heebo" w:hint="cs"/>
          <w:sz w:val="22"/>
        </w:rPr>
        <w:t xml:space="preserve"> candidate</w:t>
      </w:r>
      <w:r w:rsidRPr="00E82815">
        <w:rPr>
          <w:rFonts w:ascii="Heebo" w:hAnsi="Heebo" w:cs="Heebo" w:hint="cs"/>
          <w:sz w:val="22"/>
        </w:rPr>
        <w:t xml:space="preserve"> is required to provide an annual budget breakdown outlining</w:t>
      </w:r>
      <w:r w:rsidR="00E82815" w:rsidRPr="00E82815">
        <w:rPr>
          <w:rFonts w:ascii="Heebo" w:hAnsi="Heebo" w:cs="Heebo" w:hint="cs"/>
          <w:sz w:val="22"/>
        </w:rPr>
        <w:t xml:space="preserve"> all</w:t>
      </w:r>
      <w:r w:rsidRPr="00E82815">
        <w:rPr>
          <w:rFonts w:ascii="Heebo" w:hAnsi="Heebo" w:cs="Heebo" w:hint="cs"/>
          <w:sz w:val="22"/>
        </w:rPr>
        <w:t xml:space="preserve"> the allowance costs</w:t>
      </w:r>
      <w:r w:rsidR="00E82815" w:rsidRPr="00E82815">
        <w:rPr>
          <w:rFonts w:ascii="Heebo" w:hAnsi="Heebo" w:cs="Heebo" w:hint="cs"/>
          <w:sz w:val="22"/>
        </w:rPr>
        <w:t xml:space="preserve"> </w:t>
      </w:r>
      <w:r w:rsidR="00E82815" w:rsidRPr="00B401D5">
        <w:rPr>
          <w:rFonts w:ascii="Heebo" w:hAnsi="Heebo" w:cs="Heebo" w:hint="cs"/>
          <w:sz w:val="22"/>
        </w:rPr>
        <w:t>(</w:t>
      </w:r>
      <w:r w:rsidR="0036022E" w:rsidRPr="00B401D5">
        <w:rPr>
          <w:rFonts w:ascii="Heebo" w:hAnsi="Heebo" w:cs="Heebo" w:hint="cs"/>
          <w:sz w:val="22"/>
        </w:rPr>
        <w:t xml:space="preserve">please refer to </w:t>
      </w:r>
      <w:hyperlink r:id="rId15" w:history="1">
        <w:r w:rsidR="0036022E" w:rsidRPr="00B401D5">
          <w:rPr>
            <w:rStyle w:val="Hyperlink"/>
            <w:rFonts w:ascii="Heebo" w:hAnsi="Heebo" w:cs="Heebo" w:hint="cs"/>
            <w:sz w:val="22"/>
          </w:rPr>
          <w:t>the guidelines</w:t>
        </w:r>
      </w:hyperlink>
      <w:r w:rsidR="00E82815" w:rsidRPr="00B401D5">
        <w:rPr>
          <w:rFonts w:ascii="Heebo" w:hAnsi="Heebo" w:cs="Heebo" w:hint="cs"/>
          <w:sz w:val="22"/>
        </w:rPr>
        <w:t>).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2"/>
        <w:gridCol w:w="8241"/>
      </w:tblGrid>
      <w:tr w:rsidR="00BB3BBE" w:rsidRPr="00E82815" w14:paraId="6ACE0331" w14:textId="77777777" w:rsidTr="00231878">
        <w:trPr>
          <w:trHeight w:val="382"/>
        </w:trPr>
        <w:tc>
          <w:tcPr>
            <w:tcW w:w="1252" w:type="dxa"/>
            <w:shd w:val="clear" w:color="auto" w:fill="D9D9D9" w:themeFill="background1" w:themeFillShade="D9"/>
          </w:tcPr>
          <w:p w14:paraId="6941F5F2" w14:textId="77777777" w:rsidR="00BB3BBE" w:rsidRPr="00E82815" w:rsidRDefault="00BB3BBE" w:rsidP="00494E66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Year</w:t>
            </w:r>
          </w:p>
        </w:tc>
        <w:tc>
          <w:tcPr>
            <w:tcW w:w="8241" w:type="dxa"/>
            <w:shd w:val="clear" w:color="auto" w:fill="D9D9D9" w:themeFill="background1" w:themeFillShade="D9"/>
          </w:tcPr>
          <w:p w14:paraId="228531A3" w14:textId="77777777" w:rsidR="00BB3BBE" w:rsidRPr="00E82815" w:rsidRDefault="00BB3BBE" w:rsidP="00494E66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Budget items and estimated related costs for the allowances</w:t>
            </w:r>
          </w:p>
        </w:tc>
      </w:tr>
      <w:tr w:rsidR="00BB3BBE" w:rsidRPr="00E82815" w14:paraId="3558F233" w14:textId="77777777" w:rsidTr="006E4986">
        <w:trPr>
          <w:trHeight w:val="507"/>
        </w:trPr>
        <w:tc>
          <w:tcPr>
            <w:tcW w:w="1252" w:type="dxa"/>
          </w:tcPr>
          <w:p w14:paraId="7C5D6BDA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Year 1 </w:t>
            </w:r>
          </w:p>
        </w:tc>
        <w:tc>
          <w:tcPr>
            <w:tcW w:w="8241" w:type="dxa"/>
          </w:tcPr>
          <w:p w14:paraId="26FF908B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BB3BBE" w:rsidRPr="00E82815" w14:paraId="7A34A26E" w14:textId="77777777" w:rsidTr="006E4986">
        <w:trPr>
          <w:trHeight w:val="5059"/>
        </w:trPr>
        <w:tc>
          <w:tcPr>
            <w:tcW w:w="1252" w:type="dxa"/>
          </w:tcPr>
          <w:p w14:paraId="30504FDE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Year 2 </w:t>
            </w:r>
          </w:p>
        </w:tc>
        <w:tc>
          <w:tcPr>
            <w:tcW w:w="8241" w:type="dxa"/>
          </w:tcPr>
          <w:p w14:paraId="1414BA1D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BB3BBE" w:rsidRPr="00E82815" w14:paraId="77B9057D" w14:textId="77777777" w:rsidTr="006E4986">
        <w:trPr>
          <w:trHeight w:val="507"/>
        </w:trPr>
        <w:tc>
          <w:tcPr>
            <w:tcW w:w="1252" w:type="dxa"/>
          </w:tcPr>
          <w:p w14:paraId="50484321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Year 3 </w:t>
            </w:r>
          </w:p>
        </w:tc>
        <w:tc>
          <w:tcPr>
            <w:tcW w:w="8241" w:type="dxa"/>
          </w:tcPr>
          <w:p w14:paraId="7F443BDA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 w:after="240"/>
              <w:jc w:val="right"/>
              <w:rPr>
                <w:rFonts w:ascii="Heebo" w:hAnsi="Heebo" w:cs="Heebo"/>
                <w:sz w:val="22"/>
              </w:rPr>
            </w:pPr>
          </w:p>
        </w:tc>
      </w:tr>
      <w:tr w:rsidR="00BB3BBE" w:rsidRPr="00E82815" w14:paraId="3B53E6E4" w14:textId="77777777" w:rsidTr="006E4986">
        <w:trPr>
          <w:trHeight w:val="492"/>
        </w:trPr>
        <w:tc>
          <w:tcPr>
            <w:tcW w:w="1252" w:type="dxa"/>
          </w:tcPr>
          <w:p w14:paraId="101490D0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Total (exclusive of GST)</w:t>
            </w:r>
          </w:p>
        </w:tc>
        <w:tc>
          <w:tcPr>
            <w:tcW w:w="8241" w:type="dxa"/>
          </w:tcPr>
          <w:p w14:paraId="00042D8B" w14:textId="77777777" w:rsidR="00BB3BBE" w:rsidRPr="00E82815" w:rsidRDefault="00BB3BBE" w:rsidP="006E4986">
            <w:pPr>
              <w:tabs>
                <w:tab w:val="left" w:leader="underscore" w:pos="10348"/>
              </w:tabs>
              <w:spacing w:before="0"/>
              <w:jc w:val="center"/>
              <w:rPr>
                <w:rFonts w:ascii="Heebo" w:hAnsi="Heebo" w:cs="Heebo"/>
                <w:b/>
                <w:bCs/>
                <w:sz w:val="22"/>
              </w:rPr>
            </w:pPr>
          </w:p>
        </w:tc>
      </w:tr>
    </w:tbl>
    <w:p w14:paraId="1CCD97EA" w14:textId="77777777" w:rsidR="00BB3BBE" w:rsidRPr="00E82815" w:rsidRDefault="00BB3BBE" w:rsidP="00BB3BBE">
      <w:pPr>
        <w:spacing w:before="0"/>
        <w:rPr>
          <w:rFonts w:ascii="Heebo" w:hAnsi="Heebo" w:cs="Heebo"/>
          <w:b/>
          <w:bCs/>
          <w:sz w:val="22"/>
        </w:rPr>
      </w:pPr>
    </w:p>
    <w:p w14:paraId="1649C09B" w14:textId="77777777" w:rsidR="00BB3BBE" w:rsidRPr="00E82815" w:rsidRDefault="00BB3BBE" w:rsidP="00E82815">
      <w:pPr>
        <w:pStyle w:val="ListParagraph"/>
        <w:numPr>
          <w:ilvl w:val="0"/>
          <w:numId w:val="15"/>
        </w:numPr>
        <w:tabs>
          <w:tab w:val="clear" w:pos="284"/>
          <w:tab w:val="clear" w:pos="567"/>
          <w:tab w:val="clear" w:pos="1134"/>
          <w:tab w:val="clear" w:pos="1701"/>
          <w:tab w:val="clear" w:pos="2268"/>
        </w:tabs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Cs/>
          <w:sz w:val="22"/>
        </w:rPr>
        <w:lastRenderedPageBreak/>
        <w:t xml:space="preserve">  </w:t>
      </w:r>
      <w:r w:rsidRPr="00E82815">
        <w:rPr>
          <w:rFonts w:ascii="Heebo" w:hAnsi="Heebo" w:cs="Heebo" w:hint="cs"/>
          <w:b/>
          <w:sz w:val="22"/>
        </w:rPr>
        <w:t xml:space="preserve">Additional funding  </w:t>
      </w:r>
    </w:p>
    <w:p w14:paraId="3ACFADCC" w14:textId="6DBE5F36" w:rsidR="001C1A6D" w:rsidRPr="00E82815" w:rsidRDefault="001C1A6D" w:rsidP="001C1A6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Please indicate whether you will seek any</w:t>
      </w:r>
      <w:r w:rsidR="00E82815" w:rsidRPr="00E82815">
        <w:rPr>
          <w:rFonts w:ascii="Heebo" w:hAnsi="Heebo" w:cs="Heebo" w:hint="cs"/>
          <w:sz w:val="22"/>
        </w:rPr>
        <w:t xml:space="preserve"> additional</w:t>
      </w:r>
      <w:r w:rsidRPr="00E82815">
        <w:rPr>
          <w:rFonts w:ascii="Heebo" w:hAnsi="Heebo" w:cs="Heebo" w:hint="cs"/>
          <w:sz w:val="22"/>
        </w:rPr>
        <w:t xml:space="preserve"> financial support beyond this scholarship to complete the proposed project and specify the sources(s)</w:t>
      </w:r>
      <w:r w:rsidR="00E82815" w:rsidRPr="00E82815">
        <w:rPr>
          <w:rFonts w:ascii="Heebo" w:hAnsi="Heebo" w:cs="Heebo" w:hint="cs"/>
          <w:sz w:val="22"/>
        </w:rPr>
        <w:t>.</w:t>
      </w:r>
      <w:r w:rsidRPr="00E82815">
        <w:rPr>
          <w:rFonts w:ascii="Heebo" w:hAnsi="Heebo" w:cs="Heebo" w:hint="cs"/>
          <w:sz w:val="22"/>
        </w:rPr>
        <w:t xml:space="preserve"> Also, provide details of any other postgraduate scholarship funding you are currently receiving or have applied for.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B3BBE" w:rsidRPr="00E82815" w14:paraId="3464F368" w14:textId="77777777" w:rsidTr="006E4986">
        <w:trPr>
          <w:trHeight w:val="1234"/>
        </w:trPr>
        <w:tc>
          <w:tcPr>
            <w:tcW w:w="9498" w:type="dxa"/>
          </w:tcPr>
          <w:p w14:paraId="7380EF30" w14:textId="77777777" w:rsidR="00BB3BBE" w:rsidRPr="00E82815" w:rsidRDefault="00BB3BBE" w:rsidP="006E4986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1E61BEEE" w14:textId="4222BEBC" w:rsidR="00583522" w:rsidRPr="00E82815" w:rsidRDefault="00A67C89" w:rsidP="00047B9C">
      <w:pPr>
        <w:shd w:val="clear" w:color="auto" w:fill="BFBFBF"/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  <w:bookmarkStart w:id="3" w:name="_Hlk219708774"/>
      <w:r w:rsidRPr="00E82815">
        <w:rPr>
          <w:rFonts w:ascii="Heebo" w:hAnsi="Heebo" w:cs="Heebo" w:hint="cs"/>
          <w:b/>
          <w:bCs/>
          <w:sz w:val="22"/>
        </w:rPr>
        <w:t xml:space="preserve">Section </w:t>
      </w:r>
      <w:r w:rsidR="0028382E" w:rsidRPr="00E82815">
        <w:rPr>
          <w:rFonts w:ascii="Heebo" w:hAnsi="Heebo" w:cs="Heebo" w:hint="cs"/>
          <w:b/>
          <w:bCs/>
          <w:sz w:val="22"/>
        </w:rPr>
        <w:t>D</w:t>
      </w:r>
      <w:r w:rsidRPr="00E82815">
        <w:rPr>
          <w:rFonts w:ascii="Heebo" w:hAnsi="Heebo" w:cs="Heebo" w:hint="cs"/>
          <w:b/>
          <w:bCs/>
          <w:sz w:val="22"/>
        </w:rPr>
        <w:t xml:space="preserve"> – </w:t>
      </w:r>
      <w:r w:rsidR="00D466D4" w:rsidRPr="00E82815">
        <w:rPr>
          <w:rFonts w:ascii="Heebo" w:hAnsi="Heebo" w:cs="Heebo" w:hint="cs"/>
          <w:b/>
          <w:bCs/>
          <w:sz w:val="22"/>
        </w:rPr>
        <w:t>Career development and study program</w:t>
      </w:r>
      <w:r w:rsidRPr="00E82815">
        <w:rPr>
          <w:rFonts w:ascii="Heebo" w:hAnsi="Heebo" w:cs="Heebo" w:hint="cs"/>
          <w:b/>
          <w:bCs/>
          <w:sz w:val="22"/>
        </w:rPr>
        <w:t xml:space="preserve"> </w:t>
      </w:r>
    </w:p>
    <w:p w14:paraId="426B8C05" w14:textId="3B36E612" w:rsidR="00D466D4" w:rsidRPr="00E82815" w:rsidRDefault="00047B9C" w:rsidP="00E82815">
      <w:pPr>
        <w:pStyle w:val="ListParagraph"/>
        <w:numPr>
          <w:ilvl w:val="0"/>
          <w:numId w:val="15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>Study</w:t>
      </w:r>
      <w:r w:rsidR="00E82815" w:rsidRPr="00E82815">
        <w:rPr>
          <w:rFonts w:ascii="Heebo" w:hAnsi="Heebo" w:cs="Heebo" w:hint="cs"/>
          <w:b/>
          <w:bCs/>
          <w:sz w:val="22"/>
        </w:rPr>
        <w:t xml:space="preserve"> p</w:t>
      </w:r>
      <w:r w:rsidRPr="00E82815">
        <w:rPr>
          <w:rFonts w:ascii="Heebo" w:hAnsi="Heebo" w:cs="Heebo" w:hint="cs"/>
          <w:b/>
          <w:bCs/>
          <w:sz w:val="22"/>
        </w:rPr>
        <w:t>rogram</w:t>
      </w:r>
    </w:p>
    <w:bookmarkEnd w:id="3"/>
    <w:p w14:paraId="19747687" w14:textId="2A2910D5" w:rsidR="00047B9C" w:rsidRPr="00E82815" w:rsidRDefault="00705E9D" w:rsidP="00705E9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a) </w:t>
      </w:r>
      <w:r w:rsidR="009E57D2" w:rsidRPr="00E82815">
        <w:rPr>
          <w:rFonts w:ascii="Heebo" w:hAnsi="Heebo" w:cs="Heebo" w:hint="cs"/>
          <w:sz w:val="22"/>
        </w:rPr>
        <w:t xml:space="preserve">Nominate the higher degree the </w:t>
      </w:r>
      <w:r w:rsidR="00E82815" w:rsidRPr="00E82815">
        <w:rPr>
          <w:rFonts w:ascii="Heebo" w:hAnsi="Heebo" w:cs="Heebo" w:hint="cs"/>
          <w:sz w:val="22"/>
        </w:rPr>
        <w:t>s</w:t>
      </w:r>
      <w:r w:rsidR="009E57D2" w:rsidRPr="00E82815">
        <w:rPr>
          <w:rFonts w:ascii="Heebo" w:hAnsi="Heebo" w:cs="Heebo" w:hint="cs"/>
          <w:sz w:val="22"/>
        </w:rPr>
        <w:t xml:space="preserve">cholarship will </w:t>
      </w:r>
      <w:r w:rsidR="00E82815" w:rsidRPr="00E82815">
        <w:rPr>
          <w:rFonts w:ascii="Heebo" w:hAnsi="Heebo" w:cs="Heebo" w:hint="cs"/>
          <w:sz w:val="22"/>
        </w:rPr>
        <w:t xml:space="preserve">support </w:t>
      </w:r>
      <w:r w:rsidR="009E57D2" w:rsidRPr="00E82815">
        <w:rPr>
          <w:rFonts w:ascii="Heebo" w:hAnsi="Heebo" w:cs="Heebo" w:hint="cs"/>
          <w:sz w:val="22"/>
        </w:rPr>
        <w:t>and the WA institution</w:t>
      </w:r>
      <w:r w:rsidR="00E82815" w:rsidRPr="00E82815">
        <w:rPr>
          <w:rFonts w:ascii="Heebo" w:hAnsi="Heebo" w:cs="Heebo" w:hint="cs"/>
          <w:sz w:val="22"/>
        </w:rPr>
        <w:t xml:space="preserve"> where</w:t>
      </w:r>
      <w:r w:rsidR="009E57D2" w:rsidRPr="00E82815">
        <w:rPr>
          <w:rFonts w:ascii="Heebo" w:hAnsi="Heebo" w:cs="Heebo" w:hint="cs"/>
          <w:sz w:val="22"/>
        </w:rPr>
        <w:t xml:space="preserve"> the proposed study</w:t>
      </w:r>
      <w:r w:rsidR="00E82815" w:rsidRPr="00E82815">
        <w:rPr>
          <w:rFonts w:ascii="Heebo" w:hAnsi="Heebo" w:cs="Heebo" w:hint="cs"/>
          <w:sz w:val="22"/>
        </w:rPr>
        <w:t xml:space="preserve"> will be undertaken</w:t>
      </w:r>
      <w:r w:rsidR="009E57D2" w:rsidRPr="00E82815">
        <w:rPr>
          <w:rFonts w:ascii="Heebo" w:hAnsi="Heebo" w:cs="Heebo" w:hint="cs"/>
          <w:sz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556FA" w:rsidRPr="00E82815" w14:paraId="762C320B" w14:textId="77777777" w:rsidTr="00E82815">
        <w:tc>
          <w:tcPr>
            <w:tcW w:w="9493" w:type="dxa"/>
          </w:tcPr>
          <w:p w14:paraId="79A73EAB" w14:textId="77777777" w:rsidR="007556FA" w:rsidRPr="00E82815" w:rsidRDefault="007556FA" w:rsidP="007A515B">
            <w:pPr>
              <w:rPr>
                <w:rFonts w:ascii="Heebo" w:hAnsi="Heebo" w:cs="Heebo"/>
                <w:sz w:val="22"/>
              </w:rPr>
            </w:pPr>
            <w:bookmarkStart w:id="4" w:name="_Hlk219708425"/>
          </w:p>
          <w:p w14:paraId="3BE5B3B6" w14:textId="117CC003" w:rsidR="007556FA" w:rsidRPr="00E82815" w:rsidRDefault="007556FA" w:rsidP="007A515B">
            <w:pPr>
              <w:rPr>
                <w:rFonts w:ascii="Heebo" w:hAnsi="Heebo" w:cs="Heebo"/>
                <w:sz w:val="22"/>
              </w:rPr>
            </w:pPr>
          </w:p>
        </w:tc>
      </w:tr>
      <w:bookmarkEnd w:id="4"/>
    </w:tbl>
    <w:p w14:paraId="17B45494" w14:textId="77777777" w:rsidR="007556FA" w:rsidRPr="00E82815" w:rsidRDefault="007556FA" w:rsidP="007556FA">
      <w:pPr>
        <w:tabs>
          <w:tab w:val="left" w:leader="underscore" w:pos="9639"/>
        </w:tabs>
        <w:spacing w:before="0"/>
        <w:contextualSpacing/>
        <w:jc w:val="both"/>
        <w:rPr>
          <w:rFonts w:ascii="Heebo" w:hAnsi="Heebo" w:cs="Heebo"/>
          <w:bCs/>
          <w:sz w:val="22"/>
        </w:rPr>
      </w:pPr>
    </w:p>
    <w:p w14:paraId="5E6427C0" w14:textId="3321E745" w:rsidR="007556FA" w:rsidRPr="00E82815" w:rsidRDefault="007556FA" w:rsidP="00705E9D">
      <w:pPr>
        <w:pStyle w:val="ListParagraph"/>
        <w:numPr>
          <w:ilvl w:val="0"/>
          <w:numId w:val="11"/>
        </w:numPr>
        <w:tabs>
          <w:tab w:val="left" w:leader="underscore" w:pos="9639"/>
        </w:tabs>
        <w:spacing w:before="0"/>
        <w:contextualSpacing/>
        <w:jc w:val="both"/>
        <w:rPr>
          <w:rFonts w:ascii="Heebo" w:hAnsi="Heebo" w:cs="Heebo"/>
          <w:bCs/>
          <w:sz w:val="22"/>
        </w:rPr>
      </w:pPr>
      <w:r w:rsidRPr="00E82815">
        <w:rPr>
          <w:rFonts w:ascii="Heebo" w:hAnsi="Heebo" w:cs="Heebo" w:hint="cs"/>
          <w:bCs/>
          <w:sz w:val="22"/>
        </w:rPr>
        <w:t>State the anticipated start and finish dates of your study program</w:t>
      </w:r>
      <w:r w:rsidR="0019023D" w:rsidRPr="00E82815">
        <w:rPr>
          <w:rFonts w:ascii="Heebo" w:hAnsi="Heebo" w:cs="Heebo" w:hint="cs"/>
          <w:bCs/>
          <w:sz w:val="22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139E5" w:rsidRPr="00E82815" w14:paraId="66D4D0B2" w14:textId="77777777" w:rsidTr="00E82815">
        <w:tc>
          <w:tcPr>
            <w:tcW w:w="9493" w:type="dxa"/>
          </w:tcPr>
          <w:p w14:paraId="4129BB19" w14:textId="389490EC" w:rsidR="005139E5" w:rsidRPr="00E82815" w:rsidRDefault="005139E5" w:rsidP="006E4986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Start date:</w:t>
            </w:r>
          </w:p>
          <w:p w14:paraId="78FB96CB" w14:textId="1DEF6ED1" w:rsidR="005139E5" w:rsidRPr="00E82815" w:rsidRDefault="005139E5" w:rsidP="006E4986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Completion date:</w:t>
            </w:r>
          </w:p>
        </w:tc>
      </w:tr>
    </w:tbl>
    <w:p w14:paraId="597316F1" w14:textId="5C32D579" w:rsidR="005139E5" w:rsidRPr="00E82815" w:rsidRDefault="009E57D2" w:rsidP="00E82815">
      <w:pPr>
        <w:pStyle w:val="ListParagraph"/>
        <w:numPr>
          <w:ilvl w:val="0"/>
          <w:numId w:val="15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Study </w:t>
      </w:r>
      <w:r w:rsidR="00E82815" w:rsidRPr="00E82815">
        <w:rPr>
          <w:rFonts w:ascii="Heebo" w:hAnsi="Heebo" w:cs="Heebo" w:hint="cs"/>
          <w:b/>
          <w:bCs/>
          <w:sz w:val="22"/>
        </w:rPr>
        <w:t>p</w:t>
      </w:r>
      <w:r w:rsidR="00F27282" w:rsidRPr="00E82815">
        <w:rPr>
          <w:rFonts w:ascii="Heebo" w:hAnsi="Heebo" w:cs="Heebo" w:hint="cs"/>
          <w:b/>
          <w:bCs/>
          <w:sz w:val="22"/>
        </w:rPr>
        <w:t>rogram</w:t>
      </w:r>
      <w:r w:rsidR="005139E5" w:rsidRPr="00E82815">
        <w:rPr>
          <w:rFonts w:ascii="Heebo" w:hAnsi="Heebo" w:cs="Heebo" w:hint="cs"/>
          <w:b/>
          <w:bCs/>
          <w:sz w:val="22"/>
        </w:rPr>
        <w:t xml:space="preserve"> </w:t>
      </w:r>
      <w:r w:rsidR="00E82815" w:rsidRPr="00E82815">
        <w:rPr>
          <w:rFonts w:ascii="Heebo" w:hAnsi="Heebo" w:cs="Heebo" w:hint="cs"/>
          <w:b/>
          <w:bCs/>
          <w:sz w:val="22"/>
        </w:rPr>
        <w:t>i</w:t>
      </w:r>
      <w:r w:rsidR="005139E5" w:rsidRPr="00E82815">
        <w:rPr>
          <w:rFonts w:ascii="Heebo" w:hAnsi="Heebo" w:cs="Heebo" w:hint="cs"/>
          <w:b/>
          <w:bCs/>
          <w:sz w:val="22"/>
        </w:rPr>
        <w:t xml:space="preserve">nformation </w:t>
      </w:r>
    </w:p>
    <w:p w14:paraId="756F7DA2" w14:textId="1B2675EF" w:rsidR="005F4B58" w:rsidRPr="00E82815" w:rsidRDefault="00F27282" w:rsidP="00705E9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Summarise the overall aims and structure of the study program, including the anticipated study and research timetable.  </w:t>
      </w:r>
      <w:r w:rsidR="00346FBF" w:rsidRPr="00E82815">
        <w:rPr>
          <w:rFonts w:ascii="Heebo" w:hAnsi="Heebo" w:cs="Heebo" w:hint="cs"/>
          <w:b/>
          <w:bCs/>
          <w:sz w:val="22"/>
        </w:rPr>
        <w:t xml:space="preserve">Maximum </w:t>
      </w:r>
      <w:r w:rsidRPr="00E82815">
        <w:rPr>
          <w:rFonts w:ascii="Heebo" w:hAnsi="Heebo" w:cs="Heebo" w:hint="cs"/>
          <w:b/>
          <w:bCs/>
          <w:sz w:val="22"/>
        </w:rPr>
        <w:t>20</w:t>
      </w:r>
      <w:r w:rsidR="00346FBF" w:rsidRPr="00E82815">
        <w:rPr>
          <w:rFonts w:ascii="Heebo" w:hAnsi="Heebo" w:cs="Heebo" w:hint="cs"/>
          <w:b/>
          <w:bCs/>
          <w:sz w:val="22"/>
        </w:rPr>
        <w:t>0 words</w:t>
      </w:r>
      <w:r w:rsidR="0019023D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F4B58" w:rsidRPr="00E82815" w14:paraId="479F7347" w14:textId="77777777" w:rsidTr="00E82815">
        <w:trPr>
          <w:trHeight w:val="841"/>
        </w:trPr>
        <w:tc>
          <w:tcPr>
            <w:tcW w:w="9498" w:type="dxa"/>
          </w:tcPr>
          <w:p w14:paraId="5133B479" w14:textId="338786FA" w:rsidR="001C74BF" w:rsidRPr="00E82815" w:rsidRDefault="001C74BF" w:rsidP="00C957F8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="Heebo" w:hAnsi="Heebo" w:cs="Heebo"/>
                <w:sz w:val="22"/>
              </w:rPr>
            </w:pPr>
            <w:bookmarkStart w:id="5" w:name="_Hlk219708750"/>
          </w:p>
        </w:tc>
      </w:tr>
      <w:bookmarkEnd w:id="5"/>
    </w:tbl>
    <w:p w14:paraId="546099B9" w14:textId="1F962F6E" w:rsidR="00ED71F7" w:rsidRPr="00E82815" w:rsidRDefault="00ED71F7" w:rsidP="00ED71F7">
      <w:pPr>
        <w:spacing w:before="0"/>
        <w:rPr>
          <w:rFonts w:ascii="Heebo" w:hAnsi="Heebo" w:cs="Heebo"/>
          <w:sz w:val="22"/>
        </w:rPr>
      </w:pPr>
    </w:p>
    <w:p w14:paraId="279E4CA8" w14:textId="492171DB" w:rsidR="00346FBF" w:rsidRPr="00E82815" w:rsidRDefault="00E82815" w:rsidP="00E82815">
      <w:pPr>
        <w:tabs>
          <w:tab w:val="left" w:leader="underscore" w:pos="9639"/>
        </w:tabs>
        <w:contextualSpacing/>
        <w:jc w:val="both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t>30</w:t>
      </w:r>
      <w:r w:rsidR="00705E9D" w:rsidRPr="00E82815">
        <w:rPr>
          <w:rFonts w:ascii="Heebo" w:hAnsi="Heebo" w:cs="Heebo" w:hint="cs"/>
          <w:b/>
          <w:sz w:val="22"/>
        </w:rPr>
        <w:t xml:space="preserve">. </w:t>
      </w:r>
      <w:r w:rsidR="00346FBF" w:rsidRPr="00E82815">
        <w:rPr>
          <w:rFonts w:ascii="Heebo" w:hAnsi="Heebo" w:cs="Heebo" w:hint="cs"/>
          <w:b/>
          <w:sz w:val="22"/>
        </w:rPr>
        <w:t xml:space="preserve">Career development </w:t>
      </w:r>
    </w:p>
    <w:p w14:paraId="425169A2" w14:textId="25CA4AB0" w:rsidR="00CA0660" w:rsidRPr="00E82815" w:rsidRDefault="00E82815" w:rsidP="00CA0660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Explain</w:t>
      </w:r>
      <w:r w:rsidR="00CA0660" w:rsidRPr="00E82815">
        <w:rPr>
          <w:rFonts w:ascii="Heebo" w:hAnsi="Heebo" w:cs="Heebo" w:hint="cs"/>
          <w:sz w:val="22"/>
        </w:rPr>
        <w:t xml:space="preserve"> how the </w:t>
      </w:r>
      <w:r w:rsidRPr="00E82815">
        <w:rPr>
          <w:rFonts w:ascii="Heebo" w:hAnsi="Heebo" w:cs="Heebo" w:hint="cs"/>
          <w:sz w:val="22"/>
        </w:rPr>
        <w:t>s</w:t>
      </w:r>
      <w:r w:rsidR="00CA0660" w:rsidRPr="00E82815">
        <w:rPr>
          <w:rFonts w:ascii="Heebo" w:hAnsi="Heebo" w:cs="Heebo" w:hint="cs"/>
          <w:sz w:val="22"/>
        </w:rPr>
        <w:t>cholarship will</w:t>
      </w:r>
      <w:r w:rsidRPr="00E82815">
        <w:rPr>
          <w:rFonts w:ascii="Heebo" w:hAnsi="Heebo" w:cs="Heebo" w:hint="cs"/>
          <w:sz w:val="22"/>
        </w:rPr>
        <w:t xml:space="preserve"> support the development of your </w:t>
      </w:r>
      <w:r w:rsidR="00CA0660" w:rsidRPr="00E82815">
        <w:rPr>
          <w:rFonts w:ascii="Heebo" w:hAnsi="Heebo" w:cs="Heebo" w:hint="cs"/>
          <w:sz w:val="22"/>
        </w:rPr>
        <w:t xml:space="preserve">future career </w:t>
      </w:r>
    </w:p>
    <w:p w14:paraId="779F5123" w14:textId="5CA019D4" w:rsidR="00346FBF" w:rsidRPr="00E82815" w:rsidRDefault="00CA0660" w:rsidP="00CA0660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sz w:val="22"/>
        </w:rPr>
        <w:t xml:space="preserve">in health promotion and the specific </w:t>
      </w:r>
      <w:proofErr w:type="gramStart"/>
      <w:r w:rsidRPr="00E82815">
        <w:rPr>
          <w:rFonts w:ascii="Heebo" w:hAnsi="Heebo" w:cs="Heebo" w:hint="cs"/>
          <w:sz w:val="22"/>
        </w:rPr>
        <w:t>skills</w:t>
      </w:r>
      <w:proofErr w:type="gramEnd"/>
      <w:r w:rsidRPr="00E82815">
        <w:rPr>
          <w:rFonts w:ascii="Heebo" w:hAnsi="Heebo" w:cs="Heebo" w:hint="cs"/>
          <w:sz w:val="22"/>
        </w:rPr>
        <w:t xml:space="preserve"> you will acquire. </w:t>
      </w:r>
      <w:r w:rsidR="00346FBF" w:rsidRPr="00E82815">
        <w:rPr>
          <w:rFonts w:ascii="Heebo" w:hAnsi="Heebo" w:cs="Heebo" w:hint="cs"/>
          <w:b/>
          <w:bCs/>
          <w:sz w:val="22"/>
        </w:rPr>
        <w:t xml:space="preserve">Maximum </w:t>
      </w:r>
      <w:r w:rsidRPr="00E82815">
        <w:rPr>
          <w:rFonts w:ascii="Heebo" w:hAnsi="Heebo" w:cs="Heebo" w:hint="cs"/>
          <w:b/>
          <w:bCs/>
          <w:sz w:val="22"/>
        </w:rPr>
        <w:t>5</w:t>
      </w:r>
      <w:r w:rsidR="00346FBF" w:rsidRPr="00E82815">
        <w:rPr>
          <w:rFonts w:ascii="Heebo" w:hAnsi="Heebo" w:cs="Heebo" w:hint="cs"/>
          <w:b/>
          <w:bCs/>
          <w:sz w:val="22"/>
        </w:rPr>
        <w:t>00 words</w:t>
      </w:r>
      <w:r w:rsidR="0019023D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46FBF" w:rsidRPr="00E82815" w14:paraId="5806AECE" w14:textId="77777777" w:rsidTr="00E82815">
        <w:trPr>
          <w:trHeight w:val="841"/>
        </w:trPr>
        <w:tc>
          <w:tcPr>
            <w:tcW w:w="9498" w:type="dxa"/>
          </w:tcPr>
          <w:p w14:paraId="67CE7882" w14:textId="77777777" w:rsidR="00346FBF" w:rsidRPr="00E82815" w:rsidRDefault="00346FBF" w:rsidP="006E498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="Heebo" w:hAnsi="Heebo" w:cs="Heebo"/>
                <w:sz w:val="22"/>
              </w:rPr>
            </w:pPr>
          </w:p>
          <w:p w14:paraId="08F271DC" w14:textId="77777777" w:rsidR="00CA0660" w:rsidRPr="00E82815" w:rsidRDefault="00CA0660" w:rsidP="006E4986">
            <w:pPr>
              <w:pStyle w:val="ListParagraph"/>
              <w:numPr>
                <w:ilvl w:val="0"/>
                <w:numId w:val="0"/>
              </w:numPr>
              <w:ind w:left="113"/>
              <w:rPr>
                <w:rFonts w:ascii="Heebo" w:hAnsi="Heebo" w:cs="Heebo"/>
                <w:sz w:val="22"/>
              </w:rPr>
            </w:pPr>
          </w:p>
        </w:tc>
      </w:tr>
    </w:tbl>
    <w:p w14:paraId="3D73490B" w14:textId="77777777" w:rsidR="00C80E12" w:rsidRPr="00E82815" w:rsidRDefault="00C80E12" w:rsidP="002A748E">
      <w:pPr>
        <w:spacing w:before="0"/>
        <w:contextualSpacing/>
        <w:jc w:val="both"/>
        <w:rPr>
          <w:rFonts w:ascii="Heebo" w:hAnsi="Heebo" w:cs="Heebo"/>
          <w:b/>
          <w:sz w:val="22"/>
        </w:rPr>
      </w:pPr>
    </w:p>
    <w:p w14:paraId="075DD809" w14:textId="77777777" w:rsidR="00E82815" w:rsidRPr="00E82815" w:rsidRDefault="00E82815" w:rsidP="002A748E">
      <w:pPr>
        <w:spacing w:before="0"/>
        <w:contextualSpacing/>
        <w:jc w:val="both"/>
        <w:rPr>
          <w:rFonts w:ascii="Heebo" w:hAnsi="Heebo" w:cs="Heebo"/>
          <w:b/>
          <w:sz w:val="22"/>
        </w:rPr>
      </w:pPr>
    </w:p>
    <w:p w14:paraId="3E0FE69C" w14:textId="77777777" w:rsidR="00E82815" w:rsidRPr="00E82815" w:rsidRDefault="00E82815" w:rsidP="002A748E">
      <w:pPr>
        <w:spacing w:before="0"/>
        <w:contextualSpacing/>
        <w:jc w:val="both"/>
        <w:rPr>
          <w:rFonts w:ascii="Heebo" w:hAnsi="Heebo" w:cs="Heebo"/>
          <w:b/>
          <w:sz w:val="22"/>
        </w:rPr>
      </w:pPr>
    </w:p>
    <w:p w14:paraId="13C7C7E8" w14:textId="72BC5241" w:rsidR="00C80E12" w:rsidRPr="00E82815" w:rsidRDefault="00CA0660" w:rsidP="00E82815">
      <w:pPr>
        <w:pStyle w:val="ListParagraph"/>
        <w:numPr>
          <w:ilvl w:val="0"/>
          <w:numId w:val="16"/>
        </w:numPr>
        <w:spacing w:before="240"/>
        <w:ind w:left="357" w:hanging="357"/>
        <w:contextualSpacing/>
        <w:jc w:val="both"/>
        <w:rPr>
          <w:rFonts w:ascii="Heebo" w:hAnsi="Heebo" w:cs="Heebo"/>
          <w:b/>
          <w:sz w:val="22"/>
        </w:rPr>
      </w:pPr>
      <w:r w:rsidRPr="00E82815">
        <w:rPr>
          <w:rFonts w:ascii="Heebo" w:hAnsi="Heebo" w:cs="Heebo" w:hint="cs"/>
          <w:b/>
          <w:sz w:val="22"/>
        </w:rPr>
        <w:lastRenderedPageBreak/>
        <w:t>Supervisors</w:t>
      </w:r>
    </w:p>
    <w:p w14:paraId="07AFC8F1" w14:textId="1F852E5B" w:rsidR="00C80E12" w:rsidRPr="00E82815" w:rsidRDefault="00C80E12" w:rsidP="00705E9D">
      <w:pPr>
        <w:spacing w:before="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Nominate </w:t>
      </w:r>
      <w:r w:rsidR="00E82815" w:rsidRPr="00E82815">
        <w:rPr>
          <w:rFonts w:ascii="Heebo" w:hAnsi="Heebo" w:cs="Heebo" w:hint="cs"/>
          <w:sz w:val="22"/>
        </w:rPr>
        <w:t xml:space="preserve">up to two </w:t>
      </w:r>
      <w:r w:rsidRPr="00E82815">
        <w:rPr>
          <w:rFonts w:ascii="Heebo" w:hAnsi="Heebo" w:cs="Heebo" w:hint="cs"/>
          <w:sz w:val="22"/>
        </w:rPr>
        <w:t>supervisor and</w:t>
      </w:r>
      <w:r w:rsidR="00E82815" w:rsidRPr="00E82815">
        <w:rPr>
          <w:rFonts w:ascii="Heebo" w:hAnsi="Heebo" w:cs="Heebo" w:hint="cs"/>
          <w:sz w:val="22"/>
        </w:rPr>
        <w:t xml:space="preserve"> provide</w:t>
      </w:r>
      <w:r w:rsidRPr="00E82815">
        <w:rPr>
          <w:rFonts w:ascii="Heebo" w:hAnsi="Heebo" w:cs="Heebo" w:hint="cs"/>
          <w:sz w:val="22"/>
        </w:rPr>
        <w:t xml:space="preserve"> their position, qualifications, major research interests and </w:t>
      </w:r>
      <w:r w:rsidR="00E82815" w:rsidRPr="00E82815">
        <w:rPr>
          <w:rFonts w:ascii="Heebo" w:hAnsi="Heebo" w:cs="Heebo" w:hint="cs"/>
          <w:sz w:val="22"/>
        </w:rPr>
        <w:t>the number of supervision hours they will provide</w:t>
      </w:r>
      <w:r w:rsidRPr="00E82815">
        <w:rPr>
          <w:rFonts w:ascii="Heebo" w:hAnsi="Heebo" w:cs="Heebo" w:hint="cs"/>
          <w:sz w:val="22"/>
        </w:rPr>
        <w:t xml:space="preserve"> to the project </w:t>
      </w:r>
      <w:r w:rsidR="00E82815" w:rsidRPr="00E82815">
        <w:rPr>
          <w:rFonts w:ascii="Heebo" w:hAnsi="Heebo" w:cs="Heebo" w:hint="cs"/>
          <w:sz w:val="22"/>
        </w:rPr>
        <w:t>each</w:t>
      </w:r>
      <w:r w:rsidRPr="00E82815">
        <w:rPr>
          <w:rFonts w:ascii="Heebo" w:hAnsi="Heebo" w:cs="Heebo" w:hint="cs"/>
          <w:sz w:val="22"/>
        </w:rPr>
        <w:t xml:space="preserve"> week. </w:t>
      </w:r>
      <w:r w:rsidRPr="00E82815">
        <w:rPr>
          <w:rFonts w:ascii="Heebo" w:hAnsi="Heebo" w:cs="Heebo" w:hint="cs"/>
          <w:b/>
          <w:bCs/>
          <w:sz w:val="22"/>
        </w:rPr>
        <w:t>Maximum 150 words</w:t>
      </w:r>
      <w:r w:rsidR="00705E9D" w:rsidRPr="00E82815">
        <w:rPr>
          <w:rFonts w:ascii="Heebo" w:hAnsi="Heebo" w:cs="Heebo" w:hint="cs"/>
          <w:b/>
          <w:bCs/>
          <w:sz w:val="22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7"/>
      </w:tblGrid>
      <w:tr w:rsidR="00DD591B" w:rsidRPr="00E82815" w14:paraId="64A9285E" w14:textId="77777777" w:rsidTr="006E4986">
        <w:trPr>
          <w:trHeight w:val="1328"/>
        </w:trPr>
        <w:tc>
          <w:tcPr>
            <w:tcW w:w="9407" w:type="dxa"/>
          </w:tcPr>
          <w:p w14:paraId="09F3AFBA" w14:textId="77777777" w:rsidR="00DD591B" w:rsidRPr="00E82815" w:rsidRDefault="00DD591B" w:rsidP="006E4986">
            <w:pPr>
              <w:pStyle w:val="ListParagraph"/>
              <w:numPr>
                <w:ilvl w:val="0"/>
                <w:numId w:val="0"/>
              </w:numPr>
              <w:rPr>
                <w:rFonts w:ascii="Heebo" w:hAnsi="Heebo" w:cs="Heebo"/>
                <w:sz w:val="22"/>
              </w:rPr>
            </w:pPr>
          </w:p>
        </w:tc>
      </w:tr>
    </w:tbl>
    <w:p w14:paraId="12DD0A08" w14:textId="77777777" w:rsidR="00705E9D" w:rsidRPr="00E82815" w:rsidRDefault="00705E9D" w:rsidP="0019023D">
      <w:pPr>
        <w:tabs>
          <w:tab w:val="left" w:pos="426"/>
          <w:tab w:val="left" w:pos="993"/>
          <w:tab w:val="center" w:pos="4536"/>
        </w:tabs>
        <w:ind w:left="426" w:hanging="426"/>
        <w:rPr>
          <w:rFonts w:ascii="Heebo" w:hAnsi="Heebo" w:cs="Heebo"/>
          <w:b/>
          <w:bCs/>
          <w:sz w:val="22"/>
        </w:rPr>
      </w:pPr>
    </w:p>
    <w:p w14:paraId="75186AD3" w14:textId="77777777" w:rsidR="00705E9D" w:rsidRPr="00E82815" w:rsidRDefault="00705E9D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br w:type="page"/>
      </w:r>
    </w:p>
    <w:p w14:paraId="63EA670F" w14:textId="44D6877C" w:rsidR="00F9277B" w:rsidRPr="00E82815" w:rsidRDefault="00F9277B" w:rsidP="0019023D">
      <w:pPr>
        <w:shd w:val="clear" w:color="auto" w:fill="BFBFBF"/>
        <w:tabs>
          <w:tab w:val="left" w:pos="426"/>
          <w:tab w:val="left" w:pos="993"/>
          <w:tab w:val="center" w:pos="4536"/>
        </w:tabs>
        <w:spacing w:before="0"/>
        <w:ind w:left="426" w:hanging="426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lastRenderedPageBreak/>
        <w:t xml:space="preserve">Section </w:t>
      </w:r>
      <w:r w:rsidR="00CA0660" w:rsidRPr="00E82815">
        <w:rPr>
          <w:rFonts w:ascii="Heebo" w:hAnsi="Heebo" w:cs="Heebo" w:hint="cs"/>
          <w:b/>
          <w:bCs/>
          <w:sz w:val="22"/>
        </w:rPr>
        <w:t>E</w:t>
      </w:r>
      <w:r w:rsidRPr="00E82815">
        <w:rPr>
          <w:rFonts w:ascii="Heebo" w:hAnsi="Heebo" w:cs="Heebo" w:hint="cs"/>
          <w:b/>
          <w:bCs/>
          <w:sz w:val="22"/>
        </w:rPr>
        <w:t xml:space="preserve"> – Agreement</w:t>
      </w:r>
    </w:p>
    <w:p w14:paraId="32809419" w14:textId="25655ABC" w:rsidR="00F9277B" w:rsidRPr="00E82815" w:rsidRDefault="00F9277B" w:rsidP="00E82815">
      <w:pPr>
        <w:pStyle w:val="ListParagraph"/>
        <w:numPr>
          <w:ilvl w:val="0"/>
          <w:numId w:val="16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Certification by </w:t>
      </w:r>
      <w:r w:rsidR="00783FB3" w:rsidRPr="00E82815">
        <w:rPr>
          <w:rFonts w:ascii="Heebo" w:hAnsi="Heebo" w:cs="Heebo" w:hint="cs"/>
          <w:b/>
          <w:bCs/>
          <w:sz w:val="22"/>
        </w:rPr>
        <w:t>a</w:t>
      </w:r>
      <w:r w:rsidRPr="00E82815">
        <w:rPr>
          <w:rFonts w:ascii="Heebo" w:hAnsi="Heebo" w:cs="Heebo" w:hint="cs"/>
          <w:b/>
          <w:bCs/>
          <w:sz w:val="22"/>
        </w:rPr>
        <w:t xml:space="preserve">dministering </w:t>
      </w:r>
      <w:r w:rsidR="00783FB3" w:rsidRPr="00E82815">
        <w:rPr>
          <w:rFonts w:ascii="Heebo" w:hAnsi="Heebo" w:cs="Heebo" w:hint="cs"/>
          <w:b/>
          <w:bCs/>
          <w:sz w:val="22"/>
        </w:rPr>
        <w:t>i</w:t>
      </w:r>
      <w:r w:rsidRPr="00E82815">
        <w:rPr>
          <w:rFonts w:ascii="Heebo" w:hAnsi="Heebo" w:cs="Heebo" w:hint="cs"/>
          <w:b/>
          <w:bCs/>
          <w:sz w:val="22"/>
        </w:rPr>
        <w:t>nstitution</w:t>
      </w:r>
    </w:p>
    <w:p w14:paraId="09BE6145" w14:textId="77777777" w:rsidR="00F9277B" w:rsidRPr="00E82815" w:rsidRDefault="00F9277B" w:rsidP="00F9277B">
      <w:pPr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Electronic signatures are accepted.</w:t>
      </w:r>
    </w:p>
    <w:p w14:paraId="67A653E7" w14:textId="2540D62E" w:rsidR="00F9277B" w:rsidRPr="00E82815" w:rsidRDefault="00F9277B" w:rsidP="00E82815">
      <w:pPr>
        <w:tabs>
          <w:tab w:val="left" w:leader="underscore" w:pos="10348"/>
        </w:tabs>
        <w:spacing w:after="240"/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 xml:space="preserve">I certify that should </w:t>
      </w:r>
      <w:r w:rsidR="00E82815" w:rsidRPr="00E82815">
        <w:rPr>
          <w:rFonts w:ascii="Heebo" w:hAnsi="Heebo" w:cs="Heebo" w:hint="cs"/>
          <w:sz w:val="22"/>
        </w:rPr>
        <w:t>____</w:t>
      </w:r>
      <w:r w:rsidRPr="00E82815">
        <w:rPr>
          <w:rFonts w:ascii="Heebo" w:hAnsi="Heebo" w:cs="Heebo" w:hint="cs"/>
          <w:sz w:val="22"/>
        </w:rPr>
        <w:t>____</w:t>
      </w:r>
      <w:r w:rsidR="00881AED" w:rsidRPr="00E82815">
        <w:rPr>
          <w:rFonts w:ascii="Heebo" w:hAnsi="Heebo" w:cs="Heebo" w:hint="cs"/>
          <w:i/>
          <w:iCs/>
          <w:sz w:val="22"/>
        </w:rPr>
        <w:t>_</w:t>
      </w:r>
      <w:r w:rsidR="008C17E4" w:rsidRPr="00E82815">
        <w:rPr>
          <w:rFonts w:ascii="Heebo" w:hAnsi="Heebo" w:cs="Heebo" w:hint="cs"/>
          <w:i/>
          <w:iCs/>
          <w:sz w:val="22"/>
        </w:rPr>
        <w:t>___</w:t>
      </w:r>
      <w:r w:rsidR="00881AED" w:rsidRPr="00E82815">
        <w:rPr>
          <w:rFonts w:ascii="Heebo" w:hAnsi="Heebo" w:cs="Heebo" w:hint="cs"/>
          <w:i/>
          <w:iCs/>
          <w:sz w:val="22"/>
        </w:rPr>
        <w:t>___</w:t>
      </w:r>
      <w:r w:rsidR="00705E9D" w:rsidRPr="00E82815">
        <w:rPr>
          <w:rFonts w:ascii="Heebo" w:hAnsi="Heebo" w:cs="Heebo" w:hint="cs"/>
          <w:i/>
          <w:iCs/>
          <w:sz w:val="22"/>
        </w:rPr>
        <w:t xml:space="preserve">_______________________ </w:t>
      </w:r>
      <w:r w:rsidRPr="00E82815">
        <w:rPr>
          <w:rFonts w:ascii="Heebo" w:hAnsi="Heebo" w:cs="Heebo" w:hint="cs"/>
          <w:sz w:val="22"/>
        </w:rPr>
        <w:t xml:space="preserve">be awarded a Research </w:t>
      </w:r>
      <w:r w:rsidR="00CB1D48" w:rsidRPr="00E82815">
        <w:rPr>
          <w:rFonts w:ascii="Heebo" w:hAnsi="Heebo" w:cs="Heebo" w:hint="cs"/>
          <w:sz w:val="22"/>
        </w:rPr>
        <w:t>Training Scholarship</w:t>
      </w:r>
      <w:r w:rsidRPr="00E82815">
        <w:rPr>
          <w:rFonts w:ascii="Heebo" w:hAnsi="Heebo" w:cs="Heebo" w:hint="cs"/>
          <w:sz w:val="22"/>
        </w:rPr>
        <w:t>, this institution is willing to administer the grant on behalf of the applicant.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9277B" w:rsidRPr="00E82815" w14:paraId="2A6E33CE" w14:textId="77777777" w:rsidTr="00F72535">
        <w:tc>
          <w:tcPr>
            <w:tcW w:w="4701" w:type="dxa"/>
            <w:shd w:val="clear" w:color="auto" w:fill="D9D9D9" w:themeFill="background1" w:themeFillShade="D9"/>
          </w:tcPr>
          <w:p w14:paraId="254B97F9" w14:textId="790AAE92" w:rsidR="00F9277B" w:rsidRPr="00E82815" w:rsidRDefault="00F9277B" w:rsidP="00F7253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Name of certifying officer 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6011EAEB" w14:textId="77777777" w:rsidR="00F9277B" w:rsidRPr="00E82815" w:rsidRDefault="00F9277B" w:rsidP="00F7253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Position</w:t>
            </w:r>
          </w:p>
        </w:tc>
      </w:tr>
      <w:tr w:rsidR="00F9277B" w:rsidRPr="00E82815" w14:paraId="218413DC" w14:textId="77777777" w:rsidTr="007A515B">
        <w:tc>
          <w:tcPr>
            <w:tcW w:w="4701" w:type="dxa"/>
          </w:tcPr>
          <w:p w14:paraId="60C63808" w14:textId="45DDF163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  <w:tc>
          <w:tcPr>
            <w:tcW w:w="4701" w:type="dxa"/>
          </w:tcPr>
          <w:p w14:paraId="2F606EB6" w14:textId="4431CEF9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62FAAD4C" w14:textId="77777777" w:rsidR="00F9277B" w:rsidRPr="00E82815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02"/>
      </w:tblGrid>
      <w:tr w:rsidR="00F9277B" w:rsidRPr="00E82815" w14:paraId="677F4BB5" w14:textId="77777777" w:rsidTr="00F72535">
        <w:tc>
          <w:tcPr>
            <w:tcW w:w="5000" w:type="pct"/>
            <w:shd w:val="clear" w:color="auto" w:fill="D9D9D9" w:themeFill="background1" w:themeFillShade="D9"/>
          </w:tcPr>
          <w:p w14:paraId="45D7164C" w14:textId="63EEBEE3" w:rsidR="00F9277B" w:rsidRPr="00E82815" w:rsidRDefault="00F9277B" w:rsidP="00F7253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Name of </w:t>
            </w:r>
            <w:r w:rsidR="00783FB3" w:rsidRPr="00E82815">
              <w:rPr>
                <w:rFonts w:ascii="Heebo" w:hAnsi="Heebo" w:cs="Heebo" w:hint="cs"/>
                <w:b/>
                <w:bCs/>
                <w:sz w:val="22"/>
              </w:rPr>
              <w:t>i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nstitution</w:t>
            </w:r>
            <w:r w:rsidRPr="00E82815">
              <w:rPr>
                <w:rFonts w:ascii="Heebo" w:eastAsia="Times New Roman" w:hAnsi="Heebo" w:cs="Heebo" w:hint="cs"/>
                <w:b/>
                <w:bCs/>
                <w:sz w:val="22"/>
                <w:lang w:eastAsia="en-AU"/>
              </w:rPr>
              <w:t xml:space="preserve"> </w:t>
            </w:r>
          </w:p>
        </w:tc>
      </w:tr>
      <w:tr w:rsidR="00F9277B" w:rsidRPr="00E82815" w14:paraId="1B1AE371" w14:textId="77777777" w:rsidTr="007A515B">
        <w:tc>
          <w:tcPr>
            <w:tcW w:w="5000" w:type="pct"/>
          </w:tcPr>
          <w:p w14:paraId="19884063" w14:textId="6E822F04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</w:tbl>
    <w:p w14:paraId="719438D8" w14:textId="77777777" w:rsidR="00F9277B" w:rsidRPr="00E82815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311"/>
      </w:tblGrid>
      <w:tr w:rsidR="00F9277B" w:rsidRPr="00E82815" w14:paraId="02E327FF" w14:textId="77777777" w:rsidTr="00F72535">
        <w:tc>
          <w:tcPr>
            <w:tcW w:w="6091" w:type="dxa"/>
            <w:shd w:val="clear" w:color="auto" w:fill="D9D9D9" w:themeFill="background1" w:themeFillShade="D9"/>
          </w:tcPr>
          <w:p w14:paraId="5E55ABA8" w14:textId="77777777" w:rsidR="00F9277B" w:rsidRPr="00E82815" w:rsidRDefault="00F9277B" w:rsidP="00F7253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Signature of certifying officer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17A7292B" w14:textId="77777777" w:rsidR="00F9277B" w:rsidRPr="00E82815" w:rsidRDefault="00F9277B" w:rsidP="00F72535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Date</w:t>
            </w:r>
          </w:p>
        </w:tc>
      </w:tr>
      <w:tr w:rsidR="00F9277B" w:rsidRPr="00E82815" w14:paraId="670C0DFE" w14:textId="77777777" w:rsidTr="007A515B">
        <w:tc>
          <w:tcPr>
            <w:tcW w:w="6091" w:type="dxa"/>
          </w:tcPr>
          <w:p w14:paraId="5F821F27" w14:textId="1352944F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  <w:tc>
          <w:tcPr>
            <w:tcW w:w="3311" w:type="dxa"/>
          </w:tcPr>
          <w:p w14:paraId="1DF1F9E2" w14:textId="621044E2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5960EC70" w14:textId="5FF1A160" w:rsidR="00D4222B" w:rsidRPr="00E82815" w:rsidRDefault="00D4222B">
      <w:pPr>
        <w:spacing w:before="0"/>
        <w:rPr>
          <w:rFonts w:ascii="Heebo" w:hAnsi="Heebo" w:cs="Heebo"/>
          <w:b/>
          <w:bCs/>
          <w:sz w:val="22"/>
        </w:rPr>
      </w:pPr>
    </w:p>
    <w:p w14:paraId="5481C0A2" w14:textId="73ACD939" w:rsidR="00F9277B" w:rsidRPr="00E82815" w:rsidRDefault="00F9277B" w:rsidP="0019023D">
      <w:pPr>
        <w:shd w:val="clear" w:color="auto" w:fill="BFBFBF"/>
        <w:tabs>
          <w:tab w:val="left" w:pos="426"/>
          <w:tab w:val="left" w:pos="993"/>
          <w:tab w:val="center" w:pos="4536"/>
        </w:tabs>
        <w:spacing w:before="0"/>
        <w:ind w:left="426" w:hanging="426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Section </w:t>
      </w:r>
      <w:r w:rsidR="00CA0660" w:rsidRPr="00E82815">
        <w:rPr>
          <w:rFonts w:ascii="Heebo" w:hAnsi="Heebo" w:cs="Heebo" w:hint="cs"/>
          <w:b/>
          <w:bCs/>
          <w:sz w:val="22"/>
        </w:rPr>
        <w:t>F</w:t>
      </w:r>
      <w:r w:rsidRPr="00E82815">
        <w:rPr>
          <w:rFonts w:ascii="Heebo" w:hAnsi="Heebo" w:cs="Heebo" w:hint="cs"/>
          <w:b/>
          <w:bCs/>
          <w:sz w:val="22"/>
        </w:rPr>
        <w:t xml:space="preserve"> – Referees, department heads and supervisors</w:t>
      </w:r>
    </w:p>
    <w:p w14:paraId="10C7EE41" w14:textId="45A50FAC" w:rsidR="00F9277B" w:rsidRPr="00E82815" w:rsidRDefault="00F9277B" w:rsidP="00E82815">
      <w:pPr>
        <w:pStyle w:val="ListParagraph"/>
        <w:numPr>
          <w:ilvl w:val="0"/>
          <w:numId w:val="16"/>
        </w:numPr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Details of </w:t>
      </w:r>
      <w:r w:rsidR="00E82815" w:rsidRPr="00E82815">
        <w:rPr>
          <w:rFonts w:ascii="Heebo" w:hAnsi="Heebo" w:cs="Heebo" w:hint="cs"/>
          <w:b/>
          <w:bCs/>
          <w:sz w:val="22"/>
        </w:rPr>
        <w:t>r</w:t>
      </w:r>
      <w:r w:rsidRPr="00E82815">
        <w:rPr>
          <w:rFonts w:ascii="Heebo" w:hAnsi="Heebo" w:cs="Heebo" w:hint="cs"/>
          <w:b/>
          <w:bCs/>
          <w:sz w:val="22"/>
        </w:rPr>
        <w:t xml:space="preserve">eferees, </w:t>
      </w:r>
      <w:r w:rsidR="00E82815" w:rsidRPr="00E82815">
        <w:rPr>
          <w:rFonts w:ascii="Heebo" w:hAnsi="Heebo" w:cs="Heebo" w:hint="cs"/>
          <w:b/>
          <w:bCs/>
          <w:sz w:val="22"/>
        </w:rPr>
        <w:t>d</w:t>
      </w:r>
      <w:r w:rsidRPr="00E82815">
        <w:rPr>
          <w:rFonts w:ascii="Heebo" w:hAnsi="Heebo" w:cs="Heebo" w:hint="cs"/>
          <w:b/>
          <w:bCs/>
          <w:sz w:val="22"/>
        </w:rPr>
        <w:t xml:space="preserve">epartment </w:t>
      </w:r>
      <w:r w:rsidR="00E82815" w:rsidRPr="00E82815">
        <w:rPr>
          <w:rFonts w:ascii="Heebo" w:hAnsi="Heebo" w:cs="Heebo" w:hint="cs"/>
          <w:b/>
          <w:bCs/>
          <w:sz w:val="22"/>
        </w:rPr>
        <w:t>h</w:t>
      </w:r>
      <w:r w:rsidRPr="00E82815">
        <w:rPr>
          <w:rFonts w:ascii="Heebo" w:hAnsi="Heebo" w:cs="Heebo" w:hint="cs"/>
          <w:b/>
          <w:bCs/>
          <w:sz w:val="22"/>
        </w:rPr>
        <w:t xml:space="preserve">eads and </w:t>
      </w:r>
      <w:r w:rsidR="00E82815" w:rsidRPr="00E82815">
        <w:rPr>
          <w:rFonts w:ascii="Heebo" w:hAnsi="Heebo" w:cs="Heebo" w:hint="cs"/>
          <w:b/>
          <w:bCs/>
          <w:sz w:val="22"/>
        </w:rPr>
        <w:t>s</w:t>
      </w:r>
      <w:r w:rsidRPr="00E82815">
        <w:rPr>
          <w:rFonts w:ascii="Heebo" w:hAnsi="Heebo" w:cs="Heebo" w:hint="cs"/>
          <w:b/>
          <w:bCs/>
          <w:sz w:val="22"/>
        </w:rPr>
        <w:t>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9277B" w:rsidRPr="00E82815" w14:paraId="247E830F" w14:textId="77777777" w:rsidTr="00766301">
        <w:tc>
          <w:tcPr>
            <w:tcW w:w="9402" w:type="dxa"/>
            <w:gridSpan w:val="2"/>
            <w:shd w:val="clear" w:color="auto" w:fill="D9D9D9" w:themeFill="background1" w:themeFillShade="D9"/>
          </w:tcPr>
          <w:p w14:paraId="610C0090" w14:textId="0FACCBC8" w:rsidR="00F9277B" w:rsidRPr="00E82815" w:rsidRDefault="00F9277B" w:rsidP="00766301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766301" w:rsidRPr="00E82815">
              <w:rPr>
                <w:rFonts w:ascii="Heebo" w:hAnsi="Heebo" w:cs="Heebo" w:hint="cs"/>
                <w:b/>
                <w:bCs/>
                <w:sz w:val="22"/>
              </w:rPr>
              <w:t>r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eferee (1)</w:t>
            </w:r>
          </w:p>
        </w:tc>
      </w:tr>
      <w:tr w:rsidR="00F9277B" w:rsidRPr="00E82815" w14:paraId="090442F0" w14:textId="77777777" w:rsidTr="007A515B">
        <w:tc>
          <w:tcPr>
            <w:tcW w:w="4701" w:type="dxa"/>
          </w:tcPr>
          <w:p w14:paraId="24769BC3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01" w:type="dxa"/>
          </w:tcPr>
          <w:p w14:paraId="75423BFD" w14:textId="252F760F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55D24F0A" w14:textId="77777777" w:rsidTr="007A515B">
        <w:tc>
          <w:tcPr>
            <w:tcW w:w="4701" w:type="dxa"/>
          </w:tcPr>
          <w:p w14:paraId="0388A591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2C445DE1" w14:textId="28D0DCC4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76206143" w14:textId="77777777" w:rsidTr="007A515B">
        <w:tc>
          <w:tcPr>
            <w:tcW w:w="4701" w:type="dxa"/>
          </w:tcPr>
          <w:p w14:paraId="002F055C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26ED3BEB" w14:textId="13106529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64DA27AC" w14:textId="77777777" w:rsidTr="00766301">
        <w:tc>
          <w:tcPr>
            <w:tcW w:w="9402" w:type="dxa"/>
            <w:gridSpan w:val="2"/>
            <w:shd w:val="clear" w:color="auto" w:fill="D9D9D9" w:themeFill="background1" w:themeFillShade="D9"/>
          </w:tcPr>
          <w:p w14:paraId="53404D16" w14:textId="155AAD64" w:rsidR="00F9277B" w:rsidRPr="00E82815" w:rsidRDefault="00F9277B" w:rsidP="00766301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766301" w:rsidRPr="00E82815">
              <w:rPr>
                <w:rFonts w:ascii="Heebo" w:hAnsi="Heebo" w:cs="Heebo" w:hint="cs"/>
                <w:b/>
                <w:bCs/>
                <w:sz w:val="22"/>
              </w:rPr>
              <w:t>r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eferee (2)</w:t>
            </w:r>
          </w:p>
        </w:tc>
      </w:tr>
      <w:tr w:rsidR="008C4292" w:rsidRPr="00E82815" w14:paraId="214235B0" w14:textId="77777777" w:rsidTr="007A515B">
        <w:tc>
          <w:tcPr>
            <w:tcW w:w="4701" w:type="dxa"/>
          </w:tcPr>
          <w:p w14:paraId="2030D3CB" w14:textId="77777777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01" w:type="dxa"/>
          </w:tcPr>
          <w:p w14:paraId="0C39D237" w14:textId="6FB21155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8C4292" w:rsidRPr="00E82815" w14:paraId="3A66AD46" w14:textId="77777777" w:rsidTr="007A515B">
        <w:tc>
          <w:tcPr>
            <w:tcW w:w="4701" w:type="dxa"/>
          </w:tcPr>
          <w:p w14:paraId="04127323" w14:textId="77777777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52D7C328" w14:textId="1D4FEAAF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8C4292" w:rsidRPr="00E82815" w14:paraId="56251AC7" w14:textId="77777777" w:rsidTr="007A515B">
        <w:tc>
          <w:tcPr>
            <w:tcW w:w="4701" w:type="dxa"/>
          </w:tcPr>
          <w:p w14:paraId="101224CF" w14:textId="77777777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231ACC87" w14:textId="1DEAF858" w:rsidR="008C4292" w:rsidRPr="00E82815" w:rsidRDefault="008C4292" w:rsidP="008C4292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3D98C293" w14:textId="77777777" w:rsidTr="00766301">
        <w:tc>
          <w:tcPr>
            <w:tcW w:w="9402" w:type="dxa"/>
            <w:gridSpan w:val="2"/>
            <w:shd w:val="clear" w:color="auto" w:fill="D9D9D9" w:themeFill="background1" w:themeFillShade="D9"/>
          </w:tcPr>
          <w:p w14:paraId="688125EC" w14:textId="665B31C5" w:rsidR="00F9277B" w:rsidRPr="00E82815" w:rsidRDefault="00F9277B" w:rsidP="00766301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Head of </w:t>
            </w:r>
            <w:r w:rsidR="00766301" w:rsidRPr="00E82815">
              <w:rPr>
                <w:rFonts w:ascii="Heebo" w:hAnsi="Heebo" w:cs="Heebo" w:hint="cs"/>
                <w:b/>
                <w:bCs/>
                <w:sz w:val="22"/>
              </w:rPr>
              <w:t>d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epartment</w:t>
            </w:r>
          </w:p>
        </w:tc>
      </w:tr>
      <w:tr w:rsidR="00F9277B" w:rsidRPr="00E82815" w14:paraId="1B7514D5" w14:textId="77777777" w:rsidTr="007A515B">
        <w:tc>
          <w:tcPr>
            <w:tcW w:w="4701" w:type="dxa"/>
          </w:tcPr>
          <w:p w14:paraId="286D5433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01" w:type="dxa"/>
          </w:tcPr>
          <w:p w14:paraId="0543F75B" w14:textId="5A46075B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46326446" w14:textId="77777777" w:rsidTr="007A515B">
        <w:tc>
          <w:tcPr>
            <w:tcW w:w="4701" w:type="dxa"/>
          </w:tcPr>
          <w:p w14:paraId="75AD00C0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lastRenderedPageBreak/>
              <w:t>Email</w:t>
            </w:r>
          </w:p>
        </w:tc>
        <w:tc>
          <w:tcPr>
            <w:tcW w:w="4701" w:type="dxa"/>
          </w:tcPr>
          <w:p w14:paraId="0902A9A2" w14:textId="4B952186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6B8B659F" w14:textId="77777777" w:rsidTr="007A515B">
        <w:tc>
          <w:tcPr>
            <w:tcW w:w="4701" w:type="dxa"/>
          </w:tcPr>
          <w:p w14:paraId="163DA2A8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5595B69C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217525AC" w14:textId="77777777" w:rsidTr="00766301">
        <w:tc>
          <w:tcPr>
            <w:tcW w:w="9402" w:type="dxa"/>
            <w:gridSpan w:val="2"/>
            <w:shd w:val="clear" w:color="auto" w:fill="D9D9D9" w:themeFill="background1" w:themeFillShade="D9"/>
          </w:tcPr>
          <w:p w14:paraId="5DC674A1" w14:textId="2C979F2E" w:rsidR="00F9277B" w:rsidRPr="00E82815" w:rsidRDefault="00F9277B" w:rsidP="00766301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b/>
                <w:bCs/>
                <w:sz w:val="22"/>
              </w:rPr>
            </w:pPr>
            <w:bookmarkStart w:id="6" w:name="_Hlk192664342"/>
            <w:r w:rsidRPr="00E82815">
              <w:rPr>
                <w:rFonts w:ascii="Heebo" w:hAnsi="Heebo" w:cs="Heebo" w:hint="cs"/>
                <w:b/>
                <w:bCs/>
                <w:sz w:val="22"/>
              </w:rPr>
              <w:t xml:space="preserve">Nominated </w:t>
            </w:r>
            <w:r w:rsidR="008448B6" w:rsidRPr="00E82815">
              <w:rPr>
                <w:rFonts w:ascii="Heebo" w:hAnsi="Heebo" w:cs="Heebo" w:hint="cs"/>
                <w:b/>
                <w:bCs/>
                <w:sz w:val="22"/>
              </w:rPr>
              <w:t>s</w:t>
            </w:r>
            <w:r w:rsidRPr="00E82815">
              <w:rPr>
                <w:rFonts w:ascii="Heebo" w:hAnsi="Heebo" w:cs="Heebo" w:hint="cs"/>
                <w:b/>
                <w:bCs/>
                <w:sz w:val="22"/>
              </w:rPr>
              <w:t>upervisor</w:t>
            </w:r>
            <w:r w:rsidR="00D4222B" w:rsidRPr="00E82815">
              <w:rPr>
                <w:rFonts w:ascii="Heebo" w:hAnsi="Heebo" w:cs="Heebo" w:hint="cs"/>
                <w:b/>
                <w:bCs/>
                <w:sz w:val="22"/>
              </w:rPr>
              <w:t xml:space="preserve"> (1)</w:t>
            </w:r>
          </w:p>
        </w:tc>
      </w:tr>
      <w:tr w:rsidR="00F9277B" w:rsidRPr="00E82815" w14:paraId="2F9B271D" w14:textId="77777777" w:rsidTr="007A515B">
        <w:tc>
          <w:tcPr>
            <w:tcW w:w="4701" w:type="dxa"/>
          </w:tcPr>
          <w:p w14:paraId="26330184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01" w:type="dxa"/>
          </w:tcPr>
          <w:p w14:paraId="0DCDEA1E" w14:textId="3333E800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687CCD95" w14:textId="77777777" w:rsidTr="007A515B">
        <w:tc>
          <w:tcPr>
            <w:tcW w:w="4701" w:type="dxa"/>
          </w:tcPr>
          <w:p w14:paraId="6E384F6F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014C559B" w14:textId="69580510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0AC81680" w14:textId="77777777" w:rsidTr="007A515B">
        <w:tc>
          <w:tcPr>
            <w:tcW w:w="4701" w:type="dxa"/>
          </w:tcPr>
          <w:p w14:paraId="16E7C8C4" w14:textId="77777777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550DBAE7" w14:textId="70C73870" w:rsidR="00F9277B" w:rsidRPr="00E82815" w:rsidRDefault="00F9277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8448B6" w:rsidRPr="00E82815" w14:paraId="2DDE0343" w14:textId="77777777" w:rsidTr="008448B6">
        <w:tc>
          <w:tcPr>
            <w:tcW w:w="9402" w:type="dxa"/>
            <w:gridSpan w:val="2"/>
            <w:shd w:val="clear" w:color="auto" w:fill="D9D9D9" w:themeFill="background1" w:themeFillShade="D9"/>
          </w:tcPr>
          <w:p w14:paraId="6F7D1D68" w14:textId="41800334" w:rsidR="008448B6" w:rsidRPr="00E82815" w:rsidRDefault="008448B6" w:rsidP="008448B6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Nominated supervisor (2) if applicable</w:t>
            </w:r>
          </w:p>
        </w:tc>
      </w:tr>
      <w:bookmarkEnd w:id="6"/>
      <w:tr w:rsidR="00D4222B" w:rsidRPr="00E82815" w14:paraId="74F401F6" w14:textId="77777777" w:rsidTr="00D4222B">
        <w:tc>
          <w:tcPr>
            <w:tcW w:w="4701" w:type="dxa"/>
          </w:tcPr>
          <w:p w14:paraId="3A086091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Full name (including title)</w:t>
            </w:r>
          </w:p>
        </w:tc>
        <w:tc>
          <w:tcPr>
            <w:tcW w:w="4701" w:type="dxa"/>
          </w:tcPr>
          <w:p w14:paraId="6E6D5F75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D4222B" w:rsidRPr="00E82815" w14:paraId="2BCE6D8A" w14:textId="77777777" w:rsidTr="00D4222B">
        <w:tc>
          <w:tcPr>
            <w:tcW w:w="4701" w:type="dxa"/>
          </w:tcPr>
          <w:p w14:paraId="4FFC4150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1B627926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  <w:tr w:rsidR="00D4222B" w:rsidRPr="00E82815" w14:paraId="00B1C31F" w14:textId="77777777" w:rsidTr="00D4222B">
        <w:tc>
          <w:tcPr>
            <w:tcW w:w="4701" w:type="dxa"/>
          </w:tcPr>
          <w:p w14:paraId="294D0C98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0BE8E54F" w14:textId="77777777" w:rsidR="00D4222B" w:rsidRPr="00E82815" w:rsidRDefault="00D4222B" w:rsidP="007A515B">
            <w:pPr>
              <w:rPr>
                <w:rFonts w:ascii="Heebo" w:hAnsi="Heebo" w:cs="Heebo"/>
                <w:sz w:val="22"/>
              </w:rPr>
            </w:pPr>
          </w:p>
        </w:tc>
      </w:tr>
    </w:tbl>
    <w:p w14:paraId="2DCE890A" w14:textId="77777777" w:rsidR="0019023D" w:rsidRPr="00E82815" w:rsidRDefault="0019023D" w:rsidP="0019023D">
      <w:pPr>
        <w:tabs>
          <w:tab w:val="left" w:pos="426"/>
          <w:tab w:val="left" w:pos="993"/>
          <w:tab w:val="center" w:pos="4536"/>
        </w:tabs>
        <w:spacing w:before="0"/>
        <w:ind w:left="426" w:hanging="426"/>
        <w:rPr>
          <w:rFonts w:ascii="Heebo" w:hAnsi="Heebo" w:cs="Heebo"/>
          <w:b/>
          <w:bCs/>
          <w:sz w:val="22"/>
        </w:rPr>
      </w:pPr>
    </w:p>
    <w:p w14:paraId="37E89001" w14:textId="77777777" w:rsidR="0019023D" w:rsidRPr="00E82815" w:rsidRDefault="0019023D">
      <w:pPr>
        <w:spacing w:before="0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br w:type="page"/>
      </w:r>
    </w:p>
    <w:p w14:paraId="19A058D0" w14:textId="676C1182" w:rsidR="00F9277B" w:rsidRPr="00E82815" w:rsidRDefault="00F9277B" w:rsidP="0019023D">
      <w:pPr>
        <w:shd w:val="clear" w:color="auto" w:fill="BFBFBF"/>
        <w:tabs>
          <w:tab w:val="left" w:pos="426"/>
          <w:tab w:val="left" w:pos="993"/>
          <w:tab w:val="center" w:pos="4536"/>
        </w:tabs>
        <w:spacing w:before="0"/>
        <w:ind w:left="426" w:hanging="426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lastRenderedPageBreak/>
        <w:t xml:space="preserve">Section </w:t>
      </w:r>
      <w:r w:rsidR="00CA0660" w:rsidRPr="00E82815">
        <w:rPr>
          <w:rFonts w:ascii="Heebo" w:hAnsi="Heebo" w:cs="Heebo" w:hint="cs"/>
          <w:b/>
          <w:bCs/>
          <w:sz w:val="22"/>
        </w:rPr>
        <w:t>G</w:t>
      </w:r>
      <w:r w:rsidRPr="00E82815">
        <w:rPr>
          <w:rFonts w:ascii="Heebo" w:hAnsi="Heebo" w:cs="Heebo" w:hint="cs"/>
          <w:b/>
          <w:bCs/>
          <w:sz w:val="22"/>
        </w:rPr>
        <w:t>– Partner agency approval</w:t>
      </w:r>
    </w:p>
    <w:p w14:paraId="377BE3B4" w14:textId="33B2B8F8" w:rsidR="00F9277B" w:rsidRPr="00E82815" w:rsidRDefault="00F9277B" w:rsidP="00E82815">
      <w:pPr>
        <w:pStyle w:val="ListParagraph"/>
        <w:numPr>
          <w:ilvl w:val="0"/>
          <w:numId w:val="16"/>
        </w:numPr>
        <w:tabs>
          <w:tab w:val="left" w:leader="underscore" w:pos="10348"/>
        </w:tabs>
        <w:spacing w:before="240"/>
        <w:ind w:left="357" w:hanging="357"/>
        <w:rPr>
          <w:rFonts w:ascii="Heebo" w:hAnsi="Heebo" w:cs="Heebo"/>
          <w:b/>
          <w:bCs/>
          <w:sz w:val="22"/>
        </w:rPr>
      </w:pPr>
      <w:r w:rsidRPr="00E82815">
        <w:rPr>
          <w:rFonts w:ascii="Heebo" w:hAnsi="Heebo" w:cs="Heebo" w:hint="cs"/>
          <w:b/>
          <w:bCs/>
          <w:sz w:val="22"/>
        </w:rPr>
        <w:t xml:space="preserve">Certification by </w:t>
      </w:r>
      <w:r w:rsidR="00783FB3" w:rsidRPr="00E82815">
        <w:rPr>
          <w:rFonts w:ascii="Heebo" w:hAnsi="Heebo" w:cs="Heebo" w:hint="cs"/>
          <w:b/>
          <w:bCs/>
          <w:sz w:val="22"/>
        </w:rPr>
        <w:t>p</w:t>
      </w:r>
      <w:r w:rsidRPr="00E82815">
        <w:rPr>
          <w:rFonts w:ascii="Heebo" w:hAnsi="Heebo" w:cs="Heebo" w:hint="cs"/>
          <w:b/>
          <w:bCs/>
          <w:sz w:val="22"/>
        </w:rPr>
        <w:t xml:space="preserve">artnering </w:t>
      </w:r>
      <w:r w:rsidR="00783FB3" w:rsidRPr="00E82815">
        <w:rPr>
          <w:rFonts w:ascii="Heebo" w:hAnsi="Heebo" w:cs="Heebo" w:hint="cs"/>
          <w:b/>
          <w:bCs/>
          <w:sz w:val="22"/>
        </w:rPr>
        <w:t>a</w:t>
      </w:r>
      <w:r w:rsidRPr="00E82815">
        <w:rPr>
          <w:rFonts w:ascii="Heebo" w:hAnsi="Heebo" w:cs="Heebo" w:hint="cs"/>
          <w:b/>
          <w:bCs/>
          <w:sz w:val="22"/>
        </w:rPr>
        <w:t>gency(s)</w:t>
      </w:r>
    </w:p>
    <w:p w14:paraId="26DB3673" w14:textId="77777777" w:rsidR="00F9277B" w:rsidRPr="00E82815" w:rsidRDefault="00F9277B" w:rsidP="00F9277B">
      <w:pPr>
        <w:tabs>
          <w:tab w:val="left" w:leader="underscore" w:pos="10348"/>
        </w:tabs>
        <w:rPr>
          <w:rFonts w:ascii="Heebo" w:hAnsi="Heebo" w:cs="Heebo"/>
          <w:sz w:val="22"/>
        </w:rPr>
      </w:pPr>
      <w:r w:rsidRPr="00E82815">
        <w:rPr>
          <w:rFonts w:ascii="Heebo" w:hAnsi="Heebo" w:cs="Heebo" w:hint="cs"/>
          <w:sz w:val="22"/>
        </w:rPr>
        <w:t>Electronic signatures are accepted.</w:t>
      </w:r>
    </w:p>
    <w:p w14:paraId="42C4AD3F" w14:textId="70726060" w:rsidR="00F9277B" w:rsidRPr="00E82815" w:rsidRDefault="00F9277B" w:rsidP="00F9277B">
      <w:pPr>
        <w:tabs>
          <w:tab w:val="left" w:leader="underscore" w:pos="10348"/>
        </w:tabs>
        <w:rPr>
          <w:rFonts w:ascii="Heebo" w:hAnsi="Heebo" w:cs="Heebo"/>
          <w:i/>
          <w:iCs/>
          <w:sz w:val="22"/>
        </w:rPr>
      </w:pPr>
      <w:r w:rsidRPr="00E82815">
        <w:rPr>
          <w:rFonts w:ascii="Heebo" w:hAnsi="Heebo" w:cs="Heebo" w:hint="cs"/>
          <w:i/>
          <w:iCs/>
          <w:sz w:val="22"/>
        </w:rPr>
        <w:t xml:space="preserve">I confirm that my agency is supportive of this proposal and intend to participate in the project as outlined in this </w:t>
      </w:r>
      <w:r w:rsidR="00E82815" w:rsidRPr="00E82815">
        <w:rPr>
          <w:rFonts w:ascii="Heebo" w:hAnsi="Heebo" w:cs="Heebo" w:hint="cs"/>
          <w:i/>
          <w:iCs/>
          <w:sz w:val="22"/>
        </w:rPr>
        <w:t>form</w:t>
      </w:r>
      <w:r w:rsidRPr="00E82815">
        <w:rPr>
          <w:rFonts w:ascii="Heebo" w:hAnsi="Heebo" w:cs="Heebo" w:hint="cs"/>
          <w:i/>
          <w:iCs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F9277B" w:rsidRPr="00E82815" w14:paraId="76621138" w14:textId="77777777" w:rsidTr="008448B6">
        <w:tc>
          <w:tcPr>
            <w:tcW w:w="9402" w:type="dxa"/>
            <w:gridSpan w:val="2"/>
            <w:shd w:val="clear" w:color="auto" w:fill="D9D9D9" w:themeFill="background1" w:themeFillShade="D9"/>
          </w:tcPr>
          <w:p w14:paraId="0E373111" w14:textId="77777777" w:rsidR="00F9277B" w:rsidRPr="00E82815" w:rsidRDefault="00F9277B" w:rsidP="008448B6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Partner agency (1)</w:t>
            </w:r>
          </w:p>
        </w:tc>
      </w:tr>
      <w:tr w:rsidR="00F9277B" w:rsidRPr="00E82815" w14:paraId="4AD0EF1A" w14:textId="77777777" w:rsidTr="007A515B">
        <w:tc>
          <w:tcPr>
            <w:tcW w:w="4701" w:type="dxa"/>
          </w:tcPr>
          <w:p w14:paraId="2B3B8C74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4701" w:type="dxa"/>
          </w:tcPr>
          <w:p w14:paraId="26880267" w14:textId="25CD03AB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E82815" w14:paraId="67039558" w14:textId="77777777" w:rsidTr="007A515B">
        <w:tc>
          <w:tcPr>
            <w:tcW w:w="4701" w:type="dxa"/>
          </w:tcPr>
          <w:p w14:paraId="4C718F70" w14:textId="394259C8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Key contact (</w:t>
            </w:r>
            <w:r w:rsidR="008448B6"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t</w:t>
            </w: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itle and full name)</w:t>
            </w:r>
          </w:p>
        </w:tc>
        <w:tc>
          <w:tcPr>
            <w:tcW w:w="4701" w:type="dxa"/>
          </w:tcPr>
          <w:p w14:paraId="3B98911B" w14:textId="45128F03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E82815" w14:paraId="415E1024" w14:textId="77777777" w:rsidTr="007A515B">
        <w:tc>
          <w:tcPr>
            <w:tcW w:w="4701" w:type="dxa"/>
          </w:tcPr>
          <w:p w14:paraId="0F853753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4701" w:type="dxa"/>
          </w:tcPr>
          <w:p w14:paraId="04A82347" w14:textId="74054266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E82815" w14:paraId="697C4004" w14:textId="77777777" w:rsidTr="007A515B">
        <w:tc>
          <w:tcPr>
            <w:tcW w:w="4701" w:type="dxa"/>
          </w:tcPr>
          <w:p w14:paraId="509E1B81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5C920951" w14:textId="08D13ADE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647A40D8" w14:textId="77777777" w:rsidTr="007A515B">
        <w:tc>
          <w:tcPr>
            <w:tcW w:w="4701" w:type="dxa"/>
          </w:tcPr>
          <w:p w14:paraId="5EB0C041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3DCC5F8C" w14:textId="5DCC1B35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1FB23C41" w14:textId="77777777" w:rsidTr="007A515B">
        <w:tc>
          <w:tcPr>
            <w:tcW w:w="4701" w:type="dxa"/>
          </w:tcPr>
          <w:p w14:paraId="41168725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4701" w:type="dxa"/>
          </w:tcPr>
          <w:p w14:paraId="184B66C4" w14:textId="7A3CA1CF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734D199D" w14:textId="77777777" w:rsidTr="007A515B">
        <w:tc>
          <w:tcPr>
            <w:tcW w:w="4701" w:type="dxa"/>
          </w:tcPr>
          <w:p w14:paraId="13BE554B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4701" w:type="dxa"/>
          </w:tcPr>
          <w:p w14:paraId="07DAE342" w14:textId="68B21D7A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7C882BBB" w14:textId="77777777" w:rsidTr="008448B6">
        <w:tc>
          <w:tcPr>
            <w:tcW w:w="9402" w:type="dxa"/>
            <w:gridSpan w:val="2"/>
            <w:shd w:val="clear" w:color="auto" w:fill="D9D9D9" w:themeFill="background1" w:themeFillShade="D9"/>
          </w:tcPr>
          <w:p w14:paraId="6FDC968A" w14:textId="77777777" w:rsidR="00F9277B" w:rsidRPr="00E82815" w:rsidRDefault="00F9277B" w:rsidP="008448B6">
            <w:pPr>
              <w:tabs>
                <w:tab w:val="left" w:pos="426"/>
                <w:tab w:val="left" w:pos="9214"/>
              </w:tabs>
              <w:autoSpaceDE w:val="0"/>
              <w:autoSpaceDN w:val="0"/>
              <w:spacing w:before="0"/>
              <w:ind w:left="426" w:right="198" w:hanging="426"/>
              <w:rPr>
                <w:rFonts w:ascii="Heebo" w:eastAsia="Times New Roman" w:hAnsi="Heebo" w:cs="Heebo"/>
                <w:b/>
                <w:bCs/>
                <w:sz w:val="22"/>
                <w:lang w:eastAsia="en-AU"/>
              </w:rPr>
            </w:pPr>
            <w:r w:rsidRPr="00E82815">
              <w:rPr>
                <w:rFonts w:ascii="Heebo" w:hAnsi="Heebo" w:cs="Heebo" w:hint="cs"/>
                <w:b/>
                <w:bCs/>
                <w:sz w:val="22"/>
              </w:rPr>
              <w:t>Partner agency (2)</w:t>
            </w:r>
          </w:p>
        </w:tc>
      </w:tr>
      <w:tr w:rsidR="00F9277B" w:rsidRPr="00E82815" w14:paraId="0E42116C" w14:textId="77777777" w:rsidTr="007A515B">
        <w:tc>
          <w:tcPr>
            <w:tcW w:w="4701" w:type="dxa"/>
          </w:tcPr>
          <w:p w14:paraId="0F02B207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Organisation</w:t>
            </w:r>
          </w:p>
        </w:tc>
        <w:tc>
          <w:tcPr>
            <w:tcW w:w="4701" w:type="dxa"/>
          </w:tcPr>
          <w:p w14:paraId="75746B37" w14:textId="1421D306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E82815" w14:paraId="5CC12977" w14:textId="77777777" w:rsidTr="007A515B">
        <w:tc>
          <w:tcPr>
            <w:tcW w:w="4701" w:type="dxa"/>
          </w:tcPr>
          <w:p w14:paraId="17A31A34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Key contact (title and full name)</w:t>
            </w:r>
          </w:p>
        </w:tc>
        <w:tc>
          <w:tcPr>
            <w:tcW w:w="4701" w:type="dxa"/>
          </w:tcPr>
          <w:p w14:paraId="6730F8AE" w14:textId="70A950C3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</w:p>
        </w:tc>
      </w:tr>
      <w:tr w:rsidR="00F9277B" w:rsidRPr="00E82815" w14:paraId="7A7BBF78" w14:textId="77777777" w:rsidTr="007A515B">
        <w:tc>
          <w:tcPr>
            <w:tcW w:w="4701" w:type="dxa"/>
          </w:tcPr>
          <w:p w14:paraId="7960968A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eastAsia="Times New Roman" w:hAnsi="Heebo" w:cs="Heebo" w:hint="cs"/>
                <w:sz w:val="22"/>
                <w:lang w:eastAsia="en-AU"/>
              </w:rPr>
              <w:t>Position</w:t>
            </w:r>
          </w:p>
        </w:tc>
        <w:tc>
          <w:tcPr>
            <w:tcW w:w="4701" w:type="dxa"/>
          </w:tcPr>
          <w:p w14:paraId="097C23F2" w14:textId="2A8C42E6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373EF19A" w14:textId="77777777" w:rsidTr="007A515B">
        <w:tc>
          <w:tcPr>
            <w:tcW w:w="4701" w:type="dxa"/>
          </w:tcPr>
          <w:p w14:paraId="786D6683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Email</w:t>
            </w:r>
          </w:p>
        </w:tc>
        <w:tc>
          <w:tcPr>
            <w:tcW w:w="4701" w:type="dxa"/>
          </w:tcPr>
          <w:p w14:paraId="18029C9D" w14:textId="61EF4759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1895722C" w14:textId="77777777" w:rsidTr="007A515B">
        <w:tc>
          <w:tcPr>
            <w:tcW w:w="4701" w:type="dxa"/>
          </w:tcPr>
          <w:p w14:paraId="04C76E20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eastAsia="Times New Roman" w:hAnsi="Heebo" w:cs="Heebo"/>
                <w:sz w:val="22"/>
                <w:lang w:eastAsia="en-AU"/>
              </w:rPr>
            </w:pPr>
            <w:r w:rsidRPr="00E82815">
              <w:rPr>
                <w:rFonts w:ascii="Heebo" w:hAnsi="Heebo" w:cs="Heebo" w:hint="cs"/>
                <w:sz w:val="22"/>
              </w:rPr>
              <w:t>Phone number</w:t>
            </w:r>
          </w:p>
        </w:tc>
        <w:tc>
          <w:tcPr>
            <w:tcW w:w="4701" w:type="dxa"/>
          </w:tcPr>
          <w:p w14:paraId="71D8788B" w14:textId="3390FA59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7A5011E5" w14:textId="77777777" w:rsidTr="007A515B">
        <w:tc>
          <w:tcPr>
            <w:tcW w:w="4701" w:type="dxa"/>
          </w:tcPr>
          <w:p w14:paraId="3849B742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Signature</w:t>
            </w:r>
          </w:p>
        </w:tc>
        <w:tc>
          <w:tcPr>
            <w:tcW w:w="4701" w:type="dxa"/>
          </w:tcPr>
          <w:p w14:paraId="7F083E6F" w14:textId="5BE0FA14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  <w:tr w:rsidR="00F9277B" w:rsidRPr="00E82815" w14:paraId="1EEF2AD7" w14:textId="77777777" w:rsidTr="007A515B">
        <w:tc>
          <w:tcPr>
            <w:tcW w:w="4701" w:type="dxa"/>
          </w:tcPr>
          <w:p w14:paraId="6CCB7BD8" w14:textId="77777777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  <w:r w:rsidRPr="00E82815">
              <w:rPr>
                <w:rFonts w:ascii="Heebo" w:hAnsi="Heebo" w:cs="Heebo" w:hint="cs"/>
                <w:sz w:val="22"/>
              </w:rPr>
              <w:t>Date of signature</w:t>
            </w:r>
          </w:p>
        </w:tc>
        <w:tc>
          <w:tcPr>
            <w:tcW w:w="4701" w:type="dxa"/>
          </w:tcPr>
          <w:p w14:paraId="555AFED6" w14:textId="4A73FB52" w:rsidR="00F9277B" w:rsidRPr="00E82815" w:rsidRDefault="00F9277B" w:rsidP="007A515B">
            <w:pPr>
              <w:tabs>
                <w:tab w:val="left" w:leader="underscore" w:pos="10348"/>
              </w:tabs>
              <w:rPr>
                <w:rFonts w:ascii="Heebo" w:hAnsi="Heebo" w:cs="Heebo"/>
                <w:sz w:val="22"/>
              </w:rPr>
            </w:pPr>
          </w:p>
        </w:tc>
      </w:tr>
    </w:tbl>
    <w:p w14:paraId="5BB451FC" w14:textId="77777777" w:rsidR="007E0D58" w:rsidRPr="00E82815" w:rsidRDefault="007E0D58">
      <w:pPr>
        <w:spacing w:before="0"/>
        <w:rPr>
          <w:rFonts w:ascii="Heebo" w:hAnsi="Heebo" w:cs="Heebo"/>
          <w:sz w:val="22"/>
        </w:rPr>
      </w:pPr>
    </w:p>
    <w:p w14:paraId="480247A7" w14:textId="77777777" w:rsidR="00FB0C42" w:rsidRPr="00E82815" w:rsidRDefault="00FB0C42">
      <w:pPr>
        <w:spacing w:before="0"/>
        <w:rPr>
          <w:rFonts w:ascii="Heebo" w:hAnsi="Heebo" w:cs="Heebo"/>
          <w:sz w:val="22"/>
        </w:rPr>
      </w:pPr>
    </w:p>
    <w:p w14:paraId="2B30523C" w14:textId="77777777" w:rsidR="0019023D" w:rsidRPr="00E82815" w:rsidRDefault="0019023D">
      <w:pPr>
        <w:spacing w:before="0"/>
        <w:rPr>
          <w:rFonts w:ascii="Heebo" w:eastAsia="Heebo-Light" w:hAnsi="Heebo" w:cs="Heebo"/>
          <w:b/>
          <w:bCs/>
          <w:sz w:val="22"/>
          <w:lang w:val="en-US" w:eastAsia="en-US"/>
        </w:rPr>
      </w:pPr>
      <w:r w:rsidRPr="00E82815">
        <w:rPr>
          <w:rFonts w:ascii="Heebo" w:hAnsi="Heebo" w:cs="Heebo" w:hint="cs"/>
          <w:b/>
          <w:bCs/>
          <w:sz w:val="22"/>
        </w:rPr>
        <w:br w:type="page"/>
      </w:r>
    </w:p>
    <w:p w14:paraId="10D3D6A1" w14:textId="332EF316" w:rsidR="007E0D58" w:rsidRPr="00E82815" w:rsidRDefault="00A64D29" w:rsidP="00FB0C42">
      <w:pPr>
        <w:pStyle w:val="BodyText"/>
        <w:rPr>
          <w:rFonts w:ascii="Heebo" w:hAnsi="Heebo" w:cs="Heebo"/>
          <w:b/>
          <w:bCs/>
          <w:sz w:val="22"/>
          <w:szCs w:val="22"/>
        </w:rPr>
      </w:pPr>
      <w:r w:rsidRPr="00E82815">
        <w:rPr>
          <w:rFonts w:ascii="Heebo" w:hAnsi="Heebo" w:cs="Heebo" w:hint="cs"/>
          <w:b/>
          <w:bCs/>
          <w:sz w:val="22"/>
          <w:szCs w:val="22"/>
        </w:rPr>
        <w:lastRenderedPageBreak/>
        <w:t xml:space="preserve">References </w:t>
      </w:r>
    </w:p>
    <w:sectPr w:rsidR="007E0D58" w:rsidRPr="00E82815" w:rsidSect="007F61DD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814" w:right="1361" w:bottom="1247" w:left="1134" w:header="720" w:footer="119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3BF3" w14:textId="77777777" w:rsidR="005E7410" w:rsidRDefault="005E7410">
      <w:r>
        <w:separator/>
      </w:r>
    </w:p>
  </w:endnote>
  <w:endnote w:type="continuationSeparator" w:id="0">
    <w:p w14:paraId="2D680494" w14:textId="77777777" w:rsidR="005E7410" w:rsidRDefault="005E7410">
      <w:r>
        <w:continuationSeparator/>
      </w:r>
    </w:p>
  </w:endnote>
  <w:endnote w:type="continuationNotice" w:id="1">
    <w:p w14:paraId="175B9CEC" w14:textId="77777777" w:rsidR="005E7410" w:rsidRDefault="005E74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-Light">
    <w:altName w:val="Heebo"/>
    <w:charset w:val="B1"/>
    <w:family w:val="auto"/>
    <w:pitch w:val="variable"/>
    <w:sig w:usb0="A00008E7" w:usb1="40000043" w:usb2="00000000" w:usb3="00000000" w:csb0="00000021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Heebo ExtraBold">
    <w:panose1 w:val="000009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20ED" w14:textId="5DC3F474" w:rsidR="0041467D" w:rsidRDefault="008F24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85F928" wp14:editId="2D943B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65301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0F7A1" w14:textId="33B8D399" w:rsidR="008F248D" w:rsidRPr="008F248D" w:rsidRDefault="008F248D" w:rsidP="008F24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8F24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5F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68D0F7A1" w14:textId="33B8D399" w:rsidR="008F248D" w:rsidRPr="008F248D" w:rsidRDefault="008F248D" w:rsidP="008F24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8F248D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021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F9A1F" w14:textId="77777777" w:rsidR="00824678" w:rsidRDefault="008246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98E5F" w14:textId="5029571B" w:rsidR="008F248D" w:rsidRDefault="008F2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938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99AF3" w14:textId="5CC989EF" w:rsidR="00546627" w:rsidRDefault="005466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0CD40B" w14:textId="25DB9E03" w:rsidR="00452919" w:rsidRPr="00542EE8" w:rsidRDefault="00452919" w:rsidP="00542EE8">
    <w:pPr>
      <w:pStyle w:val="Footer"/>
      <w:tabs>
        <w:tab w:val="clear" w:pos="4153"/>
        <w:tab w:val="clear" w:pos="8306"/>
        <w:tab w:val="left" w:pos="567"/>
        <w:tab w:val="left" w:pos="1560"/>
        <w:tab w:val="left" w:pos="2127"/>
        <w:tab w:val="left" w:pos="2835"/>
        <w:tab w:val="left" w:pos="4253"/>
        <w:tab w:val="left" w:pos="4536"/>
        <w:tab w:val="left" w:pos="5103"/>
        <w:tab w:val="left" w:pos="5387"/>
        <w:tab w:val="left" w:pos="6663"/>
        <w:tab w:val="right" w:pos="8789"/>
      </w:tabs>
      <w:spacing w:line="360" w:lineRule="auto"/>
      <w:rPr>
        <w:rFonts w:cs="Arial"/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D1FF" w14:textId="77777777" w:rsidR="005E7410" w:rsidRDefault="005E7410">
      <w:r>
        <w:separator/>
      </w:r>
    </w:p>
  </w:footnote>
  <w:footnote w:type="continuationSeparator" w:id="0">
    <w:p w14:paraId="410B1AE7" w14:textId="77777777" w:rsidR="005E7410" w:rsidRDefault="005E7410">
      <w:r>
        <w:continuationSeparator/>
      </w:r>
    </w:p>
  </w:footnote>
  <w:footnote w:type="continuationNotice" w:id="1">
    <w:p w14:paraId="2F2F9DD8" w14:textId="77777777" w:rsidR="005E7410" w:rsidRDefault="005E741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4849" w14:textId="18CC32AB" w:rsidR="000C4B85" w:rsidRPr="00B10E97" w:rsidRDefault="00E74E0B" w:rsidP="00E74E0B">
    <w:pPr>
      <w:pStyle w:val="Header"/>
      <w:tabs>
        <w:tab w:val="clear" w:pos="4153"/>
        <w:tab w:val="clear" w:pos="8306"/>
        <w:tab w:val="left" w:pos="13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3FD" w14:textId="365E53B8" w:rsidR="00185E15" w:rsidRDefault="00267CA9" w:rsidP="00185E15">
    <w:pPr>
      <w:pStyle w:val="Title"/>
      <w:jc w:val="both"/>
    </w:pPr>
    <w:r>
      <w:rPr>
        <w:rFonts w:cs="Arial"/>
        <w:noProof/>
        <w:color w:val="333333"/>
        <w:sz w:val="14"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21D0131" wp14:editId="0089D3BF">
              <wp:simplePos x="0" y="0"/>
              <wp:positionH relativeFrom="page">
                <wp:posOffset>4000500</wp:posOffset>
              </wp:positionH>
              <wp:positionV relativeFrom="page">
                <wp:posOffset>409575</wp:posOffset>
              </wp:positionV>
              <wp:extent cx="4352925" cy="443865"/>
              <wp:effectExtent l="0" t="0" r="0" b="0"/>
              <wp:wrapNone/>
              <wp:docPr id="1102563296" name="Text Box 110256329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92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A6630" w14:textId="5841F9FE" w:rsidR="00AB0C74" w:rsidRDefault="00591487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Health Promotion Research</w:t>
                          </w:r>
                          <w:r w:rsidR="00676EBA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Scholarship</w:t>
                          </w:r>
                        </w:p>
                        <w:p w14:paraId="42654D3F" w14:textId="49A0E4F3" w:rsidR="00185E15" w:rsidRPr="00A75514" w:rsidRDefault="00AB0C74" w:rsidP="00C45E03">
                          <w:pPr>
                            <w:spacing w:before="0"/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Request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62781E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F</w:t>
                          </w:r>
                          <w:r w:rsidR="00267CA9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orm</w:t>
                          </w:r>
                          <w:r w:rsidR="00887C7A" w:rsidRPr="00A75514">
                            <w:rPr>
                              <w:rFonts w:ascii="Heebo ExtraBold" w:eastAsia="Calibri" w:hAnsi="Heebo ExtraBold" w:cs="Heebo ExtraBold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35149CC" w14:textId="77777777" w:rsidR="00185E15" w:rsidRPr="00DA2E08" w:rsidRDefault="00185E15" w:rsidP="00C45E03">
                          <w:pPr>
                            <w:spacing w:before="0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1D0131" id="_x0000_t202" coordsize="21600,21600" o:spt="202" path="m,l,21600r21600,l21600,xe">
              <v:stroke joinstyle="miter"/>
              <v:path gradientshapeok="t" o:connecttype="rect"/>
            </v:shapetype>
            <v:shape id="Text Box 1102563296" o:spid="_x0000_s1027" type="#_x0000_t202" alt="OFFICIAL" style="position:absolute;left:0;text-align:left;margin-left:315pt;margin-top:32.25pt;width:342.75pt;height:34.95pt;z-index:25165824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" filled="f" stroked="f">
              <v:textbox style="mso-fit-shape-to-text:t" inset="0,0,20pt,15pt">
                <w:txbxContent>
                  <w:p w14:paraId="185A6630" w14:textId="5841F9FE" w:rsidR="00AB0C74" w:rsidRDefault="00591487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Health Promotion Research</w:t>
                    </w:r>
                    <w:r w:rsidR="00676EBA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Scholarship</w:t>
                    </w:r>
                  </w:p>
                  <w:p w14:paraId="42654D3F" w14:textId="49A0E4F3" w:rsidR="00185E15" w:rsidRPr="00A75514" w:rsidRDefault="00AB0C74" w:rsidP="00C45E03">
                    <w:pPr>
                      <w:spacing w:before="0"/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Request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62781E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F</w:t>
                    </w:r>
                    <w:r w:rsidR="00267CA9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orm</w:t>
                    </w:r>
                    <w:r w:rsidR="00887C7A" w:rsidRPr="00A75514">
                      <w:rPr>
                        <w:rFonts w:ascii="Heebo ExtraBold" w:eastAsia="Calibri" w:hAnsi="Heebo ExtraBold" w:cs="Heebo ExtraBold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14:paraId="435149CC" w14:textId="77777777" w:rsidR="00185E15" w:rsidRPr="00DA2E08" w:rsidRDefault="00185E15" w:rsidP="00C45E03">
                    <w:pPr>
                      <w:spacing w:before="0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2E6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A42ECE" wp14:editId="4BF37564">
          <wp:simplePos x="0" y="0"/>
          <wp:positionH relativeFrom="column">
            <wp:posOffset>-751352</wp:posOffset>
          </wp:positionH>
          <wp:positionV relativeFrom="paragraph">
            <wp:posOffset>-457200</wp:posOffset>
          </wp:positionV>
          <wp:extent cx="7578188" cy="1997710"/>
          <wp:effectExtent l="0" t="0" r="3810" b="0"/>
          <wp:wrapNone/>
          <wp:docPr id="1921053064" name="Picture 1921053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78045" name="Picture 9413780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09" cy="1998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7AB0E" w14:textId="77777777" w:rsidR="00452919" w:rsidRDefault="00452919" w:rsidP="00036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4CB"/>
    <w:multiLevelType w:val="hybridMultilevel"/>
    <w:tmpl w:val="55B8F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1BA5"/>
    <w:multiLevelType w:val="hybridMultilevel"/>
    <w:tmpl w:val="B28C5A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2E0B"/>
    <w:multiLevelType w:val="hybridMultilevel"/>
    <w:tmpl w:val="1450A9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E22C4"/>
    <w:multiLevelType w:val="hybridMultilevel"/>
    <w:tmpl w:val="C836544C"/>
    <w:lvl w:ilvl="0" w:tplc="0FD000B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32148"/>
    <w:multiLevelType w:val="hybridMultilevel"/>
    <w:tmpl w:val="94CE4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2037B"/>
    <w:multiLevelType w:val="multilevel"/>
    <w:tmpl w:val="16D8A494"/>
    <w:styleLink w:val="Bullets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color w:val="EF402F"/>
      </w:rPr>
    </w:lvl>
    <w:lvl w:ilvl="1">
      <w:start w:val="1"/>
      <w:numFmt w:val="bullet"/>
      <w:lvlText w:val="o"/>
      <w:lvlJc w:val="left"/>
      <w:pPr>
        <w:ind w:left="1247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55149"/>
    <w:multiLevelType w:val="hybridMultilevel"/>
    <w:tmpl w:val="5A0618C4"/>
    <w:lvl w:ilvl="0" w:tplc="8FC02A5C">
      <w:start w:val="3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C00BD8"/>
    <w:multiLevelType w:val="hybridMultilevel"/>
    <w:tmpl w:val="A5785A2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F64EE"/>
    <w:multiLevelType w:val="hybridMultilevel"/>
    <w:tmpl w:val="242AE0CC"/>
    <w:lvl w:ilvl="0" w:tplc="9D5AED4C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45A49"/>
    <w:multiLevelType w:val="hybridMultilevel"/>
    <w:tmpl w:val="9606ED9E"/>
    <w:lvl w:ilvl="0" w:tplc="2B106D3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0452DD"/>
    <w:multiLevelType w:val="multilevel"/>
    <w:tmpl w:val="9044F63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F402F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48352FC"/>
    <w:multiLevelType w:val="hybridMultilevel"/>
    <w:tmpl w:val="7854AE3C"/>
    <w:lvl w:ilvl="0" w:tplc="3C06385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F2E22"/>
    <w:multiLevelType w:val="hybridMultilevel"/>
    <w:tmpl w:val="969AFE34"/>
    <w:lvl w:ilvl="0" w:tplc="0C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725D6"/>
    <w:multiLevelType w:val="hybridMultilevel"/>
    <w:tmpl w:val="89BA3BE2"/>
    <w:lvl w:ilvl="0" w:tplc="35067AE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2001C0"/>
    <w:multiLevelType w:val="hybridMultilevel"/>
    <w:tmpl w:val="95987438"/>
    <w:lvl w:ilvl="0" w:tplc="4558B6BE">
      <w:start w:val="27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81352">
    <w:abstractNumId w:val="5"/>
  </w:num>
  <w:num w:numId="2" w16cid:durableId="298343663">
    <w:abstractNumId w:val="10"/>
  </w:num>
  <w:num w:numId="3" w16cid:durableId="1487479319">
    <w:abstractNumId w:val="0"/>
  </w:num>
  <w:num w:numId="4" w16cid:durableId="1515418912">
    <w:abstractNumId w:val="1"/>
  </w:num>
  <w:num w:numId="5" w16cid:durableId="470248167">
    <w:abstractNumId w:val="11"/>
  </w:num>
  <w:num w:numId="6" w16cid:durableId="1120105612">
    <w:abstractNumId w:val="13"/>
  </w:num>
  <w:num w:numId="7" w16cid:durableId="349838992">
    <w:abstractNumId w:val="8"/>
  </w:num>
  <w:num w:numId="8" w16cid:durableId="212272728">
    <w:abstractNumId w:val="14"/>
  </w:num>
  <w:num w:numId="9" w16cid:durableId="912201349">
    <w:abstractNumId w:val="6"/>
  </w:num>
  <w:num w:numId="10" w16cid:durableId="2073504615">
    <w:abstractNumId w:val="7"/>
  </w:num>
  <w:num w:numId="11" w16cid:durableId="803548908">
    <w:abstractNumId w:val="12"/>
  </w:num>
  <w:num w:numId="12" w16cid:durableId="597256545">
    <w:abstractNumId w:val="10"/>
  </w:num>
  <w:num w:numId="13" w16cid:durableId="75326168">
    <w:abstractNumId w:val="4"/>
  </w:num>
  <w:num w:numId="14" w16cid:durableId="391544333">
    <w:abstractNumId w:val="2"/>
  </w:num>
  <w:num w:numId="15" w16cid:durableId="1755277462">
    <w:abstractNumId w:val="3"/>
  </w:num>
  <w:num w:numId="16" w16cid:durableId="64697575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vw2es9rssvzmezra8ps59kzrz2wrxavwx5&quot;&gt;DH EndNote Library 210324&lt;record-ids&gt;&lt;item&gt;105&lt;/item&gt;&lt;item&gt;366&lt;/item&gt;&lt;item&gt;977&lt;/item&gt;&lt;item&gt;1231&lt;/item&gt;&lt;item&gt;1299&lt;/item&gt;&lt;item&gt;1896&lt;/item&gt;&lt;item&gt;1899&lt;/item&gt;&lt;item&gt;1910&lt;/item&gt;&lt;item&gt;2078&lt;/item&gt;&lt;item&gt;2377&lt;/item&gt;&lt;item&gt;2383&lt;/item&gt;&lt;item&gt;2495&lt;/item&gt;&lt;item&gt;2496&lt;/item&gt;&lt;item&gt;2497&lt;/item&gt;&lt;item&gt;2499&lt;/item&gt;&lt;item&gt;2501&lt;/item&gt;&lt;item&gt;2502&lt;/item&gt;&lt;item&gt;2503&lt;/item&gt;&lt;item&gt;2504&lt;/item&gt;&lt;item&gt;2505&lt;/item&gt;&lt;item&gt;2506&lt;/item&gt;&lt;item&gt;2509&lt;/item&gt;&lt;item&gt;2511&lt;/item&gt;&lt;item&gt;2517&lt;/item&gt;&lt;item&gt;2525&lt;/item&gt;&lt;item&gt;2537&lt;/item&gt;&lt;item&gt;2540&lt;/item&gt;&lt;item&gt;2544&lt;/item&gt;&lt;/record-ids&gt;&lt;/item&gt;&lt;/Libraries&gt;"/>
  </w:docVars>
  <w:rsids>
    <w:rsidRoot w:val="00932DE7"/>
    <w:rsid w:val="000006BB"/>
    <w:rsid w:val="00001556"/>
    <w:rsid w:val="0000316A"/>
    <w:rsid w:val="00005BBF"/>
    <w:rsid w:val="0001104F"/>
    <w:rsid w:val="00011CBC"/>
    <w:rsid w:val="00015E69"/>
    <w:rsid w:val="0001710C"/>
    <w:rsid w:val="0002244E"/>
    <w:rsid w:val="00024431"/>
    <w:rsid w:val="000248DA"/>
    <w:rsid w:val="00025A55"/>
    <w:rsid w:val="0002619B"/>
    <w:rsid w:val="00031B2C"/>
    <w:rsid w:val="00036C07"/>
    <w:rsid w:val="0003774D"/>
    <w:rsid w:val="000407C0"/>
    <w:rsid w:val="00040D0E"/>
    <w:rsid w:val="00043067"/>
    <w:rsid w:val="0004760D"/>
    <w:rsid w:val="00047B9C"/>
    <w:rsid w:val="000503D1"/>
    <w:rsid w:val="0005169D"/>
    <w:rsid w:val="000518F6"/>
    <w:rsid w:val="00051B51"/>
    <w:rsid w:val="00052B6C"/>
    <w:rsid w:val="00053AB4"/>
    <w:rsid w:val="000547BA"/>
    <w:rsid w:val="00055C50"/>
    <w:rsid w:val="00055F29"/>
    <w:rsid w:val="00064412"/>
    <w:rsid w:val="00071262"/>
    <w:rsid w:val="00071FB2"/>
    <w:rsid w:val="0007348D"/>
    <w:rsid w:val="000748F8"/>
    <w:rsid w:val="00075588"/>
    <w:rsid w:val="00080E10"/>
    <w:rsid w:val="00087CAC"/>
    <w:rsid w:val="00090A7E"/>
    <w:rsid w:val="000935E6"/>
    <w:rsid w:val="00094174"/>
    <w:rsid w:val="000944ED"/>
    <w:rsid w:val="00095D10"/>
    <w:rsid w:val="000A2A95"/>
    <w:rsid w:val="000A4A8C"/>
    <w:rsid w:val="000A4AC2"/>
    <w:rsid w:val="000A78E4"/>
    <w:rsid w:val="000B0F91"/>
    <w:rsid w:val="000B1BB5"/>
    <w:rsid w:val="000B2404"/>
    <w:rsid w:val="000B3E1E"/>
    <w:rsid w:val="000B4A1F"/>
    <w:rsid w:val="000B7166"/>
    <w:rsid w:val="000B7337"/>
    <w:rsid w:val="000C15E4"/>
    <w:rsid w:val="000C22BA"/>
    <w:rsid w:val="000C4B85"/>
    <w:rsid w:val="000C76DB"/>
    <w:rsid w:val="000D01F2"/>
    <w:rsid w:val="000D0D49"/>
    <w:rsid w:val="000D492E"/>
    <w:rsid w:val="000E00F3"/>
    <w:rsid w:val="000E12E5"/>
    <w:rsid w:val="000E3D9D"/>
    <w:rsid w:val="000E400B"/>
    <w:rsid w:val="000E4F7D"/>
    <w:rsid w:val="000E6470"/>
    <w:rsid w:val="000F36D1"/>
    <w:rsid w:val="000F53D9"/>
    <w:rsid w:val="000F5C8E"/>
    <w:rsid w:val="000F7D99"/>
    <w:rsid w:val="0010161D"/>
    <w:rsid w:val="00102052"/>
    <w:rsid w:val="001035D7"/>
    <w:rsid w:val="00104C26"/>
    <w:rsid w:val="00104CF6"/>
    <w:rsid w:val="00106BD5"/>
    <w:rsid w:val="00106E4E"/>
    <w:rsid w:val="00107831"/>
    <w:rsid w:val="00107882"/>
    <w:rsid w:val="0010796E"/>
    <w:rsid w:val="001136E1"/>
    <w:rsid w:val="0011701E"/>
    <w:rsid w:val="001170EC"/>
    <w:rsid w:val="00121C3E"/>
    <w:rsid w:val="00123087"/>
    <w:rsid w:val="00123A78"/>
    <w:rsid w:val="00125944"/>
    <w:rsid w:val="00126200"/>
    <w:rsid w:val="00126DBE"/>
    <w:rsid w:val="00130B29"/>
    <w:rsid w:val="00132632"/>
    <w:rsid w:val="00132B6A"/>
    <w:rsid w:val="0013430F"/>
    <w:rsid w:val="001349FB"/>
    <w:rsid w:val="00135129"/>
    <w:rsid w:val="00137EFE"/>
    <w:rsid w:val="00141956"/>
    <w:rsid w:val="00143F03"/>
    <w:rsid w:val="001453F3"/>
    <w:rsid w:val="0014621D"/>
    <w:rsid w:val="00147801"/>
    <w:rsid w:val="00154FD2"/>
    <w:rsid w:val="001572CC"/>
    <w:rsid w:val="0016024F"/>
    <w:rsid w:val="001612B4"/>
    <w:rsid w:val="00161D44"/>
    <w:rsid w:val="00161DB5"/>
    <w:rsid w:val="00163E21"/>
    <w:rsid w:val="0016574C"/>
    <w:rsid w:val="0016603C"/>
    <w:rsid w:val="00166C4A"/>
    <w:rsid w:val="00167191"/>
    <w:rsid w:val="001723AB"/>
    <w:rsid w:val="00174120"/>
    <w:rsid w:val="00174A38"/>
    <w:rsid w:val="0017545F"/>
    <w:rsid w:val="001760E1"/>
    <w:rsid w:val="00176B1B"/>
    <w:rsid w:val="001831A6"/>
    <w:rsid w:val="00183D17"/>
    <w:rsid w:val="00184725"/>
    <w:rsid w:val="00185BFE"/>
    <w:rsid w:val="00185E15"/>
    <w:rsid w:val="0019023D"/>
    <w:rsid w:val="00191D33"/>
    <w:rsid w:val="00193656"/>
    <w:rsid w:val="0019468D"/>
    <w:rsid w:val="00195DC6"/>
    <w:rsid w:val="00197427"/>
    <w:rsid w:val="00197B1A"/>
    <w:rsid w:val="001A0193"/>
    <w:rsid w:val="001A62A8"/>
    <w:rsid w:val="001B05B4"/>
    <w:rsid w:val="001B06D0"/>
    <w:rsid w:val="001B06F7"/>
    <w:rsid w:val="001B4315"/>
    <w:rsid w:val="001B5BF5"/>
    <w:rsid w:val="001B680D"/>
    <w:rsid w:val="001C0E93"/>
    <w:rsid w:val="001C17AE"/>
    <w:rsid w:val="001C1A6D"/>
    <w:rsid w:val="001C2055"/>
    <w:rsid w:val="001C5239"/>
    <w:rsid w:val="001C549B"/>
    <w:rsid w:val="001C74BF"/>
    <w:rsid w:val="001D04B0"/>
    <w:rsid w:val="001D175A"/>
    <w:rsid w:val="001D5681"/>
    <w:rsid w:val="001D725E"/>
    <w:rsid w:val="001D74D4"/>
    <w:rsid w:val="001D7B32"/>
    <w:rsid w:val="001E1D1F"/>
    <w:rsid w:val="001E1D7E"/>
    <w:rsid w:val="001E2D61"/>
    <w:rsid w:val="001E31AE"/>
    <w:rsid w:val="001E4FB5"/>
    <w:rsid w:val="001E64BC"/>
    <w:rsid w:val="001E739B"/>
    <w:rsid w:val="001F53B3"/>
    <w:rsid w:val="001F6A4B"/>
    <w:rsid w:val="00210B9C"/>
    <w:rsid w:val="0022206A"/>
    <w:rsid w:val="00223A08"/>
    <w:rsid w:val="002248A8"/>
    <w:rsid w:val="00231747"/>
    <w:rsid w:val="00231878"/>
    <w:rsid w:val="002321DA"/>
    <w:rsid w:val="00233015"/>
    <w:rsid w:val="002415E7"/>
    <w:rsid w:val="002434E5"/>
    <w:rsid w:val="002444D1"/>
    <w:rsid w:val="0025262F"/>
    <w:rsid w:val="00256760"/>
    <w:rsid w:val="00257796"/>
    <w:rsid w:val="0026457A"/>
    <w:rsid w:val="002659C4"/>
    <w:rsid w:val="00267CA9"/>
    <w:rsid w:val="00270111"/>
    <w:rsid w:val="002712D5"/>
    <w:rsid w:val="00271DE8"/>
    <w:rsid w:val="002728A7"/>
    <w:rsid w:val="002741C1"/>
    <w:rsid w:val="00274DFD"/>
    <w:rsid w:val="0027510C"/>
    <w:rsid w:val="002802B2"/>
    <w:rsid w:val="002823DF"/>
    <w:rsid w:val="002830B0"/>
    <w:rsid w:val="0028382E"/>
    <w:rsid w:val="002840BC"/>
    <w:rsid w:val="00292D01"/>
    <w:rsid w:val="002964A8"/>
    <w:rsid w:val="002A268C"/>
    <w:rsid w:val="002A34E6"/>
    <w:rsid w:val="002A748E"/>
    <w:rsid w:val="002B1516"/>
    <w:rsid w:val="002B4482"/>
    <w:rsid w:val="002B5BF7"/>
    <w:rsid w:val="002B5D65"/>
    <w:rsid w:val="002B703C"/>
    <w:rsid w:val="002B7FA8"/>
    <w:rsid w:val="002C1482"/>
    <w:rsid w:val="002C26BE"/>
    <w:rsid w:val="002C5956"/>
    <w:rsid w:val="002D06B7"/>
    <w:rsid w:val="002D0CAF"/>
    <w:rsid w:val="002D29DE"/>
    <w:rsid w:val="002D35F0"/>
    <w:rsid w:val="002E0349"/>
    <w:rsid w:val="002E08B2"/>
    <w:rsid w:val="002E1730"/>
    <w:rsid w:val="002E288C"/>
    <w:rsid w:val="002E4132"/>
    <w:rsid w:val="002E756F"/>
    <w:rsid w:val="002F035B"/>
    <w:rsid w:val="002F1F8D"/>
    <w:rsid w:val="002F3498"/>
    <w:rsid w:val="002F573B"/>
    <w:rsid w:val="002F5BAB"/>
    <w:rsid w:val="002F6286"/>
    <w:rsid w:val="002F6B13"/>
    <w:rsid w:val="002F6C7E"/>
    <w:rsid w:val="003013CA"/>
    <w:rsid w:val="00301F1A"/>
    <w:rsid w:val="003022F8"/>
    <w:rsid w:val="00305732"/>
    <w:rsid w:val="00310AB0"/>
    <w:rsid w:val="0031225C"/>
    <w:rsid w:val="00312613"/>
    <w:rsid w:val="00313A1C"/>
    <w:rsid w:val="0031467F"/>
    <w:rsid w:val="0031472C"/>
    <w:rsid w:val="00314F1C"/>
    <w:rsid w:val="00315179"/>
    <w:rsid w:val="00317500"/>
    <w:rsid w:val="0032005F"/>
    <w:rsid w:val="00321EF6"/>
    <w:rsid w:val="003222EC"/>
    <w:rsid w:val="00323079"/>
    <w:rsid w:val="00325238"/>
    <w:rsid w:val="00325B33"/>
    <w:rsid w:val="00327C81"/>
    <w:rsid w:val="003310E6"/>
    <w:rsid w:val="00331E56"/>
    <w:rsid w:val="00334A85"/>
    <w:rsid w:val="003369AC"/>
    <w:rsid w:val="00337EAB"/>
    <w:rsid w:val="00340AA5"/>
    <w:rsid w:val="00344278"/>
    <w:rsid w:val="0034635E"/>
    <w:rsid w:val="00346FBF"/>
    <w:rsid w:val="00347181"/>
    <w:rsid w:val="00347310"/>
    <w:rsid w:val="003513EE"/>
    <w:rsid w:val="00351BC5"/>
    <w:rsid w:val="00351F4A"/>
    <w:rsid w:val="003537E9"/>
    <w:rsid w:val="003555B6"/>
    <w:rsid w:val="0036022E"/>
    <w:rsid w:val="00362C7D"/>
    <w:rsid w:val="00365202"/>
    <w:rsid w:val="003653EE"/>
    <w:rsid w:val="00371136"/>
    <w:rsid w:val="0037269C"/>
    <w:rsid w:val="00374694"/>
    <w:rsid w:val="00375230"/>
    <w:rsid w:val="00376D06"/>
    <w:rsid w:val="00381EF3"/>
    <w:rsid w:val="00384E06"/>
    <w:rsid w:val="00385C33"/>
    <w:rsid w:val="003878BB"/>
    <w:rsid w:val="00394F03"/>
    <w:rsid w:val="00395680"/>
    <w:rsid w:val="0039786B"/>
    <w:rsid w:val="00397E2A"/>
    <w:rsid w:val="003A06B2"/>
    <w:rsid w:val="003A38C9"/>
    <w:rsid w:val="003A41A2"/>
    <w:rsid w:val="003A617A"/>
    <w:rsid w:val="003B1C24"/>
    <w:rsid w:val="003B2E51"/>
    <w:rsid w:val="003B335C"/>
    <w:rsid w:val="003B39C8"/>
    <w:rsid w:val="003B3A62"/>
    <w:rsid w:val="003B5603"/>
    <w:rsid w:val="003B7329"/>
    <w:rsid w:val="003C12CA"/>
    <w:rsid w:val="003C22BD"/>
    <w:rsid w:val="003C2F60"/>
    <w:rsid w:val="003C4084"/>
    <w:rsid w:val="003C75DC"/>
    <w:rsid w:val="003C7DEB"/>
    <w:rsid w:val="003D0822"/>
    <w:rsid w:val="003D331A"/>
    <w:rsid w:val="003D5974"/>
    <w:rsid w:val="003D7857"/>
    <w:rsid w:val="003E07A5"/>
    <w:rsid w:val="003E0999"/>
    <w:rsid w:val="003E46C6"/>
    <w:rsid w:val="003E67C4"/>
    <w:rsid w:val="003E784B"/>
    <w:rsid w:val="003E7CB0"/>
    <w:rsid w:val="003F3A23"/>
    <w:rsid w:val="003F6EC5"/>
    <w:rsid w:val="00400078"/>
    <w:rsid w:val="00401DB8"/>
    <w:rsid w:val="00402450"/>
    <w:rsid w:val="004039A4"/>
    <w:rsid w:val="00406446"/>
    <w:rsid w:val="00406451"/>
    <w:rsid w:val="004078A8"/>
    <w:rsid w:val="00411B54"/>
    <w:rsid w:val="00413F3A"/>
    <w:rsid w:val="0041467D"/>
    <w:rsid w:val="00414959"/>
    <w:rsid w:val="0042101F"/>
    <w:rsid w:val="00421202"/>
    <w:rsid w:val="0042680E"/>
    <w:rsid w:val="00426AEB"/>
    <w:rsid w:val="0043017F"/>
    <w:rsid w:val="00430676"/>
    <w:rsid w:val="00430C19"/>
    <w:rsid w:val="0043207B"/>
    <w:rsid w:val="004320D3"/>
    <w:rsid w:val="0043550A"/>
    <w:rsid w:val="00435AB1"/>
    <w:rsid w:val="00435B64"/>
    <w:rsid w:val="0043621C"/>
    <w:rsid w:val="004372CB"/>
    <w:rsid w:val="00437946"/>
    <w:rsid w:val="0044051E"/>
    <w:rsid w:val="00445163"/>
    <w:rsid w:val="00445414"/>
    <w:rsid w:val="00445AAD"/>
    <w:rsid w:val="00452919"/>
    <w:rsid w:val="00452996"/>
    <w:rsid w:val="00453864"/>
    <w:rsid w:val="00457DC8"/>
    <w:rsid w:val="00460B86"/>
    <w:rsid w:val="00463A42"/>
    <w:rsid w:val="00464A55"/>
    <w:rsid w:val="0046703B"/>
    <w:rsid w:val="00470098"/>
    <w:rsid w:val="00470A69"/>
    <w:rsid w:val="00473EBB"/>
    <w:rsid w:val="00476404"/>
    <w:rsid w:val="00476807"/>
    <w:rsid w:val="00476BE6"/>
    <w:rsid w:val="00476C3C"/>
    <w:rsid w:val="00481566"/>
    <w:rsid w:val="0048351B"/>
    <w:rsid w:val="00483828"/>
    <w:rsid w:val="0049050E"/>
    <w:rsid w:val="00491BBC"/>
    <w:rsid w:val="00492991"/>
    <w:rsid w:val="0049465A"/>
    <w:rsid w:val="00494E66"/>
    <w:rsid w:val="004A04E2"/>
    <w:rsid w:val="004A2443"/>
    <w:rsid w:val="004A3967"/>
    <w:rsid w:val="004A4091"/>
    <w:rsid w:val="004A4764"/>
    <w:rsid w:val="004A492D"/>
    <w:rsid w:val="004B00D6"/>
    <w:rsid w:val="004B126E"/>
    <w:rsid w:val="004B7A49"/>
    <w:rsid w:val="004C05D1"/>
    <w:rsid w:val="004C20BC"/>
    <w:rsid w:val="004C492E"/>
    <w:rsid w:val="004C4954"/>
    <w:rsid w:val="004C73D9"/>
    <w:rsid w:val="004D0EC3"/>
    <w:rsid w:val="004D48CE"/>
    <w:rsid w:val="004D521D"/>
    <w:rsid w:val="004D5D0F"/>
    <w:rsid w:val="004D618A"/>
    <w:rsid w:val="004D67F6"/>
    <w:rsid w:val="004D7470"/>
    <w:rsid w:val="004D7AE2"/>
    <w:rsid w:val="004E1847"/>
    <w:rsid w:val="004E4675"/>
    <w:rsid w:val="004E6516"/>
    <w:rsid w:val="004E6919"/>
    <w:rsid w:val="004F4D3C"/>
    <w:rsid w:val="005009AF"/>
    <w:rsid w:val="0050278A"/>
    <w:rsid w:val="00504C3E"/>
    <w:rsid w:val="00505003"/>
    <w:rsid w:val="00506188"/>
    <w:rsid w:val="00506A40"/>
    <w:rsid w:val="005073FF"/>
    <w:rsid w:val="00507CD3"/>
    <w:rsid w:val="00510996"/>
    <w:rsid w:val="005124D9"/>
    <w:rsid w:val="0051291A"/>
    <w:rsid w:val="005139E5"/>
    <w:rsid w:val="005142BC"/>
    <w:rsid w:val="00514A81"/>
    <w:rsid w:val="0051554A"/>
    <w:rsid w:val="00520707"/>
    <w:rsid w:val="0052120E"/>
    <w:rsid w:val="00521E55"/>
    <w:rsid w:val="00523F74"/>
    <w:rsid w:val="0052425B"/>
    <w:rsid w:val="00524792"/>
    <w:rsid w:val="00530E5B"/>
    <w:rsid w:val="005316C4"/>
    <w:rsid w:val="00534370"/>
    <w:rsid w:val="005354F8"/>
    <w:rsid w:val="00537E6C"/>
    <w:rsid w:val="00540D24"/>
    <w:rsid w:val="00542EE8"/>
    <w:rsid w:val="0054441C"/>
    <w:rsid w:val="0054444C"/>
    <w:rsid w:val="00545BB4"/>
    <w:rsid w:val="00546627"/>
    <w:rsid w:val="00547F53"/>
    <w:rsid w:val="005500AE"/>
    <w:rsid w:val="005502D6"/>
    <w:rsid w:val="00551A3E"/>
    <w:rsid w:val="00552201"/>
    <w:rsid w:val="00553785"/>
    <w:rsid w:val="00556CCC"/>
    <w:rsid w:val="005574BA"/>
    <w:rsid w:val="00561D50"/>
    <w:rsid w:val="00562430"/>
    <w:rsid w:val="00567327"/>
    <w:rsid w:val="00571546"/>
    <w:rsid w:val="00571C75"/>
    <w:rsid w:val="00573328"/>
    <w:rsid w:val="00573895"/>
    <w:rsid w:val="00574D26"/>
    <w:rsid w:val="00574F1E"/>
    <w:rsid w:val="00575D11"/>
    <w:rsid w:val="0057759D"/>
    <w:rsid w:val="0057773A"/>
    <w:rsid w:val="005777A8"/>
    <w:rsid w:val="005804C6"/>
    <w:rsid w:val="00580AAF"/>
    <w:rsid w:val="00583522"/>
    <w:rsid w:val="00584ABD"/>
    <w:rsid w:val="005871E0"/>
    <w:rsid w:val="00591487"/>
    <w:rsid w:val="0059158A"/>
    <w:rsid w:val="00591BEF"/>
    <w:rsid w:val="0059339B"/>
    <w:rsid w:val="00593711"/>
    <w:rsid w:val="00595FDD"/>
    <w:rsid w:val="005967F2"/>
    <w:rsid w:val="005A248C"/>
    <w:rsid w:val="005A2756"/>
    <w:rsid w:val="005A3D86"/>
    <w:rsid w:val="005A3EB5"/>
    <w:rsid w:val="005A41D2"/>
    <w:rsid w:val="005A5A56"/>
    <w:rsid w:val="005B2094"/>
    <w:rsid w:val="005B411C"/>
    <w:rsid w:val="005B434A"/>
    <w:rsid w:val="005C5D7C"/>
    <w:rsid w:val="005C616A"/>
    <w:rsid w:val="005C68F5"/>
    <w:rsid w:val="005C7CDB"/>
    <w:rsid w:val="005D0056"/>
    <w:rsid w:val="005D3CB8"/>
    <w:rsid w:val="005D4F1D"/>
    <w:rsid w:val="005D4FD7"/>
    <w:rsid w:val="005D5C75"/>
    <w:rsid w:val="005D75A4"/>
    <w:rsid w:val="005E1DDB"/>
    <w:rsid w:val="005E2356"/>
    <w:rsid w:val="005E362A"/>
    <w:rsid w:val="005E70DE"/>
    <w:rsid w:val="005E7410"/>
    <w:rsid w:val="005F18EA"/>
    <w:rsid w:val="005F318A"/>
    <w:rsid w:val="005F37A9"/>
    <w:rsid w:val="005F4B58"/>
    <w:rsid w:val="005F6CF5"/>
    <w:rsid w:val="005F7270"/>
    <w:rsid w:val="00601160"/>
    <w:rsid w:val="00603A95"/>
    <w:rsid w:val="00603F89"/>
    <w:rsid w:val="0060406D"/>
    <w:rsid w:val="00606C89"/>
    <w:rsid w:val="006124FF"/>
    <w:rsid w:val="00617134"/>
    <w:rsid w:val="0061748E"/>
    <w:rsid w:val="006178A4"/>
    <w:rsid w:val="0062241D"/>
    <w:rsid w:val="00622B68"/>
    <w:rsid w:val="0062781E"/>
    <w:rsid w:val="00630569"/>
    <w:rsid w:val="00630EAA"/>
    <w:rsid w:val="00632099"/>
    <w:rsid w:val="006328CE"/>
    <w:rsid w:val="00633100"/>
    <w:rsid w:val="00634763"/>
    <w:rsid w:val="006360CF"/>
    <w:rsid w:val="0064016D"/>
    <w:rsid w:val="00641897"/>
    <w:rsid w:val="006434A7"/>
    <w:rsid w:val="0064555E"/>
    <w:rsid w:val="00645E02"/>
    <w:rsid w:val="0064623D"/>
    <w:rsid w:val="00646703"/>
    <w:rsid w:val="006517C5"/>
    <w:rsid w:val="00651D47"/>
    <w:rsid w:val="00653575"/>
    <w:rsid w:val="00655490"/>
    <w:rsid w:val="00656894"/>
    <w:rsid w:val="00661239"/>
    <w:rsid w:val="00663BD5"/>
    <w:rsid w:val="006651D6"/>
    <w:rsid w:val="0067643D"/>
    <w:rsid w:val="00676EBA"/>
    <w:rsid w:val="00676FC9"/>
    <w:rsid w:val="00677365"/>
    <w:rsid w:val="00685343"/>
    <w:rsid w:val="0069258B"/>
    <w:rsid w:val="006927F8"/>
    <w:rsid w:val="00692DF6"/>
    <w:rsid w:val="00695FE3"/>
    <w:rsid w:val="006960CA"/>
    <w:rsid w:val="00696DF9"/>
    <w:rsid w:val="006A012A"/>
    <w:rsid w:val="006A26FB"/>
    <w:rsid w:val="006A498E"/>
    <w:rsid w:val="006B0E31"/>
    <w:rsid w:val="006B149F"/>
    <w:rsid w:val="006B20F0"/>
    <w:rsid w:val="006B26EB"/>
    <w:rsid w:val="006B6501"/>
    <w:rsid w:val="006B673F"/>
    <w:rsid w:val="006C183F"/>
    <w:rsid w:val="006C5FF4"/>
    <w:rsid w:val="006C6AD4"/>
    <w:rsid w:val="006C6ECD"/>
    <w:rsid w:val="006C7DF9"/>
    <w:rsid w:val="006D07B7"/>
    <w:rsid w:val="006D372B"/>
    <w:rsid w:val="006D7DB0"/>
    <w:rsid w:val="006E3121"/>
    <w:rsid w:val="006E38CF"/>
    <w:rsid w:val="006E594F"/>
    <w:rsid w:val="006E6450"/>
    <w:rsid w:val="006E6C2E"/>
    <w:rsid w:val="006F0A51"/>
    <w:rsid w:val="006F131C"/>
    <w:rsid w:val="006F2E53"/>
    <w:rsid w:val="006F422A"/>
    <w:rsid w:val="006F62F7"/>
    <w:rsid w:val="007028DB"/>
    <w:rsid w:val="00703290"/>
    <w:rsid w:val="00704341"/>
    <w:rsid w:val="00704918"/>
    <w:rsid w:val="00704D4B"/>
    <w:rsid w:val="007051C6"/>
    <w:rsid w:val="00705E9D"/>
    <w:rsid w:val="00705F53"/>
    <w:rsid w:val="00705F93"/>
    <w:rsid w:val="00706387"/>
    <w:rsid w:val="00707921"/>
    <w:rsid w:val="00707BFF"/>
    <w:rsid w:val="00710039"/>
    <w:rsid w:val="00710349"/>
    <w:rsid w:val="00710FB5"/>
    <w:rsid w:val="0071101F"/>
    <w:rsid w:val="00712774"/>
    <w:rsid w:val="007129E0"/>
    <w:rsid w:val="007136C7"/>
    <w:rsid w:val="007170B2"/>
    <w:rsid w:val="007175C8"/>
    <w:rsid w:val="007204EA"/>
    <w:rsid w:val="0072057A"/>
    <w:rsid w:val="0072057D"/>
    <w:rsid w:val="00723A53"/>
    <w:rsid w:val="00724D71"/>
    <w:rsid w:val="007250B6"/>
    <w:rsid w:val="00726950"/>
    <w:rsid w:val="00727D63"/>
    <w:rsid w:val="00731456"/>
    <w:rsid w:val="007365A5"/>
    <w:rsid w:val="00736B64"/>
    <w:rsid w:val="00736F96"/>
    <w:rsid w:val="007372BE"/>
    <w:rsid w:val="0074074B"/>
    <w:rsid w:val="00742891"/>
    <w:rsid w:val="007430B5"/>
    <w:rsid w:val="00745940"/>
    <w:rsid w:val="00747B26"/>
    <w:rsid w:val="00752808"/>
    <w:rsid w:val="007538BD"/>
    <w:rsid w:val="007556FA"/>
    <w:rsid w:val="00762D3A"/>
    <w:rsid w:val="00762FED"/>
    <w:rsid w:val="007649A3"/>
    <w:rsid w:val="00764B8C"/>
    <w:rsid w:val="00766301"/>
    <w:rsid w:val="00766516"/>
    <w:rsid w:val="007670D5"/>
    <w:rsid w:val="007711A7"/>
    <w:rsid w:val="00773A76"/>
    <w:rsid w:val="007762E9"/>
    <w:rsid w:val="007775FC"/>
    <w:rsid w:val="00777947"/>
    <w:rsid w:val="007804C5"/>
    <w:rsid w:val="00781C6C"/>
    <w:rsid w:val="007830F2"/>
    <w:rsid w:val="00783B85"/>
    <w:rsid w:val="00783FB3"/>
    <w:rsid w:val="0078491D"/>
    <w:rsid w:val="00786014"/>
    <w:rsid w:val="00786D71"/>
    <w:rsid w:val="0079104C"/>
    <w:rsid w:val="0079157C"/>
    <w:rsid w:val="00792840"/>
    <w:rsid w:val="00795251"/>
    <w:rsid w:val="00795B2A"/>
    <w:rsid w:val="00795CB9"/>
    <w:rsid w:val="00796567"/>
    <w:rsid w:val="007966B5"/>
    <w:rsid w:val="0079771A"/>
    <w:rsid w:val="007A008B"/>
    <w:rsid w:val="007A2B18"/>
    <w:rsid w:val="007A3770"/>
    <w:rsid w:val="007A4008"/>
    <w:rsid w:val="007A515B"/>
    <w:rsid w:val="007A5271"/>
    <w:rsid w:val="007A5C8C"/>
    <w:rsid w:val="007A78F7"/>
    <w:rsid w:val="007B68F1"/>
    <w:rsid w:val="007C2D17"/>
    <w:rsid w:val="007C46FC"/>
    <w:rsid w:val="007C56DB"/>
    <w:rsid w:val="007D17B4"/>
    <w:rsid w:val="007D22F4"/>
    <w:rsid w:val="007D3F1B"/>
    <w:rsid w:val="007D56C4"/>
    <w:rsid w:val="007D7199"/>
    <w:rsid w:val="007E0D58"/>
    <w:rsid w:val="007E108F"/>
    <w:rsid w:val="007E23BD"/>
    <w:rsid w:val="007E2BBB"/>
    <w:rsid w:val="007E3B25"/>
    <w:rsid w:val="007E4C69"/>
    <w:rsid w:val="007E6B71"/>
    <w:rsid w:val="007E7AEF"/>
    <w:rsid w:val="007F0099"/>
    <w:rsid w:val="007F109F"/>
    <w:rsid w:val="007F2C30"/>
    <w:rsid w:val="007F3663"/>
    <w:rsid w:val="007F4A5E"/>
    <w:rsid w:val="007F61DD"/>
    <w:rsid w:val="007F6A8E"/>
    <w:rsid w:val="00800656"/>
    <w:rsid w:val="008022B4"/>
    <w:rsid w:val="00811476"/>
    <w:rsid w:val="00811F77"/>
    <w:rsid w:val="00814A59"/>
    <w:rsid w:val="008161E4"/>
    <w:rsid w:val="00817CEA"/>
    <w:rsid w:val="00820F6F"/>
    <w:rsid w:val="00821D36"/>
    <w:rsid w:val="00822ED0"/>
    <w:rsid w:val="008230CA"/>
    <w:rsid w:val="0082372C"/>
    <w:rsid w:val="00824678"/>
    <w:rsid w:val="0082522C"/>
    <w:rsid w:val="008258A8"/>
    <w:rsid w:val="00827852"/>
    <w:rsid w:val="0083331E"/>
    <w:rsid w:val="008337CE"/>
    <w:rsid w:val="00834527"/>
    <w:rsid w:val="00835400"/>
    <w:rsid w:val="0083585E"/>
    <w:rsid w:val="008448B6"/>
    <w:rsid w:val="008450CE"/>
    <w:rsid w:val="008453ED"/>
    <w:rsid w:val="00845509"/>
    <w:rsid w:val="008478C1"/>
    <w:rsid w:val="00856D52"/>
    <w:rsid w:val="008637E6"/>
    <w:rsid w:val="00874EBD"/>
    <w:rsid w:val="0087521F"/>
    <w:rsid w:val="00880213"/>
    <w:rsid w:val="00880D1F"/>
    <w:rsid w:val="00881655"/>
    <w:rsid w:val="00881AED"/>
    <w:rsid w:val="00886D62"/>
    <w:rsid w:val="00887C7A"/>
    <w:rsid w:val="008939BF"/>
    <w:rsid w:val="00894494"/>
    <w:rsid w:val="008A1FA3"/>
    <w:rsid w:val="008A362E"/>
    <w:rsid w:val="008A37BF"/>
    <w:rsid w:val="008A3B4B"/>
    <w:rsid w:val="008A4180"/>
    <w:rsid w:val="008A6AF0"/>
    <w:rsid w:val="008B12E8"/>
    <w:rsid w:val="008B1420"/>
    <w:rsid w:val="008B2436"/>
    <w:rsid w:val="008B290E"/>
    <w:rsid w:val="008B4166"/>
    <w:rsid w:val="008B5446"/>
    <w:rsid w:val="008B5666"/>
    <w:rsid w:val="008B6547"/>
    <w:rsid w:val="008B6B11"/>
    <w:rsid w:val="008B7AA4"/>
    <w:rsid w:val="008C17E4"/>
    <w:rsid w:val="008C3C9A"/>
    <w:rsid w:val="008C416F"/>
    <w:rsid w:val="008C4292"/>
    <w:rsid w:val="008C7CD5"/>
    <w:rsid w:val="008D0CC3"/>
    <w:rsid w:val="008D2AF9"/>
    <w:rsid w:val="008D2C5A"/>
    <w:rsid w:val="008D3911"/>
    <w:rsid w:val="008D64C7"/>
    <w:rsid w:val="008E2A4F"/>
    <w:rsid w:val="008E3F51"/>
    <w:rsid w:val="008E425C"/>
    <w:rsid w:val="008E7B38"/>
    <w:rsid w:val="008F0171"/>
    <w:rsid w:val="008F17A6"/>
    <w:rsid w:val="008F1CA4"/>
    <w:rsid w:val="008F248D"/>
    <w:rsid w:val="008F2672"/>
    <w:rsid w:val="008F3265"/>
    <w:rsid w:val="008F4259"/>
    <w:rsid w:val="008F5893"/>
    <w:rsid w:val="008F7E6C"/>
    <w:rsid w:val="00900962"/>
    <w:rsid w:val="00901374"/>
    <w:rsid w:val="00902552"/>
    <w:rsid w:val="009033BF"/>
    <w:rsid w:val="00903572"/>
    <w:rsid w:val="00905933"/>
    <w:rsid w:val="00905A32"/>
    <w:rsid w:val="00906E3E"/>
    <w:rsid w:val="00906E8D"/>
    <w:rsid w:val="00907151"/>
    <w:rsid w:val="00910949"/>
    <w:rsid w:val="009109A6"/>
    <w:rsid w:val="00913488"/>
    <w:rsid w:val="009156B4"/>
    <w:rsid w:val="00915A22"/>
    <w:rsid w:val="00915AF8"/>
    <w:rsid w:val="00915CAD"/>
    <w:rsid w:val="00915E93"/>
    <w:rsid w:val="00915FFA"/>
    <w:rsid w:val="00917A97"/>
    <w:rsid w:val="00923B1B"/>
    <w:rsid w:val="00927C2E"/>
    <w:rsid w:val="00927CA2"/>
    <w:rsid w:val="00927F4D"/>
    <w:rsid w:val="00930224"/>
    <w:rsid w:val="0093044A"/>
    <w:rsid w:val="00930DB3"/>
    <w:rsid w:val="0093138E"/>
    <w:rsid w:val="00931F17"/>
    <w:rsid w:val="00932DE7"/>
    <w:rsid w:val="0093469A"/>
    <w:rsid w:val="00934D4A"/>
    <w:rsid w:val="009372A0"/>
    <w:rsid w:val="009402E8"/>
    <w:rsid w:val="00942130"/>
    <w:rsid w:val="009423A9"/>
    <w:rsid w:val="009427D7"/>
    <w:rsid w:val="0094384B"/>
    <w:rsid w:val="00944493"/>
    <w:rsid w:val="00953883"/>
    <w:rsid w:val="00956760"/>
    <w:rsid w:val="00956EB4"/>
    <w:rsid w:val="00960944"/>
    <w:rsid w:val="009667EF"/>
    <w:rsid w:val="00966A32"/>
    <w:rsid w:val="00971083"/>
    <w:rsid w:val="0097219D"/>
    <w:rsid w:val="009741E2"/>
    <w:rsid w:val="00976B33"/>
    <w:rsid w:val="0097785A"/>
    <w:rsid w:val="00982CCB"/>
    <w:rsid w:val="00985232"/>
    <w:rsid w:val="009853EA"/>
    <w:rsid w:val="00992EFA"/>
    <w:rsid w:val="0099325F"/>
    <w:rsid w:val="009936D0"/>
    <w:rsid w:val="009947AC"/>
    <w:rsid w:val="00995329"/>
    <w:rsid w:val="009958E6"/>
    <w:rsid w:val="009963A0"/>
    <w:rsid w:val="009A06FE"/>
    <w:rsid w:val="009A22C9"/>
    <w:rsid w:val="009A235A"/>
    <w:rsid w:val="009A2911"/>
    <w:rsid w:val="009A29F2"/>
    <w:rsid w:val="009A44D3"/>
    <w:rsid w:val="009A78CC"/>
    <w:rsid w:val="009B0F6D"/>
    <w:rsid w:val="009B17F0"/>
    <w:rsid w:val="009B2B22"/>
    <w:rsid w:val="009B6AF0"/>
    <w:rsid w:val="009C1113"/>
    <w:rsid w:val="009C1419"/>
    <w:rsid w:val="009C16B3"/>
    <w:rsid w:val="009C41EC"/>
    <w:rsid w:val="009C563C"/>
    <w:rsid w:val="009C5A72"/>
    <w:rsid w:val="009C6C47"/>
    <w:rsid w:val="009D21A9"/>
    <w:rsid w:val="009D5CA2"/>
    <w:rsid w:val="009E24A7"/>
    <w:rsid w:val="009E2A51"/>
    <w:rsid w:val="009E57D2"/>
    <w:rsid w:val="009E7583"/>
    <w:rsid w:val="009F0855"/>
    <w:rsid w:val="009F0A66"/>
    <w:rsid w:val="009F39BA"/>
    <w:rsid w:val="009F3D06"/>
    <w:rsid w:val="009F44B8"/>
    <w:rsid w:val="00A000F6"/>
    <w:rsid w:val="00A032F1"/>
    <w:rsid w:val="00A03964"/>
    <w:rsid w:val="00A06482"/>
    <w:rsid w:val="00A06C5A"/>
    <w:rsid w:val="00A1075F"/>
    <w:rsid w:val="00A108C5"/>
    <w:rsid w:val="00A13818"/>
    <w:rsid w:val="00A14868"/>
    <w:rsid w:val="00A17050"/>
    <w:rsid w:val="00A172CE"/>
    <w:rsid w:val="00A176BE"/>
    <w:rsid w:val="00A17985"/>
    <w:rsid w:val="00A2027C"/>
    <w:rsid w:val="00A204B9"/>
    <w:rsid w:val="00A22E63"/>
    <w:rsid w:val="00A24B31"/>
    <w:rsid w:val="00A25046"/>
    <w:rsid w:val="00A27845"/>
    <w:rsid w:val="00A313BC"/>
    <w:rsid w:val="00A3303C"/>
    <w:rsid w:val="00A36099"/>
    <w:rsid w:val="00A372EB"/>
    <w:rsid w:val="00A4661A"/>
    <w:rsid w:val="00A46EE6"/>
    <w:rsid w:val="00A50F7D"/>
    <w:rsid w:val="00A52242"/>
    <w:rsid w:val="00A643C0"/>
    <w:rsid w:val="00A644D6"/>
    <w:rsid w:val="00A64D29"/>
    <w:rsid w:val="00A6505F"/>
    <w:rsid w:val="00A652CA"/>
    <w:rsid w:val="00A663E1"/>
    <w:rsid w:val="00A666DC"/>
    <w:rsid w:val="00A67C89"/>
    <w:rsid w:val="00A70751"/>
    <w:rsid w:val="00A70D58"/>
    <w:rsid w:val="00A7270D"/>
    <w:rsid w:val="00A7520D"/>
    <w:rsid w:val="00A75457"/>
    <w:rsid w:val="00A75514"/>
    <w:rsid w:val="00A75CF7"/>
    <w:rsid w:val="00A8219D"/>
    <w:rsid w:val="00A82A79"/>
    <w:rsid w:val="00A8365A"/>
    <w:rsid w:val="00A838B9"/>
    <w:rsid w:val="00A84E80"/>
    <w:rsid w:val="00A859D1"/>
    <w:rsid w:val="00A87061"/>
    <w:rsid w:val="00A90AFC"/>
    <w:rsid w:val="00A93D72"/>
    <w:rsid w:val="00A97B8E"/>
    <w:rsid w:val="00AA2CEE"/>
    <w:rsid w:val="00AB0C74"/>
    <w:rsid w:val="00AB11ED"/>
    <w:rsid w:val="00AB17A4"/>
    <w:rsid w:val="00AB18CA"/>
    <w:rsid w:val="00AB232B"/>
    <w:rsid w:val="00AB31F9"/>
    <w:rsid w:val="00AB3755"/>
    <w:rsid w:val="00AB4791"/>
    <w:rsid w:val="00AB4D19"/>
    <w:rsid w:val="00AB570D"/>
    <w:rsid w:val="00AC1283"/>
    <w:rsid w:val="00AC1B51"/>
    <w:rsid w:val="00AC1D6A"/>
    <w:rsid w:val="00AC349E"/>
    <w:rsid w:val="00AC4ED0"/>
    <w:rsid w:val="00AC5F46"/>
    <w:rsid w:val="00AC6861"/>
    <w:rsid w:val="00AD1CD1"/>
    <w:rsid w:val="00AD2868"/>
    <w:rsid w:val="00AD3C3B"/>
    <w:rsid w:val="00AD4720"/>
    <w:rsid w:val="00AE139D"/>
    <w:rsid w:val="00AE20AE"/>
    <w:rsid w:val="00AE59B5"/>
    <w:rsid w:val="00AE6041"/>
    <w:rsid w:val="00AE6FDD"/>
    <w:rsid w:val="00AE7FE6"/>
    <w:rsid w:val="00AF077C"/>
    <w:rsid w:val="00AF087C"/>
    <w:rsid w:val="00AF0A85"/>
    <w:rsid w:val="00AF18C7"/>
    <w:rsid w:val="00AF2EA0"/>
    <w:rsid w:val="00AF40C3"/>
    <w:rsid w:val="00AF4696"/>
    <w:rsid w:val="00AF5394"/>
    <w:rsid w:val="00B00513"/>
    <w:rsid w:val="00B005E8"/>
    <w:rsid w:val="00B01FE3"/>
    <w:rsid w:val="00B02189"/>
    <w:rsid w:val="00B0555D"/>
    <w:rsid w:val="00B10E97"/>
    <w:rsid w:val="00B142BC"/>
    <w:rsid w:val="00B154AB"/>
    <w:rsid w:val="00B2148D"/>
    <w:rsid w:val="00B21A6A"/>
    <w:rsid w:val="00B228E5"/>
    <w:rsid w:val="00B22F64"/>
    <w:rsid w:val="00B24C40"/>
    <w:rsid w:val="00B262B7"/>
    <w:rsid w:val="00B26837"/>
    <w:rsid w:val="00B30B46"/>
    <w:rsid w:val="00B32089"/>
    <w:rsid w:val="00B32BA8"/>
    <w:rsid w:val="00B33122"/>
    <w:rsid w:val="00B34825"/>
    <w:rsid w:val="00B34BC8"/>
    <w:rsid w:val="00B34F7A"/>
    <w:rsid w:val="00B37486"/>
    <w:rsid w:val="00B401D5"/>
    <w:rsid w:val="00B42ECC"/>
    <w:rsid w:val="00B44C3C"/>
    <w:rsid w:val="00B461DA"/>
    <w:rsid w:val="00B50CD7"/>
    <w:rsid w:val="00B55BFC"/>
    <w:rsid w:val="00B56DD6"/>
    <w:rsid w:val="00B5707E"/>
    <w:rsid w:val="00B57542"/>
    <w:rsid w:val="00B57BA4"/>
    <w:rsid w:val="00B602E2"/>
    <w:rsid w:val="00B60498"/>
    <w:rsid w:val="00B63120"/>
    <w:rsid w:val="00B63775"/>
    <w:rsid w:val="00B649DE"/>
    <w:rsid w:val="00B64BCE"/>
    <w:rsid w:val="00B6614D"/>
    <w:rsid w:val="00B72001"/>
    <w:rsid w:val="00B728DD"/>
    <w:rsid w:val="00B744A8"/>
    <w:rsid w:val="00B7607B"/>
    <w:rsid w:val="00B766A4"/>
    <w:rsid w:val="00B80F67"/>
    <w:rsid w:val="00B85D90"/>
    <w:rsid w:val="00B9567C"/>
    <w:rsid w:val="00BA0CA7"/>
    <w:rsid w:val="00BA345D"/>
    <w:rsid w:val="00BA398D"/>
    <w:rsid w:val="00BA616B"/>
    <w:rsid w:val="00BA729F"/>
    <w:rsid w:val="00BA7AE3"/>
    <w:rsid w:val="00BB061E"/>
    <w:rsid w:val="00BB251A"/>
    <w:rsid w:val="00BB373B"/>
    <w:rsid w:val="00BB3BBE"/>
    <w:rsid w:val="00BB6DBE"/>
    <w:rsid w:val="00BB755C"/>
    <w:rsid w:val="00BB7BC8"/>
    <w:rsid w:val="00BC2570"/>
    <w:rsid w:val="00BC5F89"/>
    <w:rsid w:val="00BD2417"/>
    <w:rsid w:val="00BD2B0D"/>
    <w:rsid w:val="00BD2C8D"/>
    <w:rsid w:val="00BD6906"/>
    <w:rsid w:val="00BD6A26"/>
    <w:rsid w:val="00BE12FD"/>
    <w:rsid w:val="00BE30E0"/>
    <w:rsid w:val="00BE390B"/>
    <w:rsid w:val="00BE4996"/>
    <w:rsid w:val="00BE5B55"/>
    <w:rsid w:val="00BE5D38"/>
    <w:rsid w:val="00BE720E"/>
    <w:rsid w:val="00BF025E"/>
    <w:rsid w:val="00BF1970"/>
    <w:rsid w:val="00BF26C5"/>
    <w:rsid w:val="00BF4179"/>
    <w:rsid w:val="00BF4B8A"/>
    <w:rsid w:val="00BF6399"/>
    <w:rsid w:val="00BF715C"/>
    <w:rsid w:val="00BF7EF7"/>
    <w:rsid w:val="00C009AA"/>
    <w:rsid w:val="00C03347"/>
    <w:rsid w:val="00C041D9"/>
    <w:rsid w:val="00C07276"/>
    <w:rsid w:val="00C1443B"/>
    <w:rsid w:val="00C14541"/>
    <w:rsid w:val="00C14E14"/>
    <w:rsid w:val="00C16920"/>
    <w:rsid w:val="00C16A93"/>
    <w:rsid w:val="00C17BC8"/>
    <w:rsid w:val="00C22714"/>
    <w:rsid w:val="00C2305D"/>
    <w:rsid w:val="00C2451D"/>
    <w:rsid w:val="00C27EF6"/>
    <w:rsid w:val="00C3163D"/>
    <w:rsid w:val="00C32D35"/>
    <w:rsid w:val="00C333EA"/>
    <w:rsid w:val="00C33D5D"/>
    <w:rsid w:val="00C355BE"/>
    <w:rsid w:val="00C35868"/>
    <w:rsid w:val="00C36CD3"/>
    <w:rsid w:val="00C3776C"/>
    <w:rsid w:val="00C41589"/>
    <w:rsid w:val="00C45E03"/>
    <w:rsid w:val="00C46600"/>
    <w:rsid w:val="00C47983"/>
    <w:rsid w:val="00C51C2B"/>
    <w:rsid w:val="00C5478C"/>
    <w:rsid w:val="00C54983"/>
    <w:rsid w:val="00C549C0"/>
    <w:rsid w:val="00C5596E"/>
    <w:rsid w:val="00C60DF4"/>
    <w:rsid w:val="00C626C2"/>
    <w:rsid w:val="00C72BA1"/>
    <w:rsid w:val="00C74585"/>
    <w:rsid w:val="00C74594"/>
    <w:rsid w:val="00C753BC"/>
    <w:rsid w:val="00C8046E"/>
    <w:rsid w:val="00C80E12"/>
    <w:rsid w:val="00C843AE"/>
    <w:rsid w:val="00C845A4"/>
    <w:rsid w:val="00C86D50"/>
    <w:rsid w:val="00C87893"/>
    <w:rsid w:val="00C904B7"/>
    <w:rsid w:val="00C9142E"/>
    <w:rsid w:val="00C92906"/>
    <w:rsid w:val="00C957F8"/>
    <w:rsid w:val="00C965CF"/>
    <w:rsid w:val="00C96C18"/>
    <w:rsid w:val="00CA0660"/>
    <w:rsid w:val="00CA1640"/>
    <w:rsid w:val="00CA1FA7"/>
    <w:rsid w:val="00CA2CDC"/>
    <w:rsid w:val="00CA3B36"/>
    <w:rsid w:val="00CA46C6"/>
    <w:rsid w:val="00CA711C"/>
    <w:rsid w:val="00CB0542"/>
    <w:rsid w:val="00CB0C33"/>
    <w:rsid w:val="00CB1D48"/>
    <w:rsid w:val="00CB2C88"/>
    <w:rsid w:val="00CB6590"/>
    <w:rsid w:val="00CB6DC2"/>
    <w:rsid w:val="00CC160B"/>
    <w:rsid w:val="00CC26F0"/>
    <w:rsid w:val="00CC3BD3"/>
    <w:rsid w:val="00CC4A2E"/>
    <w:rsid w:val="00CC5595"/>
    <w:rsid w:val="00CC593F"/>
    <w:rsid w:val="00CC7E18"/>
    <w:rsid w:val="00CC7F0C"/>
    <w:rsid w:val="00CD0104"/>
    <w:rsid w:val="00CD0224"/>
    <w:rsid w:val="00CD57B0"/>
    <w:rsid w:val="00CE1385"/>
    <w:rsid w:val="00CE39FC"/>
    <w:rsid w:val="00CE526F"/>
    <w:rsid w:val="00CF6AB8"/>
    <w:rsid w:val="00D0114B"/>
    <w:rsid w:val="00D03A48"/>
    <w:rsid w:val="00D05F3D"/>
    <w:rsid w:val="00D05F87"/>
    <w:rsid w:val="00D06DE4"/>
    <w:rsid w:val="00D133CC"/>
    <w:rsid w:val="00D14F3A"/>
    <w:rsid w:val="00D17463"/>
    <w:rsid w:val="00D21CB1"/>
    <w:rsid w:val="00D22D2C"/>
    <w:rsid w:val="00D3021B"/>
    <w:rsid w:val="00D30A50"/>
    <w:rsid w:val="00D32895"/>
    <w:rsid w:val="00D33A50"/>
    <w:rsid w:val="00D3441A"/>
    <w:rsid w:val="00D4018E"/>
    <w:rsid w:val="00D41BBA"/>
    <w:rsid w:val="00D41E33"/>
    <w:rsid w:val="00D4222B"/>
    <w:rsid w:val="00D466D4"/>
    <w:rsid w:val="00D47E23"/>
    <w:rsid w:val="00D5003B"/>
    <w:rsid w:val="00D51EE1"/>
    <w:rsid w:val="00D529CE"/>
    <w:rsid w:val="00D53F6A"/>
    <w:rsid w:val="00D54102"/>
    <w:rsid w:val="00D5687C"/>
    <w:rsid w:val="00D56EE5"/>
    <w:rsid w:val="00D63D02"/>
    <w:rsid w:val="00D66A29"/>
    <w:rsid w:val="00D66DCD"/>
    <w:rsid w:val="00D675DD"/>
    <w:rsid w:val="00D67C72"/>
    <w:rsid w:val="00D702B3"/>
    <w:rsid w:val="00D716B6"/>
    <w:rsid w:val="00D74C5D"/>
    <w:rsid w:val="00D76874"/>
    <w:rsid w:val="00D76E32"/>
    <w:rsid w:val="00D771E7"/>
    <w:rsid w:val="00D7745D"/>
    <w:rsid w:val="00D80DC9"/>
    <w:rsid w:val="00D828F8"/>
    <w:rsid w:val="00D83A93"/>
    <w:rsid w:val="00D84A20"/>
    <w:rsid w:val="00D84A28"/>
    <w:rsid w:val="00D84B35"/>
    <w:rsid w:val="00D86551"/>
    <w:rsid w:val="00D87350"/>
    <w:rsid w:val="00D9125D"/>
    <w:rsid w:val="00D9764D"/>
    <w:rsid w:val="00D976E5"/>
    <w:rsid w:val="00DA2B18"/>
    <w:rsid w:val="00DA2C45"/>
    <w:rsid w:val="00DA2E08"/>
    <w:rsid w:val="00DA4AD4"/>
    <w:rsid w:val="00DA6C42"/>
    <w:rsid w:val="00DA7413"/>
    <w:rsid w:val="00DB1B26"/>
    <w:rsid w:val="00DB3557"/>
    <w:rsid w:val="00DC0FD0"/>
    <w:rsid w:val="00DC66F4"/>
    <w:rsid w:val="00DD10AE"/>
    <w:rsid w:val="00DD123D"/>
    <w:rsid w:val="00DD22E1"/>
    <w:rsid w:val="00DD22FF"/>
    <w:rsid w:val="00DD34BB"/>
    <w:rsid w:val="00DD409A"/>
    <w:rsid w:val="00DD52B0"/>
    <w:rsid w:val="00DD591B"/>
    <w:rsid w:val="00DD7704"/>
    <w:rsid w:val="00DE2055"/>
    <w:rsid w:val="00DE25A7"/>
    <w:rsid w:val="00DE2FC8"/>
    <w:rsid w:val="00DF08E3"/>
    <w:rsid w:val="00DF0CA8"/>
    <w:rsid w:val="00DF24F9"/>
    <w:rsid w:val="00DF316C"/>
    <w:rsid w:val="00DF49B9"/>
    <w:rsid w:val="00DF64FF"/>
    <w:rsid w:val="00E01090"/>
    <w:rsid w:val="00E03E0D"/>
    <w:rsid w:val="00E110DB"/>
    <w:rsid w:val="00E1128E"/>
    <w:rsid w:val="00E13152"/>
    <w:rsid w:val="00E13E70"/>
    <w:rsid w:val="00E16E5F"/>
    <w:rsid w:val="00E1712D"/>
    <w:rsid w:val="00E22633"/>
    <w:rsid w:val="00E23888"/>
    <w:rsid w:val="00E23AAC"/>
    <w:rsid w:val="00E24258"/>
    <w:rsid w:val="00E30B79"/>
    <w:rsid w:val="00E32B6E"/>
    <w:rsid w:val="00E3367A"/>
    <w:rsid w:val="00E34CFC"/>
    <w:rsid w:val="00E353DD"/>
    <w:rsid w:val="00E37A8E"/>
    <w:rsid w:val="00E47CEF"/>
    <w:rsid w:val="00E53579"/>
    <w:rsid w:val="00E547DA"/>
    <w:rsid w:val="00E5722C"/>
    <w:rsid w:val="00E57DBA"/>
    <w:rsid w:val="00E600C4"/>
    <w:rsid w:val="00E62762"/>
    <w:rsid w:val="00E63BC1"/>
    <w:rsid w:val="00E6408B"/>
    <w:rsid w:val="00E65DF0"/>
    <w:rsid w:val="00E6677E"/>
    <w:rsid w:val="00E67369"/>
    <w:rsid w:val="00E67A6C"/>
    <w:rsid w:val="00E74E0B"/>
    <w:rsid w:val="00E767BD"/>
    <w:rsid w:val="00E800AF"/>
    <w:rsid w:val="00E80789"/>
    <w:rsid w:val="00E82815"/>
    <w:rsid w:val="00E82F26"/>
    <w:rsid w:val="00E83BBF"/>
    <w:rsid w:val="00E87E0C"/>
    <w:rsid w:val="00EA10B4"/>
    <w:rsid w:val="00EA1B46"/>
    <w:rsid w:val="00EB00E9"/>
    <w:rsid w:val="00EB1385"/>
    <w:rsid w:val="00EB1A32"/>
    <w:rsid w:val="00EB1B38"/>
    <w:rsid w:val="00EB1D50"/>
    <w:rsid w:val="00EB27FF"/>
    <w:rsid w:val="00EB4B59"/>
    <w:rsid w:val="00EC0025"/>
    <w:rsid w:val="00EC0DD0"/>
    <w:rsid w:val="00EC1B03"/>
    <w:rsid w:val="00EC2214"/>
    <w:rsid w:val="00EC3ED3"/>
    <w:rsid w:val="00EC4030"/>
    <w:rsid w:val="00ED1B95"/>
    <w:rsid w:val="00ED3281"/>
    <w:rsid w:val="00ED71F7"/>
    <w:rsid w:val="00EE230F"/>
    <w:rsid w:val="00EE79F7"/>
    <w:rsid w:val="00EE7E96"/>
    <w:rsid w:val="00EF4287"/>
    <w:rsid w:val="00EF69F4"/>
    <w:rsid w:val="00EF6F19"/>
    <w:rsid w:val="00F00A97"/>
    <w:rsid w:val="00F02A93"/>
    <w:rsid w:val="00F0451B"/>
    <w:rsid w:val="00F04AA5"/>
    <w:rsid w:val="00F05605"/>
    <w:rsid w:val="00F06C65"/>
    <w:rsid w:val="00F07215"/>
    <w:rsid w:val="00F10466"/>
    <w:rsid w:val="00F123E2"/>
    <w:rsid w:val="00F15421"/>
    <w:rsid w:val="00F160DD"/>
    <w:rsid w:val="00F176A8"/>
    <w:rsid w:val="00F22D9E"/>
    <w:rsid w:val="00F23613"/>
    <w:rsid w:val="00F23BF6"/>
    <w:rsid w:val="00F26447"/>
    <w:rsid w:val="00F2670D"/>
    <w:rsid w:val="00F27282"/>
    <w:rsid w:val="00F27A19"/>
    <w:rsid w:val="00F27C73"/>
    <w:rsid w:val="00F27D91"/>
    <w:rsid w:val="00F30286"/>
    <w:rsid w:val="00F33CE3"/>
    <w:rsid w:val="00F340CA"/>
    <w:rsid w:val="00F35244"/>
    <w:rsid w:val="00F36691"/>
    <w:rsid w:val="00F37AC5"/>
    <w:rsid w:val="00F37ACB"/>
    <w:rsid w:val="00F40F6B"/>
    <w:rsid w:val="00F414CF"/>
    <w:rsid w:val="00F4159A"/>
    <w:rsid w:val="00F42A3E"/>
    <w:rsid w:val="00F43CDD"/>
    <w:rsid w:val="00F4484B"/>
    <w:rsid w:val="00F44D54"/>
    <w:rsid w:val="00F47FD7"/>
    <w:rsid w:val="00F50AF4"/>
    <w:rsid w:val="00F56C2F"/>
    <w:rsid w:val="00F57041"/>
    <w:rsid w:val="00F60591"/>
    <w:rsid w:val="00F60C08"/>
    <w:rsid w:val="00F62990"/>
    <w:rsid w:val="00F66C62"/>
    <w:rsid w:val="00F72535"/>
    <w:rsid w:val="00F756CC"/>
    <w:rsid w:val="00F75C83"/>
    <w:rsid w:val="00F853BC"/>
    <w:rsid w:val="00F86AFF"/>
    <w:rsid w:val="00F87897"/>
    <w:rsid w:val="00F9277B"/>
    <w:rsid w:val="00F92E28"/>
    <w:rsid w:val="00F94604"/>
    <w:rsid w:val="00F97696"/>
    <w:rsid w:val="00FA00C0"/>
    <w:rsid w:val="00FA0AE5"/>
    <w:rsid w:val="00FA1507"/>
    <w:rsid w:val="00FA1FD0"/>
    <w:rsid w:val="00FA2DF4"/>
    <w:rsid w:val="00FA4A6D"/>
    <w:rsid w:val="00FA6294"/>
    <w:rsid w:val="00FB0C42"/>
    <w:rsid w:val="00FB120C"/>
    <w:rsid w:val="00FB295E"/>
    <w:rsid w:val="00FB2AC8"/>
    <w:rsid w:val="00FB3685"/>
    <w:rsid w:val="00FB3F91"/>
    <w:rsid w:val="00FB3FDC"/>
    <w:rsid w:val="00FB4FB7"/>
    <w:rsid w:val="00FB7B99"/>
    <w:rsid w:val="00FC2FAE"/>
    <w:rsid w:val="00FC5C54"/>
    <w:rsid w:val="00FC78F2"/>
    <w:rsid w:val="00FC7F85"/>
    <w:rsid w:val="00FD5C49"/>
    <w:rsid w:val="00FE2A31"/>
    <w:rsid w:val="00FE5E06"/>
    <w:rsid w:val="00FF2B84"/>
    <w:rsid w:val="00FF59BD"/>
    <w:rsid w:val="00FF6021"/>
    <w:rsid w:val="00FF60AF"/>
    <w:rsid w:val="00FF6E27"/>
    <w:rsid w:val="00FF6F93"/>
    <w:rsid w:val="04A13AE2"/>
    <w:rsid w:val="0D983887"/>
    <w:rsid w:val="2E09D302"/>
    <w:rsid w:val="4115C73A"/>
    <w:rsid w:val="45A06903"/>
    <w:rsid w:val="6940A180"/>
    <w:rsid w:val="6E44B8DB"/>
    <w:rsid w:val="774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7A033"/>
  <w15:chartTrackingRefBased/>
  <w15:docId w15:val="{0DA954F4-9939-4F55-AB29-85A5AA0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uiPriority="1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B25"/>
    <w:pPr>
      <w:spacing w:before="240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qFormat/>
    <w:rsid w:val="007E3B25"/>
    <w:pPr>
      <w:keepNext/>
      <w:spacing w:before="480"/>
      <w:outlineLvl w:val="0"/>
    </w:pPr>
    <w:rPr>
      <w:b/>
      <w:bCs/>
      <w:color w:val="EF402F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3B25"/>
    <w:pPr>
      <w:keepNext/>
      <w:outlineLvl w:val="1"/>
    </w:pPr>
    <w:rPr>
      <w:b/>
      <w:bCs/>
      <w:color w:val="EF402F"/>
    </w:rPr>
  </w:style>
  <w:style w:type="paragraph" w:styleId="Heading3">
    <w:name w:val="heading 3"/>
    <w:basedOn w:val="Normal"/>
    <w:next w:val="Normal"/>
    <w:qFormat/>
    <w:rsid w:val="007E3B25"/>
    <w:pPr>
      <w:keepNext/>
      <w:outlineLvl w:val="2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747B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7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D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75C83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2F3498"/>
    <w:pPr>
      <w:spacing w:after="120"/>
      <w:contextualSpacing/>
    </w:pPr>
    <w:rPr>
      <w:b/>
      <w:color w:val="EF402F"/>
      <w:spacing w:val="5"/>
      <w:kern w:val="28"/>
      <w:sz w:val="72"/>
      <w:szCs w:val="52"/>
      <w:lang w:eastAsia="en-US"/>
    </w:rPr>
  </w:style>
  <w:style w:type="character" w:customStyle="1" w:styleId="TitleChar">
    <w:name w:val="Title Char"/>
    <w:link w:val="Title"/>
    <w:uiPriority w:val="10"/>
    <w:rsid w:val="002F3498"/>
    <w:rPr>
      <w:rFonts w:ascii="Arial" w:hAnsi="Arial"/>
      <w:b/>
      <w:color w:val="EF402F"/>
      <w:spacing w:val="5"/>
      <w:kern w:val="28"/>
      <w:sz w:val="7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498"/>
    <w:pPr>
      <w:numPr>
        <w:ilvl w:val="1"/>
      </w:numPr>
      <w:spacing w:before="120"/>
    </w:pPr>
    <w:rPr>
      <w:iCs/>
      <w:color w:val="EF402F"/>
      <w:spacing w:val="15"/>
      <w:sz w:val="36"/>
      <w:szCs w:val="24"/>
      <w:lang w:eastAsia="en-US"/>
    </w:rPr>
  </w:style>
  <w:style w:type="character" w:customStyle="1" w:styleId="SubtitleChar">
    <w:name w:val="Subtitle Char"/>
    <w:link w:val="Subtitle"/>
    <w:uiPriority w:val="11"/>
    <w:rsid w:val="002F3498"/>
    <w:rPr>
      <w:rFonts w:ascii="Arial" w:hAnsi="Arial"/>
      <w:iCs/>
      <w:color w:val="EF402F"/>
      <w:spacing w:val="15"/>
      <w:sz w:val="36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7E3B25"/>
    <w:rPr>
      <w:rFonts w:ascii="Arial" w:hAnsi="Arial"/>
      <w:color w:val="404040"/>
      <w:sz w:val="24"/>
      <w:szCs w:val="22"/>
    </w:rPr>
  </w:style>
  <w:style w:type="paragraph" w:styleId="ListParagraph">
    <w:name w:val="List Paragraph"/>
    <w:aliases w:val="Recommendation,Indented Bullet Solid,Dot Point,List Paragraph1,List Paragraph11,Bullet point,List Paragraph Number"/>
    <w:basedOn w:val="Normal"/>
    <w:link w:val="ListParagraphChar"/>
    <w:uiPriority w:val="34"/>
    <w:qFormat/>
    <w:rsid w:val="00D06DE4"/>
    <w:pPr>
      <w:numPr>
        <w:numId w:val="2"/>
      </w:numPr>
      <w:tabs>
        <w:tab w:val="left" w:pos="284"/>
        <w:tab w:val="left" w:pos="567"/>
        <w:tab w:val="left" w:pos="1134"/>
        <w:tab w:val="left" w:pos="1701"/>
        <w:tab w:val="left" w:pos="2268"/>
      </w:tabs>
      <w:spacing w:before="120"/>
    </w:pPr>
  </w:style>
  <w:style w:type="paragraph" w:customStyle="1" w:styleId="BasicParagraph">
    <w:name w:val="[Basic Paragraph]"/>
    <w:basedOn w:val="Normal"/>
    <w:uiPriority w:val="99"/>
    <w:rsid w:val="007E3B25"/>
    <w:pPr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rsid w:val="00397E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rsid w:val="00476404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qFormat/>
    <w:rsid w:val="006B149F"/>
    <w:pPr>
      <w:widowControl w:val="0"/>
      <w:autoSpaceDE w:val="0"/>
      <w:autoSpaceDN w:val="0"/>
      <w:spacing w:before="0"/>
    </w:pPr>
    <w:rPr>
      <w:rFonts w:ascii="Heebo-Light" w:eastAsia="Heebo-Light" w:hAnsi="Heebo-Light" w:cs="Heebo-Light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B149F"/>
    <w:rPr>
      <w:rFonts w:ascii="Heebo-Light" w:eastAsia="Heebo-Light" w:hAnsi="Heebo-Light" w:cs="Heebo-Light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840"/>
    <w:rPr>
      <w:rFonts w:ascii="Arial" w:hAnsi="Arial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E1D1F"/>
    <w:rPr>
      <w:rFonts w:ascii="Arial" w:hAnsi="Arial"/>
      <w:color w:val="404040"/>
      <w:sz w:val="24"/>
      <w:szCs w:val="22"/>
    </w:rPr>
  </w:style>
  <w:style w:type="character" w:customStyle="1" w:styleId="gmaildefault">
    <w:name w:val="gmail_default"/>
    <w:basedOn w:val="DefaultParagraphFont"/>
    <w:rsid w:val="00FD5C49"/>
  </w:style>
  <w:style w:type="paragraph" w:styleId="Revision">
    <w:name w:val="Revision"/>
    <w:hidden/>
    <w:uiPriority w:val="99"/>
    <w:semiHidden/>
    <w:rsid w:val="00BE5B55"/>
    <w:rPr>
      <w:rFonts w:ascii="Arial" w:hAnsi="Arial"/>
      <w:sz w:val="24"/>
      <w:szCs w:val="22"/>
    </w:rPr>
  </w:style>
  <w:style w:type="character" w:styleId="CommentReference">
    <w:name w:val="annotation reference"/>
    <w:basedOn w:val="DefaultParagraphFont"/>
    <w:rsid w:val="00EA10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0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10B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A1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10B4"/>
    <w:rPr>
      <w:rFonts w:ascii="Arial" w:hAnsi="Arial"/>
      <w:b/>
      <w:bCs/>
    </w:rPr>
  </w:style>
  <w:style w:type="character" w:customStyle="1" w:styleId="ListParagraphChar">
    <w:name w:val="List Paragraph Char"/>
    <w:aliases w:val="Recommendation Char,Indented Bullet Solid Char,Dot Point Char,List Paragraph1 Char,List Paragraph11 Char,Bullet point Char,List Paragraph Number Char"/>
    <w:basedOn w:val="DefaultParagraphFont"/>
    <w:link w:val="ListParagraph"/>
    <w:uiPriority w:val="34"/>
    <w:locked/>
    <w:rsid w:val="00A8365A"/>
    <w:rPr>
      <w:rFonts w:ascii="Arial" w:hAnsi="Arial"/>
      <w:sz w:val="2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248DA"/>
    <w:rPr>
      <w:rFonts w:ascii="Arial" w:hAnsi="Arial"/>
      <w:b/>
      <w:bCs/>
      <w:color w:val="EF402F"/>
      <w:sz w:val="24"/>
      <w:szCs w:val="22"/>
    </w:rPr>
  </w:style>
  <w:style w:type="character" w:styleId="FollowedHyperlink">
    <w:name w:val="FollowedHyperlink"/>
    <w:basedOn w:val="DefaultParagraphFont"/>
    <w:rsid w:val="00795251"/>
    <w:rPr>
      <w:color w:val="954F72" w:themeColor="followedHyperlink"/>
      <w:u w:val="single"/>
    </w:rPr>
  </w:style>
  <w:style w:type="paragraph" w:customStyle="1" w:styleId="Default">
    <w:name w:val="Default"/>
    <w:rsid w:val="00677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677365"/>
    <w:rPr>
      <w:color w:val="000000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E0D58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E0D58"/>
    <w:rPr>
      <w:rFonts w:ascii="Arial" w:hAnsi="Arial" w:cs="Arial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E0D58"/>
    <w:rPr>
      <w:rFonts w:cs="Arial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7E0D58"/>
    <w:rPr>
      <w:rFonts w:ascii="Arial" w:hAnsi="Arial" w:cs="Arial"/>
      <w:noProof/>
      <w:sz w:val="24"/>
      <w:szCs w:val="22"/>
    </w:rPr>
  </w:style>
  <w:style w:type="paragraph" w:styleId="Caption">
    <w:name w:val="caption"/>
    <w:basedOn w:val="Normal"/>
    <w:next w:val="Normal"/>
    <w:unhideWhenUsed/>
    <w:qFormat/>
    <w:rsid w:val="001453F3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@healthway.wa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way.wa.gov.au/wp-content/uploads/2025-Research-Refereree-Report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healthway.wa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way.wa.gov.au/wp-content/uploads/2026-Health-Promotion-Research-Guidelines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way.wa.gov.au/wp-content/uploads/Healthway-Knowledge-Translation-Guide_Jun23_FINAL-3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EMAN\Downloads\Healthway%20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819f69-d765-4d97-9fe6-fac3c791d345">
      <Terms xmlns="http://schemas.microsoft.com/office/infopath/2007/PartnerControls"/>
    </lcf76f155ced4ddcb4097134ff3c332f>
    <TaxCatchAll xmlns="30a71f3b-3174-48bf-beb3-92471bc0c0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EB2C8D2DBC24595752B0626B9BA18" ma:contentTypeVersion="12" ma:contentTypeDescription="Create a new document." ma:contentTypeScope="" ma:versionID="2c81737178ca557a0417daff323f8ffc">
  <xsd:schema xmlns:xsd="http://www.w3.org/2001/XMLSchema" xmlns:xs="http://www.w3.org/2001/XMLSchema" xmlns:p="http://schemas.microsoft.com/office/2006/metadata/properties" xmlns:ns2="26819f69-d765-4d97-9fe6-fac3c791d345" xmlns:ns3="30a71f3b-3174-48bf-beb3-92471bc0c080" targetNamespace="http://schemas.microsoft.com/office/2006/metadata/properties" ma:root="true" ma:fieldsID="90eb75ac16d5b8871a2b0e67f13a2059" ns2:_="" ns3:_="">
    <xsd:import namespace="26819f69-d765-4d97-9fe6-fac3c791d345"/>
    <xsd:import namespace="30a71f3b-3174-48bf-beb3-92471bc0c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9f69-d765-4d97-9fe6-fac3c791d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551996-057d-43bd-8120-05f21103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71f3b-3174-48bf-beb3-92471bc0c0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acf372-52a1-40bc-b7c9-0657617f78c7}" ma:internalName="TaxCatchAll" ma:showField="CatchAllData" ma:web="30a71f3b-3174-48bf-beb3-92471bc0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2A7A-8B06-4D1C-8211-F6F1EAB4E971}">
  <ds:schemaRefs>
    <ds:schemaRef ds:uri="http://schemas.microsoft.com/office/2006/metadata/properties"/>
    <ds:schemaRef ds:uri="http://schemas.microsoft.com/office/infopath/2007/PartnerControls"/>
    <ds:schemaRef ds:uri="26819f69-d765-4d97-9fe6-fac3c791d345"/>
    <ds:schemaRef ds:uri="30a71f3b-3174-48bf-beb3-92471bc0c080"/>
  </ds:schemaRefs>
</ds:datastoreItem>
</file>

<file path=customXml/itemProps2.xml><?xml version="1.0" encoding="utf-8"?>
<ds:datastoreItem xmlns:ds="http://schemas.openxmlformats.org/officeDocument/2006/customXml" ds:itemID="{9CED8E83-20C3-484B-B2B9-709DB6B0C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19f69-d765-4d97-9fe6-fac3c791d345"/>
    <ds:schemaRef ds:uri="30a71f3b-3174-48bf-beb3-92471bc0c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D4833-9817-470C-9020-384A5A480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7517D-D23D-4DCC-8C46-92C69619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Healthway media release template</Template>
  <TotalTime>2</TotalTime>
  <Pages>12</Pages>
  <Words>980</Words>
  <Characters>5646</Characters>
  <Application>Microsoft Office Word</Application>
  <DocSecurity>0</DocSecurity>
  <Lines>273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October 2000</vt:lpstr>
    </vt:vector>
  </TitlesOfParts>
  <Company>Healthway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2000</dc:title>
  <dc:subject/>
  <dc:creator>Hermione Coleman</dc:creator>
  <cp:keywords/>
  <dc:description/>
  <cp:lastModifiedBy>Hannah Botica</cp:lastModifiedBy>
  <cp:revision>3</cp:revision>
  <cp:lastPrinted>2017-11-20T07:32:00Z</cp:lastPrinted>
  <dcterms:created xsi:type="dcterms:W3CDTF">2026-03-16T03:37:00Z</dcterms:created>
  <dcterms:modified xsi:type="dcterms:W3CDTF">2026-03-16T03:42:00Z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7e7b952d-44c3-40df-a9e0-7fde619dcc50</vt:lpwstr>
  </property>
  <property fmtid="{D5CDD505-2E9C-101B-9397-08002B2CF9AE}" pid="3" name="LotterywestClassification">
    <vt:lpwstr>Public</vt:lpwstr>
  </property>
  <property fmtid="{D5CDD505-2E9C-101B-9397-08002B2CF9AE}" pid="4" name="ClassificationContentMarkingFooterShapeIds">
    <vt:lpwstr>3,8,2f52eeba,2b071315,f368fb2,11141a7f,29668b13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043e93ea-3d61-4d49-94c6-0ce383880ea6_Enabled">
    <vt:lpwstr>true</vt:lpwstr>
  </property>
  <property fmtid="{D5CDD505-2E9C-101B-9397-08002B2CF9AE}" pid="8" name="MSIP_Label_043e93ea-3d61-4d49-94c6-0ce383880ea6_SetDate">
    <vt:lpwstr>2024-02-12T03:21:39Z</vt:lpwstr>
  </property>
  <property fmtid="{D5CDD505-2E9C-101B-9397-08002B2CF9AE}" pid="9" name="MSIP_Label_043e93ea-3d61-4d49-94c6-0ce383880ea6_Method">
    <vt:lpwstr>Privileged</vt:lpwstr>
  </property>
  <property fmtid="{D5CDD505-2E9C-101B-9397-08002B2CF9AE}" pid="10" name="MSIP_Label_043e93ea-3d61-4d49-94c6-0ce383880ea6_Name">
    <vt:lpwstr>OFFICIAL</vt:lpwstr>
  </property>
  <property fmtid="{D5CDD505-2E9C-101B-9397-08002B2CF9AE}" pid="11" name="MSIP_Label_043e93ea-3d61-4d49-94c6-0ce383880ea6_SiteId">
    <vt:lpwstr>5d1353ed-ca35-46ac-886b-5c752702693f</vt:lpwstr>
  </property>
  <property fmtid="{D5CDD505-2E9C-101B-9397-08002B2CF9AE}" pid="12" name="MSIP_Label_043e93ea-3d61-4d49-94c6-0ce383880ea6_ActionId">
    <vt:lpwstr>63c135a5-2308-44c2-b2b8-f91737e257bf</vt:lpwstr>
  </property>
  <property fmtid="{D5CDD505-2E9C-101B-9397-08002B2CF9AE}" pid="13" name="MSIP_Label_043e93ea-3d61-4d49-94c6-0ce383880ea6_ContentBits">
    <vt:lpwstr>2</vt:lpwstr>
  </property>
  <property fmtid="{D5CDD505-2E9C-101B-9397-08002B2CF9AE}" pid="14" name="ContentTypeId">
    <vt:lpwstr>0x010100B4FEB2C8D2DBC24595752B0626B9BA18</vt:lpwstr>
  </property>
  <property fmtid="{D5CDD505-2E9C-101B-9397-08002B2CF9AE}" pid="15" name="MediaServiceImageTags">
    <vt:lpwstr/>
  </property>
</Properties>
</file>