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A3A2" w14:textId="77777777" w:rsidR="00312613" w:rsidRDefault="00312613" w:rsidP="00254E33">
      <w:pPr>
        <w:pStyle w:val="ListParagraph"/>
        <w:tabs>
          <w:tab w:val="clear" w:pos="567"/>
          <w:tab w:val="left" w:pos="426"/>
          <w:tab w:val="left" w:pos="9214"/>
        </w:tabs>
        <w:spacing w:before="0"/>
        <w:ind w:left="426" w:right="198" w:hanging="426"/>
        <w:rPr>
          <w:rFonts w:cs="Arial"/>
          <w:color w:val="000000"/>
          <w:szCs w:val="24"/>
          <w:shd w:val="clear" w:color="auto" w:fill="FFFFFF"/>
        </w:rPr>
      </w:pPr>
    </w:p>
    <w:p w14:paraId="54ED313D" w14:textId="7B8EBCB9" w:rsidR="00254E33" w:rsidRPr="006E5A19" w:rsidRDefault="00254E33" w:rsidP="00254E33">
      <w:pPr>
        <w:rPr>
          <w:rFonts w:ascii="Heebo" w:hAnsi="Heebo" w:cs="Heebo"/>
          <w:sz w:val="22"/>
        </w:rPr>
      </w:pPr>
      <w:r w:rsidRPr="006E5A19">
        <w:rPr>
          <w:rFonts w:ascii="Heebo" w:hAnsi="Heebo" w:cs="Heebo" w:hint="cs"/>
          <w:sz w:val="22"/>
        </w:rPr>
        <w:t xml:space="preserve">Once </w:t>
      </w:r>
      <w:r>
        <w:rPr>
          <w:rFonts w:ascii="Heebo" w:hAnsi="Heebo" w:cs="Heebo"/>
          <w:sz w:val="22"/>
        </w:rPr>
        <w:t>you’ve completed this</w:t>
      </w:r>
      <w:r w:rsidRPr="006E5A19">
        <w:rPr>
          <w:rFonts w:ascii="Heebo" w:hAnsi="Heebo" w:cs="Heebo" w:hint="cs"/>
          <w:sz w:val="22"/>
        </w:rPr>
        <w:t xml:space="preserve"> form, please email it to </w:t>
      </w:r>
      <w:hyperlink r:id="rId11" w:history="1">
        <w:r w:rsidRPr="006E5A19">
          <w:rPr>
            <w:rFonts w:ascii="Heebo" w:hAnsi="Heebo" w:cs="Heebo" w:hint="cs"/>
            <w:sz w:val="22"/>
          </w:rPr>
          <w:t>your</w:t>
        </w:r>
      </w:hyperlink>
      <w:r w:rsidRPr="006E5A19">
        <w:rPr>
          <w:rFonts w:ascii="Heebo" w:hAnsi="Heebo" w:cs="Heebo" w:hint="cs"/>
          <w:sz w:val="22"/>
        </w:rPr>
        <w:t xml:space="preserve"> </w:t>
      </w:r>
      <w:r>
        <w:rPr>
          <w:rFonts w:ascii="Heebo" w:hAnsi="Heebo" w:cs="Heebo"/>
          <w:sz w:val="22"/>
        </w:rPr>
        <w:t>r</w:t>
      </w:r>
      <w:r w:rsidRPr="006E5A19">
        <w:rPr>
          <w:rFonts w:ascii="Heebo" w:hAnsi="Heebo" w:cs="Heebo" w:hint="cs"/>
          <w:sz w:val="22"/>
        </w:rPr>
        <w:t xml:space="preserve">esearch </w:t>
      </w:r>
      <w:r>
        <w:rPr>
          <w:rFonts w:ascii="Heebo" w:hAnsi="Heebo" w:cs="Heebo"/>
          <w:sz w:val="22"/>
        </w:rPr>
        <w:t>g</w:t>
      </w:r>
      <w:r w:rsidRPr="006E5A19">
        <w:rPr>
          <w:rFonts w:ascii="Heebo" w:hAnsi="Heebo" w:cs="Heebo" w:hint="cs"/>
          <w:sz w:val="22"/>
        </w:rPr>
        <w:t>rants</w:t>
      </w:r>
      <w:r>
        <w:rPr>
          <w:rFonts w:ascii="Heebo" w:hAnsi="Heebo" w:cs="Heebo"/>
          <w:sz w:val="22"/>
        </w:rPr>
        <w:t xml:space="preserve"> o</w:t>
      </w:r>
      <w:r w:rsidRPr="006E5A19">
        <w:rPr>
          <w:rFonts w:ascii="Heebo" w:hAnsi="Heebo" w:cs="Heebo" w:hint="cs"/>
          <w:sz w:val="22"/>
        </w:rPr>
        <w:t>ffice</w:t>
      </w:r>
      <w:r>
        <w:rPr>
          <w:rFonts w:ascii="Heebo" w:hAnsi="Heebo" w:cs="Heebo"/>
          <w:sz w:val="22"/>
        </w:rPr>
        <w:t xml:space="preserve">. As you do not have access to our Grants Portal, they will </w:t>
      </w:r>
      <w:r w:rsidRPr="006E5A19">
        <w:rPr>
          <w:rFonts w:ascii="Heebo" w:hAnsi="Heebo" w:cs="Heebo" w:hint="cs"/>
          <w:sz w:val="22"/>
        </w:rPr>
        <w:t>submit</w:t>
      </w:r>
      <w:r>
        <w:rPr>
          <w:rFonts w:ascii="Heebo" w:hAnsi="Heebo" w:cs="Heebo"/>
          <w:sz w:val="22"/>
        </w:rPr>
        <w:t xml:space="preserve"> this form on your behalf.</w:t>
      </w:r>
      <w:r w:rsidRPr="006E5A19">
        <w:rPr>
          <w:rFonts w:ascii="Heebo" w:hAnsi="Heebo" w:cs="Heebo" w:hint="cs"/>
          <w:sz w:val="22"/>
        </w:rPr>
        <w:t xml:space="preserve"> </w:t>
      </w:r>
    </w:p>
    <w:p w14:paraId="5C0BE165" w14:textId="74FEBFBC" w:rsidR="00D4222B" w:rsidRPr="00254E33" w:rsidRDefault="00D4222B" w:rsidP="00254E33">
      <w:pPr>
        <w:shd w:val="clear" w:color="auto" w:fill="BFBFBF"/>
        <w:tabs>
          <w:tab w:val="left" w:pos="426"/>
          <w:tab w:val="left" w:pos="993"/>
          <w:tab w:val="center" w:pos="4536"/>
        </w:tabs>
        <w:ind w:left="425" w:hanging="425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 xml:space="preserve">Attachments </w:t>
      </w:r>
    </w:p>
    <w:p w14:paraId="4ED2CB37" w14:textId="2697AB10" w:rsidR="00D4222B" w:rsidRPr="003F744D" w:rsidRDefault="00D4222B" w:rsidP="00254E33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sz w:val="22"/>
        </w:rPr>
        <w:t xml:space="preserve">Please </w:t>
      </w:r>
      <w:r w:rsidR="00FA7222" w:rsidRPr="003F744D">
        <w:rPr>
          <w:rFonts w:ascii="Heebo" w:hAnsi="Heebo" w:cs="Heebo"/>
          <w:sz w:val="22"/>
        </w:rPr>
        <w:t xml:space="preserve">make sure you send </w:t>
      </w:r>
      <w:r w:rsidRPr="003F744D">
        <w:rPr>
          <w:rFonts w:ascii="Heebo" w:hAnsi="Heebo" w:cs="Heebo" w:hint="cs"/>
          <w:sz w:val="22"/>
        </w:rPr>
        <w:t>the following</w:t>
      </w:r>
      <w:r w:rsidR="00FA7222" w:rsidRPr="003F744D">
        <w:rPr>
          <w:rFonts w:ascii="Heebo" w:hAnsi="Heebo" w:cs="Heebo"/>
          <w:sz w:val="22"/>
        </w:rPr>
        <w:t xml:space="preserve"> documents to your research grants office al</w:t>
      </w:r>
      <w:r w:rsidR="00C65A83" w:rsidRPr="003F744D">
        <w:rPr>
          <w:rFonts w:ascii="Heebo" w:hAnsi="Heebo" w:cs="Heebo"/>
          <w:sz w:val="22"/>
        </w:rPr>
        <w:t>ong with this form</w:t>
      </w:r>
      <w:r w:rsidR="0050246B" w:rsidRPr="003F744D">
        <w:rPr>
          <w:rFonts w:ascii="Heebo" w:hAnsi="Heebo" w:cs="Heebo"/>
          <w:sz w:val="22"/>
        </w:rPr>
        <w:t>:</w:t>
      </w:r>
      <w:r w:rsidRPr="003F744D">
        <w:rPr>
          <w:rFonts w:ascii="Heebo" w:hAnsi="Heebo" w:cs="Heebo" w:hint="cs"/>
          <w:sz w:val="22"/>
        </w:rPr>
        <w:t xml:space="preserve"> </w:t>
      </w:r>
    </w:p>
    <w:p w14:paraId="07CAC990" w14:textId="77777777" w:rsidR="00D4222B" w:rsidRPr="003F744D" w:rsidRDefault="00D4222B" w:rsidP="004764E2">
      <w:pPr>
        <w:pStyle w:val="ListParagraph"/>
        <w:numPr>
          <w:ilvl w:val="0"/>
          <w:numId w:val="15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sz w:val="22"/>
        </w:rPr>
        <w:t>Refe</w:t>
      </w:r>
      <w:r w:rsidRPr="003F744D">
        <w:rPr>
          <w:rFonts w:ascii="Heebo" w:hAnsi="Heebo" w:cs="Heebo"/>
          <w:sz w:val="22"/>
        </w:rPr>
        <w:t>re</w:t>
      </w:r>
      <w:r w:rsidRPr="003F744D">
        <w:rPr>
          <w:rFonts w:ascii="Heebo" w:hAnsi="Heebo" w:cs="Heebo" w:hint="cs"/>
          <w:sz w:val="22"/>
        </w:rPr>
        <w:t>nce list</w:t>
      </w:r>
    </w:p>
    <w:p w14:paraId="09A33EDB" w14:textId="4B3CE237" w:rsidR="00D4222B" w:rsidRPr="003F744D" w:rsidRDefault="00410F52" w:rsidP="004764E2">
      <w:pPr>
        <w:pStyle w:val="ListParagraph"/>
        <w:numPr>
          <w:ilvl w:val="0"/>
          <w:numId w:val="15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t>Letter of support from p</w:t>
      </w:r>
      <w:r w:rsidR="00D4222B" w:rsidRPr="003F744D">
        <w:rPr>
          <w:rFonts w:ascii="Heebo" w:hAnsi="Heebo" w:cs="Heebo" w:hint="cs"/>
          <w:sz w:val="22"/>
        </w:rPr>
        <w:t>artner agencies</w:t>
      </w:r>
    </w:p>
    <w:p w14:paraId="56AF0B1C" w14:textId="72989EF8" w:rsidR="00D4222B" w:rsidRPr="003F744D" w:rsidRDefault="00410F52" w:rsidP="004764E2">
      <w:pPr>
        <w:pStyle w:val="ListParagraph"/>
        <w:numPr>
          <w:ilvl w:val="0"/>
          <w:numId w:val="15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t>Your m</w:t>
      </w:r>
      <w:r w:rsidR="00D4222B" w:rsidRPr="003F744D">
        <w:rPr>
          <w:rFonts w:ascii="Heebo" w:hAnsi="Heebo" w:cs="Heebo" w:hint="cs"/>
          <w:sz w:val="22"/>
        </w:rPr>
        <w:t>ost recent Academic Record</w:t>
      </w:r>
      <w:r w:rsidR="00D4222B" w:rsidRPr="003F744D">
        <w:rPr>
          <w:rFonts w:ascii="Heebo" w:hAnsi="Heebo" w:cs="Heebo"/>
          <w:sz w:val="22"/>
        </w:rPr>
        <w:t>/University Transcript</w:t>
      </w:r>
    </w:p>
    <w:p w14:paraId="144A09D1" w14:textId="60375809" w:rsidR="00D4222B" w:rsidRPr="003F744D" w:rsidRDefault="00D4222B" w:rsidP="004764E2">
      <w:pPr>
        <w:pStyle w:val="ListParagraph"/>
        <w:numPr>
          <w:ilvl w:val="0"/>
          <w:numId w:val="15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sz w:val="22"/>
        </w:rPr>
        <w:t>CV (5 pages</w:t>
      </w:r>
      <w:r w:rsidR="00254E33">
        <w:rPr>
          <w:rFonts w:ascii="Heebo" w:hAnsi="Heebo" w:cs="Heebo"/>
          <w:sz w:val="22"/>
        </w:rPr>
        <w:t xml:space="preserve"> max.</w:t>
      </w:r>
      <w:r w:rsidRPr="003F744D">
        <w:rPr>
          <w:rFonts w:ascii="Heebo" w:hAnsi="Heebo" w:cs="Heebo" w:hint="cs"/>
          <w:sz w:val="22"/>
        </w:rPr>
        <w:t>)</w:t>
      </w:r>
    </w:p>
    <w:p w14:paraId="16EDC77E" w14:textId="0AE3E3F1" w:rsidR="00D4222B" w:rsidRPr="00254E33" w:rsidRDefault="00D4222B" w:rsidP="00254E33">
      <w:pPr>
        <w:shd w:val="clear" w:color="auto" w:fill="BFBFBF"/>
        <w:tabs>
          <w:tab w:val="left" w:pos="426"/>
          <w:tab w:val="left" w:pos="993"/>
          <w:tab w:val="left" w:pos="6120"/>
          <w:tab w:val="left" w:pos="9214"/>
        </w:tabs>
        <w:ind w:left="426" w:hanging="426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 xml:space="preserve">Referees and supervisors </w:t>
      </w:r>
      <w:r w:rsidR="00FA2944" w:rsidRPr="003F744D">
        <w:rPr>
          <w:rFonts w:ascii="Heebo" w:hAnsi="Heebo" w:cs="Heebo"/>
          <w:b/>
          <w:bCs/>
          <w:sz w:val="22"/>
        </w:rPr>
        <w:tab/>
      </w:r>
    </w:p>
    <w:p w14:paraId="0540C6AD" w14:textId="77777777" w:rsidR="00254E33" w:rsidRPr="00254E33" w:rsidRDefault="00676EBA" w:rsidP="00254E33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sz w:val="22"/>
        </w:rPr>
      </w:pPr>
      <w:r w:rsidRPr="00254E33">
        <w:rPr>
          <w:rFonts w:ascii="Heebo" w:hAnsi="Heebo" w:cs="Heebo" w:hint="cs"/>
          <w:sz w:val="22"/>
        </w:rPr>
        <w:t>One</w:t>
      </w:r>
      <w:r w:rsidR="00D4222B" w:rsidRPr="00254E33">
        <w:rPr>
          <w:rFonts w:ascii="Heebo" w:hAnsi="Heebo" w:cs="Heebo" w:hint="cs"/>
          <w:sz w:val="22"/>
        </w:rPr>
        <w:t xml:space="preserve"> referee</w:t>
      </w:r>
      <w:r w:rsidRPr="00254E33">
        <w:rPr>
          <w:rFonts w:ascii="Heebo" w:hAnsi="Heebo" w:cs="Heebo" w:hint="cs"/>
          <w:sz w:val="22"/>
        </w:rPr>
        <w:t xml:space="preserve"> </w:t>
      </w:r>
      <w:r w:rsidR="00D61B71" w:rsidRPr="00254E33">
        <w:rPr>
          <w:rFonts w:ascii="Heebo" w:hAnsi="Heebo" w:cs="Heebo" w:hint="cs"/>
          <w:sz w:val="22"/>
        </w:rPr>
        <w:t>must</w:t>
      </w:r>
      <w:r w:rsidR="00D4222B" w:rsidRPr="00254E33">
        <w:rPr>
          <w:rFonts w:ascii="Heebo" w:hAnsi="Heebo" w:cs="Heebo" w:hint="cs"/>
          <w:sz w:val="22"/>
        </w:rPr>
        <w:t xml:space="preserve"> complete the </w:t>
      </w:r>
      <w:hyperlink r:id="rId12" w:history="1">
        <w:r w:rsidR="00D4222B" w:rsidRPr="00254E33">
          <w:rPr>
            <w:rStyle w:val="Hyperlink"/>
            <w:rFonts w:ascii="Heebo" w:hAnsi="Heebo" w:cs="Heebo" w:hint="cs"/>
            <w:sz w:val="22"/>
          </w:rPr>
          <w:t>referee report</w:t>
        </w:r>
      </w:hyperlink>
      <w:r w:rsidR="00D4222B" w:rsidRPr="00254E33">
        <w:rPr>
          <w:rFonts w:ascii="Heebo" w:hAnsi="Heebo" w:cs="Heebo" w:hint="cs"/>
          <w:sz w:val="22"/>
        </w:rPr>
        <w:t xml:space="preserve"> and email it directly to </w:t>
      </w:r>
      <w:r w:rsidR="00254E33">
        <w:rPr>
          <w:rFonts w:ascii="Heebo" w:hAnsi="Heebo" w:cs="Heebo"/>
          <w:sz w:val="22"/>
        </w:rPr>
        <w:fldChar w:fldCharType="begin"/>
      </w:r>
      <w:r w:rsidR="00254E33">
        <w:rPr>
          <w:rFonts w:ascii="Heebo" w:hAnsi="Heebo" w:cs="Heebo"/>
          <w:sz w:val="22"/>
        </w:rPr>
        <w:instrText>HYPERLINK "mailto:</w:instrText>
      </w:r>
      <w:r w:rsidR="00254E33" w:rsidRPr="00254E33">
        <w:rPr>
          <w:rFonts w:ascii="Heebo" w:hAnsi="Heebo" w:cs="Heebo"/>
          <w:sz w:val="22"/>
        </w:rPr>
        <w:instrText xml:space="preserve">research@healthway.wa.gov.au. </w:instrText>
      </w:r>
      <w:r w:rsidR="00254E33" w:rsidRPr="00254E33">
        <w:rPr>
          <w:rFonts w:ascii="Heebo" w:hAnsi="Heebo" w:cs="Heebo" w:hint="cs"/>
          <w:sz w:val="22"/>
        </w:rPr>
        <w:instrText xml:space="preserve"> </w:instrText>
      </w:r>
    </w:p>
    <w:p w14:paraId="211280C3" w14:textId="77777777" w:rsidR="00254E33" w:rsidRPr="00254E33" w:rsidRDefault="00254E33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Fonts w:ascii="Heebo" w:hAnsi="Heebo" w:cs="Heebo"/>
          <w:sz w:val="22"/>
        </w:rPr>
      </w:pPr>
    </w:p>
    <w:p w14:paraId="5DE28F3B" w14:textId="77777777" w:rsidR="00254E33" w:rsidRPr="00FB3EC3" w:rsidRDefault="00254E33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Style w:val="Hyperlink"/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instrText>"</w:instrText>
      </w:r>
      <w:r>
        <w:rPr>
          <w:rFonts w:ascii="Heebo" w:hAnsi="Heebo" w:cs="Heebo"/>
          <w:sz w:val="22"/>
        </w:rPr>
      </w:r>
      <w:r>
        <w:rPr>
          <w:rFonts w:ascii="Heebo" w:hAnsi="Heebo" w:cs="Heebo"/>
          <w:sz w:val="22"/>
        </w:rPr>
        <w:fldChar w:fldCharType="separate"/>
      </w:r>
      <w:r w:rsidRPr="00FB3EC3">
        <w:rPr>
          <w:rStyle w:val="Hyperlink"/>
          <w:rFonts w:ascii="Heebo" w:hAnsi="Heebo" w:cs="Heebo"/>
          <w:sz w:val="22"/>
        </w:rPr>
        <w:t xml:space="preserve">research@healthway.wa.gov.au. </w:t>
      </w:r>
      <w:r w:rsidRPr="00FB3EC3">
        <w:rPr>
          <w:rStyle w:val="Hyperlink"/>
          <w:rFonts w:ascii="Heebo" w:hAnsi="Heebo" w:cs="Heebo" w:hint="cs"/>
          <w:sz w:val="22"/>
        </w:rPr>
        <w:t xml:space="preserve"> </w:t>
      </w:r>
    </w:p>
    <w:p w14:paraId="579DB4D5" w14:textId="77777777" w:rsidR="00254E33" w:rsidRPr="00FB3EC3" w:rsidRDefault="00254E33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Style w:val="Hyperlink"/>
          <w:rFonts w:ascii="Heebo" w:hAnsi="Heebo" w:cs="Heebo"/>
          <w:sz w:val="22"/>
        </w:rPr>
      </w:pPr>
    </w:p>
    <w:p w14:paraId="2CEA962C" w14:textId="582F2685" w:rsidR="00D4222B" w:rsidRPr="00254E33" w:rsidRDefault="00254E33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fldChar w:fldCharType="end"/>
      </w:r>
      <w:r w:rsidR="00D4222B" w:rsidRPr="00254E33">
        <w:rPr>
          <w:rFonts w:ascii="Heebo" w:hAnsi="Heebo" w:cs="Heebo" w:hint="cs"/>
          <w:sz w:val="22"/>
        </w:rPr>
        <w:t xml:space="preserve">Please ensure your referee and supervisor(s) sign the </w:t>
      </w:r>
      <w:r w:rsidR="00D61B71" w:rsidRPr="00254E33">
        <w:rPr>
          <w:rFonts w:ascii="Heebo" w:hAnsi="Heebo" w:cs="Heebo" w:hint="cs"/>
          <w:sz w:val="22"/>
        </w:rPr>
        <w:t>request</w:t>
      </w:r>
      <w:r w:rsidR="00D4222B" w:rsidRPr="00254E33">
        <w:rPr>
          <w:rFonts w:ascii="Heebo" w:hAnsi="Heebo" w:cs="Heebo" w:hint="cs"/>
          <w:sz w:val="22"/>
        </w:rPr>
        <w:t xml:space="preserve"> form </w:t>
      </w:r>
      <w:r w:rsidR="00FA4B25" w:rsidRPr="00254E33">
        <w:rPr>
          <w:rFonts w:ascii="Heebo" w:hAnsi="Heebo" w:cs="Heebo" w:hint="cs"/>
          <w:sz w:val="22"/>
        </w:rPr>
        <w:t xml:space="preserve">in </w:t>
      </w:r>
      <w:r w:rsidR="005D75A4" w:rsidRPr="00254E33">
        <w:rPr>
          <w:rFonts w:ascii="Heebo" w:hAnsi="Heebo" w:cs="Heebo" w:hint="cs"/>
          <w:sz w:val="22"/>
        </w:rPr>
        <w:t xml:space="preserve">section </w:t>
      </w:r>
      <w:r w:rsidR="008230CA" w:rsidRPr="00254E33">
        <w:rPr>
          <w:rFonts w:ascii="Heebo" w:hAnsi="Heebo" w:cs="Heebo" w:hint="cs"/>
          <w:sz w:val="22"/>
        </w:rPr>
        <w:t>(</w:t>
      </w:r>
      <w:r w:rsidR="00676EBA" w:rsidRPr="00254E33">
        <w:rPr>
          <w:rFonts w:ascii="Heebo" w:hAnsi="Heebo" w:cs="Heebo" w:hint="cs"/>
          <w:sz w:val="22"/>
        </w:rPr>
        <w:t>F</w:t>
      </w:r>
      <w:r w:rsidR="008230CA" w:rsidRPr="00254E33">
        <w:rPr>
          <w:rFonts w:ascii="Heebo" w:hAnsi="Heebo" w:cs="Heebo" w:hint="cs"/>
          <w:sz w:val="22"/>
        </w:rPr>
        <w:t>) and (</w:t>
      </w:r>
      <w:r w:rsidR="00676EBA" w:rsidRPr="00254E33">
        <w:rPr>
          <w:rFonts w:ascii="Heebo" w:hAnsi="Heebo" w:cs="Heebo" w:hint="cs"/>
          <w:sz w:val="22"/>
        </w:rPr>
        <w:t>G</w:t>
      </w:r>
      <w:r w:rsidR="008230CA" w:rsidRPr="00254E33">
        <w:rPr>
          <w:rFonts w:ascii="Heebo" w:hAnsi="Heebo" w:cs="Heebo" w:hint="cs"/>
          <w:sz w:val="22"/>
        </w:rPr>
        <w:t>)</w:t>
      </w:r>
      <w:r w:rsidR="00D4222B" w:rsidRPr="00254E33">
        <w:rPr>
          <w:rFonts w:ascii="Heebo" w:hAnsi="Heebo" w:cs="Heebo" w:hint="cs"/>
          <w:sz w:val="22"/>
        </w:rPr>
        <w:t xml:space="preserve">. Electronic signatures are accepted. </w:t>
      </w:r>
    </w:p>
    <w:p w14:paraId="12227C4F" w14:textId="772AD760" w:rsidR="005124D9" w:rsidRPr="003F744D" w:rsidRDefault="005124D9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br w:type="page"/>
      </w:r>
    </w:p>
    <w:p w14:paraId="7EAC4F95" w14:textId="74515C4D" w:rsidR="008F17A6" w:rsidRPr="003F744D" w:rsidRDefault="00556CCC" w:rsidP="005916BE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  <w:tab w:val="left" w:pos="9356"/>
        </w:tabs>
        <w:ind w:left="426" w:right="198" w:hanging="426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lastRenderedPageBreak/>
        <w:t xml:space="preserve">Section A – Candidate’s personal details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C16A93" w:rsidRPr="003F744D" w14:paraId="63D1EFC5" w14:textId="77777777" w:rsidTr="00B30B46">
        <w:tc>
          <w:tcPr>
            <w:tcW w:w="5240" w:type="dxa"/>
          </w:tcPr>
          <w:p w14:paraId="63F6BA5F" w14:textId="44142348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1. Title: </w:t>
            </w:r>
            <w:r w:rsidR="00676EBA" w:rsidRPr="003F744D">
              <w:rPr>
                <w:rFonts w:ascii="Heebo" w:hAnsi="Heebo" w:cs="Heebo"/>
                <w:b/>
                <w:bCs/>
                <w:sz w:val="22"/>
              </w:rPr>
              <w:t>Mr/Ms/Miss</w:t>
            </w:r>
            <w:r w:rsidR="00C041D9" w:rsidRPr="003F744D">
              <w:rPr>
                <w:rFonts w:ascii="Heebo" w:hAnsi="Heebo" w:cs="Heebo"/>
                <w:b/>
                <w:bCs/>
                <w:sz w:val="22"/>
              </w:rPr>
              <w:t>/Dr/</w:t>
            </w:r>
            <w:r w:rsidR="00254E33">
              <w:rPr>
                <w:rFonts w:ascii="Heebo" w:hAnsi="Heebo" w:cs="Heebo"/>
                <w:b/>
                <w:bCs/>
                <w:sz w:val="22"/>
              </w:rPr>
              <w:t>o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ther:</w:t>
            </w:r>
          </w:p>
        </w:tc>
        <w:tc>
          <w:tcPr>
            <w:tcW w:w="4253" w:type="dxa"/>
          </w:tcPr>
          <w:p w14:paraId="0B58AC2D" w14:textId="7A40B524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09BCDDFF" w14:textId="77777777" w:rsidTr="00B30B46">
        <w:tc>
          <w:tcPr>
            <w:tcW w:w="5240" w:type="dxa"/>
          </w:tcPr>
          <w:p w14:paraId="07E845F7" w14:textId="4445F574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2. </w:t>
            </w:r>
            <w:r w:rsidR="00C45BD6" w:rsidRPr="003F744D">
              <w:rPr>
                <w:rFonts w:ascii="Heebo" w:hAnsi="Heebo" w:cs="Heebo"/>
                <w:b/>
                <w:bCs/>
                <w:sz w:val="22"/>
              </w:rPr>
              <w:t>C</w:t>
            </w:r>
            <w:r w:rsidR="00F23613" w:rsidRPr="003F744D">
              <w:rPr>
                <w:rFonts w:ascii="Heebo" w:hAnsi="Heebo" w:cs="Heebo"/>
                <w:b/>
                <w:bCs/>
                <w:sz w:val="22"/>
              </w:rPr>
              <w:t>andidate</w:t>
            </w:r>
            <w:r w:rsidR="00C45BD6" w:rsidRPr="003F744D">
              <w:rPr>
                <w:rFonts w:ascii="Heebo" w:hAnsi="Heebo" w:cs="Heebo"/>
                <w:b/>
                <w:bCs/>
                <w:sz w:val="22"/>
              </w:rPr>
              <w:t>’s full name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: </w:t>
            </w:r>
          </w:p>
        </w:tc>
        <w:tc>
          <w:tcPr>
            <w:tcW w:w="4253" w:type="dxa"/>
          </w:tcPr>
          <w:p w14:paraId="74D0CFB2" w14:textId="1F721606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041D9" w:rsidRPr="003F744D" w14:paraId="18AD3AD8" w14:textId="77777777" w:rsidTr="00B30B46">
        <w:tc>
          <w:tcPr>
            <w:tcW w:w="5240" w:type="dxa"/>
          </w:tcPr>
          <w:p w14:paraId="1FED2665" w14:textId="2B17335A" w:rsidR="00C041D9" w:rsidRPr="003F744D" w:rsidRDefault="00C041D9" w:rsidP="00254E33">
            <w:pPr>
              <w:tabs>
                <w:tab w:val="left" w:pos="22"/>
                <w:tab w:val="left" w:pos="9214"/>
                <w:tab w:val="left" w:leader="underscore" w:pos="10348"/>
              </w:tabs>
              <w:ind w:left="22" w:right="198" w:hanging="22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3. </w:t>
            </w:r>
            <w:r w:rsidR="00254E33">
              <w:rPr>
                <w:rFonts w:ascii="Heebo" w:hAnsi="Heebo" w:cs="Heebo"/>
                <w:b/>
                <w:bCs/>
                <w:sz w:val="22"/>
              </w:rPr>
              <w:t>A</w:t>
            </w:r>
            <w:r w:rsidRPr="003F744D">
              <w:rPr>
                <w:rFonts w:ascii="Heebo" w:hAnsi="Heebo" w:cs="Heebo"/>
                <w:b/>
                <w:bCs/>
                <w:sz w:val="22"/>
              </w:rPr>
              <w:t>re an Aboriginal or Torres Strait Islander resident in WA</w:t>
            </w:r>
            <w:r w:rsidR="00254E33">
              <w:rPr>
                <w:rFonts w:ascii="Heebo" w:hAnsi="Heebo" w:cs="Heebo"/>
                <w:b/>
                <w:bCs/>
                <w:sz w:val="22"/>
              </w:rPr>
              <w:t>:</w:t>
            </w:r>
          </w:p>
        </w:tc>
        <w:tc>
          <w:tcPr>
            <w:tcW w:w="4253" w:type="dxa"/>
          </w:tcPr>
          <w:p w14:paraId="67E6B4A6" w14:textId="77777777" w:rsidR="00C041D9" w:rsidRPr="003F744D" w:rsidRDefault="00C041D9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0BD609A7" w14:textId="77777777" w:rsidTr="00B30B46">
        <w:tc>
          <w:tcPr>
            <w:tcW w:w="5240" w:type="dxa"/>
          </w:tcPr>
          <w:p w14:paraId="2D9D3CB4" w14:textId="6A6FE48B" w:rsidR="00C16A93" w:rsidRPr="003F744D" w:rsidRDefault="009156B4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4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 xml:space="preserve">. Home address: </w:t>
            </w:r>
          </w:p>
        </w:tc>
        <w:tc>
          <w:tcPr>
            <w:tcW w:w="4253" w:type="dxa"/>
          </w:tcPr>
          <w:p w14:paraId="042EA0A8" w14:textId="76C3A60A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574506E0" w14:textId="77777777" w:rsidTr="00B30B46">
        <w:tc>
          <w:tcPr>
            <w:tcW w:w="5240" w:type="dxa"/>
          </w:tcPr>
          <w:p w14:paraId="2D3CFD1F" w14:textId="4049640D" w:rsidR="00C16A93" w:rsidRPr="003F744D" w:rsidRDefault="009156B4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5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>. Work address at present institution:</w:t>
            </w:r>
          </w:p>
        </w:tc>
        <w:tc>
          <w:tcPr>
            <w:tcW w:w="4253" w:type="dxa"/>
          </w:tcPr>
          <w:p w14:paraId="17C7639C" w14:textId="4AC5C0DF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379047C9" w14:textId="77777777" w:rsidTr="00B30B46">
        <w:tc>
          <w:tcPr>
            <w:tcW w:w="5240" w:type="dxa"/>
          </w:tcPr>
          <w:p w14:paraId="0E25A9DA" w14:textId="660A484F" w:rsidR="00C16A93" w:rsidRPr="003F744D" w:rsidRDefault="009156B4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6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 xml:space="preserve">. Mobile: </w:t>
            </w:r>
          </w:p>
        </w:tc>
        <w:tc>
          <w:tcPr>
            <w:tcW w:w="4253" w:type="dxa"/>
          </w:tcPr>
          <w:p w14:paraId="55F1C7F1" w14:textId="4F34588E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75BF3626" w14:textId="77777777" w:rsidTr="00B30B46">
        <w:tc>
          <w:tcPr>
            <w:tcW w:w="5240" w:type="dxa"/>
          </w:tcPr>
          <w:p w14:paraId="351EBEB1" w14:textId="0FC0BAC4" w:rsidR="00C16A93" w:rsidRPr="003F744D" w:rsidRDefault="009156B4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7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 xml:space="preserve">. Email: </w:t>
            </w:r>
          </w:p>
        </w:tc>
        <w:tc>
          <w:tcPr>
            <w:tcW w:w="4253" w:type="dxa"/>
          </w:tcPr>
          <w:p w14:paraId="77864984" w14:textId="2636117C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1AA7AF01" w14:textId="77777777" w:rsidTr="00B30B46">
        <w:tc>
          <w:tcPr>
            <w:tcW w:w="5240" w:type="dxa"/>
          </w:tcPr>
          <w:p w14:paraId="438D50E8" w14:textId="27632601" w:rsidR="00C16A93" w:rsidRPr="003F744D" w:rsidRDefault="009156B4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8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 xml:space="preserve">. Current </w:t>
            </w:r>
            <w:r w:rsidR="006F0A51" w:rsidRPr="003F744D">
              <w:rPr>
                <w:rFonts w:ascii="Heebo" w:hAnsi="Heebo" w:cs="Heebo"/>
                <w:b/>
                <w:bCs/>
                <w:sz w:val="22"/>
              </w:rPr>
              <w:t xml:space="preserve">employment 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>position(s):</w:t>
            </w:r>
          </w:p>
        </w:tc>
        <w:tc>
          <w:tcPr>
            <w:tcW w:w="4253" w:type="dxa"/>
          </w:tcPr>
          <w:p w14:paraId="1F65ACEC" w14:textId="034989FB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7CB87919" w14:textId="77777777" w:rsidTr="00B30B46">
        <w:tc>
          <w:tcPr>
            <w:tcW w:w="5240" w:type="dxa"/>
          </w:tcPr>
          <w:p w14:paraId="2DF187F7" w14:textId="52B5209A" w:rsidR="00C16A93" w:rsidRPr="003F744D" w:rsidRDefault="009156B4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9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>. Date of appointment (day/month/year):</w:t>
            </w:r>
          </w:p>
        </w:tc>
        <w:tc>
          <w:tcPr>
            <w:tcW w:w="4253" w:type="dxa"/>
          </w:tcPr>
          <w:p w14:paraId="25F9D6F7" w14:textId="373F240C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C16A93" w:rsidRPr="003F744D" w14:paraId="238DF7EC" w14:textId="77777777" w:rsidTr="00B30B46">
        <w:tc>
          <w:tcPr>
            <w:tcW w:w="5240" w:type="dxa"/>
          </w:tcPr>
          <w:p w14:paraId="4C0ABD33" w14:textId="389B3B2C" w:rsidR="00C16A93" w:rsidRPr="003F744D" w:rsidRDefault="009156B4" w:rsidP="00254E33">
            <w:pPr>
              <w:tabs>
                <w:tab w:val="left" w:pos="22"/>
                <w:tab w:val="left" w:pos="9214"/>
              </w:tabs>
              <w:ind w:right="198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10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>. Present salary (please state amount in</w:t>
            </w:r>
            <w:r w:rsidR="00254E33">
              <w:rPr>
                <w:rFonts w:ascii="Heebo" w:hAnsi="Heebo" w:cs="Heebo"/>
                <w:b/>
                <w:bCs/>
                <w:sz w:val="22"/>
              </w:rPr>
              <w:t xml:space="preserve"> </w:t>
            </w:r>
            <w:r w:rsidR="00C16A93" w:rsidRPr="003F744D">
              <w:rPr>
                <w:rFonts w:ascii="Heebo" w:hAnsi="Heebo" w:cs="Heebo" w:hint="cs"/>
                <w:b/>
                <w:bCs/>
                <w:sz w:val="22"/>
              </w:rPr>
              <w:t xml:space="preserve">Australian dollars): </w:t>
            </w:r>
          </w:p>
        </w:tc>
        <w:tc>
          <w:tcPr>
            <w:tcW w:w="4253" w:type="dxa"/>
          </w:tcPr>
          <w:p w14:paraId="530936F3" w14:textId="0C56AD3E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6F0A51" w:rsidRPr="003F744D" w14:paraId="5735A213" w14:textId="77777777" w:rsidTr="00B30B46">
        <w:tc>
          <w:tcPr>
            <w:tcW w:w="5240" w:type="dxa"/>
          </w:tcPr>
          <w:p w14:paraId="4AB770C1" w14:textId="7F53889E" w:rsidR="006F0A51" w:rsidRPr="003F744D" w:rsidRDefault="006F0A51" w:rsidP="00254E33">
            <w:pPr>
              <w:tabs>
                <w:tab w:val="left" w:pos="22"/>
                <w:tab w:val="left" w:pos="9214"/>
              </w:tabs>
              <w:ind w:left="22" w:right="198" w:hanging="22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1</w:t>
            </w:r>
            <w:r w:rsidR="009156B4" w:rsidRPr="003F744D">
              <w:rPr>
                <w:rFonts w:ascii="Heebo" w:hAnsi="Heebo" w:cs="Heebo"/>
                <w:b/>
                <w:bCs/>
                <w:sz w:val="22"/>
              </w:rPr>
              <w:t>1</w:t>
            </w: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. </w:t>
            </w:r>
            <w:r w:rsidR="00C45BD6" w:rsidRPr="003F744D">
              <w:rPr>
                <w:rFonts w:ascii="Heebo" w:hAnsi="Heebo" w:cs="Heebo"/>
                <w:b/>
                <w:bCs/>
                <w:sz w:val="22"/>
              </w:rPr>
              <w:t>I</w:t>
            </w:r>
            <w:r w:rsidR="009156B4" w:rsidRPr="003F744D">
              <w:rPr>
                <w:rFonts w:ascii="Heebo" w:hAnsi="Heebo" w:cs="Heebo"/>
                <w:b/>
                <w:bCs/>
                <w:sz w:val="22"/>
              </w:rPr>
              <w:t>s your current position full time, part time or casual?</w:t>
            </w:r>
          </w:p>
        </w:tc>
        <w:tc>
          <w:tcPr>
            <w:tcW w:w="4253" w:type="dxa"/>
          </w:tcPr>
          <w:p w14:paraId="7A6D8935" w14:textId="77777777" w:rsidR="006F0A51" w:rsidRPr="003F744D" w:rsidRDefault="006F0A51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Segoe UI Symbol" w:hAnsi="Segoe UI Symbol" w:cs="Segoe UI Symbol"/>
                <w:sz w:val="22"/>
              </w:rPr>
            </w:pPr>
          </w:p>
        </w:tc>
      </w:tr>
      <w:tr w:rsidR="00C16A93" w:rsidRPr="003F744D" w14:paraId="71168075" w14:textId="77777777" w:rsidTr="00B30B46">
        <w:tc>
          <w:tcPr>
            <w:tcW w:w="5240" w:type="dxa"/>
          </w:tcPr>
          <w:p w14:paraId="68B8CB91" w14:textId="42CEB503" w:rsidR="00E65DF0" w:rsidRPr="003F744D" w:rsidRDefault="00E65DF0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 xml:space="preserve">12. Are you applying for top-up funding? </w:t>
            </w:r>
          </w:p>
          <w:p w14:paraId="6898494C" w14:textId="77777777" w:rsidR="00C2451D" w:rsidRPr="003F744D" w:rsidRDefault="00E65DF0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>If yes, please state:</w:t>
            </w:r>
          </w:p>
          <w:p w14:paraId="6A9326BD" w14:textId="55BBCAEF" w:rsidR="00254E33" w:rsidRDefault="00254E33" w:rsidP="00254E33">
            <w:pPr>
              <w:pStyle w:val="ListParagraph"/>
              <w:numPr>
                <w:ilvl w:val="0"/>
                <w:numId w:val="50"/>
              </w:numPr>
              <w:tabs>
                <w:tab w:val="clear" w:pos="284"/>
                <w:tab w:val="clear" w:pos="567"/>
                <w:tab w:val="left" w:pos="447"/>
                <w:tab w:val="left" w:pos="9214"/>
              </w:tabs>
              <w:ind w:right="198"/>
              <w:rPr>
                <w:rFonts w:ascii="Heebo" w:hAnsi="Heebo" w:cs="Heebo"/>
                <w:iCs/>
                <w:sz w:val="22"/>
                <w:lang w:val="en-GB"/>
              </w:rPr>
            </w:pPr>
            <w:r>
              <w:rPr>
                <w:rFonts w:ascii="Heebo" w:hAnsi="Heebo" w:cs="Heebo"/>
                <w:iCs/>
                <w:sz w:val="22"/>
                <w:lang w:val="en-GB"/>
              </w:rPr>
              <w:t>t</w:t>
            </w:r>
            <w:r w:rsidR="00D43D46" w:rsidRPr="003F744D">
              <w:rPr>
                <w:rFonts w:ascii="Heebo" w:hAnsi="Heebo" w:cs="Heebo"/>
                <w:iCs/>
                <w:sz w:val="22"/>
                <w:lang w:val="en-GB"/>
              </w:rPr>
              <w:t>he award you have been offered or currently hold</w:t>
            </w:r>
          </w:p>
          <w:p w14:paraId="65EFB7F8" w14:textId="617DFD8E" w:rsidR="00254E33" w:rsidRDefault="00254E33" w:rsidP="00254E33">
            <w:pPr>
              <w:pStyle w:val="ListParagraph"/>
              <w:numPr>
                <w:ilvl w:val="0"/>
                <w:numId w:val="50"/>
              </w:numPr>
              <w:tabs>
                <w:tab w:val="clear" w:pos="284"/>
                <w:tab w:val="clear" w:pos="567"/>
                <w:tab w:val="left" w:pos="447"/>
                <w:tab w:val="left" w:pos="9214"/>
              </w:tabs>
              <w:ind w:right="198"/>
              <w:rPr>
                <w:rFonts w:ascii="Heebo" w:hAnsi="Heebo" w:cs="Heebo"/>
                <w:iCs/>
                <w:sz w:val="22"/>
                <w:lang w:val="en-GB"/>
              </w:rPr>
            </w:pPr>
            <w:r>
              <w:rPr>
                <w:rFonts w:ascii="Heebo" w:hAnsi="Heebo" w:cs="Heebo"/>
                <w:iCs/>
                <w:sz w:val="22"/>
                <w:lang w:val="en-GB"/>
              </w:rPr>
              <w:t>t</w:t>
            </w:r>
            <w:r w:rsidR="00D43D46" w:rsidRPr="00254E33">
              <w:rPr>
                <w:rFonts w:ascii="Heebo" w:hAnsi="Heebo" w:cs="Heebo"/>
                <w:iCs/>
                <w:sz w:val="22"/>
                <w:lang w:val="en-GB"/>
              </w:rPr>
              <w:t xml:space="preserve">he funding body duration of the award </w:t>
            </w:r>
          </w:p>
          <w:p w14:paraId="3692EA20" w14:textId="5372CA65" w:rsidR="00D43D46" w:rsidRPr="00254E33" w:rsidRDefault="00254E33" w:rsidP="00254E33">
            <w:pPr>
              <w:pStyle w:val="ListParagraph"/>
              <w:numPr>
                <w:ilvl w:val="0"/>
                <w:numId w:val="50"/>
              </w:numPr>
              <w:tabs>
                <w:tab w:val="clear" w:pos="284"/>
                <w:tab w:val="clear" w:pos="567"/>
                <w:tab w:val="left" w:pos="447"/>
                <w:tab w:val="left" w:pos="9214"/>
              </w:tabs>
              <w:ind w:right="198"/>
              <w:rPr>
                <w:rFonts w:ascii="Heebo" w:hAnsi="Heebo" w:cs="Heebo"/>
                <w:iCs/>
                <w:sz w:val="22"/>
                <w:lang w:val="en-GB"/>
              </w:rPr>
            </w:pPr>
            <w:r>
              <w:rPr>
                <w:rFonts w:ascii="Heebo" w:hAnsi="Heebo" w:cs="Heebo"/>
                <w:iCs/>
                <w:sz w:val="22"/>
                <w:lang w:val="en-GB"/>
              </w:rPr>
              <w:t>t</w:t>
            </w:r>
            <w:r w:rsidR="00D43D46" w:rsidRPr="00254E33">
              <w:rPr>
                <w:rFonts w:ascii="Heebo" w:hAnsi="Heebo" w:cs="Heebo"/>
                <w:iCs/>
                <w:sz w:val="22"/>
                <w:lang w:val="en-GB"/>
              </w:rPr>
              <w:t xml:space="preserve">he </w:t>
            </w:r>
            <w:r w:rsidR="0017007C" w:rsidRPr="00254E33">
              <w:rPr>
                <w:rFonts w:ascii="Heebo" w:hAnsi="Heebo" w:cs="Heebo"/>
                <w:iCs/>
                <w:sz w:val="22"/>
                <w:lang w:val="en-GB"/>
              </w:rPr>
              <w:t>amount funded for each year of the award</w:t>
            </w:r>
            <w:r>
              <w:rPr>
                <w:rFonts w:ascii="Heebo" w:hAnsi="Heebo" w:cs="Heebo"/>
                <w:iCs/>
                <w:sz w:val="22"/>
                <w:lang w:val="en-GB"/>
              </w:rPr>
              <w:t>.</w:t>
            </w:r>
          </w:p>
        </w:tc>
        <w:tc>
          <w:tcPr>
            <w:tcW w:w="4253" w:type="dxa"/>
          </w:tcPr>
          <w:p w14:paraId="3D2C8C7E" w14:textId="77777777" w:rsidR="00C16A93" w:rsidRPr="003F744D" w:rsidRDefault="00C16A93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E65DF0" w:rsidRPr="003F744D" w14:paraId="08A87E5B" w14:textId="77777777" w:rsidTr="00B30B46">
        <w:tc>
          <w:tcPr>
            <w:tcW w:w="5240" w:type="dxa"/>
          </w:tcPr>
          <w:p w14:paraId="7FAD7DF9" w14:textId="57473607" w:rsidR="00E65DF0" w:rsidRPr="003F744D" w:rsidRDefault="00E65DF0" w:rsidP="00254E33">
            <w:pPr>
              <w:tabs>
                <w:tab w:val="left" w:pos="22"/>
                <w:tab w:val="left" w:pos="9214"/>
              </w:tabs>
              <w:ind w:right="198"/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 xml:space="preserve">13. Are you applying for a student or professional stipend (see </w:t>
            </w:r>
            <w:r w:rsidRPr="00492E90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 xml:space="preserve">page </w:t>
            </w:r>
            <w:r w:rsidR="009D6175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>3</w:t>
            </w: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 xml:space="preserve"> </w:t>
            </w:r>
            <w:hyperlink r:id="rId13" w:history="1">
              <w:r w:rsidRPr="00492E90">
                <w:rPr>
                  <w:rStyle w:val="Hyperlink"/>
                  <w:rFonts w:ascii="Heebo" w:hAnsi="Heebo" w:cs="Heebo"/>
                  <w:b/>
                  <w:bCs/>
                  <w:iCs/>
                  <w:sz w:val="22"/>
                  <w:lang w:val="en-GB"/>
                </w:rPr>
                <w:t>of the guidelines</w:t>
              </w:r>
            </w:hyperlink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>)</w:t>
            </w:r>
          </w:p>
        </w:tc>
        <w:tc>
          <w:tcPr>
            <w:tcW w:w="4253" w:type="dxa"/>
          </w:tcPr>
          <w:p w14:paraId="3DC6A4AE" w14:textId="77777777" w:rsidR="00E65DF0" w:rsidRPr="003F744D" w:rsidRDefault="00E65DF0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257796" w:rsidRPr="003F744D" w14:paraId="6075741A" w14:textId="77777777" w:rsidTr="00BF7B50">
        <w:tc>
          <w:tcPr>
            <w:tcW w:w="9493" w:type="dxa"/>
            <w:gridSpan w:val="2"/>
          </w:tcPr>
          <w:p w14:paraId="6A267578" w14:textId="5F9109E6" w:rsidR="00257796" w:rsidRPr="003F744D" w:rsidRDefault="00257796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i/>
                <w:iCs/>
                <w:sz w:val="22"/>
              </w:rPr>
            </w:pPr>
            <w:r w:rsidRPr="003F744D">
              <w:rPr>
                <w:rFonts w:ascii="Heebo" w:hAnsi="Heebo" w:cs="Heebo"/>
                <w:i/>
                <w:iCs/>
                <w:sz w:val="22"/>
              </w:rPr>
              <w:t xml:space="preserve">Only complete questions 14 and 15 if you are applying for a Professional Stipend </w:t>
            </w:r>
          </w:p>
        </w:tc>
      </w:tr>
      <w:tr w:rsidR="00257796" w:rsidRPr="003F744D" w14:paraId="7D674643" w14:textId="77777777" w:rsidTr="00B30B46">
        <w:tc>
          <w:tcPr>
            <w:tcW w:w="5240" w:type="dxa"/>
          </w:tcPr>
          <w:p w14:paraId="31230E4E" w14:textId="7A4DDF9C" w:rsidR="00257796" w:rsidRPr="003F744D" w:rsidRDefault="00257796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lastRenderedPageBreak/>
              <w:t>14. Name of manager/supervisor</w:t>
            </w:r>
          </w:p>
        </w:tc>
        <w:tc>
          <w:tcPr>
            <w:tcW w:w="4253" w:type="dxa"/>
          </w:tcPr>
          <w:p w14:paraId="28E8934A" w14:textId="77777777" w:rsidR="00257796" w:rsidRPr="003F744D" w:rsidRDefault="00257796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257796" w:rsidRPr="003F744D" w14:paraId="49077D94" w14:textId="77777777" w:rsidTr="00B30B46">
        <w:tc>
          <w:tcPr>
            <w:tcW w:w="5240" w:type="dxa"/>
          </w:tcPr>
          <w:p w14:paraId="42B2E8AE" w14:textId="2886EC41" w:rsidR="00257796" w:rsidRPr="003F744D" w:rsidRDefault="00257796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>15. Manager/supervisor</w:t>
            </w:r>
            <w:r w:rsidR="00617134" w:rsidRPr="003F744D"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  <w:t>’s telephone number</w:t>
            </w:r>
          </w:p>
        </w:tc>
        <w:tc>
          <w:tcPr>
            <w:tcW w:w="4253" w:type="dxa"/>
          </w:tcPr>
          <w:p w14:paraId="64952709" w14:textId="77777777" w:rsidR="00257796" w:rsidRPr="003F744D" w:rsidRDefault="00257796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5DBE5846" w14:textId="7C569C44" w:rsidR="003A617A" w:rsidRPr="003F744D" w:rsidRDefault="003A617A" w:rsidP="00254E33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</w:tabs>
        <w:ind w:left="425" w:right="198" w:hanging="425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>Section B – Academic record</w:t>
      </w:r>
    </w:p>
    <w:p w14:paraId="58F77F59" w14:textId="37742D73" w:rsidR="00695FE3" w:rsidRPr="003F744D" w:rsidRDefault="00FA2944" w:rsidP="00254E33">
      <w:pPr>
        <w:tabs>
          <w:tab w:val="left" w:pos="0"/>
          <w:tab w:val="left" w:pos="426"/>
          <w:tab w:val="left" w:pos="9214"/>
        </w:tabs>
        <w:autoSpaceDE w:val="0"/>
        <w:autoSpaceDN w:val="0"/>
        <w:adjustRightInd w:val="0"/>
        <w:ind w:left="425" w:right="198" w:hanging="425"/>
        <w:rPr>
          <w:rFonts w:ascii="Heebo" w:hAnsi="Heebo" w:cs="Heebo"/>
          <w:color w:val="000000"/>
          <w:sz w:val="22"/>
        </w:rPr>
      </w:pPr>
      <w:r w:rsidRPr="003F744D">
        <w:rPr>
          <w:rFonts w:ascii="Heebo" w:hAnsi="Heebo" w:cs="Heebo"/>
          <w:b/>
          <w:bCs/>
          <w:sz w:val="22"/>
        </w:rPr>
        <w:t xml:space="preserve">16. </w:t>
      </w:r>
      <w:r w:rsidR="00D702B3" w:rsidRPr="003F744D">
        <w:rPr>
          <w:rFonts w:ascii="Heebo" w:hAnsi="Heebo" w:cs="Heebo" w:hint="cs"/>
          <w:b/>
          <w:bCs/>
          <w:sz w:val="22"/>
        </w:rPr>
        <w:t>Qualifications</w:t>
      </w:r>
      <w:r w:rsidR="00D702B3" w:rsidRPr="003F744D">
        <w:rPr>
          <w:rFonts w:ascii="Heebo" w:hAnsi="Heebo" w:cs="Heebo" w:hint="cs"/>
          <w:sz w:val="22"/>
        </w:rPr>
        <w:t xml:space="preserve"> (most recent first)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07"/>
        <w:gridCol w:w="3964"/>
        <w:gridCol w:w="4027"/>
      </w:tblGrid>
      <w:tr w:rsidR="003E07A5" w:rsidRPr="003F744D" w14:paraId="58A35A3F" w14:textId="77777777" w:rsidTr="00254E33">
        <w:trPr>
          <w:trHeight w:val="331"/>
        </w:trPr>
        <w:tc>
          <w:tcPr>
            <w:tcW w:w="1507" w:type="dxa"/>
            <w:shd w:val="clear" w:color="auto" w:fill="D9D9D9" w:themeFill="background1" w:themeFillShade="D9"/>
          </w:tcPr>
          <w:p w14:paraId="66430B77" w14:textId="77777777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Year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351BB830" w14:textId="77777777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Qualification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0375C8C2" w14:textId="77777777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Institution </w:t>
            </w:r>
          </w:p>
        </w:tc>
      </w:tr>
      <w:tr w:rsidR="003E07A5" w:rsidRPr="003F744D" w14:paraId="40313380" w14:textId="77777777" w:rsidTr="00254E33">
        <w:trPr>
          <w:trHeight w:val="628"/>
        </w:trPr>
        <w:tc>
          <w:tcPr>
            <w:tcW w:w="1507" w:type="dxa"/>
          </w:tcPr>
          <w:p w14:paraId="0DC9FD54" w14:textId="39C25AB2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9083C36" w14:textId="353E8007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0840FCDC" w14:textId="764E4F20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3E07A5" w:rsidRPr="003F744D" w14:paraId="48298F4D" w14:textId="77777777" w:rsidTr="00254E33">
        <w:trPr>
          <w:trHeight w:val="628"/>
        </w:trPr>
        <w:tc>
          <w:tcPr>
            <w:tcW w:w="1507" w:type="dxa"/>
          </w:tcPr>
          <w:p w14:paraId="3A919C74" w14:textId="4F3AEBF5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7F2BD7A4" w14:textId="4F42C2E0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2CE0D3C9" w14:textId="701E2372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3E07A5" w:rsidRPr="003F744D" w14:paraId="408AC181" w14:textId="77777777" w:rsidTr="00254E33">
        <w:trPr>
          <w:trHeight w:val="160"/>
        </w:trPr>
        <w:tc>
          <w:tcPr>
            <w:tcW w:w="1507" w:type="dxa"/>
          </w:tcPr>
          <w:p w14:paraId="7D6B492C" w14:textId="0E8FDFED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7E312C6" w14:textId="62165A37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1A4768C3" w14:textId="227AF504" w:rsidR="003E07A5" w:rsidRPr="003F744D" w:rsidRDefault="003E07A5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3FD8AC4E" w14:textId="12F0843F" w:rsidR="003E07A5" w:rsidRPr="003F744D" w:rsidRDefault="00AA1C2D" w:rsidP="00AE073C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t xml:space="preserve">17. </w:t>
      </w:r>
      <w:r w:rsidR="00AE6FDD" w:rsidRPr="003F744D">
        <w:rPr>
          <w:rFonts w:ascii="Heebo" w:hAnsi="Heebo" w:cs="Heebo"/>
          <w:b/>
          <w:bCs/>
          <w:sz w:val="22"/>
        </w:rPr>
        <w:t>E</w:t>
      </w:r>
      <w:r w:rsidR="003E07A5" w:rsidRPr="003F744D">
        <w:rPr>
          <w:rFonts w:ascii="Heebo" w:hAnsi="Heebo" w:cs="Heebo" w:hint="cs"/>
          <w:b/>
          <w:bCs/>
          <w:sz w:val="22"/>
        </w:rPr>
        <w:t xml:space="preserve">xperience </w:t>
      </w:r>
      <w:r w:rsidR="00254E33">
        <w:rPr>
          <w:rFonts w:ascii="Heebo" w:hAnsi="Heebo" w:cs="Heebo"/>
          <w:b/>
          <w:bCs/>
          <w:sz w:val="22"/>
        </w:rPr>
        <w:t xml:space="preserve">gained </w:t>
      </w:r>
      <w:r w:rsidR="003E07A5" w:rsidRPr="003F744D">
        <w:rPr>
          <w:rFonts w:ascii="Heebo" w:hAnsi="Heebo" w:cs="Heebo" w:hint="cs"/>
          <w:b/>
          <w:bCs/>
          <w:sz w:val="22"/>
        </w:rPr>
        <w:t xml:space="preserve">since </w:t>
      </w:r>
      <w:r w:rsidR="00617134" w:rsidRPr="003F744D">
        <w:rPr>
          <w:rFonts w:ascii="Heebo" w:hAnsi="Heebo" w:cs="Heebo"/>
          <w:b/>
          <w:bCs/>
          <w:sz w:val="22"/>
        </w:rPr>
        <w:t>graduation</w:t>
      </w:r>
      <w:r w:rsidR="00617134" w:rsidRPr="00254E33">
        <w:rPr>
          <w:rFonts w:ascii="Heebo" w:hAnsi="Heebo" w:cs="Heebo"/>
          <w:b/>
          <w:bCs/>
          <w:sz w:val="22"/>
        </w:rPr>
        <w:t xml:space="preserve"> </w:t>
      </w:r>
      <w:r w:rsidR="00617134" w:rsidRPr="003F744D">
        <w:rPr>
          <w:rFonts w:ascii="Heebo" w:hAnsi="Heebo" w:cs="Heebo"/>
          <w:sz w:val="22"/>
        </w:rPr>
        <w:t>(including research and if relevant, work experience and</w:t>
      </w:r>
      <w:r w:rsidRPr="00254E33">
        <w:rPr>
          <w:rFonts w:ascii="Heebo" w:hAnsi="Heebo" w:cs="Heebo"/>
          <w:sz w:val="22"/>
        </w:rPr>
        <w:t xml:space="preserve"> </w:t>
      </w:r>
      <w:r w:rsidR="00617134" w:rsidRPr="003F744D">
        <w:rPr>
          <w:rFonts w:ascii="Heebo" w:hAnsi="Heebo" w:cs="Heebo"/>
          <w:sz w:val="22"/>
        </w:rPr>
        <w:t>appointments)</w:t>
      </w:r>
      <w:r w:rsidR="003E07A5" w:rsidRPr="003F744D">
        <w:rPr>
          <w:rFonts w:ascii="Heebo" w:hAnsi="Heebo" w:cs="Heebo" w:hint="cs"/>
          <w:sz w:val="22"/>
        </w:rPr>
        <w:t>.</w:t>
      </w:r>
      <w:r w:rsidR="002F6215" w:rsidRPr="003F744D">
        <w:rPr>
          <w:rFonts w:ascii="Heebo" w:hAnsi="Heebo" w:cs="Heebo"/>
          <w:b/>
          <w:bCs/>
          <w:sz w:val="22"/>
        </w:rPr>
        <w:t xml:space="preserve"> </w:t>
      </w:r>
      <w:r w:rsidR="003E07A5" w:rsidRPr="003F744D">
        <w:rPr>
          <w:rFonts w:ascii="Heebo" w:hAnsi="Heebo" w:cs="Heebo" w:hint="cs"/>
          <w:b/>
          <w:bCs/>
          <w:sz w:val="22"/>
        </w:rPr>
        <w:t>Maximum 200 words.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E07A5" w:rsidRPr="003F744D" w14:paraId="031643B7" w14:textId="77777777" w:rsidTr="0024128D">
        <w:trPr>
          <w:trHeight w:val="1553"/>
        </w:trPr>
        <w:tc>
          <w:tcPr>
            <w:tcW w:w="9498" w:type="dxa"/>
          </w:tcPr>
          <w:p w14:paraId="765702E0" w14:textId="262227BF" w:rsidR="00D76E32" w:rsidRPr="003F744D" w:rsidRDefault="00D76E32" w:rsidP="00254E33">
            <w:pPr>
              <w:tabs>
                <w:tab w:val="left" w:pos="426"/>
                <w:tab w:val="left" w:pos="9214"/>
              </w:tabs>
              <w:spacing w:before="0" w:after="120"/>
              <w:ind w:left="426" w:right="198" w:hanging="426"/>
              <w:contextualSpacing/>
              <w:rPr>
                <w:rFonts w:ascii="Heebo" w:hAnsi="Heebo" w:cs="Heebo"/>
                <w:i/>
                <w:iCs/>
                <w:color w:val="202124"/>
                <w:sz w:val="22"/>
                <w:shd w:val="clear" w:color="auto" w:fill="FFFFFF"/>
                <w:lang w:eastAsia="en-GB"/>
              </w:rPr>
            </w:pPr>
            <w:bookmarkStart w:id="0" w:name="_Hlk192590282"/>
          </w:p>
        </w:tc>
      </w:tr>
      <w:bookmarkEnd w:id="0"/>
    </w:tbl>
    <w:p w14:paraId="34DF47BA" w14:textId="74CF6A55" w:rsidR="00090A7E" w:rsidRPr="003F744D" w:rsidRDefault="00090A7E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br w:type="page"/>
      </w:r>
    </w:p>
    <w:p w14:paraId="1E61BEEE" w14:textId="747FE762" w:rsidR="00583522" w:rsidRPr="003F744D" w:rsidRDefault="00A67C89" w:rsidP="00254E33">
      <w:pPr>
        <w:shd w:val="clear" w:color="auto" w:fill="BFBFBF"/>
        <w:tabs>
          <w:tab w:val="left" w:pos="0"/>
          <w:tab w:val="left" w:pos="426"/>
          <w:tab w:val="left" w:pos="993"/>
          <w:tab w:val="center" w:pos="4536"/>
          <w:tab w:val="left" w:pos="9214"/>
        </w:tabs>
        <w:ind w:left="426" w:right="198" w:hanging="426"/>
        <w:rPr>
          <w:rFonts w:ascii="Heebo" w:hAnsi="Heebo" w:cs="Heebo"/>
          <w:b/>
          <w:bCs/>
          <w:sz w:val="22"/>
        </w:rPr>
      </w:pPr>
      <w:bookmarkStart w:id="1" w:name="_Hlk219708774"/>
      <w:r w:rsidRPr="003F744D">
        <w:rPr>
          <w:rFonts w:ascii="Heebo" w:hAnsi="Heebo" w:cs="Heebo"/>
          <w:b/>
          <w:bCs/>
          <w:sz w:val="22"/>
        </w:rPr>
        <w:lastRenderedPageBreak/>
        <w:t>Section</w:t>
      </w:r>
      <w:r w:rsidRPr="003F744D">
        <w:rPr>
          <w:rFonts w:ascii="Heebo" w:hAnsi="Heebo" w:cs="Heebo" w:hint="cs"/>
          <w:b/>
          <w:bCs/>
          <w:sz w:val="22"/>
        </w:rPr>
        <w:t xml:space="preserve"> C – </w:t>
      </w:r>
      <w:r w:rsidR="00D466D4" w:rsidRPr="003F744D">
        <w:rPr>
          <w:rFonts w:ascii="Heebo" w:hAnsi="Heebo" w:cs="Heebo"/>
          <w:b/>
          <w:bCs/>
          <w:sz w:val="22"/>
        </w:rPr>
        <w:t>Career development and study program</w:t>
      </w:r>
      <w:r w:rsidRPr="003F744D">
        <w:rPr>
          <w:rFonts w:ascii="Heebo" w:hAnsi="Heebo" w:cs="Heebo"/>
          <w:b/>
          <w:bCs/>
          <w:sz w:val="22"/>
        </w:rPr>
        <w:t xml:space="preserve"> </w:t>
      </w:r>
    </w:p>
    <w:p w14:paraId="426B8C05" w14:textId="6CCA86A8" w:rsidR="00D466D4" w:rsidRPr="00254E33" w:rsidRDefault="00937BAA" w:rsidP="00AE073C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t xml:space="preserve">18. </w:t>
      </w:r>
      <w:r w:rsidR="00047B9C" w:rsidRPr="00254E33">
        <w:rPr>
          <w:rFonts w:ascii="Heebo" w:hAnsi="Heebo" w:cs="Heebo"/>
          <w:b/>
          <w:bCs/>
          <w:sz w:val="22"/>
        </w:rPr>
        <w:t xml:space="preserve">Study </w:t>
      </w:r>
      <w:r w:rsidR="006F4025" w:rsidRPr="003F744D">
        <w:rPr>
          <w:rFonts w:ascii="Heebo" w:hAnsi="Heebo" w:cs="Heebo"/>
          <w:b/>
          <w:bCs/>
          <w:sz w:val="22"/>
        </w:rPr>
        <w:t>p</w:t>
      </w:r>
      <w:r w:rsidR="00047B9C" w:rsidRPr="00254E33">
        <w:rPr>
          <w:rFonts w:ascii="Heebo" w:hAnsi="Heebo" w:cs="Heebo"/>
          <w:b/>
          <w:bCs/>
          <w:sz w:val="22"/>
        </w:rPr>
        <w:t>rogram</w:t>
      </w:r>
    </w:p>
    <w:bookmarkEnd w:id="1"/>
    <w:p w14:paraId="19747687" w14:textId="3CFCDDB5" w:rsidR="00047B9C" w:rsidRPr="003F744D" w:rsidRDefault="001513CD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Fonts w:ascii="Heebo" w:hAnsi="Heebo" w:cs="Heebo"/>
          <w:sz w:val="22"/>
        </w:rPr>
      </w:pPr>
      <w:r w:rsidRPr="00254E33">
        <w:rPr>
          <w:rFonts w:ascii="Heebo" w:hAnsi="Heebo" w:cs="Heebo"/>
          <w:sz w:val="22"/>
        </w:rPr>
        <w:t xml:space="preserve">a) </w:t>
      </w:r>
      <w:r w:rsidR="007556FA" w:rsidRPr="003F744D">
        <w:rPr>
          <w:rFonts w:ascii="Heebo" w:hAnsi="Heebo" w:cs="Heebo"/>
          <w:sz w:val="22"/>
        </w:rPr>
        <w:t xml:space="preserve">Nominate the qualification the </w:t>
      </w:r>
      <w:r w:rsidR="00AE073C">
        <w:rPr>
          <w:rFonts w:ascii="Heebo" w:hAnsi="Heebo" w:cs="Heebo"/>
          <w:sz w:val="22"/>
        </w:rPr>
        <w:t>s</w:t>
      </w:r>
      <w:r w:rsidR="007556FA" w:rsidRPr="003F744D">
        <w:rPr>
          <w:rFonts w:ascii="Heebo" w:hAnsi="Heebo" w:cs="Heebo"/>
          <w:sz w:val="22"/>
        </w:rPr>
        <w:t xml:space="preserve">cholarship </w:t>
      </w:r>
      <w:r w:rsidR="000A45FE" w:rsidRPr="003F744D">
        <w:rPr>
          <w:rFonts w:ascii="Heebo" w:hAnsi="Heebo" w:cs="Heebo"/>
          <w:sz w:val="22"/>
        </w:rPr>
        <w:t>w</w:t>
      </w:r>
      <w:r w:rsidR="007556FA" w:rsidRPr="003F744D">
        <w:rPr>
          <w:rFonts w:ascii="Heebo" w:hAnsi="Heebo" w:cs="Heebo"/>
          <w:sz w:val="22"/>
        </w:rPr>
        <w:t>ill</w:t>
      </w:r>
      <w:r w:rsidR="00AE073C">
        <w:rPr>
          <w:rFonts w:ascii="Heebo" w:hAnsi="Heebo" w:cs="Heebo"/>
          <w:sz w:val="22"/>
        </w:rPr>
        <w:t xml:space="preserve"> support</w:t>
      </w:r>
      <w:r w:rsidR="007556FA" w:rsidRPr="003F744D">
        <w:rPr>
          <w:rFonts w:ascii="Heebo" w:hAnsi="Heebo" w:cs="Heebo"/>
          <w:sz w:val="22"/>
        </w:rPr>
        <w:t xml:space="preserve"> an</w:t>
      </w:r>
      <w:r w:rsidR="000A45FE" w:rsidRPr="003F744D">
        <w:rPr>
          <w:rFonts w:ascii="Heebo" w:hAnsi="Heebo" w:cs="Heebo"/>
          <w:sz w:val="22"/>
        </w:rPr>
        <w:t>d</w:t>
      </w:r>
      <w:r w:rsidR="007556FA" w:rsidRPr="003F744D">
        <w:rPr>
          <w:rFonts w:ascii="Heebo" w:hAnsi="Heebo" w:cs="Heebo"/>
          <w:sz w:val="22"/>
        </w:rPr>
        <w:t xml:space="preserve"> the WA institution </w:t>
      </w:r>
      <w:r w:rsidR="00AE073C">
        <w:rPr>
          <w:rFonts w:ascii="Heebo" w:hAnsi="Heebo" w:cs="Heebo"/>
          <w:sz w:val="22"/>
        </w:rPr>
        <w:t>where the</w:t>
      </w:r>
      <w:r w:rsidR="007556FA" w:rsidRPr="003F744D">
        <w:rPr>
          <w:rFonts w:ascii="Heebo" w:hAnsi="Heebo" w:cs="Heebo"/>
          <w:sz w:val="22"/>
        </w:rPr>
        <w:t xml:space="preserve"> proposed study</w:t>
      </w:r>
      <w:r w:rsidR="00AE073C">
        <w:rPr>
          <w:rFonts w:ascii="Heebo" w:hAnsi="Heebo" w:cs="Heebo"/>
          <w:sz w:val="22"/>
        </w:rPr>
        <w:t xml:space="preserve"> will be undertaken</w:t>
      </w:r>
      <w:r w:rsidR="007556FA" w:rsidRPr="003F744D">
        <w:rPr>
          <w:rFonts w:ascii="Heebo" w:hAnsi="Heebo" w:cs="Heebo"/>
          <w:sz w:val="22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56FA" w:rsidRPr="003F744D" w14:paraId="762C320B" w14:textId="77777777" w:rsidTr="005916BE">
        <w:tc>
          <w:tcPr>
            <w:tcW w:w="9639" w:type="dxa"/>
          </w:tcPr>
          <w:p w14:paraId="79A73EAB" w14:textId="77777777" w:rsidR="007556FA" w:rsidRPr="003F744D" w:rsidRDefault="007556FA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bookmarkStart w:id="2" w:name="_Hlk219708425"/>
          </w:p>
          <w:p w14:paraId="3BE5B3B6" w14:textId="117CC003" w:rsidR="007556FA" w:rsidRPr="003F744D" w:rsidRDefault="007556FA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bookmarkEnd w:id="2"/>
    </w:tbl>
    <w:p w14:paraId="2AF81B11" w14:textId="77777777" w:rsidR="00AE073C" w:rsidRDefault="00AE073C" w:rsidP="00AE073C">
      <w:pPr>
        <w:tabs>
          <w:tab w:val="left" w:pos="426"/>
          <w:tab w:val="left" w:pos="9214"/>
          <w:tab w:val="left" w:leader="underscore" w:pos="9639"/>
        </w:tabs>
        <w:ind w:right="198"/>
        <w:contextualSpacing/>
        <w:jc w:val="both"/>
        <w:rPr>
          <w:rFonts w:ascii="Heebo" w:hAnsi="Heebo" w:cs="Heebo"/>
          <w:bCs/>
          <w:sz w:val="22"/>
        </w:rPr>
      </w:pPr>
    </w:p>
    <w:p w14:paraId="5E6427C0" w14:textId="4B4ED96D" w:rsidR="007556FA" w:rsidRPr="00254E33" w:rsidRDefault="001513CD" w:rsidP="00AE073C">
      <w:pPr>
        <w:tabs>
          <w:tab w:val="left" w:pos="426"/>
          <w:tab w:val="left" w:pos="9214"/>
          <w:tab w:val="left" w:leader="underscore" w:pos="9639"/>
        </w:tabs>
        <w:ind w:right="198"/>
        <w:contextualSpacing/>
        <w:jc w:val="both"/>
        <w:rPr>
          <w:rFonts w:ascii="Heebo" w:hAnsi="Heebo" w:cs="Heebo"/>
          <w:bCs/>
          <w:sz w:val="22"/>
        </w:rPr>
      </w:pPr>
      <w:r w:rsidRPr="003F744D">
        <w:rPr>
          <w:rFonts w:ascii="Heebo" w:hAnsi="Heebo" w:cs="Heebo"/>
          <w:bCs/>
          <w:sz w:val="22"/>
        </w:rPr>
        <w:t>b)</w:t>
      </w:r>
      <w:r w:rsidR="00377ACF" w:rsidRPr="00254E33">
        <w:rPr>
          <w:rFonts w:ascii="Heebo" w:hAnsi="Heebo" w:cs="Heebo"/>
          <w:bCs/>
          <w:sz w:val="22"/>
        </w:rPr>
        <w:t xml:space="preserve"> </w:t>
      </w:r>
      <w:r w:rsidR="007556FA" w:rsidRPr="00254E33">
        <w:rPr>
          <w:rFonts w:ascii="Heebo" w:hAnsi="Heebo" w:cs="Heebo"/>
          <w:bCs/>
          <w:sz w:val="22"/>
        </w:rPr>
        <w:t>State the anticipated start and finish dates of your study program</w:t>
      </w:r>
      <w:r w:rsidR="00D01421" w:rsidRPr="003F744D">
        <w:rPr>
          <w:rFonts w:ascii="Heebo" w:hAnsi="Heebo" w:cs="Heebo"/>
          <w:bCs/>
          <w:sz w:val="22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139E5" w:rsidRPr="003F744D" w14:paraId="66D4D0B2" w14:textId="77777777" w:rsidTr="005916BE">
        <w:tc>
          <w:tcPr>
            <w:tcW w:w="9639" w:type="dxa"/>
          </w:tcPr>
          <w:p w14:paraId="4129BB19" w14:textId="389490EC" w:rsidR="005139E5" w:rsidRPr="00AE073C" w:rsidRDefault="005139E5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AE073C">
              <w:rPr>
                <w:rFonts w:ascii="Heebo" w:hAnsi="Heebo" w:cs="Heebo"/>
                <w:sz w:val="22"/>
              </w:rPr>
              <w:t>Start date:</w:t>
            </w:r>
          </w:p>
          <w:p w14:paraId="78FB96CB" w14:textId="114AE74D" w:rsidR="00D01421" w:rsidRPr="00254E33" w:rsidRDefault="005139E5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AE073C">
              <w:rPr>
                <w:rFonts w:ascii="Heebo" w:hAnsi="Heebo" w:cs="Heebo"/>
                <w:sz w:val="22"/>
              </w:rPr>
              <w:t>Completion date:</w:t>
            </w:r>
          </w:p>
        </w:tc>
      </w:tr>
    </w:tbl>
    <w:p w14:paraId="4ECE6A45" w14:textId="75504FA6" w:rsidR="001513CD" w:rsidRPr="003F744D" w:rsidRDefault="00937BAA" w:rsidP="00AE073C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t xml:space="preserve">19. </w:t>
      </w:r>
      <w:r w:rsidR="005139E5" w:rsidRPr="003F744D">
        <w:rPr>
          <w:rFonts w:ascii="Heebo" w:hAnsi="Heebo" w:cs="Heebo"/>
          <w:b/>
          <w:bCs/>
          <w:sz w:val="22"/>
        </w:rPr>
        <w:t xml:space="preserve">Course </w:t>
      </w:r>
      <w:r w:rsidR="00905CD8">
        <w:rPr>
          <w:rFonts w:ascii="Heebo" w:hAnsi="Heebo" w:cs="Heebo"/>
          <w:b/>
          <w:bCs/>
          <w:sz w:val="22"/>
        </w:rPr>
        <w:t>i</w:t>
      </w:r>
      <w:r w:rsidR="005139E5" w:rsidRPr="003F744D">
        <w:rPr>
          <w:rFonts w:ascii="Heebo" w:hAnsi="Heebo" w:cs="Heebo"/>
          <w:b/>
          <w:bCs/>
          <w:sz w:val="22"/>
        </w:rPr>
        <w:t xml:space="preserve">nformation </w:t>
      </w:r>
    </w:p>
    <w:p w14:paraId="756F7DA2" w14:textId="0D9D1645" w:rsidR="005F4B58" w:rsidRPr="00254E33" w:rsidRDefault="005804C6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Fonts w:ascii="Heebo" w:hAnsi="Heebo" w:cs="Heebo"/>
          <w:b/>
          <w:bCs/>
          <w:sz w:val="22"/>
        </w:rPr>
      </w:pPr>
      <w:r w:rsidRPr="00254E33">
        <w:rPr>
          <w:rFonts w:ascii="Heebo" w:hAnsi="Heebo" w:cs="Heebo"/>
          <w:sz w:val="22"/>
        </w:rPr>
        <w:t xml:space="preserve">Provide a brief </w:t>
      </w:r>
      <w:r w:rsidR="00346FBF" w:rsidRPr="00254E33">
        <w:rPr>
          <w:rFonts w:ascii="Heebo" w:hAnsi="Heebo" w:cs="Heebo"/>
          <w:sz w:val="22"/>
        </w:rPr>
        <w:t xml:space="preserve">description of the course and list the course units you will </w:t>
      </w:r>
      <w:r w:rsidR="00937BAA" w:rsidRPr="003F744D">
        <w:rPr>
          <w:rFonts w:ascii="Heebo" w:hAnsi="Heebo" w:cs="Heebo"/>
          <w:sz w:val="22"/>
        </w:rPr>
        <w:t>b</w:t>
      </w:r>
      <w:r w:rsidR="00346FBF" w:rsidRPr="00254E33">
        <w:rPr>
          <w:rFonts w:ascii="Heebo" w:hAnsi="Heebo" w:cs="Heebo"/>
          <w:sz w:val="22"/>
        </w:rPr>
        <w:t>e undertaking</w:t>
      </w:r>
      <w:r w:rsidR="0065196F">
        <w:rPr>
          <w:rFonts w:ascii="Heebo" w:hAnsi="Heebo" w:cs="Heebo"/>
          <w:sz w:val="22"/>
        </w:rPr>
        <w:t xml:space="preserve"> </w:t>
      </w:r>
      <w:r w:rsidR="0065196F" w:rsidRPr="00254E33">
        <w:rPr>
          <w:rFonts w:ascii="Heebo" w:hAnsi="Heebo" w:cs="Heebo"/>
          <w:sz w:val="22"/>
        </w:rPr>
        <w:t>(if relevant)</w:t>
      </w:r>
      <w:r w:rsidR="00346FBF" w:rsidRPr="00254E33">
        <w:rPr>
          <w:rFonts w:ascii="Heebo" w:hAnsi="Heebo" w:cs="Heebo"/>
          <w:sz w:val="22"/>
        </w:rPr>
        <w:t>.</w:t>
      </w:r>
      <w:r w:rsidR="00346FBF" w:rsidRPr="00254E33">
        <w:rPr>
          <w:rFonts w:ascii="Heebo" w:hAnsi="Heebo" w:cs="Heebo"/>
          <w:b/>
          <w:bCs/>
          <w:sz w:val="22"/>
        </w:rPr>
        <w:t xml:space="preserve"> Maximum 150 words</w:t>
      </w:r>
      <w:r w:rsidR="00D01421" w:rsidRPr="003F744D">
        <w:rPr>
          <w:rFonts w:ascii="Heebo" w:hAnsi="Heebo" w:cs="Heebo"/>
          <w:b/>
          <w:bCs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F4B58" w:rsidRPr="003F744D" w14:paraId="479F7347" w14:textId="77777777" w:rsidTr="005916BE">
        <w:trPr>
          <w:trHeight w:val="841"/>
        </w:trPr>
        <w:tc>
          <w:tcPr>
            <w:tcW w:w="9639" w:type="dxa"/>
          </w:tcPr>
          <w:p w14:paraId="5133B479" w14:textId="338786FA" w:rsidR="001C74BF" w:rsidRPr="003F744D" w:rsidRDefault="001C74BF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bookmarkStart w:id="3" w:name="_Hlk219708750"/>
          </w:p>
        </w:tc>
      </w:tr>
    </w:tbl>
    <w:bookmarkEnd w:id="3"/>
    <w:p w14:paraId="279E4CA8" w14:textId="5FB6634A" w:rsidR="00346FBF" w:rsidRPr="00254E33" w:rsidRDefault="00937BAA" w:rsidP="0065196F">
      <w:pPr>
        <w:tabs>
          <w:tab w:val="left" w:pos="0"/>
          <w:tab w:val="left" w:pos="9214"/>
        </w:tabs>
        <w:autoSpaceDE w:val="0"/>
        <w:autoSpaceDN w:val="0"/>
        <w:adjustRightInd w:val="0"/>
        <w:ind w:right="198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t xml:space="preserve">20. </w:t>
      </w:r>
      <w:r w:rsidR="00346FBF" w:rsidRPr="00254E33">
        <w:rPr>
          <w:rFonts w:ascii="Heebo" w:hAnsi="Heebo" w:cs="Heebo"/>
          <w:b/>
          <w:bCs/>
          <w:sz w:val="22"/>
        </w:rPr>
        <w:t xml:space="preserve">Career development </w:t>
      </w:r>
    </w:p>
    <w:p w14:paraId="779F5123" w14:textId="6D9BFE43" w:rsidR="00346FBF" w:rsidRPr="00254E33" w:rsidRDefault="00346FBF" w:rsidP="00254E33">
      <w:pPr>
        <w:tabs>
          <w:tab w:val="left" w:pos="0"/>
          <w:tab w:val="left" w:pos="9214"/>
        </w:tabs>
        <w:autoSpaceDE w:val="0"/>
        <w:autoSpaceDN w:val="0"/>
        <w:adjustRightInd w:val="0"/>
        <w:spacing w:before="0"/>
        <w:ind w:right="198"/>
        <w:rPr>
          <w:rFonts w:ascii="Heebo" w:hAnsi="Heebo" w:cs="Heebo"/>
          <w:b/>
          <w:bCs/>
          <w:sz w:val="22"/>
        </w:rPr>
      </w:pPr>
      <w:r w:rsidRPr="00254E33">
        <w:rPr>
          <w:rFonts w:ascii="Heebo" w:hAnsi="Heebo" w:cs="Heebo"/>
          <w:sz w:val="22"/>
        </w:rPr>
        <w:t xml:space="preserve">Explain how the </w:t>
      </w:r>
      <w:r w:rsidR="0065196F">
        <w:rPr>
          <w:rFonts w:ascii="Heebo" w:hAnsi="Heebo" w:cs="Heebo"/>
          <w:sz w:val="22"/>
        </w:rPr>
        <w:t>s</w:t>
      </w:r>
      <w:r w:rsidRPr="00254E33">
        <w:rPr>
          <w:rFonts w:ascii="Heebo" w:hAnsi="Heebo" w:cs="Heebo"/>
          <w:sz w:val="22"/>
        </w:rPr>
        <w:t xml:space="preserve">cholarship will </w:t>
      </w:r>
      <w:r w:rsidR="0065196F">
        <w:rPr>
          <w:rFonts w:ascii="Heebo" w:hAnsi="Heebo" w:cs="Heebo"/>
          <w:sz w:val="22"/>
        </w:rPr>
        <w:t>support the</w:t>
      </w:r>
      <w:r w:rsidRPr="00254E33">
        <w:rPr>
          <w:rFonts w:ascii="Heebo" w:hAnsi="Heebo" w:cs="Heebo"/>
          <w:sz w:val="22"/>
        </w:rPr>
        <w:t xml:space="preserve"> development of your future career in Aboriginal </w:t>
      </w:r>
      <w:r w:rsidR="0065196F" w:rsidRPr="00254E33">
        <w:rPr>
          <w:rFonts w:ascii="Heebo" w:hAnsi="Heebo" w:cs="Heebo"/>
          <w:sz w:val="22"/>
        </w:rPr>
        <w:t>health</w:t>
      </w:r>
      <w:r w:rsidR="0065196F">
        <w:rPr>
          <w:rFonts w:ascii="Heebo" w:hAnsi="Heebo" w:cs="Heebo"/>
          <w:sz w:val="22"/>
        </w:rPr>
        <w:t xml:space="preserve"> and outline the </w:t>
      </w:r>
      <w:r w:rsidRPr="00254E33">
        <w:rPr>
          <w:rFonts w:ascii="Heebo" w:hAnsi="Heebo" w:cs="Heebo"/>
          <w:sz w:val="22"/>
        </w:rPr>
        <w:t xml:space="preserve">skills and expertise you </w:t>
      </w:r>
      <w:r w:rsidR="008471AB" w:rsidRPr="00254E33">
        <w:rPr>
          <w:rFonts w:ascii="Heebo" w:hAnsi="Heebo" w:cs="Heebo"/>
          <w:sz w:val="22"/>
        </w:rPr>
        <w:t>want</w:t>
      </w:r>
      <w:r w:rsidRPr="00254E33">
        <w:rPr>
          <w:rFonts w:ascii="Heebo" w:hAnsi="Heebo" w:cs="Heebo"/>
          <w:sz w:val="22"/>
        </w:rPr>
        <w:t xml:space="preserve"> to develop. </w:t>
      </w:r>
      <w:r w:rsidRPr="00254E33">
        <w:rPr>
          <w:rFonts w:ascii="Heebo" w:hAnsi="Heebo" w:cs="Heebo"/>
          <w:b/>
          <w:bCs/>
          <w:sz w:val="22"/>
        </w:rPr>
        <w:t>Maximum 300 words</w:t>
      </w:r>
      <w:r w:rsidR="008471AB" w:rsidRPr="00254E33">
        <w:rPr>
          <w:rFonts w:ascii="Heebo" w:hAnsi="Heebo" w:cs="Heebo"/>
          <w:b/>
          <w:bCs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6FBF" w:rsidRPr="003F744D" w14:paraId="5806AECE" w14:textId="77777777" w:rsidTr="005916BE">
        <w:trPr>
          <w:trHeight w:val="841"/>
        </w:trPr>
        <w:tc>
          <w:tcPr>
            <w:tcW w:w="9639" w:type="dxa"/>
          </w:tcPr>
          <w:p w14:paraId="08F271DC" w14:textId="77777777" w:rsidR="00346FBF" w:rsidRPr="003F744D" w:rsidRDefault="00346FBF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1E55EB53" w14:textId="77777777" w:rsidR="001D74D4" w:rsidRPr="003F744D" w:rsidRDefault="001D74D4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</w:p>
    <w:p w14:paraId="7704058C" w14:textId="2CE5617F" w:rsidR="00346FBF" w:rsidRPr="003F744D" w:rsidRDefault="00346FBF" w:rsidP="005916BE">
      <w:pPr>
        <w:shd w:val="clear" w:color="auto" w:fill="BFBFBF"/>
        <w:tabs>
          <w:tab w:val="left" w:pos="-142"/>
          <w:tab w:val="left" w:pos="426"/>
          <w:tab w:val="left" w:pos="993"/>
          <w:tab w:val="center" w:pos="4536"/>
          <w:tab w:val="left" w:pos="9214"/>
          <w:tab w:val="left" w:pos="9356"/>
        </w:tabs>
        <w:ind w:left="426" w:right="198" w:hanging="426"/>
        <w:jc w:val="both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t>Section</w:t>
      </w:r>
      <w:r w:rsidRPr="003F744D">
        <w:rPr>
          <w:rFonts w:ascii="Heebo" w:hAnsi="Heebo" w:cs="Heebo" w:hint="cs"/>
          <w:b/>
          <w:bCs/>
          <w:sz w:val="22"/>
        </w:rPr>
        <w:t xml:space="preserve"> </w:t>
      </w:r>
      <w:r w:rsidRPr="003F744D">
        <w:rPr>
          <w:rFonts w:ascii="Heebo" w:hAnsi="Heebo" w:cs="Heebo"/>
          <w:b/>
          <w:bCs/>
          <w:sz w:val="22"/>
        </w:rPr>
        <w:t>D</w:t>
      </w:r>
      <w:r w:rsidRPr="003F744D">
        <w:rPr>
          <w:rFonts w:ascii="Heebo" w:hAnsi="Heebo" w:cs="Heebo" w:hint="cs"/>
          <w:b/>
          <w:bCs/>
          <w:sz w:val="22"/>
        </w:rPr>
        <w:t xml:space="preserve"> – </w:t>
      </w:r>
      <w:r w:rsidRPr="003F744D">
        <w:rPr>
          <w:rFonts w:ascii="Heebo" w:hAnsi="Heebo" w:cs="Heebo"/>
          <w:b/>
          <w:bCs/>
          <w:sz w:val="22"/>
        </w:rPr>
        <w:t xml:space="preserve">Proposed </w:t>
      </w:r>
      <w:r w:rsidR="00450FA8" w:rsidRPr="003F744D">
        <w:rPr>
          <w:rFonts w:ascii="Heebo" w:hAnsi="Heebo" w:cs="Heebo"/>
          <w:b/>
          <w:bCs/>
          <w:sz w:val="22"/>
        </w:rPr>
        <w:t>r</w:t>
      </w:r>
      <w:r w:rsidRPr="003F744D">
        <w:rPr>
          <w:rFonts w:ascii="Heebo" w:hAnsi="Heebo" w:cs="Heebo"/>
          <w:b/>
          <w:bCs/>
          <w:sz w:val="22"/>
        </w:rPr>
        <w:t xml:space="preserve">esearch </w:t>
      </w:r>
      <w:r w:rsidR="00C375CB" w:rsidRPr="003F744D">
        <w:rPr>
          <w:rFonts w:ascii="Heebo" w:hAnsi="Heebo" w:cs="Heebo"/>
          <w:b/>
          <w:bCs/>
          <w:sz w:val="22"/>
        </w:rPr>
        <w:t>component</w:t>
      </w:r>
      <w:r w:rsidR="0065196F">
        <w:rPr>
          <w:rFonts w:ascii="Heebo" w:hAnsi="Heebo" w:cs="Heebo"/>
          <w:b/>
          <w:bCs/>
          <w:sz w:val="22"/>
        </w:rPr>
        <w:t xml:space="preserve"> -</w:t>
      </w:r>
      <w:r w:rsidRPr="003F744D">
        <w:rPr>
          <w:rFonts w:ascii="Heebo" w:hAnsi="Heebo" w:cs="Heebo"/>
          <w:b/>
          <w:bCs/>
          <w:sz w:val="22"/>
        </w:rPr>
        <w:t xml:space="preserve"> </w:t>
      </w:r>
      <w:r w:rsidR="0065196F" w:rsidRPr="003F744D">
        <w:rPr>
          <w:rFonts w:ascii="Heebo" w:hAnsi="Heebo" w:cs="Heebo"/>
          <w:b/>
          <w:bCs/>
          <w:sz w:val="22"/>
        </w:rPr>
        <w:t>for master’s and PhD candidates only.</w:t>
      </w:r>
    </w:p>
    <w:p w14:paraId="29912B56" w14:textId="77777777" w:rsidR="00346FBF" w:rsidRPr="003F744D" w:rsidRDefault="00346FBF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346FBF" w:rsidRPr="003F744D" w14:paraId="2BE77E68" w14:textId="77777777" w:rsidTr="005916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50916B" w14:textId="0E61ECB2" w:rsidR="00C5478C" w:rsidRPr="003F744D" w:rsidRDefault="00C5478C" w:rsidP="002A199E">
            <w:pPr>
              <w:tabs>
                <w:tab w:val="left" w:pos="316"/>
                <w:tab w:val="left" w:pos="9214"/>
              </w:tabs>
              <w:spacing w:before="0"/>
              <w:ind w:left="426" w:right="198" w:hanging="53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Postgraduate Diploma and Graduate Certificate </w:t>
            </w:r>
            <w:r w:rsidR="005916BE">
              <w:rPr>
                <w:rFonts w:ascii="Heebo" w:hAnsi="Heebo" w:cs="Heebo"/>
                <w:b/>
                <w:bCs/>
                <w:sz w:val="22"/>
              </w:rPr>
              <w:t>candidates</w:t>
            </w: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 move </w:t>
            </w:r>
            <w:r w:rsidR="003555B6" w:rsidRPr="003F744D">
              <w:rPr>
                <w:rFonts w:ascii="Heebo" w:hAnsi="Heebo" w:cs="Heebo"/>
                <w:b/>
                <w:bCs/>
                <w:sz w:val="22"/>
              </w:rPr>
              <w:t>to section E.</w:t>
            </w:r>
            <w:r w:rsidR="003555B6" w:rsidRPr="003F744D">
              <w:rPr>
                <w:rFonts w:ascii="Heebo" w:hAnsi="Heebo" w:cs="Heebo"/>
                <w:sz w:val="22"/>
              </w:rPr>
              <w:t xml:space="preserve"> </w:t>
            </w:r>
          </w:p>
        </w:tc>
      </w:tr>
    </w:tbl>
    <w:p w14:paraId="3AED8302" w14:textId="77777777" w:rsidR="00043067" w:rsidRPr="00254E33" w:rsidRDefault="00043067" w:rsidP="00254E33">
      <w:pPr>
        <w:tabs>
          <w:tab w:val="left" w:pos="426"/>
          <w:tab w:val="left" w:pos="9214"/>
        </w:tabs>
        <w:ind w:left="426" w:right="198" w:hanging="426"/>
        <w:rPr>
          <w:sz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3F744D" w:rsidRPr="003F744D" w14:paraId="4EB2E069" w14:textId="77777777" w:rsidTr="005916BE">
        <w:tc>
          <w:tcPr>
            <w:tcW w:w="5245" w:type="dxa"/>
          </w:tcPr>
          <w:p w14:paraId="44C7C343" w14:textId="59DCCFDF" w:rsidR="00043067" w:rsidRPr="00254E33" w:rsidRDefault="008A6AF0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254E33">
              <w:rPr>
                <w:rFonts w:ascii="Heebo" w:hAnsi="Heebo" w:cs="Heebo"/>
                <w:b/>
                <w:bCs/>
                <w:sz w:val="22"/>
              </w:rPr>
              <w:t>21</w:t>
            </w:r>
            <w:r w:rsidR="00043067" w:rsidRPr="00254E33">
              <w:rPr>
                <w:rFonts w:ascii="Heebo" w:hAnsi="Heebo" w:cs="Heebo"/>
                <w:b/>
                <w:bCs/>
                <w:sz w:val="22"/>
              </w:rPr>
              <w:t>. Research project title:</w:t>
            </w:r>
          </w:p>
        </w:tc>
        <w:tc>
          <w:tcPr>
            <w:tcW w:w="4394" w:type="dxa"/>
          </w:tcPr>
          <w:p w14:paraId="3E9AAB85" w14:textId="77777777" w:rsidR="00043067" w:rsidRPr="00254E33" w:rsidRDefault="00043067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3F744D" w:rsidRPr="003F744D" w14:paraId="6166CD21" w14:textId="77777777" w:rsidTr="005916BE">
        <w:tc>
          <w:tcPr>
            <w:tcW w:w="5245" w:type="dxa"/>
          </w:tcPr>
          <w:p w14:paraId="3F5806D8" w14:textId="172296A5" w:rsidR="00043067" w:rsidRPr="00254E33" w:rsidRDefault="008A6AF0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254E33">
              <w:rPr>
                <w:rFonts w:ascii="Heebo" w:hAnsi="Heebo" w:cs="Heebo"/>
                <w:b/>
                <w:bCs/>
                <w:sz w:val="22"/>
              </w:rPr>
              <w:t>22</w:t>
            </w:r>
            <w:r w:rsidR="00043067" w:rsidRPr="00254E33">
              <w:rPr>
                <w:rFonts w:ascii="Heebo" w:hAnsi="Heebo" w:cs="Heebo"/>
                <w:b/>
                <w:bCs/>
                <w:sz w:val="22"/>
              </w:rPr>
              <w:t xml:space="preserve">. Healthway priority health area(s):  </w:t>
            </w:r>
          </w:p>
        </w:tc>
        <w:tc>
          <w:tcPr>
            <w:tcW w:w="4394" w:type="dxa"/>
          </w:tcPr>
          <w:p w14:paraId="2F0B591F" w14:textId="77777777" w:rsidR="00043067" w:rsidRPr="00254E33" w:rsidRDefault="00043067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3F744D" w:rsidRPr="003F744D" w14:paraId="69988D40" w14:textId="77777777" w:rsidTr="005916BE">
        <w:tc>
          <w:tcPr>
            <w:tcW w:w="5245" w:type="dxa"/>
          </w:tcPr>
          <w:p w14:paraId="3FD86725" w14:textId="00BAA9D2" w:rsidR="00043067" w:rsidRPr="00254E33" w:rsidRDefault="008A6AF0" w:rsidP="0065196F">
            <w:pPr>
              <w:tabs>
                <w:tab w:val="left" w:pos="0"/>
                <w:tab w:val="left" w:pos="9214"/>
              </w:tabs>
              <w:autoSpaceDE w:val="0"/>
              <w:autoSpaceDN w:val="0"/>
              <w:spacing w:before="0"/>
              <w:ind w:right="198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254E33">
              <w:rPr>
                <w:rFonts w:ascii="Heebo" w:hAnsi="Heebo" w:cs="Heebo"/>
                <w:b/>
                <w:bCs/>
                <w:sz w:val="22"/>
              </w:rPr>
              <w:t>23</w:t>
            </w:r>
            <w:r w:rsidR="00043067" w:rsidRPr="00254E33">
              <w:rPr>
                <w:rFonts w:ascii="Heebo" w:hAnsi="Heebo" w:cs="Heebo"/>
                <w:b/>
                <w:bCs/>
                <w:sz w:val="22"/>
              </w:rPr>
              <w:t>. Estimated commencement date (day/month/year):</w:t>
            </w:r>
          </w:p>
        </w:tc>
        <w:tc>
          <w:tcPr>
            <w:tcW w:w="4394" w:type="dxa"/>
          </w:tcPr>
          <w:p w14:paraId="6BF9CF74" w14:textId="77777777" w:rsidR="00043067" w:rsidRPr="00254E33" w:rsidRDefault="00043067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3F744D" w:rsidRPr="003F744D" w14:paraId="5C717A4F" w14:textId="77777777" w:rsidTr="005916BE">
        <w:tc>
          <w:tcPr>
            <w:tcW w:w="5245" w:type="dxa"/>
          </w:tcPr>
          <w:p w14:paraId="1C6FB0AF" w14:textId="7BA0ABD2" w:rsidR="00043067" w:rsidRPr="00254E33" w:rsidRDefault="008A6AF0" w:rsidP="0065196F">
            <w:pPr>
              <w:tabs>
                <w:tab w:val="left" w:pos="0"/>
                <w:tab w:val="left" w:pos="9214"/>
              </w:tabs>
              <w:autoSpaceDE w:val="0"/>
              <w:autoSpaceDN w:val="0"/>
              <w:spacing w:before="0"/>
              <w:ind w:right="198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254E33">
              <w:rPr>
                <w:rFonts w:ascii="Heebo" w:hAnsi="Heebo" w:cs="Heebo"/>
                <w:b/>
                <w:bCs/>
                <w:sz w:val="22"/>
              </w:rPr>
              <w:t>24</w:t>
            </w:r>
            <w:r w:rsidR="00043067" w:rsidRPr="00254E33">
              <w:rPr>
                <w:rFonts w:ascii="Heebo" w:hAnsi="Heebo" w:cs="Heebo"/>
                <w:b/>
                <w:bCs/>
                <w:sz w:val="22"/>
              </w:rPr>
              <w:t>. Estimated completion date (day/month/year):</w:t>
            </w:r>
          </w:p>
        </w:tc>
        <w:tc>
          <w:tcPr>
            <w:tcW w:w="4394" w:type="dxa"/>
          </w:tcPr>
          <w:p w14:paraId="03D9FAA7" w14:textId="77777777" w:rsidR="00043067" w:rsidRPr="00254E33" w:rsidRDefault="00043067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</w:tbl>
    <w:p w14:paraId="4E70A975" w14:textId="38EDF8E1" w:rsidR="001B06D0" w:rsidRPr="00254E33" w:rsidRDefault="001513CD" w:rsidP="0065196F">
      <w:pPr>
        <w:ind w:right="283"/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lastRenderedPageBreak/>
        <w:t xml:space="preserve">25. </w:t>
      </w:r>
      <w:r w:rsidR="008A6AF0" w:rsidRPr="003F744D">
        <w:rPr>
          <w:rFonts w:ascii="Heebo" w:hAnsi="Heebo" w:cs="Heebo"/>
          <w:b/>
          <w:sz w:val="22"/>
        </w:rPr>
        <w:t>Research project summary</w:t>
      </w:r>
      <w:r w:rsidR="00ED71F7" w:rsidRPr="003F744D">
        <w:rPr>
          <w:rFonts w:ascii="Heebo" w:hAnsi="Heebo" w:cs="Heebo" w:hint="cs"/>
          <w:b/>
          <w:sz w:val="22"/>
        </w:rPr>
        <w:t xml:space="preserve"> </w:t>
      </w:r>
      <w:r w:rsidR="0029596B" w:rsidRPr="003F744D">
        <w:rPr>
          <w:rFonts w:ascii="Heebo" w:hAnsi="Heebo" w:cs="Heebo"/>
          <w:b/>
          <w:sz w:val="22"/>
        </w:rPr>
        <w:br/>
      </w:r>
      <w:r w:rsidR="001B06D0" w:rsidRPr="00254E33">
        <w:rPr>
          <w:rFonts w:ascii="Heebo" w:hAnsi="Heebo" w:cs="Heebo"/>
          <w:bCs/>
          <w:sz w:val="22"/>
        </w:rPr>
        <w:t xml:space="preserve">Provide a brief stand-alone summary of the research </w:t>
      </w:r>
      <w:r w:rsidR="00D828F8" w:rsidRPr="00254E33">
        <w:rPr>
          <w:rFonts w:ascii="Heebo" w:hAnsi="Heebo" w:cs="Heebo"/>
          <w:bCs/>
          <w:sz w:val="22"/>
        </w:rPr>
        <w:t>component of the training</w:t>
      </w:r>
      <w:r w:rsidR="001B06D0" w:rsidRPr="00254E33">
        <w:rPr>
          <w:rFonts w:ascii="Heebo" w:hAnsi="Heebo" w:cs="Heebo"/>
          <w:bCs/>
          <w:sz w:val="22"/>
        </w:rPr>
        <w:t xml:space="preserve">, including the context, aims, target group or setting, expected outcomes, benefits and impact. </w:t>
      </w:r>
      <w:r w:rsidR="00F479C9" w:rsidRPr="003F744D">
        <w:rPr>
          <w:rFonts w:ascii="Heebo" w:hAnsi="Heebo" w:cs="Heebo" w:hint="cs"/>
          <w:sz w:val="22"/>
        </w:rPr>
        <w:t xml:space="preserve">The language used should be non-technical and understandable to the general community. </w:t>
      </w:r>
      <w:r w:rsidR="001B06D0" w:rsidRPr="00254E33">
        <w:rPr>
          <w:rFonts w:ascii="Heebo" w:hAnsi="Heebo" w:cs="Heebo"/>
          <w:b/>
          <w:sz w:val="22"/>
        </w:rPr>
        <w:t>Maximum 2</w:t>
      </w:r>
      <w:r w:rsidR="00F87897" w:rsidRPr="00254E33">
        <w:rPr>
          <w:rFonts w:ascii="Heebo" w:hAnsi="Heebo" w:cs="Heebo"/>
          <w:b/>
          <w:sz w:val="22"/>
        </w:rPr>
        <w:t>0</w:t>
      </w:r>
      <w:r w:rsidR="001B06D0" w:rsidRPr="00254E33">
        <w:rPr>
          <w:rFonts w:ascii="Heebo" w:hAnsi="Heebo" w:cs="Heebo"/>
          <w:b/>
          <w:sz w:val="22"/>
        </w:rPr>
        <w:t>0 words</w:t>
      </w:r>
      <w:r w:rsidR="00183585" w:rsidRPr="003F744D">
        <w:rPr>
          <w:rFonts w:ascii="Heebo" w:hAnsi="Heebo" w:cs="Heebo"/>
          <w:b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B06D0" w:rsidRPr="003F744D" w14:paraId="51E0AD07" w14:textId="77777777" w:rsidTr="005916BE">
        <w:trPr>
          <w:trHeight w:val="1281"/>
        </w:trPr>
        <w:tc>
          <w:tcPr>
            <w:tcW w:w="9639" w:type="dxa"/>
          </w:tcPr>
          <w:p w14:paraId="5321C71E" w14:textId="77777777" w:rsidR="001B06D0" w:rsidRPr="003F744D" w:rsidRDefault="001B06D0" w:rsidP="00254E33">
            <w:pPr>
              <w:tabs>
                <w:tab w:val="left" w:pos="426"/>
                <w:tab w:val="left" w:pos="993"/>
                <w:tab w:val="center" w:pos="453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335ACB4C" w14:textId="02A278EF" w:rsidR="001B06D0" w:rsidRPr="003F744D" w:rsidRDefault="003257D9" w:rsidP="0065196F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26. </w:t>
      </w:r>
      <w:r w:rsidR="003513EE" w:rsidRPr="003F744D">
        <w:rPr>
          <w:rFonts w:ascii="Heebo" w:hAnsi="Heebo" w:cs="Heebo"/>
          <w:b/>
          <w:sz w:val="22"/>
        </w:rPr>
        <w:t>Study rationale</w:t>
      </w:r>
    </w:p>
    <w:p w14:paraId="7481923B" w14:textId="1C71AD1A" w:rsidR="00EB1385" w:rsidRPr="003F744D" w:rsidRDefault="00EB1385" w:rsidP="0065196F">
      <w:pPr>
        <w:spacing w:before="0"/>
        <w:ind w:right="283"/>
        <w:rPr>
          <w:rFonts w:ascii="Heebo" w:hAnsi="Heebo" w:cs="Heebo"/>
          <w:b/>
          <w:sz w:val="22"/>
        </w:rPr>
      </w:pPr>
      <w:r w:rsidRPr="003F744D">
        <w:rPr>
          <w:rFonts w:ascii="Heebo" w:hAnsi="Heebo" w:cs="Heebo" w:hint="cs"/>
          <w:bCs/>
          <w:sz w:val="22"/>
        </w:rPr>
        <w:t xml:space="preserve">Provide a brief background and clear rationale demonstrating the need for this research. </w:t>
      </w:r>
      <w:r w:rsidRPr="003F744D">
        <w:rPr>
          <w:rFonts w:ascii="Heebo" w:hAnsi="Heebo" w:cs="Heebo" w:hint="cs"/>
          <w:b/>
          <w:sz w:val="22"/>
        </w:rPr>
        <w:t xml:space="preserve">Maximum </w:t>
      </w:r>
      <w:r w:rsidR="00F4159A" w:rsidRPr="003F744D">
        <w:rPr>
          <w:rFonts w:ascii="Heebo" w:hAnsi="Heebo" w:cs="Heebo"/>
          <w:b/>
          <w:sz w:val="22"/>
        </w:rPr>
        <w:t>2</w:t>
      </w:r>
      <w:r w:rsidRPr="003F744D">
        <w:rPr>
          <w:rFonts w:ascii="Heebo" w:hAnsi="Heebo" w:cs="Heebo" w:hint="cs"/>
          <w:b/>
          <w:sz w:val="22"/>
        </w:rPr>
        <w:t>00 words</w:t>
      </w:r>
      <w:r w:rsidR="001F14E1">
        <w:rPr>
          <w:rFonts w:ascii="Heebo" w:hAnsi="Heebo" w:cs="Heebo"/>
          <w:b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B1385" w:rsidRPr="003F744D" w14:paraId="3DAF9C8D" w14:textId="77777777" w:rsidTr="005916BE">
        <w:trPr>
          <w:trHeight w:val="1534"/>
        </w:trPr>
        <w:tc>
          <w:tcPr>
            <w:tcW w:w="9639" w:type="dxa"/>
          </w:tcPr>
          <w:p w14:paraId="29D3CEC1" w14:textId="77777777" w:rsidR="00EB1385" w:rsidRPr="003F744D" w:rsidRDefault="00EB1385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/>
                <w:sz w:val="22"/>
              </w:rPr>
              <w:t xml:space="preserve"> </w:t>
            </w:r>
          </w:p>
        </w:tc>
      </w:tr>
    </w:tbl>
    <w:p w14:paraId="6B749AD3" w14:textId="5A78B638" w:rsidR="00A1075F" w:rsidRPr="00254E33" w:rsidRDefault="003257D9" w:rsidP="0065196F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27. </w:t>
      </w:r>
      <w:r w:rsidR="002659C4" w:rsidRPr="00254E33">
        <w:rPr>
          <w:rFonts w:ascii="Heebo" w:hAnsi="Heebo" w:cs="Heebo"/>
          <w:b/>
          <w:sz w:val="22"/>
        </w:rPr>
        <w:t>List the a</w:t>
      </w:r>
      <w:r w:rsidR="00A1075F" w:rsidRPr="00254E33">
        <w:rPr>
          <w:rFonts w:ascii="Heebo" w:hAnsi="Heebo" w:cs="Heebo"/>
          <w:b/>
          <w:sz w:val="22"/>
        </w:rPr>
        <w:t>ims and objectives</w:t>
      </w:r>
      <w:r w:rsidR="002659C4" w:rsidRPr="00254E33">
        <w:rPr>
          <w:rFonts w:ascii="Heebo" w:hAnsi="Heebo" w:cs="Heebo"/>
          <w:b/>
          <w:sz w:val="22"/>
        </w:rPr>
        <w:t xml:space="preserve"> of the research project </w:t>
      </w:r>
    </w:p>
    <w:p w14:paraId="0DC88BC7" w14:textId="500A7E5C" w:rsidR="00A1075F" w:rsidRPr="003F744D" w:rsidRDefault="00D5687C" w:rsidP="00254E33">
      <w:pPr>
        <w:spacing w:before="0"/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Cs/>
          <w:sz w:val="22"/>
        </w:rPr>
        <w:t>P</w:t>
      </w:r>
      <w:r w:rsidR="00A1075F" w:rsidRPr="003F744D">
        <w:rPr>
          <w:rFonts w:ascii="Heebo" w:hAnsi="Heebo" w:cs="Heebo" w:hint="cs"/>
          <w:bCs/>
          <w:sz w:val="22"/>
        </w:rPr>
        <w:t xml:space="preserve">lease ensure these are specific and quantifiable. </w:t>
      </w:r>
      <w:r w:rsidR="00A1075F" w:rsidRPr="003F744D">
        <w:rPr>
          <w:rFonts w:ascii="Heebo" w:hAnsi="Heebo" w:cs="Heebo" w:hint="cs"/>
          <w:b/>
          <w:sz w:val="22"/>
        </w:rPr>
        <w:t>Maximum 150 words</w:t>
      </w:r>
      <w:r w:rsidR="001F14E1">
        <w:rPr>
          <w:rFonts w:ascii="Heebo" w:hAnsi="Heebo" w:cs="Heebo"/>
          <w:b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075F" w:rsidRPr="003F744D" w14:paraId="603DC1ED" w14:textId="77777777" w:rsidTr="005916BE">
        <w:trPr>
          <w:trHeight w:val="1724"/>
        </w:trPr>
        <w:tc>
          <w:tcPr>
            <w:tcW w:w="9639" w:type="dxa"/>
          </w:tcPr>
          <w:p w14:paraId="61A70A29" w14:textId="39DC7013" w:rsidR="007804C5" w:rsidRPr="003F744D" w:rsidRDefault="007804C5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i/>
                <w:iCs/>
                <w:sz w:val="22"/>
              </w:rPr>
            </w:pPr>
          </w:p>
        </w:tc>
      </w:tr>
    </w:tbl>
    <w:p w14:paraId="60FCD35F" w14:textId="3D9E66F0" w:rsidR="001513CD" w:rsidRPr="00254E33" w:rsidRDefault="00937BAA" w:rsidP="0065196F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28. </w:t>
      </w:r>
      <w:r w:rsidR="002659C4" w:rsidRPr="00254E33">
        <w:rPr>
          <w:rFonts w:ascii="Heebo" w:hAnsi="Heebo" w:cs="Heebo"/>
          <w:b/>
          <w:sz w:val="22"/>
        </w:rPr>
        <w:t xml:space="preserve">Study </w:t>
      </w:r>
      <w:r w:rsidR="00BC2570" w:rsidRPr="00254E33">
        <w:rPr>
          <w:rFonts w:ascii="Heebo" w:hAnsi="Heebo" w:cs="Heebo"/>
          <w:b/>
          <w:sz w:val="22"/>
        </w:rPr>
        <w:t>design and methods</w:t>
      </w:r>
    </w:p>
    <w:p w14:paraId="39380447" w14:textId="69F82170" w:rsidR="00BC2570" w:rsidRPr="003F744D" w:rsidRDefault="00D83A93" w:rsidP="00254E33">
      <w:pPr>
        <w:spacing w:before="0"/>
        <w:rPr>
          <w:rFonts w:ascii="Heebo" w:hAnsi="Heebo" w:cs="Heebo"/>
          <w:b/>
          <w:sz w:val="22"/>
        </w:rPr>
      </w:pPr>
      <w:r w:rsidRPr="00254E33">
        <w:rPr>
          <w:rFonts w:ascii="Heebo" w:hAnsi="Heebo" w:cs="Heebo"/>
          <w:bCs/>
          <w:sz w:val="22"/>
        </w:rPr>
        <w:t>Explain what you plan to do in terms of data collection and analysis. Note any culturally appropriate methods.</w:t>
      </w:r>
      <w:r w:rsidRPr="00254E33">
        <w:rPr>
          <w:rFonts w:ascii="Heebo" w:hAnsi="Heebo" w:cs="Heebo"/>
          <w:b/>
          <w:sz w:val="22"/>
        </w:rPr>
        <w:t xml:space="preserve"> </w:t>
      </w:r>
      <w:r w:rsidR="00BC2570" w:rsidRPr="003F744D">
        <w:rPr>
          <w:rFonts w:ascii="Heebo" w:hAnsi="Heebo" w:cs="Heebo" w:hint="cs"/>
          <w:b/>
          <w:sz w:val="22"/>
        </w:rPr>
        <w:t>Maximum 500 words</w:t>
      </w:r>
      <w:r w:rsidR="001F14E1">
        <w:rPr>
          <w:rFonts w:ascii="Heebo" w:hAnsi="Heebo" w:cs="Heebo"/>
          <w:b/>
          <w:sz w:val="22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C2570" w:rsidRPr="003F744D" w14:paraId="31C9156F" w14:textId="77777777" w:rsidTr="005916BE">
        <w:trPr>
          <w:trHeight w:val="1269"/>
        </w:trPr>
        <w:tc>
          <w:tcPr>
            <w:tcW w:w="9639" w:type="dxa"/>
          </w:tcPr>
          <w:p w14:paraId="3508E86B" w14:textId="6E9CD89B" w:rsidR="00BE390B" w:rsidRPr="003F744D" w:rsidRDefault="00BE390B" w:rsidP="00254E33">
            <w:pPr>
              <w:pStyle w:val="Caption"/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  <w:szCs w:val="22"/>
              </w:rPr>
            </w:pPr>
          </w:p>
        </w:tc>
      </w:tr>
    </w:tbl>
    <w:p w14:paraId="514ADABC" w14:textId="77777777" w:rsidR="0065196F" w:rsidRDefault="0065196F" w:rsidP="0065196F">
      <w:pPr>
        <w:rPr>
          <w:rFonts w:ascii="Heebo" w:hAnsi="Heebo" w:cs="Heebo"/>
          <w:b/>
          <w:sz w:val="22"/>
        </w:rPr>
      </w:pPr>
    </w:p>
    <w:p w14:paraId="505D1CCE" w14:textId="77777777" w:rsidR="0065196F" w:rsidRDefault="0065196F" w:rsidP="0065196F">
      <w:pPr>
        <w:rPr>
          <w:rFonts w:ascii="Heebo" w:hAnsi="Heebo" w:cs="Heebo"/>
          <w:b/>
          <w:sz w:val="22"/>
        </w:rPr>
      </w:pPr>
    </w:p>
    <w:p w14:paraId="30E6409E" w14:textId="77777777" w:rsidR="0065196F" w:rsidRDefault="0065196F" w:rsidP="0065196F">
      <w:pPr>
        <w:rPr>
          <w:rFonts w:ascii="Heebo" w:hAnsi="Heebo" w:cs="Heebo"/>
          <w:b/>
          <w:sz w:val="22"/>
        </w:rPr>
      </w:pPr>
    </w:p>
    <w:p w14:paraId="4A586AD2" w14:textId="1F26DC83" w:rsidR="00A372EB" w:rsidRPr="003F744D" w:rsidRDefault="00937BAA" w:rsidP="0065196F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lastRenderedPageBreak/>
        <w:t xml:space="preserve">29. </w:t>
      </w:r>
      <w:r w:rsidR="00A372EB" w:rsidRPr="003F744D">
        <w:rPr>
          <w:rFonts w:ascii="Heebo" w:hAnsi="Heebo" w:cs="Heebo" w:hint="cs"/>
          <w:b/>
          <w:sz w:val="22"/>
        </w:rPr>
        <w:t>Research outcomes and community impact</w:t>
      </w:r>
    </w:p>
    <w:p w14:paraId="3C272526" w14:textId="106A343F" w:rsidR="00A372EB" w:rsidRPr="003F744D" w:rsidRDefault="00D83A93" w:rsidP="0065196F">
      <w:pPr>
        <w:spacing w:before="0"/>
        <w:ind w:right="283"/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Cs/>
          <w:sz w:val="22"/>
        </w:rPr>
        <w:t xml:space="preserve">Describe how this project benefits the health of Aboriginal and Torres Strait Islander people in </w:t>
      </w:r>
      <w:r w:rsidR="0065196F">
        <w:rPr>
          <w:rFonts w:ascii="Heebo" w:hAnsi="Heebo" w:cs="Heebo"/>
          <w:bCs/>
          <w:sz w:val="22"/>
        </w:rPr>
        <w:t>WA</w:t>
      </w:r>
      <w:r w:rsidRPr="003F744D">
        <w:rPr>
          <w:rFonts w:ascii="Heebo" w:hAnsi="Heebo" w:cs="Heebo"/>
          <w:bCs/>
          <w:sz w:val="22"/>
        </w:rPr>
        <w:t xml:space="preserve">. </w:t>
      </w:r>
      <w:r w:rsidR="00A372EB" w:rsidRPr="003F744D">
        <w:rPr>
          <w:rFonts w:ascii="Heebo" w:hAnsi="Heebo" w:cs="Heebo" w:hint="cs"/>
          <w:b/>
          <w:sz w:val="22"/>
        </w:rPr>
        <w:t xml:space="preserve">Maximum </w:t>
      </w:r>
      <w:r w:rsidRPr="003F744D">
        <w:rPr>
          <w:rFonts w:ascii="Heebo" w:hAnsi="Heebo" w:cs="Heebo"/>
          <w:b/>
          <w:sz w:val="22"/>
        </w:rPr>
        <w:t>2</w:t>
      </w:r>
      <w:r w:rsidR="00A372EB" w:rsidRPr="003F744D">
        <w:rPr>
          <w:rFonts w:ascii="Heebo" w:hAnsi="Heebo" w:cs="Heebo" w:hint="cs"/>
          <w:b/>
          <w:sz w:val="22"/>
        </w:rPr>
        <w:t>00 words</w:t>
      </w:r>
      <w:r w:rsidR="001F14E1">
        <w:rPr>
          <w:rFonts w:ascii="Heebo" w:hAnsi="Heebo" w:cs="Heebo"/>
          <w:b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372EB" w:rsidRPr="003F744D" w14:paraId="6A833ACA" w14:textId="77777777" w:rsidTr="005916BE">
        <w:trPr>
          <w:trHeight w:val="2826"/>
        </w:trPr>
        <w:tc>
          <w:tcPr>
            <w:tcW w:w="9498" w:type="dxa"/>
          </w:tcPr>
          <w:p w14:paraId="44C8E843" w14:textId="5B700990" w:rsidR="00B80F67" w:rsidRPr="003F744D" w:rsidRDefault="00B80F67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0BCF99CC" w14:textId="77777777" w:rsidR="00AE59B5" w:rsidRPr="003F744D" w:rsidRDefault="00AE59B5" w:rsidP="00254E33">
      <w:pPr>
        <w:tabs>
          <w:tab w:val="left" w:pos="426"/>
          <w:tab w:val="left" w:pos="9214"/>
        </w:tabs>
        <w:spacing w:before="0"/>
        <w:ind w:left="426" w:right="198" w:hanging="426"/>
        <w:contextualSpacing/>
        <w:jc w:val="both"/>
        <w:rPr>
          <w:rFonts w:ascii="Heebo" w:hAnsi="Heebo" w:cs="Heebo"/>
          <w:bCs/>
          <w:sz w:val="22"/>
        </w:rPr>
      </w:pPr>
    </w:p>
    <w:p w14:paraId="598657B7" w14:textId="4C7CEBA0" w:rsidR="003B3A62" w:rsidRPr="003F744D" w:rsidRDefault="00937BAA" w:rsidP="00254E33">
      <w:pPr>
        <w:spacing w:before="0"/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30. </w:t>
      </w:r>
      <w:r w:rsidR="00FA4A6D" w:rsidRPr="003F744D">
        <w:rPr>
          <w:rFonts w:ascii="Heebo" w:hAnsi="Heebo" w:cs="Heebo" w:hint="cs"/>
          <w:b/>
          <w:sz w:val="22"/>
        </w:rPr>
        <w:t xml:space="preserve">Knowledge </w:t>
      </w:r>
      <w:r w:rsidR="00905CD8">
        <w:rPr>
          <w:rFonts w:ascii="Heebo" w:hAnsi="Heebo" w:cs="Heebo"/>
          <w:b/>
          <w:sz w:val="22"/>
        </w:rPr>
        <w:t>t</w:t>
      </w:r>
      <w:r w:rsidR="00FA4A6D" w:rsidRPr="003F744D">
        <w:rPr>
          <w:rFonts w:ascii="Heebo" w:hAnsi="Heebo" w:cs="Heebo" w:hint="cs"/>
          <w:b/>
          <w:sz w:val="22"/>
        </w:rPr>
        <w:t xml:space="preserve">ranslation </w:t>
      </w:r>
      <w:r w:rsidR="00905CD8">
        <w:rPr>
          <w:rFonts w:ascii="Heebo" w:hAnsi="Heebo" w:cs="Heebo"/>
          <w:b/>
          <w:sz w:val="22"/>
        </w:rPr>
        <w:t>p</w:t>
      </w:r>
      <w:r w:rsidR="00FA4A6D" w:rsidRPr="003F744D">
        <w:rPr>
          <w:rFonts w:ascii="Heebo" w:hAnsi="Heebo" w:cs="Heebo" w:hint="cs"/>
          <w:b/>
          <w:sz w:val="22"/>
        </w:rPr>
        <w:t>lan</w:t>
      </w:r>
      <w:r w:rsidR="00822ED0" w:rsidRPr="003F744D">
        <w:rPr>
          <w:rFonts w:ascii="Heebo" w:hAnsi="Heebo" w:cs="Heebo"/>
          <w:b/>
          <w:sz w:val="22"/>
        </w:rPr>
        <w:t xml:space="preserve"> </w:t>
      </w:r>
    </w:p>
    <w:p w14:paraId="49856A41" w14:textId="77777777" w:rsidR="0027510C" w:rsidRPr="003F744D" w:rsidRDefault="0027510C" w:rsidP="00254E33">
      <w:pPr>
        <w:spacing w:before="0"/>
        <w:rPr>
          <w:rFonts w:ascii="Heebo" w:hAnsi="Heebo" w:cs="Heebo"/>
          <w:bCs/>
          <w:sz w:val="22"/>
        </w:rPr>
      </w:pPr>
      <w:r w:rsidRPr="003F744D">
        <w:rPr>
          <w:rFonts w:ascii="Heebo" w:hAnsi="Heebo" w:cs="Heebo"/>
          <w:bCs/>
          <w:sz w:val="22"/>
        </w:rPr>
        <w:t>How do you plan to share and promote the findings of your research?</w:t>
      </w:r>
    </w:p>
    <w:p w14:paraId="7B2CBA9E" w14:textId="6F682A75" w:rsidR="008453ED" w:rsidRPr="003F744D" w:rsidRDefault="0027510C" w:rsidP="00254E33">
      <w:pPr>
        <w:spacing w:before="0"/>
        <w:rPr>
          <w:rFonts w:ascii="Heebo" w:hAnsi="Heebo" w:cs="Heebo"/>
          <w:bCs/>
          <w:sz w:val="22"/>
        </w:rPr>
      </w:pPr>
      <w:r w:rsidRPr="003F744D">
        <w:rPr>
          <w:rFonts w:ascii="Heebo" w:hAnsi="Heebo" w:cs="Heebo"/>
          <w:bCs/>
          <w:sz w:val="22"/>
        </w:rPr>
        <w:t>In particular, how will your partner agency(s) or other relevant agencies benefit from and use</w:t>
      </w:r>
      <w:r w:rsidR="001513CD" w:rsidRPr="003F744D">
        <w:rPr>
          <w:rFonts w:ascii="Heebo" w:hAnsi="Heebo" w:cs="Heebo"/>
          <w:bCs/>
          <w:sz w:val="22"/>
        </w:rPr>
        <w:t xml:space="preserve"> </w:t>
      </w:r>
      <w:r w:rsidRPr="003F744D">
        <w:rPr>
          <w:rFonts w:ascii="Heebo" w:hAnsi="Heebo" w:cs="Heebo"/>
          <w:bCs/>
          <w:sz w:val="22"/>
        </w:rPr>
        <w:t>your research findings?</w:t>
      </w:r>
      <w:r w:rsidR="00830645" w:rsidRPr="003F744D">
        <w:rPr>
          <w:rFonts w:ascii="Heebo" w:hAnsi="Heebo" w:cs="Heebo"/>
          <w:bCs/>
          <w:sz w:val="22"/>
        </w:rPr>
        <w:t xml:space="preserve"> </w:t>
      </w:r>
      <w:r w:rsidR="00830645" w:rsidRPr="003F744D">
        <w:rPr>
          <w:rFonts w:ascii="Heebo" w:hAnsi="Heebo" w:cs="Heebo" w:hint="cs"/>
          <w:b/>
          <w:bCs/>
          <w:sz w:val="22"/>
        </w:rPr>
        <w:t xml:space="preserve">Maximum </w:t>
      </w:r>
      <w:r w:rsidR="00830645" w:rsidRPr="003F744D">
        <w:rPr>
          <w:rFonts w:ascii="Heebo" w:hAnsi="Heebo" w:cs="Heebo"/>
          <w:b/>
          <w:bCs/>
          <w:sz w:val="22"/>
        </w:rPr>
        <w:t>5</w:t>
      </w:r>
      <w:r w:rsidR="00830645" w:rsidRPr="003F744D">
        <w:rPr>
          <w:rFonts w:ascii="Heebo" w:hAnsi="Heebo" w:cs="Heebo" w:hint="cs"/>
          <w:b/>
          <w:bCs/>
          <w:sz w:val="22"/>
        </w:rPr>
        <w:t>00 words</w:t>
      </w:r>
      <w:r w:rsidR="001F14E1">
        <w:rPr>
          <w:rFonts w:ascii="Heebo" w:hAnsi="Heebo" w:cs="Heebo"/>
          <w:b/>
          <w:bCs/>
          <w:sz w:val="22"/>
        </w:rPr>
        <w:t>.</w:t>
      </w:r>
    </w:p>
    <w:p w14:paraId="5240FC40" w14:textId="77777777" w:rsidR="00075588" w:rsidRPr="003F744D" w:rsidRDefault="00075588" w:rsidP="00254E33">
      <w:pPr>
        <w:tabs>
          <w:tab w:val="left" w:pos="426"/>
          <w:tab w:val="left" w:pos="9214"/>
        </w:tabs>
        <w:spacing w:before="0"/>
        <w:ind w:left="426" w:right="198" w:hanging="426"/>
        <w:contextualSpacing/>
        <w:jc w:val="both"/>
        <w:rPr>
          <w:rFonts w:ascii="Heebo" w:hAnsi="Heebo" w:cs="Heebo"/>
          <w:bCs/>
          <w:sz w:val="22"/>
        </w:rPr>
      </w:pPr>
    </w:p>
    <w:p w14:paraId="742A2757" w14:textId="6A25E8E8" w:rsidR="00FA4A6D" w:rsidRPr="003F744D" w:rsidRDefault="0065196F" w:rsidP="00254E33">
      <w:pPr>
        <w:tabs>
          <w:tab w:val="left" w:pos="426"/>
          <w:tab w:val="left" w:pos="9214"/>
        </w:tabs>
        <w:spacing w:before="0"/>
        <w:ind w:left="426" w:right="198" w:hanging="426"/>
        <w:contextualSpacing/>
        <w:jc w:val="both"/>
        <w:rPr>
          <w:rFonts w:ascii="Heebo" w:hAnsi="Heebo" w:cs="Heebo"/>
          <w:b/>
          <w:bCs/>
          <w:sz w:val="22"/>
        </w:rPr>
      </w:pPr>
      <w:r>
        <w:rPr>
          <w:rFonts w:ascii="Heebo" w:hAnsi="Heebo" w:cs="Heebo"/>
          <w:bCs/>
          <w:sz w:val="22"/>
        </w:rPr>
        <w:t>For more information, p</w:t>
      </w:r>
      <w:r w:rsidR="003B3A62" w:rsidRPr="003F744D">
        <w:rPr>
          <w:rFonts w:ascii="Heebo" w:hAnsi="Heebo" w:cs="Heebo"/>
          <w:bCs/>
          <w:sz w:val="22"/>
        </w:rPr>
        <w:t xml:space="preserve">lease </w:t>
      </w:r>
      <w:r w:rsidR="00C03347" w:rsidRPr="003F744D">
        <w:rPr>
          <w:rFonts w:ascii="Heebo" w:hAnsi="Heebo" w:cs="Heebo"/>
          <w:bCs/>
          <w:sz w:val="22"/>
        </w:rPr>
        <w:t>review the</w:t>
      </w:r>
      <w:r w:rsidR="00D67C72" w:rsidRPr="003F744D">
        <w:rPr>
          <w:rFonts w:ascii="Heebo" w:hAnsi="Heebo" w:cs="Heebo"/>
          <w:bCs/>
          <w:sz w:val="22"/>
        </w:rPr>
        <w:t xml:space="preserve"> </w:t>
      </w:r>
      <w:hyperlink r:id="rId14" w:history="1">
        <w:r w:rsidR="00D67C72" w:rsidRPr="003F744D">
          <w:rPr>
            <w:rStyle w:val="Hyperlink"/>
            <w:rFonts w:ascii="Heebo" w:hAnsi="Heebo" w:cs="Heebo"/>
            <w:bCs/>
            <w:sz w:val="22"/>
          </w:rPr>
          <w:t>Healthway Knowledge Translation Guide</w:t>
        </w:r>
      </w:hyperlink>
      <w:r w:rsidR="00075588" w:rsidRPr="003F744D">
        <w:rPr>
          <w:rFonts w:ascii="Heebo" w:hAnsi="Heebo" w:cs="Heebo"/>
          <w:bCs/>
          <w:sz w:val="22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A4A6D" w:rsidRPr="003F744D" w14:paraId="3E285788" w14:textId="77777777" w:rsidTr="005916BE">
        <w:trPr>
          <w:trHeight w:val="3086"/>
        </w:trPr>
        <w:tc>
          <w:tcPr>
            <w:tcW w:w="9498" w:type="dxa"/>
          </w:tcPr>
          <w:p w14:paraId="103436D6" w14:textId="1FD7ABB6" w:rsidR="009033BF" w:rsidRPr="003F744D" w:rsidRDefault="009033BF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07147847" w14:textId="4861D44C" w:rsidR="00A172CE" w:rsidRPr="00254E33" w:rsidRDefault="00937BAA" w:rsidP="00BC6984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31. </w:t>
      </w:r>
      <w:r w:rsidR="00A172CE" w:rsidRPr="003F744D">
        <w:rPr>
          <w:rFonts w:ascii="Heebo" w:hAnsi="Heebo" w:cs="Heebo" w:hint="cs"/>
          <w:b/>
          <w:sz w:val="22"/>
        </w:rPr>
        <w:t>Partnerships</w:t>
      </w:r>
      <w:r w:rsidR="00A172CE" w:rsidRPr="00254E33">
        <w:rPr>
          <w:rFonts w:ascii="Heebo" w:hAnsi="Heebo" w:cs="Heebo"/>
          <w:b/>
          <w:sz w:val="22"/>
        </w:rPr>
        <w:t xml:space="preserve"> </w:t>
      </w:r>
    </w:p>
    <w:p w14:paraId="0E51029E" w14:textId="3392BF37" w:rsidR="00A172CE" w:rsidRPr="003F744D" w:rsidRDefault="0027510C" w:rsidP="00254E33">
      <w:pPr>
        <w:spacing w:before="0"/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Cs/>
          <w:sz w:val="22"/>
        </w:rPr>
        <w:t>Identify your partner agenc</w:t>
      </w:r>
      <w:r w:rsidR="0065196F">
        <w:rPr>
          <w:rFonts w:ascii="Heebo" w:hAnsi="Heebo" w:cs="Heebo"/>
          <w:bCs/>
          <w:sz w:val="22"/>
        </w:rPr>
        <w:t>ies</w:t>
      </w:r>
      <w:r w:rsidRPr="003F744D">
        <w:rPr>
          <w:rFonts w:ascii="Heebo" w:hAnsi="Heebo" w:cs="Heebo"/>
          <w:bCs/>
          <w:sz w:val="22"/>
        </w:rPr>
        <w:t xml:space="preserve"> and</w:t>
      </w:r>
      <w:r w:rsidR="0065196F">
        <w:rPr>
          <w:rFonts w:ascii="Heebo" w:hAnsi="Heebo" w:cs="Heebo"/>
          <w:bCs/>
          <w:sz w:val="22"/>
        </w:rPr>
        <w:t xml:space="preserve"> </w:t>
      </w:r>
      <w:r w:rsidR="00BC6984">
        <w:rPr>
          <w:rFonts w:ascii="Heebo" w:hAnsi="Heebo" w:cs="Heebo"/>
          <w:bCs/>
          <w:sz w:val="22"/>
        </w:rPr>
        <w:t>explain</w:t>
      </w:r>
      <w:r w:rsidRPr="003F744D">
        <w:rPr>
          <w:rFonts w:ascii="Heebo" w:hAnsi="Heebo" w:cs="Heebo"/>
          <w:bCs/>
          <w:sz w:val="22"/>
        </w:rPr>
        <w:t xml:space="preserve"> the relevance of </w:t>
      </w:r>
      <w:r w:rsidR="00BC6984">
        <w:rPr>
          <w:rFonts w:ascii="Heebo" w:hAnsi="Heebo" w:cs="Heebo"/>
          <w:bCs/>
          <w:sz w:val="22"/>
        </w:rPr>
        <w:t>each</w:t>
      </w:r>
      <w:r w:rsidRPr="003F744D">
        <w:rPr>
          <w:rFonts w:ascii="Heebo" w:hAnsi="Heebo" w:cs="Heebo"/>
          <w:bCs/>
          <w:sz w:val="22"/>
        </w:rPr>
        <w:t xml:space="preserve"> partnership. Describe how you plan to work with them throughout the project.</w:t>
      </w:r>
      <w:r w:rsidRPr="00254E33">
        <w:rPr>
          <w:rFonts w:ascii="Heebo" w:hAnsi="Heebo" w:cs="Heebo"/>
          <w:b/>
          <w:sz w:val="22"/>
        </w:rPr>
        <w:t xml:space="preserve"> </w:t>
      </w:r>
      <w:bookmarkStart w:id="4" w:name="_Hlk219709740"/>
      <w:r w:rsidR="00A172CE" w:rsidRPr="003F744D">
        <w:rPr>
          <w:rFonts w:ascii="Heebo" w:hAnsi="Heebo" w:cs="Heebo" w:hint="cs"/>
          <w:b/>
          <w:sz w:val="22"/>
        </w:rPr>
        <w:t xml:space="preserve">Maximum 200 words.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172CE" w:rsidRPr="003F744D" w14:paraId="6635C681" w14:textId="77777777" w:rsidTr="00506188">
        <w:trPr>
          <w:trHeight w:val="2117"/>
        </w:trPr>
        <w:tc>
          <w:tcPr>
            <w:tcW w:w="9498" w:type="dxa"/>
          </w:tcPr>
          <w:p w14:paraId="54DE10C2" w14:textId="58D5CD16" w:rsidR="007A515B" w:rsidRPr="003F744D" w:rsidRDefault="007A515B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bookmarkEnd w:id="4"/>
    <w:p w14:paraId="3445414D" w14:textId="2D023FC2" w:rsidR="00925D2B" w:rsidRDefault="00937BAA" w:rsidP="00BC6984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lastRenderedPageBreak/>
        <w:t xml:space="preserve">32. </w:t>
      </w:r>
      <w:r w:rsidR="00925D2B">
        <w:rPr>
          <w:rFonts w:ascii="Heebo" w:hAnsi="Heebo" w:cs="Heebo"/>
          <w:b/>
          <w:sz w:val="22"/>
        </w:rPr>
        <w:t>Partner agency(s)</w:t>
      </w:r>
    </w:p>
    <w:p w14:paraId="493729F7" w14:textId="5516E9BD" w:rsidR="00223A08" w:rsidRPr="003F744D" w:rsidRDefault="00BC6984" w:rsidP="00254E33">
      <w:pPr>
        <w:spacing w:before="0"/>
        <w:rPr>
          <w:rFonts w:ascii="Heebo" w:hAnsi="Heebo" w:cs="Heebo"/>
          <w:b/>
          <w:sz w:val="22"/>
        </w:rPr>
      </w:pPr>
      <w:r w:rsidRPr="00254E33">
        <w:rPr>
          <w:rFonts w:ascii="Heebo" w:hAnsi="Heebo" w:cs="Heebo"/>
          <w:bCs/>
          <w:sz w:val="22"/>
        </w:rPr>
        <w:t>Nominate</w:t>
      </w:r>
      <w:r w:rsidR="00223A08" w:rsidRPr="00254E33">
        <w:rPr>
          <w:rFonts w:ascii="Heebo" w:hAnsi="Heebo" w:cs="Heebo"/>
          <w:bCs/>
          <w:sz w:val="22"/>
        </w:rPr>
        <w:t xml:space="preserve"> the partner agency(s) </w:t>
      </w:r>
      <w:r w:rsidR="00223A08" w:rsidRPr="003F744D">
        <w:rPr>
          <w:rFonts w:ascii="Heebo" w:hAnsi="Heebo" w:cs="Heebo"/>
          <w:bCs/>
          <w:sz w:val="22"/>
        </w:rPr>
        <w:t xml:space="preserve">where you will spend time during the research component of the </w:t>
      </w:r>
      <w:r>
        <w:rPr>
          <w:rFonts w:ascii="Heebo" w:hAnsi="Heebo" w:cs="Heebo"/>
          <w:bCs/>
          <w:sz w:val="22"/>
        </w:rPr>
        <w:t>s</w:t>
      </w:r>
      <w:r w:rsidR="00223A08" w:rsidRPr="003F744D">
        <w:rPr>
          <w:rFonts w:ascii="Heebo" w:hAnsi="Heebo" w:cs="Heebo"/>
          <w:bCs/>
          <w:sz w:val="22"/>
        </w:rPr>
        <w:t>cholarship.</w:t>
      </w:r>
      <w:r w:rsidR="00223A08" w:rsidRPr="00254E33">
        <w:rPr>
          <w:rFonts w:ascii="Heebo" w:hAnsi="Heebo" w:cs="Heebo"/>
          <w:b/>
          <w:sz w:val="22"/>
        </w:rPr>
        <w:t xml:space="preserve"> </w:t>
      </w:r>
      <w:r w:rsidR="00223A08" w:rsidRPr="003F744D">
        <w:rPr>
          <w:rFonts w:ascii="Heebo" w:hAnsi="Heebo" w:cs="Heebo" w:hint="cs"/>
          <w:b/>
          <w:sz w:val="22"/>
        </w:rPr>
        <w:t xml:space="preserve">Maximum </w:t>
      </w:r>
      <w:r w:rsidR="00223A08" w:rsidRPr="003F744D">
        <w:rPr>
          <w:rFonts w:ascii="Heebo" w:hAnsi="Heebo" w:cs="Heebo"/>
          <w:b/>
          <w:sz w:val="22"/>
        </w:rPr>
        <w:t xml:space="preserve">150 </w:t>
      </w:r>
      <w:r w:rsidR="00223A08" w:rsidRPr="003F744D">
        <w:rPr>
          <w:rFonts w:ascii="Heebo" w:hAnsi="Heebo" w:cs="Heebo" w:hint="cs"/>
          <w:b/>
          <w:sz w:val="22"/>
        </w:rPr>
        <w:t xml:space="preserve">words.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23A08" w:rsidRPr="003F744D" w14:paraId="2D3B0863" w14:textId="77777777" w:rsidTr="005916BE">
        <w:trPr>
          <w:trHeight w:val="2117"/>
        </w:trPr>
        <w:tc>
          <w:tcPr>
            <w:tcW w:w="9498" w:type="dxa"/>
          </w:tcPr>
          <w:p w14:paraId="6451B288" w14:textId="77777777" w:rsidR="00223A08" w:rsidRPr="003F744D" w:rsidRDefault="00223A08" w:rsidP="00254E33">
            <w:pPr>
              <w:tabs>
                <w:tab w:val="left" w:pos="426"/>
                <w:tab w:val="left" w:pos="993"/>
                <w:tab w:val="center" w:pos="4536"/>
                <w:tab w:val="left" w:pos="9214"/>
              </w:tabs>
              <w:spacing w:before="0"/>
              <w:ind w:left="426" w:right="198" w:hanging="426"/>
              <w:contextualSpacing/>
              <w:rPr>
                <w:rFonts w:ascii="Heebo" w:hAnsi="Heebo" w:cs="Heebo"/>
                <w:b/>
                <w:sz w:val="22"/>
              </w:rPr>
            </w:pPr>
          </w:p>
        </w:tc>
      </w:tr>
    </w:tbl>
    <w:p w14:paraId="13C7C7E8" w14:textId="42DE19B9" w:rsidR="00C80E12" w:rsidRPr="003F744D" w:rsidRDefault="00937BAA" w:rsidP="00BC6984">
      <w:pPr>
        <w:rPr>
          <w:rFonts w:ascii="Heebo" w:hAnsi="Heebo" w:cs="Heebo"/>
          <w:b/>
          <w:sz w:val="22"/>
        </w:rPr>
      </w:pPr>
      <w:r w:rsidRPr="003F744D">
        <w:rPr>
          <w:rFonts w:ascii="Heebo" w:hAnsi="Heebo" w:cs="Heebo"/>
          <w:b/>
          <w:sz w:val="22"/>
        </w:rPr>
        <w:t xml:space="preserve">33. </w:t>
      </w:r>
      <w:r w:rsidR="009A29F2" w:rsidRPr="003F744D">
        <w:rPr>
          <w:rFonts w:ascii="Heebo" w:hAnsi="Heebo" w:cs="Heebo"/>
          <w:b/>
          <w:sz w:val="22"/>
        </w:rPr>
        <w:t>Project support</w:t>
      </w:r>
    </w:p>
    <w:p w14:paraId="07AFC8F1" w14:textId="571E7B23" w:rsidR="00C80E12" w:rsidRPr="003F744D" w:rsidRDefault="00C80E12" w:rsidP="00254E33">
      <w:pPr>
        <w:spacing w:before="0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 w:hint="cs"/>
          <w:bCs/>
          <w:sz w:val="22"/>
        </w:rPr>
        <w:t xml:space="preserve">Nominate </w:t>
      </w:r>
      <w:r w:rsidR="00BC6984">
        <w:rPr>
          <w:rFonts w:ascii="Heebo" w:hAnsi="Heebo" w:cs="Heebo"/>
          <w:bCs/>
          <w:sz w:val="22"/>
        </w:rPr>
        <w:t xml:space="preserve">up to two </w:t>
      </w:r>
      <w:r w:rsidRPr="003F744D">
        <w:rPr>
          <w:rFonts w:ascii="Heebo" w:hAnsi="Heebo" w:cs="Heebo" w:hint="cs"/>
          <w:bCs/>
          <w:sz w:val="22"/>
        </w:rPr>
        <w:t xml:space="preserve">supervisors and </w:t>
      </w:r>
      <w:r w:rsidR="00BC6984">
        <w:rPr>
          <w:rFonts w:ascii="Heebo" w:hAnsi="Heebo" w:cs="Heebo"/>
          <w:bCs/>
          <w:sz w:val="22"/>
        </w:rPr>
        <w:t xml:space="preserve">provide </w:t>
      </w:r>
      <w:r w:rsidRPr="003F744D">
        <w:rPr>
          <w:rFonts w:ascii="Heebo" w:hAnsi="Heebo" w:cs="Heebo" w:hint="cs"/>
          <w:bCs/>
          <w:sz w:val="22"/>
        </w:rPr>
        <w:t xml:space="preserve">their position, qualifications, major research interests and </w:t>
      </w:r>
      <w:r w:rsidR="00BC6984">
        <w:rPr>
          <w:rFonts w:ascii="Heebo" w:hAnsi="Heebo" w:cs="Heebo"/>
          <w:bCs/>
          <w:sz w:val="22"/>
        </w:rPr>
        <w:t>the number of s</w:t>
      </w:r>
      <w:r w:rsidRPr="003F744D">
        <w:rPr>
          <w:rFonts w:ascii="Heebo" w:hAnsi="Heebo" w:cs="Heebo" w:hint="cs"/>
          <w:bCs/>
          <w:sz w:val="22"/>
        </w:rPr>
        <w:t>upervision</w:t>
      </w:r>
      <w:r w:rsidR="00BC6984">
        <w:rPr>
          <w:rFonts w:ascii="Heebo" w:hAnsi="Heebo" w:cs="Heebo"/>
          <w:bCs/>
          <w:sz w:val="22"/>
        </w:rPr>
        <w:t xml:space="preserve"> hours they will provide to the </w:t>
      </w:r>
      <w:r w:rsidRPr="003F744D">
        <w:rPr>
          <w:rFonts w:ascii="Heebo" w:hAnsi="Heebo" w:cs="Heebo" w:hint="cs"/>
          <w:bCs/>
          <w:sz w:val="22"/>
        </w:rPr>
        <w:t xml:space="preserve">project </w:t>
      </w:r>
      <w:r w:rsidR="00BC6984">
        <w:rPr>
          <w:rFonts w:ascii="Heebo" w:hAnsi="Heebo" w:cs="Heebo"/>
          <w:bCs/>
          <w:sz w:val="22"/>
        </w:rPr>
        <w:t>each</w:t>
      </w:r>
      <w:r w:rsidRPr="003F744D">
        <w:rPr>
          <w:rFonts w:ascii="Heebo" w:hAnsi="Heebo" w:cs="Heebo" w:hint="cs"/>
          <w:bCs/>
          <w:sz w:val="22"/>
        </w:rPr>
        <w:t xml:space="preserve"> week. </w:t>
      </w:r>
      <w:r w:rsidRPr="003F744D">
        <w:rPr>
          <w:rFonts w:ascii="Heebo" w:hAnsi="Heebo" w:cs="Heebo" w:hint="cs"/>
          <w:b/>
          <w:bCs/>
          <w:sz w:val="22"/>
        </w:rPr>
        <w:t>Maximum 150 words</w:t>
      </w:r>
      <w:r w:rsidR="001F14E1">
        <w:rPr>
          <w:rFonts w:ascii="Heebo" w:hAnsi="Heebo" w:cs="Heebo"/>
          <w:b/>
          <w:bCs/>
          <w:sz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D591B" w:rsidRPr="003F744D" w14:paraId="64A9285E" w14:textId="77777777" w:rsidTr="005916BE">
        <w:trPr>
          <w:trHeight w:val="1328"/>
        </w:trPr>
        <w:tc>
          <w:tcPr>
            <w:tcW w:w="9498" w:type="dxa"/>
          </w:tcPr>
          <w:p w14:paraId="09F3AFBA" w14:textId="77777777" w:rsidR="00DD591B" w:rsidRPr="003F744D" w:rsidRDefault="00DD591B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3C6B201A" w14:textId="5773F101" w:rsidR="00DD591B" w:rsidRPr="003F744D" w:rsidRDefault="00DD591B" w:rsidP="00254E33">
      <w:pPr>
        <w:tabs>
          <w:tab w:val="left" w:pos="426"/>
          <w:tab w:val="left" w:pos="9214"/>
        </w:tabs>
        <w:ind w:left="426" w:right="198" w:hanging="426"/>
        <w:rPr>
          <w:rFonts w:ascii="Heebo" w:hAnsi="Heebo" w:cs="Heebo"/>
          <w:b/>
          <w:bCs/>
          <w:sz w:val="22"/>
        </w:rPr>
      </w:pPr>
    </w:p>
    <w:p w14:paraId="15F1A5B5" w14:textId="77777777" w:rsidR="00DD591B" w:rsidRPr="003F744D" w:rsidRDefault="00DD591B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/>
          <w:b/>
          <w:bCs/>
          <w:sz w:val="22"/>
        </w:rPr>
        <w:br w:type="page"/>
      </w:r>
    </w:p>
    <w:p w14:paraId="7F446D46" w14:textId="70EE4A09" w:rsidR="00561D50" w:rsidRPr="003F744D" w:rsidRDefault="00561D50" w:rsidP="00254E33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</w:tabs>
        <w:ind w:left="426" w:right="198" w:hanging="426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lastRenderedPageBreak/>
        <w:t xml:space="preserve">Section </w:t>
      </w:r>
      <w:r w:rsidR="00DD591B" w:rsidRPr="003F744D">
        <w:rPr>
          <w:rFonts w:ascii="Heebo" w:hAnsi="Heebo" w:cs="Heebo"/>
          <w:b/>
          <w:bCs/>
          <w:sz w:val="22"/>
        </w:rPr>
        <w:t>E</w:t>
      </w:r>
      <w:r w:rsidRPr="003F744D">
        <w:rPr>
          <w:rFonts w:ascii="Heebo" w:hAnsi="Heebo" w:cs="Heebo" w:hint="cs"/>
          <w:b/>
          <w:bCs/>
          <w:sz w:val="22"/>
        </w:rPr>
        <w:t xml:space="preserve"> – </w:t>
      </w:r>
      <w:r w:rsidR="00DD591B" w:rsidRPr="003F744D">
        <w:rPr>
          <w:rFonts w:ascii="Heebo" w:hAnsi="Heebo" w:cs="Heebo"/>
          <w:b/>
          <w:bCs/>
          <w:sz w:val="22"/>
        </w:rPr>
        <w:t>Budget</w:t>
      </w:r>
      <w:r w:rsidRPr="003F744D">
        <w:rPr>
          <w:rFonts w:ascii="Heebo" w:hAnsi="Heebo" w:cs="Heebo" w:hint="cs"/>
          <w:b/>
          <w:bCs/>
          <w:sz w:val="22"/>
        </w:rPr>
        <w:t xml:space="preserve"> </w:t>
      </w:r>
    </w:p>
    <w:p w14:paraId="22A960A4" w14:textId="3489E6B0" w:rsidR="00DD591B" w:rsidRPr="003F744D" w:rsidRDefault="00DD591B" w:rsidP="005916BE">
      <w:pPr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t xml:space="preserve">The </w:t>
      </w:r>
      <w:r w:rsidR="00BC6984">
        <w:rPr>
          <w:rFonts w:ascii="Heebo" w:hAnsi="Heebo" w:cs="Heebo"/>
          <w:sz w:val="22"/>
        </w:rPr>
        <w:t>s</w:t>
      </w:r>
      <w:r w:rsidRPr="003F744D">
        <w:rPr>
          <w:rFonts w:ascii="Heebo" w:hAnsi="Heebo" w:cs="Heebo"/>
          <w:sz w:val="22"/>
        </w:rPr>
        <w:t>cholarship recipient is entitled to allowances of $15,000 annually, including up to $8,500 for project costs</w:t>
      </w:r>
      <w:r w:rsidR="00BC6984">
        <w:rPr>
          <w:rFonts w:ascii="Heebo" w:hAnsi="Heebo" w:cs="Heebo"/>
          <w:sz w:val="22"/>
        </w:rPr>
        <w:t>.</w:t>
      </w:r>
      <w:r w:rsidRPr="003F744D">
        <w:rPr>
          <w:rFonts w:ascii="Heebo" w:hAnsi="Heebo" w:cs="Heebo"/>
          <w:sz w:val="22"/>
        </w:rPr>
        <w:t xml:space="preserve"> </w:t>
      </w:r>
      <w:r w:rsidR="00BC6984">
        <w:rPr>
          <w:rFonts w:ascii="Heebo" w:hAnsi="Heebo" w:cs="Heebo"/>
          <w:sz w:val="22"/>
        </w:rPr>
        <w:t>C</w:t>
      </w:r>
      <w:r w:rsidRPr="003F744D">
        <w:rPr>
          <w:rFonts w:ascii="Heebo" w:hAnsi="Heebo" w:cs="Heebo"/>
          <w:sz w:val="22"/>
        </w:rPr>
        <w:t>andidates completing a Graduate Certificate</w:t>
      </w:r>
      <w:r w:rsidR="00BC6984">
        <w:rPr>
          <w:rFonts w:ascii="Heebo" w:hAnsi="Heebo" w:cs="Heebo"/>
          <w:sz w:val="22"/>
        </w:rPr>
        <w:t xml:space="preserve">, </w:t>
      </w:r>
      <w:r w:rsidRPr="003F744D">
        <w:rPr>
          <w:rFonts w:ascii="Heebo" w:hAnsi="Heebo" w:cs="Heebo"/>
          <w:sz w:val="22"/>
        </w:rPr>
        <w:t>Postgraduate Diploma</w:t>
      </w:r>
      <w:r w:rsidR="00BC6984">
        <w:rPr>
          <w:rFonts w:ascii="Heebo" w:hAnsi="Heebo" w:cs="Heebo"/>
          <w:sz w:val="22"/>
        </w:rPr>
        <w:t xml:space="preserve">, </w:t>
      </w:r>
      <w:r w:rsidRPr="003F744D">
        <w:rPr>
          <w:rFonts w:ascii="Heebo" w:hAnsi="Heebo" w:cs="Heebo"/>
          <w:sz w:val="22"/>
        </w:rPr>
        <w:t>Honours</w:t>
      </w:r>
      <w:r w:rsidR="00BC6984">
        <w:rPr>
          <w:rFonts w:ascii="Heebo" w:hAnsi="Heebo" w:cs="Heebo"/>
          <w:sz w:val="22"/>
        </w:rPr>
        <w:t xml:space="preserve"> degree</w:t>
      </w:r>
      <w:r w:rsidRPr="003F744D">
        <w:rPr>
          <w:rFonts w:ascii="Heebo" w:hAnsi="Heebo" w:cs="Heebo"/>
          <w:sz w:val="22"/>
        </w:rPr>
        <w:t xml:space="preserve"> may not be e</w:t>
      </w:r>
      <w:r w:rsidR="00BC6984">
        <w:rPr>
          <w:rFonts w:ascii="Heebo" w:hAnsi="Heebo" w:cs="Heebo"/>
          <w:sz w:val="22"/>
        </w:rPr>
        <w:t>ligible</w:t>
      </w:r>
      <w:r w:rsidRPr="003F744D">
        <w:rPr>
          <w:rFonts w:ascii="Heebo" w:hAnsi="Heebo" w:cs="Heebo"/>
          <w:sz w:val="22"/>
        </w:rPr>
        <w:t xml:space="preserve"> to receive </w:t>
      </w:r>
      <w:r w:rsidR="00BC6984">
        <w:rPr>
          <w:rFonts w:ascii="Heebo" w:hAnsi="Heebo" w:cs="Heebo"/>
          <w:sz w:val="22"/>
        </w:rPr>
        <w:t>project or travel allowances</w:t>
      </w:r>
      <w:r w:rsidRPr="003F744D">
        <w:rPr>
          <w:rFonts w:ascii="Heebo" w:hAnsi="Heebo" w:cs="Heebo"/>
          <w:sz w:val="22"/>
        </w:rPr>
        <w:t xml:space="preserve"> if they are not </w:t>
      </w:r>
      <w:r w:rsidR="00BC6984">
        <w:rPr>
          <w:rFonts w:ascii="Heebo" w:hAnsi="Heebo" w:cs="Heebo"/>
          <w:sz w:val="22"/>
        </w:rPr>
        <w:t>undertaking</w:t>
      </w:r>
      <w:r w:rsidRPr="003F744D">
        <w:rPr>
          <w:rFonts w:ascii="Heebo" w:hAnsi="Heebo" w:cs="Heebo"/>
          <w:sz w:val="22"/>
        </w:rPr>
        <w:t xml:space="preserve"> a research project.</w:t>
      </w:r>
      <w:r w:rsidR="00BC6984">
        <w:rPr>
          <w:rFonts w:ascii="Heebo" w:hAnsi="Heebo" w:cs="Heebo"/>
          <w:sz w:val="22"/>
        </w:rPr>
        <w:t xml:space="preserve"> For more information, </w:t>
      </w:r>
      <w:r w:rsidR="00BC6984" w:rsidRPr="00492E90">
        <w:rPr>
          <w:rFonts w:ascii="Heebo" w:hAnsi="Heebo" w:cs="Heebo"/>
          <w:sz w:val="22"/>
        </w:rPr>
        <w:t xml:space="preserve">please refer to </w:t>
      </w:r>
      <w:hyperlink r:id="rId15" w:history="1">
        <w:r w:rsidR="00BC6984" w:rsidRPr="00492E90">
          <w:rPr>
            <w:rStyle w:val="Hyperlink"/>
            <w:rFonts w:ascii="Heebo" w:hAnsi="Heebo" w:cs="Heebo"/>
            <w:sz w:val="22"/>
          </w:rPr>
          <w:t>the guidelines.</w:t>
        </w:r>
      </w:hyperlink>
    </w:p>
    <w:p w14:paraId="2364426D" w14:textId="77777777" w:rsidR="00937BAA" w:rsidRPr="003F744D" w:rsidRDefault="00937BAA" w:rsidP="005916BE">
      <w:pPr>
        <w:spacing w:before="0"/>
        <w:rPr>
          <w:rFonts w:ascii="Heebo" w:hAnsi="Heebo" w:cs="Heebo"/>
          <w:sz w:val="22"/>
        </w:rPr>
      </w:pPr>
    </w:p>
    <w:p w14:paraId="6339932B" w14:textId="79631EF5" w:rsidR="00DD591B" w:rsidRPr="003F744D" w:rsidRDefault="00DD591B" w:rsidP="005916BE">
      <w:pPr>
        <w:spacing w:before="0"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t>To receive this allowance</w:t>
      </w:r>
      <w:r w:rsidR="005916BE">
        <w:rPr>
          <w:rFonts w:ascii="Heebo" w:hAnsi="Heebo" w:cs="Heebo"/>
          <w:sz w:val="22"/>
        </w:rPr>
        <w:t>, candidates are</w:t>
      </w:r>
      <w:r w:rsidRPr="003F744D">
        <w:rPr>
          <w:rFonts w:ascii="Heebo" w:hAnsi="Heebo" w:cs="Heebo"/>
          <w:sz w:val="22"/>
        </w:rPr>
        <w:t xml:space="preserve"> required to provide an annual budget breakdown outlining </w:t>
      </w:r>
      <w:r w:rsidR="005916BE">
        <w:rPr>
          <w:rFonts w:ascii="Heebo" w:hAnsi="Heebo" w:cs="Heebo"/>
          <w:sz w:val="22"/>
        </w:rPr>
        <w:t>how the funds will be used</w:t>
      </w:r>
      <w:r w:rsidRPr="003F744D">
        <w:rPr>
          <w:rFonts w:ascii="Heebo" w:hAnsi="Heebo" w:cs="Heebo"/>
          <w:sz w:val="22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52"/>
        <w:gridCol w:w="8382"/>
      </w:tblGrid>
      <w:tr w:rsidR="00E604C7" w:rsidRPr="003F744D" w14:paraId="3FF8A682" w14:textId="77777777" w:rsidTr="005916BE">
        <w:trPr>
          <w:trHeight w:val="454"/>
        </w:trPr>
        <w:tc>
          <w:tcPr>
            <w:tcW w:w="1252" w:type="dxa"/>
            <w:shd w:val="clear" w:color="auto" w:fill="D9D9D9" w:themeFill="background1" w:themeFillShade="D9"/>
          </w:tcPr>
          <w:p w14:paraId="32CFD2AE" w14:textId="77777777" w:rsidR="00DD591B" w:rsidRPr="003F744D" w:rsidRDefault="00DD591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Year</w:t>
            </w:r>
          </w:p>
        </w:tc>
        <w:tc>
          <w:tcPr>
            <w:tcW w:w="8382" w:type="dxa"/>
            <w:shd w:val="clear" w:color="auto" w:fill="D9D9D9" w:themeFill="background1" w:themeFillShade="D9"/>
          </w:tcPr>
          <w:p w14:paraId="69D232ED" w14:textId="77777777" w:rsidR="00DD591B" w:rsidRPr="003F744D" w:rsidRDefault="00DD591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>Budget items and estimated related costs for the allowances</w:t>
            </w:r>
          </w:p>
        </w:tc>
      </w:tr>
      <w:tr w:rsidR="00DD591B" w:rsidRPr="003F744D" w14:paraId="4CAB3604" w14:textId="77777777" w:rsidTr="005916BE">
        <w:trPr>
          <w:trHeight w:val="507"/>
        </w:trPr>
        <w:tc>
          <w:tcPr>
            <w:tcW w:w="1252" w:type="dxa"/>
          </w:tcPr>
          <w:p w14:paraId="41189F18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Year 1 </w:t>
            </w:r>
          </w:p>
        </w:tc>
        <w:tc>
          <w:tcPr>
            <w:tcW w:w="8382" w:type="dxa"/>
          </w:tcPr>
          <w:p w14:paraId="689C3BB3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DD591B" w:rsidRPr="003F744D" w14:paraId="624D8DB3" w14:textId="77777777" w:rsidTr="005916BE">
        <w:trPr>
          <w:trHeight w:val="5059"/>
        </w:trPr>
        <w:tc>
          <w:tcPr>
            <w:tcW w:w="1252" w:type="dxa"/>
          </w:tcPr>
          <w:p w14:paraId="5F44182F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Year 2 </w:t>
            </w:r>
          </w:p>
        </w:tc>
        <w:tc>
          <w:tcPr>
            <w:tcW w:w="8382" w:type="dxa"/>
          </w:tcPr>
          <w:p w14:paraId="5260B005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DD591B" w:rsidRPr="003F744D" w14:paraId="5CCD16D4" w14:textId="77777777" w:rsidTr="005916BE">
        <w:trPr>
          <w:trHeight w:val="507"/>
        </w:trPr>
        <w:tc>
          <w:tcPr>
            <w:tcW w:w="1252" w:type="dxa"/>
          </w:tcPr>
          <w:p w14:paraId="5441FCB8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Year 3 </w:t>
            </w:r>
          </w:p>
        </w:tc>
        <w:tc>
          <w:tcPr>
            <w:tcW w:w="8382" w:type="dxa"/>
          </w:tcPr>
          <w:p w14:paraId="0288FFE1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 w:after="240"/>
              <w:ind w:left="426" w:right="198" w:hanging="426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DD591B" w:rsidRPr="003F744D" w14:paraId="2358FA4B" w14:textId="77777777" w:rsidTr="005916BE">
        <w:trPr>
          <w:trHeight w:val="492"/>
        </w:trPr>
        <w:tc>
          <w:tcPr>
            <w:tcW w:w="1252" w:type="dxa"/>
          </w:tcPr>
          <w:p w14:paraId="42F1B6C8" w14:textId="77777777" w:rsidR="00DD591B" w:rsidRPr="003F744D" w:rsidRDefault="00DD591B" w:rsidP="00254E33">
            <w:pPr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Total (exclusive of GST)</w:t>
            </w:r>
          </w:p>
        </w:tc>
        <w:tc>
          <w:tcPr>
            <w:tcW w:w="8382" w:type="dxa"/>
          </w:tcPr>
          <w:p w14:paraId="4DFDF97C" w14:textId="77777777" w:rsidR="00DD591B" w:rsidRPr="003F744D" w:rsidRDefault="00DD591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spacing w:before="0"/>
              <w:ind w:left="426" w:right="198" w:hanging="426"/>
              <w:jc w:val="center"/>
              <w:rPr>
                <w:rFonts w:ascii="Heebo" w:hAnsi="Heebo" w:cs="Heebo"/>
                <w:b/>
                <w:bCs/>
                <w:sz w:val="22"/>
              </w:rPr>
            </w:pPr>
          </w:p>
        </w:tc>
      </w:tr>
    </w:tbl>
    <w:p w14:paraId="0E133F68" w14:textId="77777777" w:rsidR="005916BE" w:rsidRDefault="005916BE" w:rsidP="005916BE">
      <w:pPr>
        <w:rPr>
          <w:rFonts w:ascii="Heebo" w:hAnsi="Heebo" w:cs="Heebo"/>
          <w:b/>
          <w:bCs/>
          <w:sz w:val="22"/>
        </w:rPr>
      </w:pPr>
    </w:p>
    <w:p w14:paraId="6D1FF722" w14:textId="77777777" w:rsidR="005916BE" w:rsidRDefault="005916BE" w:rsidP="005916BE">
      <w:pPr>
        <w:rPr>
          <w:rFonts w:ascii="Heebo" w:hAnsi="Heebo" w:cs="Heebo"/>
          <w:b/>
          <w:bCs/>
          <w:sz w:val="22"/>
        </w:rPr>
      </w:pPr>
    </w:p>
    <w:p w14:paraId="3087E29C" w14:textId="77777777" w:rsidR="005916BE" w:rsidRDefault="005916BE" w:rsidP="005916BE">
      <w:pPr>
        <w:rPr>
          <w:rFonts w:ascii="Heebo" w:hAnsi="Heebo" w:cs="Heebo"/>
          <w:b/>
          <w:bCs/>
          <w:sz w:val="22"/>
        </w:rPr>
      </w:pPr>
    </w:p>
    <w:p w14:paraId="5DB8AD94" w14:textId="77777777" w:rsidR="005916BE" w:rsidRDefault="005916BE" w:rsidP="005916BE">
      <w:pPr>
        <w:rPr>
          <w:rFonts w:ascii="Heebo" w:hAnsi="Heebo" w:cs="Heebo"/>
          <w:b/>
          <w:bCs/>
          <w:sz w:val="22"/>
        </w:rPr>
      </w:pPr>
    </w:p>
    <w:p w14:paraId="7878BE69" w14:textId="680D350A" w:rsidR="00DD591B" w:rsidRPr="003F744D" w:rsidRDefault="002F5AD9" w:rsidP="005916BE">
      <w:pPr>
        <w:rPr>
          <w:rFonts w:ascii="Heebo" w:hAnsi="Heebo" w:cs="Heebo"/>
          <w:b/>
          <w:bCs/>
          <w:sz w:val="22"/>
        </w:rPr>
      </w:pPr>
      <w:r w:rsidRPr="00254E33">
        <w:rPr>
          <w:rFonts w:ascii="Heebo" w:hAnsi="Heebo" w:cs="Heebo"/>
          <w:b/>
          <w:bCs/>
          <w:sz w:val="22"/>
        </w:rPr>
        <w:lastRenderedPageBreak/>
        <w:t xml:space="preserve">34. </w:t>
      </w:r>
      <w:r w:rsidR="00DD591B" w:rsidRPr="003F744D">
        <w:rPr>
          <w:rFonts w:ascii="Heebo" w:hAnsi="Heebo" w:cs="Heebo"/>
          <w:b/>
          <w:bCs/>
          <w:sz w:val="22"/>
        </w:rPr>
        <w:t xml:space="preserve">Additional funding </w:t>
      </w:r>
      <w:r w:rsidR="00DD591B" w:rsidRPr="003F744D">
        <w:rPr>
          <w:rFonts w:ascii="Heebo" w:hAnsi="Heebo" w:cs="Heebo" w:hint="cs"/>
          <w:b/>
          <w:bCs/>
          <w:sz w:val="22"/>
        </w:rPr>
        <w:t xml:space="preserve"> </w:t>
      </w:r>
    </w:p>
    <w:p w14:paraId="378AD828" w14:textId="40EBC414" w:rsidR="00E16E5F" w:rsidRPr="00254E33" w:rsidRDefault="00DD591B" w:rsidP="00254E33">
      <w:pPr>
        <w:spacing w:before="0"/>
        <w:rPr>
          <w:rFonts w:ascii="Heebo" w:hAnsi="Heebo" w:cs="Heebo"/>
          <w:sz w:val="22"/>
        </w:rPr>
      </w:pPr>
      <w:r w:rsidRPr="003F744D">
        <w:rPr>
          <w:rFonts w:ascii="Heebo" w:hAnsi="Heebo" w:cs="Heebo"/>
          <w:sz w:val="22"/>
        </w:rPr>
        <w:t xml:space="preserve">Please </w:t>
      </w:r>
      <w:r w:rsidR="00DE3E83" w:rsidRPr="003F744D">
        <w:rPr>
          <w:rFonts w:ascii="Heebo" w:hAnsi="Heebo" w:cs="Heebo"/>
          <w:sz w:val="22"/>
        </w:rPr>
        <w:t xml:space="preserve">indicate whether you </w:t>
      </w:r>
      <w:r w:rsidRPr="003F744D">
        <w:rPr>
          <w:rFonts w:ascii="Heebo" w:hAnsi="Heebo" w:cs="Heebo"/>
          <w:sz w:val="22"/>
        </w:rPr>
        <w:t xml:space="preserve">will </w:t>
      </w:r>
      <w:r w:rsidR="00E30488">
        <w:rPr>
          <w:rFonts w:ascii="Heebo" w:hAnsi="Heebo" w:cs="Heebo"/>
          <w:sz w:val="22"/>
        </w:rPr>
        <w:t>seek any</w:t>
      </w:r>
      <w:r w:rsidR="005916BE">
        <w:rPr>
          <w:rFonts w:ascii="Heebo" w:hAnsi="Heebo" w:cs="Heebo"/>
          <w:sz w:val="22"/>
        </w:rPr>
        <w:t xml:space="preserve"> additional</w:t>
      </w:r>
      <w:r w:rsidR="00E30488">
        <w:rPr>
          <w:rFonts w:ascii="Heebo" w:hAnsi="Heebo" w:cs="Heebo"/>
          <w:sz w:val="22"/>
        </w:rPr>
        <w:t xml:space="preserve"> financial support beyond </w:t>
      </w:r>
      <w:r w:rsidR="001E0F90">
        <w:rPr>
          <w:rFonts w:ascii="Heebo" w:hAnsi="Heebo" w:cs="Heebo"/>
          <w:sz w:val="22"/>
        </w:rPr>
        <w:t xml:space="preserve">this </w:t>
      </w:r>
      <w:r w:rsidR="006B2A85">
        <w:rPr>
          <w:rFonts w:ascii="Heebo" w:hAnsi="Heebo" w:cs="Heebo"/>
          <w:sz w:val="22"/>
        </w:rPr>
        <w:t>s</w:t>
      </w:r>
      <w:r w:rsidRPr="003F744D">
        <w:rPr>
          <w:rFonts w:ascii="Heebo" w:hAnsi="Heebo" w:cs="Heebo"/>
          <w:sz w:val="22"/>
        </w:rPr>
        <w:t xml:space="preserve">cholarship </w:t>
      </w:r>
      <w:r w:rsidR="001E0F90">
        <w:rPr>
          <w:rFonts w:ascii="Heebo" w:hAnsi="Heebo" w:cs="Heebo"/>
          <w:sz w:val="22"/>
        </w:rPr>
        <w:t xml:space="preserve">to </w:t>
      </w:r>
      <w:r w:rsidRPr="003F744D">
        <w:rPr>
          <w:rFonts w:ascii="Heebo" w:hAnsi="Heebo" w:cs="Heebo"/>
          <w:sz w:val="22"/>
        </w:rPr>
        <w:t xml:space="preserve">complete the proposed project and </w:t>
      </w:r>
      <w:r w:rsidR="006B2A85">
        <w:rPr>
          <w:rFonts w:ascii="Heebo" w:hAnsi="Heebo" w:cs="Heebo"/>
          <w:sz w:val="22"/>
        </w:rPr>
        <w:t>specify the sources(s)</w:t>
      </w:r>
      <w:r w:rsidRPr="003F744D">
        <w:rPr>
          <w:rFonts w:ascii="Heebo" w:hAnsi="Heebo" w:cs="Heebo"/>
          <w:sz w:val="22"/>
        </w:rPr>
        <w:t xml:space="preserve"> Also, </w:t>
      </w:r>
      <w:r w:rsidR="006B2A85">
        <w:rPr>
          <w:rFonts w:ascii="Heebo" w:hAnsi="Heebo" w:cs="Heebo"/>
          <w:sz w:val="22"/>
        </w:rPr>
        <w:t xml:space="preserve">provide </w:t>
      </w:r>
      <w:r w:rsidRPr="003F744D">
        <w:rPr>
          <w:rFonts w:ascii="Heebo" w:hAnsi="Heebo" w:cs="Heebo"/>
          <w:sz w:val="22"/>
        </w:rPr>
        <w:t xml:space="preserve">details of any </w:t>
      </w:r>
      <w:r w:rsidR="006B2A85">
        <w:rPr>
          <w:rFonts w:ascii="Heebo" w:hAnsi="Heebo" w:cs="Heebo"/>
          <w:sz w:val="22"/>
        </w:rPr>
        <w:t xml:space="preserve">other </w:t>
      </w:r>
      <w:r w:rsidRPr="003F744D">
        <w:rPr>
          <w:rFonts w:ascii="Heebo" w:hAnsi="Heebo" w:cs="Heebo"/>
          <w:sz w:val="22"/>
        </w:rPr>
        <w:t>postgraduate scholarship funding you are currently receiving or have applied for.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16E5F" w:rsidRPr="003F744D" w14:paraId="002C18F5" w14:textId="77777777" w:rsidTr="005916BE">
        <w:trPr>
          <w:trHeight w:val="1234"/>
        </w:trPr>
        <w:tc>
          <w:tcPr>
            <w:tcW w:w="9639" w:type="dxa"/>
          </w:tcPr>
          <w:p w14:paraId="649340DC" w14:textId="2FD6BCFF" w:rsidR="005500AE" w:rsidRPr="003F744D" w:rsidRDefault="005500AE" w:rsidP="00254E33">
            <w:pPr>
              <w:pStyle w:val="ListParagraph"/>
              <w:tabs>
                <w:tab w:val="clear" w:pos="567"/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63EA670F" w14:textId="4DA1FDCD" w:rsidR="00F9277B" w:rsidRPr="00254E33" w:rsidRDefault="00F9277B" w:rsidP="005916BE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</w:tabs>
        <w:ind w:left="425" w:right="198" w:hanging="425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 xml:space="preserve">Section </w:t>
      </w:r>
      <w:r w:rsidR="00F60C08" w:rsidRPr="003F744D">
        <w:rPr>
          <w:rFonts w:ascii="Heebo" w:hAnsi="Heebo" w:cs="Heebo"/>
          <w:b/>
          <w:bCs/>
          <w:sz w:val="22"/>
        </w:rPr>
        <w:t>F</w:t>
      </w:r>
      <w:r w:rsidRPr="003F744D">
        <w:rPr>
          <w:rFonts w:ascii="Heebo" w:hAnsi="Heebo" w:cs="Heebo" w:hint="cs"/>
          <w:b/>
          <w:bCs/>
          <w:sz w:val="22"/>
        </w:rPr>
        <w:t xml:space="preserve"> – Agreement</w:t>
      </w:r>
    </w:p>
    <w:p w14:paraId="09BE6145" w14:textId="71B1BBEC" w:rsidR="00F9277B" w:rsidRDefault="00F9277B" w:rsidP="005916BE">
      <w:pPr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>3</w:t>
      </w:r>
      <w:r w:rsidR="00CB1D48" w:rsidRPr="003F744D">
        <w:rPr>
          <w:rFonts w:ascii="Heebo" w:hAnsi="Heebo" w:cs="Heebo"/>
          <w:b/>
          <w:bCs/>
          <w:sz w:val="22"/>
        </w:rPr>
        <w:t>5</w:t>
      </w:r>
      <w:r w:rsidRPr="003F744D">
        <w:rPr>
          <w:rFonts w:ascii="Heebo" w:hAnsi="Heebo" w:cs="Heebo" w:hint="cs"/>
          <w:b/>
          <w:bCs/>
          <w:sz w:val="22"/>
        </w:rPr>
        <w:t xml:space="preserve">. Certification by </w:t>
      </w:r>
      <w:r w:rsidR="0088143D">
        <w:rPr>
          <w:rFonts w:ascii="Heebo" w:hAnsi="Heebo" w:cs="Heebo"/>
          <w:b/>
          <w:bCs/>
          <w:sz w:val="22"/>
        </w:rPr>
        <w:t>a</w:t>
      </w:r>
      <w:r w:rsidRPr="003F744D">
        <w:rPr>
          <w:rFonts w:ascii="Heebo" w:hAnsi="Heebo" w:cs="Heebo" w:hint="cs"/>
          <w:b/>
          <w:bCs/>
          <w:sz w:val="22"/>
        </w:rPr>
        <w:t xml:space="preserve">dministering </w:t>
      </w:r>
      <w:r w:rsidR="0088143D">
        <w:rPr>
          <w:rFonts w:ascii="Heebo" w:hAnsi="Heebo" w:cs="Heebo"/>
          <w:b/>
          <w:bCs/>
          <w:sz w:val="22"/>
        </w:rPr>
        <w:t>i</w:t>
      </w:r>
      <w:r w:rsidRPr="003F744D">
        <w:rPr>
          <w:rFonts w:ascii="Heebo" w:hAnsi="Heebo" w:cs="Heebo" w:hint="cs"/>
          <w:b/>
          <w:bCs/>
          <w:sz w:val="22"/>
        </w:rPr>
        <w:t>nstitution</w:t>
      </w:r>
      <w:r w:rsidR="002F5AD9" w:rsidRPr="003F744D">
        <w:rPr>
          <w:rFonts w:ascii="Heebo" w:hAnsi="Heebo" w:cs="Heebo"/>
          <w:sz w:val="22"/>
        </w:rPr>
        <w:t xml:space="preserve"> </w:t>
      </w:r>
      <w:r w:rsidR="003303F0">
        <w:rPr>
          <w:rFonts w:ascii="Heebo" w:hAnsi="Heebo" w:cs="Heebo"/>
          <w:sz w:val="22"/>
        </w:rPr>
        <w:br/>
      </w:r>
      <w:r w:rsidR="0088143D">
        <w:rPr>
          <w:rFonts w:ascii="Heebo" w:hAnsi="Heebo" w:cs="Heebo"/>
          <w:sz w:val="22"/>
        </w:rPr>
        <w:br/>
      </w:r>
      <w:r w:rsidRPr="003F744D">
        <w:rPr>
          <w:rFonts w:ascii="Heebo" w:hAnsi="Heebo" w:cs="Heebo" w:hint="cs"/>
          <w:sz w:val="22"/>
        </w:rPr>
        <w:t>Electronic signatures are accepted.</w:t>
      </w:r>
    </w:p>
    <w:p w14:paraId="539D5010" w14:textId="77777777" w:rsidR="008010F1" w:rsidRPr="003F744D" w:rsidRDefault="008010F1" w:rsidP="00254E33">
      <w:pPr>
        <w:spacing w:before="0"/>
        <w:rPr>
          <w:rFonts w:ascii="Heebo" w:hAnsi="Heebo" w:cs="Heebo"/>
          <w:sz w:val="22"/>
        </w:rPr>
      </w:pPr>
    </w:p>
    <w:p w14:paraId="67A653E7" w14:textId="1E2C121A" w:rsidR="00F9277B" w:rsidRPr="003F744D" w:rsidRDefault="00F9277B" w:rsidP="005916BE">
      <w:pPr>
        <w:spacing w:before="0" w:after="240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sz w:val="22"/>
        </w:rPr>
        <w:t xml:space="preserve">I certify that should </w:t>
      </w:r>
      <w:r w:rsidR="005916BE">
        <w:rPr>
          <w:rFonts w:ascii="Heebo" w:hAnsi="Heebo" w:cs="Heebo"/>
          <w:sz w:val="22"/>
        </w:rPr>
        <w:t>_____</w:t>
      </w:r>
      <w:r w:rsidRPr="003F744D">
        <w:rPr>
          <w:rFonts w:ascii="Heebo" w:hAnsi="Heebo" w:cs="Heebo" w:hint="cs"/>
          <w:sz w:val="22"/>
        </w:rPr>
        <w:t>____</w:t>
      </w:r>
      <w:r w:rsidR="00881AED" w:rsidRPr="00254E33">
        <w:rPr>
          <w:rFonts w:ascii="Heebo" w:hAnsi="Heebo" w:cs="Heebo"/>
          <w:sz w:val="22"/>
        </w:rPr>
        <w:t>_</w:t>
      </w:r>
      <w:r w:rsidR="008C17E4" w:rsidRPr="00254E33">
        <w:rPr>
          <w:rFonts w:ascii="Heebo" w:hAnsi="Heebo" w:cs="Heebo"/>
          <w:sz w:val="22"/>
        </w:rPr>
        <w:t>___</w:t>
      </w:r>
      <w:r w:rsidR="00881AED" w:rsidRPr="00254E33">
        <w:rPr>
          <w:rFonts w:ascii="Heebo" w:hAnsi="Heebo" w:cs="Heebo"/>
          <w:sz w:val="22"/>
        </w:rPr>
        <w:t>___</w:t>
      </w:r>
      <w:r w:rsidR="008010F1">
        <w:rPr>
          <w:rFonts w:ascii="Heebo" w:hAnsi="Heebo" w:cs="Heebo"/>
          <w:sz w:val="22"/>
        </w:rPr>
        <w:t xml:space="preserve">_____________ </w:t>
      </w:r>
      <w:r w:rsidRPr="003F744D">
        <w:rPr>
          <w:rFonts w:ascii="Heebo" w:hAnsi="Heebo" w:cs="Heebo" w:hint="cs"/>
          <w:sz w:val="22"/>
        </w:rPr>
        <w:t xml:space="preserve">be awarded a Research </w:t>
      </w:r>
      <w:r w:rsidR="00CB1D48" w:rsidRPr="003F744D">
        <w:rPr>
          <w:rFonts w:ascii="Heebo" w:hAnsi="Heebo" w:cs="Heebo"/>
          <w:sz w:val="22"/>
        </w:rPr>
        <w:t>Training Scholarship</w:t>
      </w:r>
      <w:r w:rsidRPr="003F744D">
        <w:rPr>
          <w:rFonts w:ascii="Heebo" w:hAnsi="Heebo" w:cs="Heebo" w:hint="cs"/>
          <w:sz w:val="22"/>
        </w:rPr>
        <w:t>, this institution is willing to administer the grant on behalf of the applicant.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01"/>
        <w:gridCol w:w="5075"/>
      </w:tblGrid>
      <w:tr w:rsidR="00F9277B" w:rsidRPr="003F744D" w14:paraId="2A6E33CE" w14:textId="77777777" w:rsidTr="005916BE">
        <w:tc>
          <w:tcPr>
            <w:tcW w:w="4701" w:type="dxa"/>
            <w:shd w:val="clear" w:color="auto" w:fill="D9D9D9" w:themeFill="background1" w:themeFillShade="D9"/>
          </w:tcPr>
          <w:p w14:paraId="254B97F9" w14:textId="790AAE92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Name of certifying officer </w:t>
            </w:r>
          </w:p>
        </w:tc>
        <w:tc>
          <w:tcPr>
            <w:tcW w:w="5075" w:type="dxa"/>
            <w:shd w:val="clear" w:color="auto" w:fill="D9D9D9" w:themeFill="background1" w:themeFillShade="D9"/>
          </w:tcPr>
          <w:p w14:paraId="6011EAEB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Position</w:t>
            </w:r>
          </w:p>
        </w:tc>
      </w:tr>
      <w:tr w:rsidR="00F9277B" w:rsidRPr="003F744D" w14:paraId="218413DC" w14:textId="77777777" w:rsidTr="005916BE">
        <w:tc>
          <w:tcPr>
            <w:tcW w:w="4701" w:type="dxa"/>
          </w:tcPr>
          <w:p w14:paraId="60C63808" w14:textId="45DDF163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5075" w:type="dxa"/>
          </w:tcPr>
          <w:p w14:paraId="2F606EB6" w14:textId="4431CEF9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62FAAD4C" w14:textId="77777777" w:rsidR="00F9277B" w:rsidRPr="003F744D" w:rsidRDefault="00F9277B" w:rsidP="00254E33">
      <w:pPr>
        <w:tabs>
          <w:tab w:val="left" w:pos="426"/>
          <w:tab w:val="left" w:pos="9214"/>
          <w:tab w:val="left" w:leader="underscore" w:pos="10348"/>
        </w:tabs>
        <w:ind w:left="426" w:right="198" w:hanging="426"/>
        <w:rPr>
          <w:rFonts w:ascii="Heebo" w:hAnsi="Heebo" w:cs="Heebo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F9277B" w:rsidRPr="003F744D" w14:paraId="677F4BB5" w14:textId="77777777" w:rsidTr="00254E33">
        <w:tc>
          <w:tcPr>
            <w:tcW w:w="5000" w:type="pct"/>
            <w:shd w:val="clear" w:color="auto" w:fill="D9D9D9" w:themeFill="background1" w:themeFillShade="D9"/>
          </w:tcPr>
          <w:p w14:paraId="45D7164C" w14:textId="4A83448B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8010F1">
              <w:rPr>
                <w:rFonts w:ascii="Heebo" w:hAnsi="Heebo" w:cs="Heebo"/>
                <w:b/>
                <w:bCs/>
                <w:sz w:val="22"/>
              </w:rPr>
              <w:t xml:space="preserve">Name of </w:t>
            </w:r>
            <w:r w:rsidR="00C53E32">
              <w:rPr>
                <w:rFonts w:ascii="Heebo" w:hAnsi="Heebo" w:cs="Heebo"/>
                <w:b/>
                <w:bCs/>
                <w:sz w:val="22"/>
              </w:rPr>
              <w:t>i</w:t>
            </w:r>
            <w:r w:rsidRPr="008010F1">
              <w:rPr>
                <w:rFonts w:ascii="Heebo" w:hAnsi="Heebo" w:cs="Heebo"/>
                <w:b/>
                <w:bCs/>
                <w:sz w:val="22"/>
              </w:rPr>
              <w:t>nstitution</w:t>
            </w:r>
            <w:r w:rsidRPr="003F744D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 </w:t>
            </w:r>
          </w:p>
        </w:tc>
      </w:tr>
      <w:tr w:rsidR="00F9277B" w:rsidRPr="003F744D" w14:paraId="1B1AE371" w14:textId="77777777" w:rsidTr="007A515B">
        <w:tc>
          <w:tcPr>
            <w:tcW w:w="5000" w:type="pct"/>
          </w:tcPr>
          <w:p w14:paraId="19884063" w14:textId="6E822F04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</w:tbl>
    <w:p w14:paraId="719438D8" w14:textId="77777777" w:rsidR="00F9277B" w:rsidRPr="003F744D" w:rsidRDefault="00F9277B" w:rsidP="00254E33">
      <w:pPr>
        <w:tabs>
          <w:tab w:val="left" w:pos="426"/>
          <w:tab w:val="left" w:pos="9214"/>
          <w:tab w:val="left" w:leader="underscore" w:pos="10348"/>
        </w:tabs>
        <w:ind w:left="426" w:right="198" w:hanging="426"/>
        <w:rPr>
          <w:rFonts w:ascii="Heebo" w:hAnsi="Heebo" w:cs="Heebo"/>
          <w:sz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F9277B" w:rsidRPr="003F744D" w14:paraId="02E327FF" w14:textId="77777777" w:rsidTr="005916BE">
        <w:tc>
          <w:tcPr>
            <w:tcW w:w="6091" w:type="dxa"/>
            <w:shd w:val="clear" w:color="auto" w:fill="D9D9D9" w:themeFill="background1" w:themeFillShade="D9"/>
          </w:tcPr>
          <w:p w14:paraId="5E55ABA8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Signature of certifying officer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7A7292B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>Date</w:t>
            </w:r>
          </w:p>
        </w:tc>
      </w:tr>
      <w:tr w:rsidR="00F9277B" w:rsidRPr="003F744D" w14:paraId="670C0DFE" w14:textId="77777777" w:rsidTr="005916BE">
        <w:tc>
          <w:tcPr>
            <w:tcW w:w="6091" w:type="dxa"/>
          </w:tcPr>
          <w:p w14:paraId="5F821F27" w14:textId="1352944F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  <w:tc>
          <w:tcPr>
            <w:tcW w:w="3685" w:type="dxa"/>
          </w:tcPr>
          <w:p w14:paraId="1DF1F9E2" w14:textId="621044E2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5960EC70" w14:textId="5FF1A160" w:rsidR="00D4222B" w:rsidRPr="003F744D" w:rsidRDefault="00D4222B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b/>
          <w:bCs/>
          <w:sz w:val="22"/>
        </w:rPr>
      </w:pPr>
    </w:p>
    <w:p w14:paraId="5481C0A2" w14:textId="77ABB223" w:rsidR="00F9277B" w:rsidRPr="003F744D" w:rsidRDefault="00F9277B" w:rsidP="005916BE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</w:tabs>
        <w:ind w:left="426" w:hanging="426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 xml:space="preserve">Section </w:t>
      </w:r>
      <w:r w:rsidR="00F60C08" w:rsidRPr="003F744D">
        <w:rPr>
          <w:rFonts w:ascii="Heebo" w:hAnsi="Heebo" w:cs="Heebo"/>
          <w:b/>
          <w:bCs/>
          <w:sz w:val="22"/>
        </w:rPr>
        <w:t>G</w:t>
      </w:r>
      <w:r w:rsidRPr="003F744D">
        <w:rPr>
          <w:rFonts w:ascii="Heebo" w:hAnsi="Heebo" w:cs="Heebo" w:hint="cs"/>
          <w:b/>
          <w:bCs/>
          <w:sz w:val="22"/>
        </w:rPr>
        <w:t xml:space="preserve"> – Referees, department heads and supervisors</w:t>
      </w:r>
      <w:r w:rsidR="005916BE">
        <w:rPr>
          <w:rFonts w:ascii="Heebo" w:hAnsi="Heebo" w:cs="Heebo"/>
          <w:b/>
          <w:bCs/>
          <w:sz w:val="22"/>
        </w:rPr>
        <w:t xml:space="preserve">     </w:t>
      </w:r>
    </w:p>
    <w:p w14:paraId="10C7EE41" w14:textId="7C68C582" w:rsidR="00F9277B" w:rsidRPr="00254E33" w:rsidRDefault="00F9277B" w:rsidP="005916BE">
      <w:pPr>
        <w:tabs>
          <w:tab w:val="left" w:pos="426"/>
          <w:tab w:val="left" w:pos="9214"/>
        </w:tabs>
        <w:ind w:left="425" w:right="198" w:hanging="425"/>
        <w:rPr>
          <w:rFonts w:ascii="Heebo" w:hAnsi="Heebo" w:cs="Heebo"/>
          <w:b/>
          <w:bCs/>
          <w:sz w:val="22"/>
        </w:rPr>
      </w:pPr>
      <w:r w:rsidRPr="00254E33">
        <w:rPr>
          <w:rFonts w:ascii="Heebo" w:hAnsi="Heebo" w:cs="Heebo"/>
          <w:b/>
          <w:bCs/>
          <w:sz w:val="22"/>
        </w:rPr>
        <w:t>3</w:t>
      </w:r>
      <w:r w:rsidR="00CB1D48" w:rsidRPr="00254E33">
        <w:rPr>
          <w:rFonts w:ascii="Heebo" w:hAnsi="Heebo" w:cs="Heebo"/>
          <w:b/>
          <w:bCs/>
          <w:sz w:val="22"/>
        </w:rPr>
        <w:t>6</w:t>
      </w:r>
      <w:r w:rsidRPr="00254E33">
        <w:rPr>
          <w:rFonts w:ascii="Heebo" w:hAnsi="Heebo" w:cs="Heebo"/>
          <w:b/>
          <w:bCs/>
          <w:sz w:val="22"/>
        </w:rPr>
        <w:t xml:space="preserve">. Referees, </w:t>
      </w:r>
      <w:r w:rsidR="008010F1">
        <w:rPr>
          <w:rFonts w:ascii="Heebo" w:hAnsi="Heebo" w:cs="Heebo"/>
          <w:b/>
          <w:bCs/>
          <w:sz w:val="22"/>
        </w:rPr>
        <w:t>d</w:t>
      </w:r>
      <w:r w:rsidRPr="00254E33">
        <w:rPr>
          <w:rFonts w:ascii="Heebo" w:hAnsi="Heebo" w:cs="Heebo"/>
          <w:b/>
          <w:bCs/>
          <w:sz w:val="22"/>
        </w:rPr>
        <w:t xml:space="preserve">epartment </w:t>
      </w:r>
      <w:r w:rsidR="008010F1">
        <w:rPr>
          <w:rFonts w:ascii="Heebo" w:hAnsi="Heebo" w:cs="Heebo"/>
          <w:b/>
          <w:bCs/>
          <w:sz w:val="22"/>
        </w:rPr>
        <w:t>h</w:t>
      </w:r>
      <w:r w:rsidRPr="00254E33">
        <w:rPr>
          <w:rFonts w:ascii="Heebo" w:hAnsi="Heebo" w:cs="Heebo"/>
          <w:b/>
          <w:bCs/>
          <w:sz w:val="22"/>
        </w:rPr>
        <w:t xml:space="preserve">eads and </w:t>
      </w:r>
      <w:r w:rsidR="008010F1">
        <w:rPr>
          <w:rFonts w:ascii="Heebo" w:hAnsi="Heebo" w:cs="Heebo"/>
          <w:b/>
          <w:bCs/>
          <w:sz w:val="22"/>
        </w:rPr>
        <w:t>s</w:t>
      </w:r>
      <w:r w:rsidRPr="00254E33">
        <w:rPr>
          <w:rFonts w:ascii="Heebo" w:hAnsi="Heebo" w:cs="Heebo"/>
          <w:b/>
          <w:bCs/>
          <w:sz w:val="22"/>
        </w:rPr>
        <w:t>upervisor</w:t>
      </w:r>
      <w:r w:rsidR="008010F1">
        <w:rPr>
          <w:rFonts w:ascii="Heebo" w:hAnsi="Heebo" w:cs="Heebo"/>
          <w:b/>
          <w:bCs/>
          <w:sz w:val="22"/>
        </w:rPr>
        <w:t xml:space="preserve">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01"/>
        <w:gridCol w:w="5075"/>
      </w:tblGrid>
      <w:tr w:rsidR="00F9277B" w:rsidRPr="003F744D" w14:paraId="247E830F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10C0090" w14:textId="5A6E010A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8010F1">
              <w:rPr>
                <w:rFonts w:ascii="Heebo" w:hAnsi="Heebo" w:cs="Heebo"/>
                <w:b/>
                <w:bCs/>
                <w:sz w:val="22"/>
              </w:rPr>
              <w:t>r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eferee (1)</w:t>
            </w:r>
          </w:p>
        </w:tc>
      </w:tr>
      <w:tr w:rsidR="00F9277B" w:rsidRPr="003F744D" w14:paraId="090442F0" w14:textId="77777777" w:rsidTr="005916BE">
        <w:tc>
          <w:tcPr>
            <w:tcW w:w="4701" w:type="dxa"/>
          </w:tcPr>
          <w:p w14:paraId="24769BC3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5075" w:type="dxa"/>
          </w:tcPr>
          <w:p w14:paraId="75423BFD" w14:textId="252F760F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55D24F0A" w14:textId="77777777" w:rsidTr="005916BE">
        <w:tc>
          <w:tcPr>
            <w:tcW w:w="4701" w:type="dxa"/>
          </w:tcPr>
          <w:p w14:paraId="0388A591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2C445DE1" w14:textId="28D0DCC4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76206143" w14:textId="77777777" w:rsidTr="005916BE">
        <w:tc>
          <w:tcPr>
            <w:tcW w:w="4701" w:type="dxa"/>
          </w:tcPr>
          <w:p w14:paraId="002F055C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lastRenderedPageBreak/>
              <w:t>Phone number</w:t>
            </w:r>
          </w:p>
        </w:tc>
        <w:tc>
          <w:tcPr>
            <w:tcW w:w="5075" w:type="dxa"/>
          </w:tcPr>
          <w:p w14:paraId="26ED3BEB" w14:textId="13106529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64DA27AC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3404D16" w14:textId="492ABD5D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8010F1">
              <w:rPr>
                <w:rFonts w:ascii="Heebo" w:hAnsi="Heebo" w:cs="Heebo"/>
                <w:b/>
                <w:bCs/>
                <w:sz w:val="22"/>
              </w:rPr>
              <w:t>r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eferee (2)</w:t>
            </w:r>
          </w:p>
        </w:tc>
      </w:tr>
      <w:tr w:rsidR="008C4292" w:rsidRPr="003F744D" w14:paraId="214235B0" w14:textId="77777777" w:rsidTr="005916BE">
        <w:tc>
          <w:tcPr>
            <w:tcW w:w="4701" w:type="dxa"/>
          </w:tcPr>
          <w:p w14:paraId="2030D3CB" w14:textId="77777777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5075" w:type="dxa"/>
          </w:tcPr>
          <w:p w14:paraId="0C39D237" w14:textId="6FB21155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8C4292" w:rsidRPr="003F744D" w14:paraId="3A66AD46" w14:textId="77777777" w:rsidTr="005916BE">
        <w:tc>
          <w:tcPr>
            <w:tcW w:w="4701" w:type="dxa"/>
          </w:tcPr>
          <w:p w14:paraId="04127323" w14:textId="77777777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52D7C328" w14:textId="1D4FEAAF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8C4292" w:rsidRPr="003F744D" w14:paraId="56251AC7" w14:textId="77777777" w:rsidTr="005916BE">
        <w:tc>
          <w:tcPr>
            <w:tcW w:w="4701" w:type="dxa"/>
          </w:tcPr>
          <w:p w14:paraId="101224CF" w14:textId="77777777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231ACC87" w14:textId="1DEAF858" w:rsidR="008C4292" w:rsidRPr="003F744D" w:rsidRDefault="008C4292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3D98C293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88125EC" w14:textId="07AF85BC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Head of </w:t>
            </w:r>
            <w:r w:rsidR="008010F1">
              <w:rPr>
                <w:rFonts w:ascii="Heebo" w:hAnsi="Heebo" w:cs="Heebo"/>
                <w:b/>
                <w:bCs/>
                <w:sz w:val="22"/>
              </w:rPr>
              <w:t>d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epartment</w:t>
            </w:r>
          </w:p>
        </w:tc>
      </w:tr>
      <w:tr w:rsidR="00F9277B" w:rsidRPr="003F744D" w14:paraId="1B7514D5" w14:textId="77777777" w:rsidTr="005916BE">
        <w:tc>
          <w:tcPr>
            <w:tcW w:w="4701" w:type="dxa"/>
          </w:tcPr>
          <w:p w14:paraId="286D5433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5075" w:type="dxa"/>
          </w:tcPr>
          <w:p w14:paraId="0543F75B" w14:textId="5A46075B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46326446" w14:textId="77777777" w:rsidTr="005916BE">
        <w:tc>
          <w:tcPr>
            <w:tcW w:w="4701" w:type="dxa"/>
          </w:tcPr>
          <w:p w14:paraId="75AD00C0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0902A9A2" w14:textId="4B952186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6B8B659F" w14:textId="77777777" w:rsidTr="005916BE">
        <w:tc>
          <w:tcPr>
            <w:tcW w:w="4701" w:type="dxa"/>
          </w:tcPr>
          <w:p w14:paraId="163DA2A8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5595B69C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217525AC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DC674A1" w14:textId="73AA34D1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bookmarkStart w:id="5" w:name="_Hlk192664342"/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8010F1">
              <w:rPr>
                <w:rFonts w:ascii="Heebo" w:hAnsi="Heebo" w:cs="Heebo"/>
                <w:b/>
                <w:bCs/>
                <w:sz w:val="22"/>
              </w:rPr>
              <w:t>s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upervisor</w:t>
            </w:r>
            <w:r w:rsidR="00D4222B" w:rsidRPr="003F744D">
              <w:rPr>
                <w:rFonts w:ascii="Heebo" w:hAnsi="Heebo" w:cs="Heebo"/>
                <w:b/>
                <w:bCs/>
                <w:sz w:val="22"/>
              </w:rPr>
              <w:t xml:space="preserve"> (1)</w:t>
            </w:r>
          </w:p>
        </w:tc>
      </w:tr>
      <w:tr w:rsidR="00F9277B" w:rsidRPr="003F744D" w14:paraId="2F9B271D" w14:textId="77777777" w:rsidTr="005916BE">
        <w:tc>
          <w:tcPr>
            <w:tcW w:w="4701" w:type="dxa"/>
          </w:tcPr>
          <w:p w14:paraId="26330184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5075" w:type="dxa"/>
          </w:tcPr>
          <w:p w14:paraId="0DCDEA1E" w14:textId="3333E800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687CCD95" w14:textId="77777777" w:rsidTr="005916BE">
        <w:tc>
          <w:tcPr>
            <w:tcW w:w="4701" w:type="dxa"/>
          </w:tcPr>
          <w:p w14:paraId="6E384F6F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014C559B" w14:textId="69580510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0AC81680" w14:textId="77777777" w:rsidTr="005916BE">
        <w:tc>
          <w:tcPr>
            <w:tcW w:w="4701" w:type="dxa"/>
          </w:tcPr>
          <w:p w14:paraId="16E7C8C4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550DBAE7" w14:textId="70C73870" w:rsidR="00F9277B" w:rsidRPr="003F744D" w:rsidRDefault="00F9277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8010F1" w:rsidRPr="008010F1" w14:paraId="3104362B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584C19B" w14:textId="3AFFF7CB" w:rsidR="008010F1" w:rsidRPr="003F744D" w:rsidRDefault="008010F1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>
              <w:rPr>
                <w:rFonts w:ascii="Heebo" w:hAnsi="Heebo" w:cs="Heebo"/>
                <w:b/>
                <w:bCs/>
                <w:sz w:val="22"/>
              </w:rPr>
              <w:t>s</w:t>
            </w:r>
            <w:r w:rsidRPr="003F744D">
              <w:rPr>
                <w:rFonts w:ascii="Heebo" w:hAnsi="Heebo" w:cs="Heebo" w:hint="cs"/>
                <w:b/>
                <w:bCs/>
                <w:sz w:val="22"/>
              </w:rPr>
              <w:t>upervisor</w:t>
            </w: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 (2) if applicable</w:t>
            </w:r>
          </w:p>
        </w:tc>
      </w:tr>
      <w:bookmarkEnd w:id="5"/>
      <w:tr w:rsidR="00D4222B" w:rsidRPr="003F744D" w14:paraId="74F401F6" w14:textId="77777777" w:rsidTr="005916BE">
        <w:tc>
          <w:tcPr>
            <w:tcW w:w="4701" w:type="dxa"/>
          </w:tcPr>
          <w:p w14:paraId="3A086091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5075" w:type="dxa"/>
          </w:tcPr>
          <w:p w14:paraId="6E6D5F75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D4222B" w:rsidRPr="003F744D" w14:paraId="2BCE6D8A" w14:textId="77777777" w:rsidTr="005916BE">
        <w:tc>
          <w:tcPr>
            <w:tcW w:w="4701" w:type="dxa"/>
          </w:tcPr>
          <w:p w14:paraId="4FFC4150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1B627926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D4222B" w:rsidRPr="003F744D" w14:paraId="00B1C31F" w14:textId="77777777" w:rsidTr="005916BE">
        <w:tc>
          <w:tcPr>
            <w:tcW w:w="4701" w:type="dxa"/>
          </w:tcPr>
          <w:p w14:paraId="294D0C98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0BE8E54F" w14:textId="77777777" w:rsidR="00D4222B" w:rsidRPr="003F744D" w:rsidRDefault="00D4222B" w:rsidP="00254E33">
            <w:pPr>
              <w:tabs>
                <w:tab w:val="left" w:pos="426"/>
                <w:tab w:val="left" w:pos="9214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19A058D0" w14:textId="266C50FB" w:rsidR="00F9277B" w:rsidRPr="003F744D" w:rsidRDefault="00F9277B" w:rsidP="005916BE">
      <w:pPr>
        <w:shd w:val="clear" w:color="auto" w:fill="BFBFBF"/>
        <w:tabs>
          <w:tab w:val="left" w:pos="426"/>
          <w:tab w:val="left" w:pos="993"/>
          <w:tab w:val="center" w:pos="4536"/>
          <w:tab w:val="left" w:pos="9214"/>
        </w:tabs>
        <w:ind w:left="426" w:hanging="426"/>
        <w:rPr>
          <w:rFonts w:ascii="Heebo" w:hAnsi="Heebo" w:cs="Heebo"/>
          <w:b/>
          <w:bCs/>
          <w:sz w:val="22"/>
        </w:rPr>
      </w:pPr>
      <w:r w:rsidRPr="003F744D">
        <w:rPr>
          <w:rFonts w:ascii="Heebo" w:hAnsi="Heebo" w:cs="Heebo" w:hint="cs"/>
          <w:b/>
          <w:bCs/>
          <w:sz w:val="22"/>
        </w:rPr>
        <w:t xml:space="preserve">Section </w:t>
      </w:r>
      <w:r w:rsidR="00F60C08" w:rsidRPr="003F744D">
        <w:rPr>
          <w:rFonts w:ascii="Heebo" w:hAnsi="Heebo" w:cs="Heebo"/>
          <w:b/>
          <w:bCs/>
          <w:sz w:val="22"/>
        </w:rPr>
        <w:t xml:space="preserve">H </w:t>
      </w:r>
      <w:r w:rsidRPr="003F744D">
        <w:rPr>
          <w:rFonts w:ascii="Heebo" w:hAnsi="Heebo" w:cs="Heebo" w:hint="cs"/>
          <w:b/>
          <w:bCs/>
          <w:sz w:val="22"/>
        </w:rPr>
        <w:t>– Partner agency approval</w:t>
      </w:r>
      <w:r w:rsidR="005916BE" w:rsidRPr="005916BE">
        <w:rPr>
          <w:rFonts w:ascii="Heebo" w:hAnsi="Heebo" w:cs="Heebo"/>
          <w:b/>
          <w:bCs/>
          <w:sz w:val="22"/>
        </w:rPr>
        <w:t xml:space="preserve"> </w:t>
      </w:r>
      <w:r w:rsidR="005916BE">
        <w:rPr>
          <w:rFonts w:ascii="Heebo" w:hAnsi="Heebo" w:cs="Heebo"/>
          <w:b/>
          <w:bCs/>
          <w:sz w:val="22"/>
        </w:rPr>
        <w:t xml:space="preserve">- </w:t>
      </w:r>
      <w:r w:rsidR="005916BE" w:rsidRPr="003F744D">
        <w:rPr>
          <w:rFonts w:ascii="Heebo" w:hAnsi="Heebo" w:cs="Heebo"/>
          <w:b/>
          <w:bCs/>
          <w:sz w:val="22"/>
        </w:rPr>
        <w:t xml:space="preserve">for </w:t>
      </w:r>
      <w:r w:rsidR="005916BE">
        <w:rPr>
          <w:rFonts w:ascii="Heebo" w:hAnsi="Heebo" w:cs="Heebo"/>
          <w:b/>
          <w:bCs/>
          <w:sz w:val="22"/>
        </w:rPr>
        <w:t>m</w:t>
      </w:r>
      <w:r w:rsidR="005916BE" w:rsidRPr="003F744D">
        <w:rPr>
          <w:rFonts w:ascii="Heebo" w:hAnsi="Heebo" w:cs="Heebo"/>
          <w:b/>
          <w:bCs/>
          <w:sz w:val="22"/>
        </w:rPr>
        <w:t>aster</w:t>
      </w:r>
      <w:r w:rsidR="005916BE">
        <w:rPr>
          <w:rFonts w:ascii="Heebo" w:hAnsi="Heebo" w:cs="Heebo"/>
          <w:b/>
          <w:bCs/>
          <w:sz w:val="22"/>
        </w:rPr>
        <w:t>’</w:t>
      </w:r>
      <w:r w:rsidR="005916BE" w:rsidRPr="003F744D">
        <w:rPr>
          <w:rFonts w:ascii="Heebo" w:hAnsi="Heebo" w:cs="Heebo"/>
          <w:b/>
          <w:bCs/>
          <w:sz w:val="22"/>
        </w:rPr>
        <w:t>s and PhD candidates only</w:t>
      </w:r>
    </w:p>
    <w:p w14:paraId="5C22FD2D" w14:textId="77777777" w:rsidR="00CB1D48" w:rsidRPr="003F744D" w:rsidRDefault="00CB1D48" w:rsidP="00254E33">
      <w:pPr>
        <w:tabs>
          <w:tab w:val="left" w:pos="426"/>
          <w:tab w:val="left" w:pos="9214"/>
          <w:tab w:val="left" w:leader="underscore" w:pos="10348"/>
        </w:tabs>
        <w:ind w:left="426" w:right="198" w:hanging="426"/>
        <w:rPr>
          <w:rFonts w:ascii="Heebo" w:hAnsi="Heebo" w:cs="Heeb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B1D48" w:rsidRPr="003F744D" w14:paraId="578DAD58" w14:textId="77777777" w:rsidTr="005916B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4C6A0F" w14:textId="583BFF6C" w:rsidR="00CB1D48" w:rsidRPr="003F744D" w:rsidRDefault="00CB1D48" w:rsidP="005916BE">
            <w:pPr>
              <w:tabs>
                <w:tab w:val="left" w:pos="426"/>
                <w:tab w:val="left" w:pos="9214"/>
              </w:tabs>
              <w:spacing w:before="0"/>
              <w:ind w:left="426" w:right="-1107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Postgraduate Diploma and Graduate Certificate </w:t>
            </w:r>
            <w:r w:rsidR="005916BE">
              <w:rPr>
                <w:rFonts w:ascii="Heebo" w:hAnsi="Heebo" w:cs="Heebo"/>
                <w:b/>
                <w:bCs/>
                <w:sz w:val="22"/>
              </w:rPr>
              <w:t>candidates</w:t>
            </w:r>
            <w:r w:rsidRPr="003F744D">
              <w:rPr>
                <w:rFonts w:ascii="Heebo" w:hAnsi="Heebo" w:cs="Heebo"/>
                <w:b/>
                <w:bCs/>
                <w:sz w:val="22"/>
              </w:rPr>
              <w:t xml:space="preserve"> move to section I.</w:t>
            </w:r>
            <w:r w:rsidRPr="003F744D">
              <w:rPr>
                <w:rFonts w:ascii="Heebo" w:hAnsi="Heebo" w:cs="Heebo"/>
                <w:sz w:val="22"/>
              </w:rPr>
              <w:t xml:space="preserve"> </w:t>
            </w:r>
          </w:p>
        </w:tc>
      </w:tr>
    </w:tbl>
    <w:p w14:paraId="377BE3B4" w14:textId="57A8FA08" w:rsidR="00F9277B" w:rsidRPr="00254E33" w:rsidRDefault="00F9277B" w:rsidP="005916BE">
      <w:pPr>
        <w:tabs>
          <w:tab w:val="left" w:pos="426"/>
          <w:tab w:val="left" w:pos="9214"/>
          <w:tab w:val="left" w:leader="underscore" w:pos="10348"/>
        </w:tabs>
        <w:ind w:left="425" w:right="198" w:hanging="425"/>
        <w:rPr>
          <w:rFonts w:ascii="Heebo" w:hAnsi="Heebo" w:cs="Heebo"/>
          <w:b/>
          <w:bCs/>
          <w:sz w:val="22"/>
        </w:rPr>
      </w:pPr>
      <w:r w:rsidRPr="00254E33">
        <w:rPr>
          <w:rFonts w:ascii="Heebo" w:hAnsi="Heebo" w:cs="Heebo"/>
          <w:b/>
          <w:bCs/>
          <w:sz w:val="22"/>
        </w:rPr>
        <w:t>3</w:t>
      </w:r>
      <w:r w:rsidR="00CB1D48" w:rsidRPr="00254E33">
        <w:rPr>
          <w:rFonts w:ascii="Heebo" w:hAnsi="Heebo" w:cs="Heebo"/>
          <w:b/>
          <w:bCs/>
          <w:sz w:val="22"/>
        </w:rPr>
        <w:t>7</w:t>
      </w:r>
      <w:r w:rsidRPr="00254E33">
        <w:rPr>
          <w:rFonts w:ascii="Heebo" w:hAnsi="Heebo" w:cs="Heebo"/>
          <w:b/>
          <w:bCs/>
          <w:sz w:val="22"/>
        </w:rPr>
        <w:t xml:space="preserve">. Certification by </w:t>
      </w:r>
      <w:r w:rsidR="008010F1">
        <w:rPr>
          <w:rFonts w:ascii="Heebo" w:hAnsi="Heebo" w:cs="Heebo"/>
          <w:b/>
          <w:bCs/>
          <w:sz w:val="22"/>
        </w:rPr>
        <w:t>p</w:t>
      </w:r>
      <w:r w:rsidRPr="00254E33">
        <w:rPr>
          <w:rFonts w:ascii="Heebo" w:hAnsi="Heebo" w:cs="Heebo"/>
          <w:b/>
          <w:bCs/>
          <w:sz w:val="22"/>
        </w:rPr>
        <w:t xml:space="preserve">artnering </w:t>
      </w:r>
      <w:r w:rsidR="008010F1">
        <w:rPr>
          <w:rFonts w:ascii="Heebo" w:hAnsi="Heebo" w:cs="Heebo"/>
          <w:b/>
          <w:bCs/>
          <w:sz w:val="22"/>
        </w:rPr>
        <w:t>a</w:t>
      </w:r>
      <w:r w:rsidRPr="00254E33">
        <w:rPr>
          <w:rFonts w:ascii="Heebo" w:hAnsi="Heebo" w:cs="Heebo"/>
          <w:b/>
          <w:bCs/>
          <w:sz w:val="22"/>
        </w:rPr>
        <w:t>gency(s)</w:t>
      </w:r>
    </w:p>
    <w:p w14:paraId="26DB3673" w14:textId="77777777" w:rsidR="00F9277B" w:rsidRPr="003F744D" w:rsidRDefault="00F9277B" w:rsidP="00254E33">
      <w:pPr>
        <w:tabs>
          <w:tab w:val="left" w:pos="426"/>
          <w:tab w:val="left" w:pos="9214"/>
          <w:tab w:val="left" w:leader="underscore" w:pos="10348"/>
        </w:tabs>
        <w:ind w:left="426" w:right="198" w:hanging="426"/>
        <w:rPr>
          <w:rFonts w:ascii="Heebo" w:hAnsi="Heebo" w:cs="Heebo"/>
          <w:sz w:val="22"/>
        </w:rPr>
      </w:pPr>
      <w:r w:rsidRPr="003F744D">
        <w:rPr>
          <w:rFonts w:ascii="Heebo" w:hAnsi="Heebo" w:cs="Heebo" w:hint="cs"/>
          <w:sz w:val="22"/>
        </w:rPr>
        <w:t>Electronic signatures are accepted.</w:t>
      </w:r>
    </w:p>
    <w:p w14:paraId="42C4AD3F" w14:textId="79E39388" w:rsidR="00F9277B" w:rsidRDefault="00F9277B" w:rsidP="00E604C7">
      <w:pPr>
        <w:spacing w:before="0"/>
        <w:rPr>
          <w:rFonts w:ascii="Heebo" w:hAnsi="Heebo" w:cs="Heebo"/>
          <w:i/>
          <w:iCs/>
          <w:sz w:val="22"/>
        </w:rPr>
      </w:pPr>
      <w:r w:rsidRPr="003F744D">
        <w:rPr>
          <w:rFonts w:ascii="Heebo" w:hAnsi="Heebo" w:cs="Heebo" w:hint="cs"/>
          <w:i/>
          <w:iCs/>
          <w:sz w:val="22"/>
        </w:rPr>
        <w:t>I confirm that my agency is supportive of this proposal and intend</w:t>
      </w:r>
      <w:r w:rsidR="005916BE">
        <w:rPr>
          <w:rFonts w:ascii="Heebo" w:hAnsi="Heebo" w:cs="Heebo"/>
          <w:i/>
          <w:iCs/>
          <w:sz w:val="22"/>
        </w:rPr>
        <w:t>s</w:t>
      </w:r>
      <w:r w:rsidRPr="003F744D">
        <w:rPr>
          <w:rFonts w:ascii="Heebo" w:hAnsi="Heebo" w:cs="Heebo" w:hint="cs"/>
          <w:i/>
          <w:iCs/>
          <w:sz w:val="22"/>
        </w:rPr>
        <w:t xml:space="preserve"> to participate in the project as outlined in this </w:t>
      </w:r>
      <w:r w:rsidR="005916BE">
        <w:rPr>
          <w:rFonts w:ascii="Heebo" w:hAnsi="Heebo" w:cs="Heebo"/>
          <w:i/>
          <w:iCs/>
          <w:sz w:val="22"/>
        </w:rPr>
        <w:t>form</w:t>
      </w:r>
      <w:r w:rsidRPr="003F744D">
        <w:rPr>
          <w:rFonts w:ascii="Heebo" w:hAnsi="Heebo" w:cs="Heebo" w:hint="cs"/>
          <w:i/>
          <w:iCs/>
          <w:sz w:val="22"/>
        </w:rPr>
        <w:t>.</w:t>
      </w:r>
    </w:p>
    <w:p w14:paraId="51DF8B87" w14:textId="77777777" w:rsidR="005916BE" w:rsidRPr="003F744D" w:rsidRDefault="005916BE" w:rsidP="00E604C7">
      <w:pPr>
        <w:spacing w:before="0"/>
        <w:rPr>
          <w:rFonts w:ascii="Heebo" w:hAnsi="Heebo" w:cs="Heebo"/>
          <w:i/>
          <w:iCs/>
          <w:sz w:val="22"/>
        </w:rPr>
      </w:pPr>
    </w:p>
    <w:p w14:paraId="2E6729F3" w14:textId="77777777" w:rsidR="00E604C7" w:rsidRPr="003F744D" w:rsidRDefault="00E604C7" w:rsidP="00254E33">
      <w:pPr>
        <w:spacing w:before="0"/>
        <w:rPr>
          <w:rFonts w:ascii="Heebo" w:hAnsi="Heebo" w:cs="Heebo"/>
          <w:i/>
          <w:iCs/>
          <w:sz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01"/>
        <w:gridCol w:w="5075"/>
      </w:tblGrid>
      <w:tr w:rsidR="00F9277B" w:rsidRPr="003F744D" w14:paraId="76621138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0E373111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8010F1">
              <w:rPr>
                <w:rFonts w:ascii="Heebo" w:hAnsi="Heebo" w:cs="Heebo"/>
                <w:b/>
                <w:bCs/>
                <w:sz w:val="22"/>
              </w:rPr>
              <w:lastRenderedPageBreak/>
              <w:t>Partner agency (1)</w:t>
            </w:r>
          </w:p>
        </w:tc>
      </w:tr>
      <w:tr w:rsidR="00F9277B" w:rsidRPr="003F744D" w14:paraId="4AD0EF1A" w14:textId="77777777" w:rsidTr="005916BE">
        <w:tc>
          <w:tcPr>
            <w:tcW w:w="4701" w:type="dxa"/>
          </w:tcPr>
          <w:p w14:paraId="2B3B8C74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5075" w:type="dxa"/>
          </w:tcPr>
          <w:p w14:paraId="26880267" w14:textId="25CD03AB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3F744D" w14:paraId="67039558" w14:textId="77777777" w:rsidTr="005916BE">
        <w:tc>
          <w:tcPr>
            <w:tcW w:w="4701" w:type="dxa"/>
          </w:tcPr>
          <w:p w14:paraId="4C718F70" w14:textId="088CD708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Key contact (</w:t>
            </w:r>
            <w:r w:rsidR="008010F1">
              <w:rPr>
                <w:rFonts w:ascii="Heebo" w:eastAsia="Times New Roman" w:hAnsi="Heebo" w:cs="Heebo"/>
                <w:sz w:val="22"/>
                <w:lang w:eastAsia="en-AU"/>
              </w:rPr>
              <w:t>t</w:t>
            </w: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itle and full name)</w:t>
            </w:r>
          </w:p>
        </w:tc>
        <w:tc>
          <w:tcPr>
            <w:tcW w:w="5075" w:type="dxa"/>
          </w:tcPr>
          <w:p w14:paraId="3B98911B" w14:textId="45128F03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3F744D" w14:paraId="415E1024" w14:textId="77777777" w:rsidTr="005916BE">
        <w:tc>
          <w:tcPr>
            <w:tcW w:w="4701" w:type="dxa"/>
          </w:tcPr>
          <w:p w14:paraId="0F853753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5075" w:type="dxa"/>
          </w:tcPr>
          <w:p w14:paraId="04A82347" w14:textId="74054266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3F744D" w14:paraId="697C4004" w14:textId="77777777" w:rsidTr="005916BE">
        <w:tc>
          <w:tcPr>
            <w:tcW w:w="4701" w:type="dxa"/>
          </w:tcPr>
          <w:p w14:paraId="509E1B81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5C920951" w14:textId="08D13ADE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647A40D8" w14:textId="77777777" w:rsidTr="005916BE">
        <w:tc>
          <w:tcPr>
            <w:tcW w:w="4701" w:type="dxa"/>
          </w:tcPr>
          <w:p w14:paraId="5EB0C041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3DCC5F8C" w14:textId="5DCC1B35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1FB23C41" w14:textId="77777777" w:rsidTr="005916BE">
        <w:tc>
          <w:tcPr>
            <w:tcW w:w="4701" w:type="dxa"/>
          </w:tcPr>
          <w:p w14:paraId="41168725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5075" w:type="dxa"/>
          </w:tcPr>
          <w:p w14:paraId="184B66C4" w14:textId="7A3CA1CF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734D199D" w14:textId="77777777" w:rsidTr="005916BE">
        <w:tc>
          <w:tcPr>
            <w:tcW w:w="4701" w:type="dxa"/>
          </w:tcPr>
          <w:p w14:paraId="13BE554B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5075" w:type="dxa"/>
          </w:tcPr>
          <w:p w14:paraId="07DAE342" w14:textId="68B21D7A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7C882BBB" w14:textId="77777777" w:rsidTr="005916BE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FDC968A" w14:textId="77777777" w:rsidR="00F9277B" w:rsidRPr="003F744D" w:rsidRDefault="00F9277B" w:rsidP="00254E3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8010F1">
              <w:rPr>
                <w:rFonts w:ascii="Heebo" w:hAnsi="Heebo" w:cs="Heebo"/>
                <w:b/>
                <w:bCs/>
                <w:sz w:val="22"/>
              </w:rPr>
              <w:t>Partner agency (2)</w:t>
            </w:r>
          </w:p>
        </w:tc>
      </w:tr>
      <w:tr w:rsidR="00F9277B" w:rsidRPr="003F744D" w14:paraId="0E42116C" w14:textId="77777777" w:rsidTr="005916BE">
        <w:tc>
          <w:tcPr>
            <w:tcW w:w="4701" w:type="dxa"/>
          </w:tcPr>
          <w:p w14:paraId="0F02B207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5075" w:type="dxa"/>
          </w:tcPr>
          <w:p w14:paraId="75746B37" w14:textId="1421D306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3F744D" w14:paraId="5CC12977" w14:textId="77777777" w:rsidTr="005916BE">
        <w:tc>
          <w:tcPr>
            <w:tcW w:w="4701" w:type="dxa"/>
          </w:tcPr>
          <w:p w14:paraId="17A31A34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Key contact (title and full name)</w:t>
            </w:r>
          </w:p>
        </w:tc>
        <w:tc>
          <w:tcPr>
            <w:tcW w:w="5075" w:type="dxa"/>
          </w:tcPr>
          <w:p w14:paraId="6730F8AE" w14:textId="70A950C3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3F744D" w14:paraId="7A7BBF78" w14:textId="77777777" w:rsidTr="005916BE">
        <w:tc>
          <w:tcPr>
            <w:tcW w:w="4701" w:type="dxa"/>
          </w:tcPr>
          <w:p w14:paraId="7960968A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5075" w:type="dxa"/>
          </w:tcPr>
          <w:p w14:paraId="097C23F2" w14:textId="2A8C42E6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373EF19A" w14:textId="77777777" w:rsidTr="005916BE">
        <w:tc>
          <w:tcPr>
            <w:tcW w:w="4701" w:type="dxa"/>
          </w:tcPr>
          <w:p w14:paraId="786D6683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5075" w:type="dxa"/>
          </w:tcPr>
          <w:p w14:paraId="18029C9D" w14:textId="61EF4759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1895722C" w14:textId="77777777" w:rsidTr="005916BE">
        <w:tc>
          <w:tcPr>
            <w:tcW w:w="4701" w:type="dxa"/>
          </w:tcPr>
          <w:p w14:paraId="04C76E20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3F744D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5075" w:type="dxa"/>
          </w:tcPr>
          <w:p w14:paraId="71D8788B" w14:textId="3390FA59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7A5011E5" w14:textId="77777777" w:rsidTr="005916BE">
        <w:tc>
          <w:tcPr>
            <w:tcW w:w="4701" w:type="dxa"/>
          </w:tcPr>
          <w:p w14:paraId="3849B742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5075" w:type="dxa"/>
          </w:tcPr>
          <w:p w14:paraId="7F083E6F" w14:textId="5BE0FA14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  <w:tr w:rsidR="00F9277B" w:rsidRPr="003F744D" w14:paraId="1EEF2AD7" w14:textId="77777777" w:rsidTr="005916BE">
        <w:tc>
          <w:tcPr>
            <w:tcW w:w="4701" w:type="dxa"/>
          </w:tcPr>
          <w:p w14:paraId="6CCB7BD8" w14:textId="77777777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  <w:r w:rsidRPr="003F744D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5075" w:type="dxa"/>
          </w:tcPr>
          <w:p w14:paraId="555AFED6" w14:textId="4A73FB52" w:rsidR="00F9277B" w:rsidRPr="003F744D" w:rsidRDefault="00F9277B" w:rsidP="00254E33">
            <w:pPr>
              <w:tabs>
                <w:tab w:val="left" w:pos="426"/>
                <w:tab w:val="left" w:pos="9214"/>
                <w:tab w:val="left" w:leader="underscore" w:pos="10348"/>
              </w:tabs>
              <w:ind w:left="426" w:right="198" w:hanging="426"/>
              <w:rPr>
                <w:rFonts w:ascii="Heebo" w:hAnsi="Heebo" w:cs="Heebo"/>
                <w:sz w:val="22"/>
              </w:rPr>
            </w:pPr>
          </w:p>
        </w:tc>
      </w:tr>
    </w:tbl>
    <w:p w14:paraId="5BB451FC" w14:textId="77777777" w:rsidR="007E0D58" w:rsidRPr="00254E33" w:rsidRDefault="007E0D58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</w:p>
    <w:p w14:paraId="480247A7" w14:textId="77777777" w:rsidR="00FB0C42" w:rsidRPr="00254E33" w:rsidRDefault="00FB0C42" w:rsidP="00254E33">
      <w:pPr>
        <w:tabs>
          <w:tab w:val="left" w:pos="426"/>
          <w:tab w:val="left" w:pos="9214"/>
        </w:tabs>
        <w:spacing w:before="0"/>
        <w:ind w:left="426" w:right="198" w:hanging="426"/>
        <w:rPr>
          <w:rFonts w:ascii="Heebo" w:hAnsi="Heebo" w:cs="Heebo"/>
          <w:sz w:val="22"/>
        </w:rPr>
      </w:pPr>
    </w:p>
    <w:p w14:paraId="10D3D6A1" w14:textId="376AF0A3" w:rsidR="007E0D58" w:rsidRPr="003F744D" w:rsidRDefault="00A64D29" w:rsidP="00254E33">
      <w:pPr>
        <w:pStyle w:val="BodyText"/>
        <w:tabs>
          <w:tab w:val="left" w:pos="426"/>
          <w:tab w:val="left" w:pos="9214"/>
        </w:tabs>
        <w:ind w:left="426" w:right="198" w:hanging="426"/>
        <w:rPr>
          <w:rFonts w:ascii="Heebo" w:hAnsi="Heebo" w:cs="Heebo"/>
          <w:b/>
          <w:bCs/>
          <w:sz w:val="22"/>
          <w:szCs w:val="22"/>
        </w:rPr>
      </w:pPr>
      <w:r w:rsidRPr="003F744D">
        <w:rPr>
          <w:rFonts w:ascii="Heebo" w:hAnsi="Heebo" w:cs="Heebo" w:hint="cs"/>
          <w:b/>
          <w:bCs/>
          <w:sz w:val="22"/>
          <w:szCs w:val="22"/>
        </w:rPr>
        <w:t xml:space="preserve">References </w:t>
      </w:r>
    </w:p>
    <w:sectPr w:rsidR="007E0D58" w:rsidRPr="003F744D" w:rsidSect="005916B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814" w:right="992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A1E9" w14:textId="77777777" w:rsidR="00E4539C" w:rsidRDefault="00E4539C">
      <w:r>
        <w:separator/>
      </w:r>
    </w:p>
  </w:endnote>
  <w:endnote w:type="continuationSeparator" w:id="0">
    <w:p w14:paraId="0AB40C0E" w14:textId="77777777" w:rsidR="00E4539C" w:rsidRDefault="00E4539C">
      <w:r>
        <w:continuationSeparator/>
      </w:r>
    </w:p>
  </w:endnote>
  <w:endnote w:type="continuationNotice" w:id="1">
    <w:p w14:paraId="6BE9B820" w14:textId="77777777" w:rsidR="00E4539C" w:rsidRDefault="00E4539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ExtraBold">
    <w:panose1 w:val="000009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20ED" w14:textId="5DC3F474" w:rsidR="0041467D" w:rsidRDefault="008F24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5F928" wp14:editId="2D943B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65301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0F7A1" w14:textId="33B8D399" w:rsidR="008F248D" w:rsidRPr="008F248D" w:rsidRDefault="008F248D" w:rsidP="008F24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8F24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5F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68D0F7A1" w14:textId="33B8D399" w:rsidR="008F248D" w:rsidRPr="008F248D" w:rsidRDefault="008F248D" w:rsidP="008F24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8F248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2152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CFF9A1F" w14:textId="77777777" w:rsidR="00824678" w:rsidRPr="005916BE" w:rsidRDefault="00824678">
        <w:pPr>
          <w:pStyle w:val="Footer"/>
          <w:jc w:val="right"/>
          <w:rPr>
            <w:sz w:val="16"/>
            <w:szCs w:val="16"/>
          </w:rPr>
        </w:pPr>
        <w:r w:rsidRPr="005916BE">
          <w:rPr>
            <w:sz w:val="16"/>
            <w:szCs w:val="16"/>
          </w:rPr>
          <w:fldChar w:fldCharType="begin"/>
        </w:r>
        <w:r w:rsidRPr="005916BE">
          <w:rPr>
            <w:sz w:val="16"/>
            <w:szCs w:val="16"/>
          </w:rPr>
          <w:instrText xml:space="preserve"> PAGE   \* MERGEFORMAT </w:instrText>
        </w:r>
        <w:r w:rsidRPr="005916BE">
          <w:rPr>
            <w:sz w:val="16"/>
            <w:szCs w:val="16"/>
          </w:rPr>
          <w:fldChar w:fldCharType="separate"/>
        </w:r>
        <w:r w:rsidRPr="005916BE">
          <w:rPr>
            <w:noProof/>
            <w:sz w:val="16"/>
            <w:szCs w:val="16"/>
          </w:rPr>
          <w:t>2</w:t>
        </w:r>
        <w:r w:rsidRPr="005916BE">
          <w:rPr>
            <w:noProof/>
            <w:sz w:val="16"/>
            <w:szCs w:val="16"/>
          </w:rPr>
          <w:fldChar w:fldCharType="end"/>
        </w:r>
      </w:p>
    </w:sdtContent>
  </w:sdt>
  <w:p w14:paraId="17A98E5F" w14:textId="5029571B" w:rsidR="008F248D" w:rsidRDefault="008F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93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9AF3" w14:textId="5CC989EF" w:rsidR="00546627" w:rsidRDefault="00546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CD40B" w14:textId="25DB9E03" w:rsidR="00452919" w:rsidRPr="00542EE8" w:rsidRDefault="00452919" w:rsidP="00542EE8">
    <w:pPr>
      <w:pStyle w:val="Footer"/>
      <w:tabs>
        <w:tab w:val="clear" w:pos="4153"/>
        <w:tab w:val="clear" w:pos="8306"/>
        <w:tab w:val="left" w:pos="567"/>
        <w:tab w:val="left" w:pos="1560"/>
        <w:tab w:val="left" w:pos="2127"/>
        <w:tab w:val="left" w:pos="2835"/>
        <w:tab w:val="left" w:pos="4253"/>
        <w:tab w:val="left" w:pos="4536"/>
        <w:tab w:val="left" w:pos="5103"/>
        <w:tab w:val="left" w:pos="5387"/>
        <w:tab w:val="left" w:pos="6663"/>
        <w:tab w:val="right" w:pos="8789"/>
      </w:tabs>
      <w:spacing w:line="360" w:lineRule="auto"/>
      <w:rPr>
        <w:rFonts w:cs="Arial"/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20C1" w14:textId="77777777" w:rsidR="00E4539C" w:rsidRDefault="00E4539C">
      <w:r>
        <w:separator/>
      </w:r>
    </w:p>
  </w:footnote>
  <w:footnote w:type="continuationSeparator" w:id="0">
    <w:p w14:paraId="037123ED" w14:textId="77777777" w:rsidR="00E4539C" w:rsidRDefault="00E4539C">
      <w:r>
        <w:continuationSeparator/>
      </w:r>
    </w:p>
  </w:footnote>
  <w:footnote w:type="continuationNotice" w:id="1">
    <w:p w14:paraId="7CAA217E" w14:textId="77777777" w:rsidR="00E4539C" w:rsidRDefault="00E4539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4849" w14:textId="18CC32AB" w:rsidR="000C4B85" w:rsidRPr="00B10E97" w:rsidRDefault="00E74E0B" w:rsidP="00E74E0B">
    <w:pPr>
      <w:pStyle w:val="Header"/>
      <w:tabs>
        <w:tab w:val="clear" w:pos="4153"/>
        <w:tab w:val="clear" w:pos="8306"/>
        <w:tab w:val="left" w:pos="1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3FD" w14:textId="365E53B8" w:rsidR="00185E15" w:rsidRDefault="00267CA9" w:rsidP="00185E15">
    <w:pPr>
      <w:pStyle w:val="Title"/>
      <w:jc w:val="both"/>
    </w:pPr>
    <w:r>
      <w:rPr>
        <w:rFonts w:cs="Arial"/>
        <w:noProof/>
        <w:color w:val="333333"/>
        <w:sz w:val="14"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1D0131" wp14:editId="0089D3BF">
              <wp:simplePos x="0" y="0"/>
              <wp:positionH relativeFrom="page">
                <wp:posOffset>4000500</wp:posOffset>
              </wp:positionH>
              <wp:positionV relativeFrom="page">
                <wp:posOffset>409575</wp:posOffset>
              </wp:positionV>
              <wp:extent cx="4352925" cy="443865"/>
              <wp:effectExtent l="0" t="0" r="0" b="0"/>
              <wp:wrapNone/>
              <wp:docPr id="1102563296" name="Text Box 110256329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A6630" w14:textId="10105392" w:rsidR="00AB0C74" w:rsidRDefault="00676EBA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Aboriginal Research Scholarship</w:t>
                          </w:r>
                        </w:p>
                        <w:p w14:paraId="42654D3F" w14:textId="362296B7" w:rsidR="00185E15" w:rsidRPr="00A75514" w:rsidRDefault="00AB0C74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Request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A730CF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F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orm</w:t>
                          </w:r>
                          <w:r w:rsidR="00887C7A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35149CC" w14:textId="77777777" w:rsidR="00185E15" w:rsidRPr="00DA2E08" w:rsidRDefault="00185E15" w:rsidP="00C45E03">
                          <w:pPr>
                            <w:spacing w:before="0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1D0131" id="_x0000_t202" coordsize="21600,21600" o:spt="202" path="m,l,21600r21600,l21600,xe">
              <v:stroke joinstyle="miter"/>
              <v:path gradientshapeok="t" o:connecttype="rect"/>
            </v:shapetype>
            <v:shape id="Text Box 1102563296" o:spid="_x0000_s1027" type="#_x0000_t202" alt="OFFICIAL" style="position:absolute;left:0;text-align:left;margin-left:315pt;margin-top:32.25pt;width:342.75pt;height:34.9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" filled="f" stroked="f">
              <v:textbox style="mso-fit-shape-to-text:t" inset="0,0,20pt,15pt">
                <w:txbxContent>
                  <w:p w14:paraId="185A6630" w14:textId="10105392" w:rsidR="00AB0C74" w:rsidRDefault="00676EBA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Aboriginal Research Scholarship</w:t>
                    </w:r>
                  </w:p>
                  <w:p w14:paraId="42654D3F" w14:textId="362296B7" w:rsidR="00185E15" w:rsidRPr="00A75514" w:rsidRDefault="00AB0C74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Request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A730CF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orm</w:t>
                    </w:r>
                    <w:r w:rsidR="00887C7A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14:paraId="435149CC" w14:textId="77777777" w:rsidR="00185E15" w:rsidRPr="00DA2E08" w:rsidRDefault="00185E15" w:rsidP="00C45E03">
                    <w:pPr>
                      <w:spacing w:before="0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2E6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A42ECE" wp14:editId="4BF37564">
          <wp:simplePos x="0" y="0"/>
          <wp:positionH relativeFrom="column">
            <wp:posOffset>-751352</wp:posOffset>
          </wp:positionH>
          <wp:positionV relativeFrom="paragraph">
            <wp:posOffset>-457200</wp:posOffset>
          </wp:positionV>
          <wp:extent cx="7578188" cy="1997710"/>
          <wp:effectExtent l="0" t="0" r="3810" b="0"/>
          <wp:wrapNone/>
          <wp:docPr id="125946368" name="Picture 12594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09" cy="199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7AB0E" w14:textId="77777777" w:rsidR="00452919" w:rsidRDefault="00452919" w:rsidP="00036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70F"/>
    <w:multiLevelType w:val="hybridMultilevel"/>
    <w:tmpl w:val="09CA0770"/>
    <w:lvl w:ilvl="0" w:tplc="F94A58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621F"/>
    <w:multiLevelType w:val="hybridMultilevel"/>
    <w:tmpl w:val="62AE36A8"/>
    <w:lvl w:ilvl="0" w:tplc="8BA6EC2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5F94"/>
    <w:multiLevelType w:val="hybridMultilevel"/>
    <w:tmpl w:val="A2226058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77F5C"/>
    <w:multiLevelType w:val="hybridMultilevel"/>
    <w:tmpl w:val="10EA25FA"/>
    <w:lvl w:ilvl="0" w:tplc="FFFFFFFF">
      <w:start w:val="2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4FE2"/>
    <w:multiLevelType w:val="hybridMultilevel"/>
    <w:tmpl w:val="C2689A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7E4E"/>
    <w:multiLevelType w:val="hybridMultilevel"/>
    <w:tmpl w:val="72D48906"/>
    <w:lvl w:ilvl="0" w:tplc="23CEF76C">
      <w:start w:val="25"/>
      <w:numFmt w:val="decimal"/>
      <w:lvlText w:val="%1."/>
      <w:lvlJc w:val="left"/>
      <w:pPr>
        <w:ind w:left="284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13DE55BA"/>
    <w:multiLevelType w:val="hybridMultilevel"/>
    <w:tmpl w:val="9690A9A0"/>
    <w:lvl w:ilvl="0" w:tplc="D8B66062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5193B"/>
    <w:multiLevelType w:val="hybridMultilevel"/>
    <w:tmpl w:val="4C0C00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035B9"/>
    <w:multiLevelType w:val="hybridMultilevel"/>
    <w:tmpl w:val="10EA25FA"/>
    <w:lvl w:ilvl="0" w:tplc="FFFFFFFF">
      <w:start w:val="2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4CB"/>
    <w:multiLevelType w:val="hybridMultilevel"/>
    <w:tmpl w:val="79344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1AB9"/>
    <w:multiLevelType w:val="hybridMultilevel"/>
    <w:tmpl w:val="AE9AE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1BA5"/>
    <w:multiLevelType w:val="hybridMultilevel"/>
    <w:tmpl w:val="B28C5A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797A"/>
    <w:multiLevelType w:val="hybridMultilevel"/>
    <w:tmpl w:val="8C88E60A"/>
    <w:lvl w:ilvl="0" w:tplc="02E0B9E8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B54A2"/>
    <w:multiLevelType w:val="hybridMultilevel"/>
    <w:tmpl w:val="A67A0AEC"/>
    <w:lvl w:ilvl="0" w:tplc="D1FC6C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B0542"/>
    <w:multiLevelType w:val="hybridMultilevel"/>
    <w:tmpl w:val="B5DC7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506BF"/>
    <w:multiLevelType w:val="hybridMultilevel"/>
    <w:tmpl w:val="F154DF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37750"/>
    <w:multiLevelType w:val="hybridMultilevel"/>
    <w:tmpl w:val="4FDC1E82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A65BE"/>
    <w:multiLevelType w:val="hybridMultilevel"/>
    <w:tmpl w:val="FFF02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37AC6"/>
    <w:multiLevelType w:val="hybridMultilevel"/>
    <w:tmpl w:val="46D6C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F7F76"/>
    <w:multiLevelType w:val="hybridMultilevel"/>
    <w:tmpl w:val="93C2146E"/>
    <w:lvl w:ilvl="0" w:tplc="3C06385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661B1A"/>
    <w:multiLevelType w:val="hybridMultilevel"/>
    <w:tmpl w:val="32A8A7DE"/>
    <w:lvl w:ilvl="0" w:tplc="95D4847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533CE"/>
    <w:multiLevelType w:val="hybridMultilevel"/>
    <w:tmpl w:val="12FCD1F6"/>
    <w:lvl w:ilvl="0" w:tplc="FB00CE5A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A49C6"/>
    <w:multiLevelType w:val="hybridMultilevel"/>
    <w:tmpl w:val="FA10C81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5191A"/>
    <w:multiLevelType w:val="hybridMultilevel"/>
    <w:tmpl w:val="AA1EC276"/>
    <w:lvl w:ilvl="0" w:tplc="C18A4D92">
      <w:start w:val="2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40AC9"/>
    <w:multiLevelType w:val="hybridMultilevel"/>
    <w:tmpl w:val="332A31B2"/>
    <w:lvl w:ilvl="0" w:tplc="C8C0F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50A86E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08FD"/>
    <w:multiLevelType w:val="hybridMultilevel"/>
    <w:tmpl w:val="B9F8DA44"/>
    <w:lvl w:ilvl="0" w:tplc="FFFFFFF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B12A7"/>
    <w:multiLevelType w:val="multilevel"/>
    <w:tmpl w:val="BBE01E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540452DD"/>
    <w:multiLevelType w:val="multilevel"/>
    <w:tmpl w:val="9044F63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555E3F9B"/>
    <w:multiLevelType w:val="hybridMultilevel"/>
    <w:tmpl w:val="AEA0E2EE"/>
    <w:lvl w:ilvl="0" w:tplc="C12C55B0">
      <w:start w:val="1"/>
      <w:numFmt w:val="bullet"/>
      <w:lvlText w:val=""/>
      <w:lvlJc w:val="left"/>
      <w:pPr>
        <w:ind w:left="644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3E1B1F"/>
    <w:multiLevelType w:val="hybridMultilevel"/>
    <w:tmpl w:val="956483A8"/>
    <w:lvl w:ilvl="0" w:tplc="397E1916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77607"/>
    <w:multiLevelType w:val="hybridMultilevel"/>
    <w:tmpl w:val="D6A2C776"/>
    <w:lvl w:ilvl="0" w:tplc="A942E7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954ADE"/>
    <w:multiLevelType w:val="hybridMultilevel"/>
    <w:tmpl w:val="3E4099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6A1F31"/>
    <w:multiLevelType w:val="hybridMultilevel"/>
    <w:tmpl w:val="AFCCD4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D2475"/>
    <w:multiLevelType w:val="hybridMultilevel"/>
    <w:tmpl w:val="93E414D8"/>
    <w:lvl w:ilvl="0" w:tplc="9E28DF8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56E02"/>
    <w:multiLevelType w:val="hybridMultilevel"/>
    <w:tmpl w:val="B9F8DA44"/>
    <w:lvl w:ilvl="0" w:tplc="FFFFFFF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C9F"/>
    <w:multiLevelType w:val="hybridMultilevel"/>
    <w:tmpl w:val="9F3AE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424EE"/>
    <w:multiLevelType w:val="hybridMultilevel"/>
    <w:tmpl w:val="6F44DE06"/>
    <w:lvl w:ilvl="0" w:tplc="098C7970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A1F9F"/>
    <w:multiLevelType w:val="hybridMultilevel"/>
    <w:tmpl w:val="C7BE4A18"/>
    <w:lvl w:ilvl="0" w:tplc="E6F2535C">
      <w:start w:val="2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7711F"/>
    <w:multiLevelType w:val="hybridMultilevel"/>
    <w:tmpl w:val="0B9CA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115D5"/>
    <w:multiLevelType w:val="hybridMultilevel"/>
    <w:tmpl w:val="9A068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12878"/>
    <w:multiLevelType w:val="hybridMultilevel"/>
    <w:tmpl w:val="78143C8A"/>
    <w:lvl w:ilvl="0" w:tplc="D07EE8FC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0824DC"/>
    <w:multiLevelType w:val="hybridMultilevel"/>
    <w:tmpl w:val="4E406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olor w:val="EF402F"/>
        <w:w w:val="100"/>
        <w:sz w:val="20"/>
        <w:szCs w:val="2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FB17DD3"/>
    <w:multiLevelType w:val="hybridMultilevel"/>
    <w:tmpl w:val="B05A16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29928">
    <w:abstractNumId w:val="42"/>
  </w:num>
  <w:num w:numId="2" w16cid:durableId="518281352">
    <w:abstractNumId w:val="18"/>
  </w:num>
  <w:num w:numId="3" w16cid:durableId="298343663">
    <w:abstractNumId w:val="28"/>
  </w:num>
  <w:num w:numId="4" w16cid:durableId="376707702">
    <w:abstractNumId w:val="13"/>
  </w:num>
  <w:num w:numId="5" w16cid:durableId="943027770">
    <w:abstractNumId w:val="10"/>
  </w:num>
  <w:num w:numId="6" w16cid:durableId="847598917">
    <w:abstractNumId w:val="33"/>
  </w:num>
  <w:num w:numId="7" w16cid:durableId="1189028625">
    <w:abstractNumId w:val="0"/>
  </w:num>
  <w:num w:numId="8" w16cid:durableId="1954631680">
    <w:abstractNumId w:val="7"/>
  </w:num>
  <w:num w:numId="9" w16cid:durableId="887062105">
    <w:abstractNumId w:val="25"/>
  </w:num>
  <w:num w:numId="10" w16cid:durableId="1026710996">
    <w:abstractNumId w:val="29"/>
  </w:num>
  <w:num w:numId="11" w16cid:durableId="899563400">
    <w:abstractNumId w:val="31"/>
  </w:num>
  <w:num w:numId="12" w16cid:durableId="1008679737">
    <w:abstractNumId w:val="36"/>
  </w:num>
  <w:num w:numId="13" w16cid:durableId="1669136472">
    <w:abstractNumId w:val="14"/>
  </w:num>
  <w:num w:numId="14" w16cid:durableId="1063065449">
    <w:abstractNumId w:val="23"/>
  </w:num>
  <w:num w:numId="15" w16cid:durableId="1487479319">
    <w:abstractNumId w:val="9"/>
  </w:num>
  <w:num w:numId="16" w16cid:durableId="871915795">
    <w:abstractNumId w:val="43"/>
  </w:num>
  <w:num w:numId="17" w16cid:durableId="741098157">
    <w:abstractNumId w:val="20"/>
  </w:num>
  <w:num w:numId="18" w16cid:durableId="378013404">
    <w:abstractNumId w:val="2"/>
  </w:num>
  <w:num w:numId="19" w16cid:durableId="682439330">
    <w:abstractNumId w:val="16"/>
  </w:num>
  <w:num w:numId="20" w16cid:durableId="52121399">
    <w:abstractNumId w:val="28"/>
  </w:num>
  <w:num w:numId="21" w16cid:durableId="404298608">
    <w:abstractNumId w:val="30"/>
  </w:num>
  <w:num w:numId="22" w16cid:durableId="1820926783">
    <w:abstractNumId w:val="28"/>
  </w:num>
  <w:num w:numId="23" w16cid:durableId="363135459">
    <w:abstractNumId w:val="12"/>
  </w:num>
  <w:num w:numId="24" w16cid:durableId="2136173951">
    <w:abstractNumId w:val="6"/>
  </w:num>
  <w:num w:numId="25" w16cid:durableId="771783165">
    <w:abstractNumId w:val="28"/>
  </w:num>
  <w:num w:numId="26" w16cid:durableId="2028023082">
    <w:abstractNumId w:val="34"/>
  </w:num>
  <w:num w:numId="27" w16cid:durableId="27411135">
    <w:abstractNumId w:val="19"/>
  </w:num>
  <w:num w:numId="28" w16cid:durableId="25833612">
    <w:abstractNumId w:val="32"/>
  </w:num>
  <w:num w:numId="29" w16cid:durableId="1339308237">
    <w:abstractNumId w:val="27"/>
  </w:num>
  <w:num w:numId="30" w16cid:durableId="1618636283">
    <w:abstractNumId w:val="40"/>
  </w:num>
  <w:num w:numId="31" w16cid:durableId="1177576887">
    <w:abstractNumId w:val="41"/>
  </w:num>
  <w:num w:numId="32" w16cid:durableId="1515418912">
    <w:abstractNumId w:val="11"/>
  </w:num>
  <w:num w:numId="33" w16cid:durableId="859508906">
    <w:abstractNumId w:val="4"/>
  </w:num>
  <w:num w:numId="34" w16cid:durableId="505827790">
    <w:abstractNumId w:val="44"/>
  </w:num>
  <w:num w:numId="35" w16cid:durableId="151528464">
    <w:abstractNumId w:val="26"/>
  </w:num>
  <w:num w:numId="36" w16cid:durableId="434594662">
    <w:abstractNumId w:val="35"/>
  </w:num>
  <w:num w:numId="37" w16cid:durableId="425006005">
    <w:abstractNumId w:val="24"/>
  </w:num>
  <w:num w:numId="38" w16cid:durableId="690306099">
    <w:abstractNumId w:val="15"/>
  </w:num>
  <w:num w:numId="39" w16cid:durableId="596254080">
    <w:abstractNumId w:val="39"/>
  </w:num>
  <w:num w:numId="40" w16cid:durableId="1354645899">
    <w:abstractNumId w:val="3"/>
  </w:num>
  <w:num w:numId="41" w16cid:durableId="1045375661">
    <w:abstractNumId w:val="8"/>
  </w:num>
  <w:num w:numId="42" w16cid:durableId="305279904">
    <w:abstractNumId w:val="21"/>
  </w:num>
  <w:num w:numId="43" w16cid:durableId="198586357">
    <w:abstractNumId w:val="37"/>
  </w:num>
  <w:num w:numId="44" w16cid:durableId="1724407986">
    <w:abstractNumId w:val="5"/>
  </w:num>
  <w:num w:numId="45" w16cid:durableId="925303375">
    <w:abstractNumId w:val="38"/>
  </w:num>
  <w:num w:numId="46" w16cid:durableId="255405601">
    <w:abstractNumId w:val="28"/>
  </w:num>
  <w:num w:numId="47" w16cid:durableId="1232037424">
    <w:abstractNumId w:val="28"/>
  </w:num>
  <w:num w:numId="48" w16cid:durableId="2068794833">
    <w:abstractNumId w:val="22"/>
  </w:num>
  <w:num w:numId="49" w16cid:durableId="1685277569">
    <w:abstractNumId w:val="1"/>
  </w:num>
  <w:num w:numId="50" w16cid:durableId="19104536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vw2es9rssvzmezra8ps59kzrz2wrxavwx5&quot;&gt;DH EndNote Library 210324&lt;record-ids&gt;&lt;item&gt;105&lt;/item&gt;&lt;item&gt;366&lt;/item&gt;&lt;item&gt;977&lt;/item&gt;&lt;item&gt;1231&lt;/item&gt;&lt;item&gt;1299&lt;/item&gt;&lt;item&gt;1896&lt;/item&gt;&lt;item&gt;1899&lt;/item&gt;&lt;item&gt;1910&lt;/item&gt;&lt;item&gt;2078&lt;/item&gt;&lt;item&gt;2377&lt;/item&gt;&lt;item&gt;2383&lt;/item&gt;&lt;item&gt;2495&lt;/item&gt;&lt;item&gt;2496&lt;/item&gt;&lt;item&gt;2497&lt;/item&gt;&lt;item&gt;2499&lt;/item&gt;&lt;item&gt;2501&lt;/item&gt;&lt;item&gt;2502&lt;/item&gt;&lt;item&gt;2503&lt;/item&gt;&lt;item&gt;2504&lt;/item&gt;&lt;item&gt;2505&lt;/item&gt;&lt;item&gt;2506&lt;/item&gt;&lt;item&gt;2509&lt;/item&gt;&lt;item&gt;2511&lt;/item&gt;&lt;item&gt;2517&lt;/item&gt;&lt;item&gt;2525&lt;/item&gt;&lt;item&gt;2537&lt;/item&gt;&lt;item&gt;2540&lt;/item&gt;&lt;item&gt;2544&lt;/item&gt;&lt;/record-ids&gt;&lt;/item&gt;&lt;/Libraries&gt;"/>
  </w:docVars>
  <w:rsids>
    <w:rsidRoot w:val="00932DE7"/>
    <w:rsid w:val="000006BB"/>
    <w:rsid w:val="00001556"/>
    <w:rsid w:val="0000316A"/>
    <w:rsid w:val="00005BBF"/>
    <w:rsid w:val="0001104F"/>
    <w:rsid w:val="00011CBC"/>
    <w:rsid w:val="00015E69"/>
    <w:rsid w:val="0001710C"/>
    <w:rsid w:val="0002244E"/>
    <w:rsid w:val="00024431"/>
    <w:rsid w:val="000248DA"/>
    <w:rsid w:val="00025A55"/>
    <w:rsid w:val="0002619B"/>
    <w:rsid w:val="00031B2C"/>
    <w:rsid w:val="00036C07"/>
    <w:rsid w:val="0003774D"/>
    <w:rsid w:val="000407C0"/>
    <w:rsid w:val="00040D0E"/>
    <w:rsid w:val="00043067"/>
    <w:rsid w:val="0004760D"/>
    <w:rsid w:val="00047B9C"/>
    <w:rsid w:val="000503D1"/>
    <w:rsid w:val="0005169D"/>
    <w:rsid w:val="000518F6"/>
    <w:rsid w:val="00051B51"/>
    <w:rsid w:val="00052B6C"/>
    <w:rsid w:val="00053AB4"/>
    <w:rsid w:val="000547BA"/>
    <w:rsid w:val="00055C50"/>
    <w:rsid w:val="00055F29"/>
    <w:rsid w:val="0005739B"/>
    <w:rsid w:val="00064412"/>
    <w:rsid w:val="00071262"/>
    <w:rsid w:val="00071FB2"/>
    <w:rsid w:val="0007348D"/>
    <w:rsid w:val="000748F8"/>
    <w:rsid w:val="00075588"/>
    <w:rsid w:val="00080E10"/>
    <w:rsid w:val="00087CAC"/>
    <w:rsid w:val="00090A7E"/>
    <w:rsid w:val="000935E6"/>
    <w:rsid w:val="00094174"/>
    <w:rsid w:val="000944ED"/>
    <w:rsid w:val="00095D10"/>
    <w:rsid w:val="000A2A95"/>
    <w:rsid w:val="000A45FE"/>
    <w:rsid w:val="000A4A8C"/>
    <w:rsid w:val="000A4AC2"/>
    <w:rsid w:val="000A78E4"/>
    <w:rsid w:val="000B0F91"/>
    <w:rsid w:val="000B1BB5"/>
    <w:rsid w:val="000B2404"/>
    <w:rsid w:val="000B3E1E"/>
    <w:rsid w:val="000B4A1F"/>
    <w:rsid w:val="000B7166"/>
    <w:rsid w:val="000B7337"/>
    <w:rsid w:val="000C15E4"/>
    <w:rsid w:val="000C22BA"/>
    <w:rsid w:val="000C4B85"/>
    <w:rsid w:val="000C76DB"/>
    <w:rsid w:val="000D01F2"/>
    <w:rsid w:val="000D0D49"/>
    <w:rsid w:val="000D492E"/>
    <w:rsid w:val="000E00F3"/>
    <w:rsid w:val="000E3D9D"/>
    <w:rsid w:val="000E400B"/>
    <w:rsid w:val="000E4F7D"/>
    <w:rsid w:val="000E6470"/>
    <w:rsid w:val="000E7581"/>
    <w:rsid w:val="000F36D1"/>
    <w:rsid w:val="000F5C8E"/>
    <w:rsid w:val="000F7D99"/>
    <w:rsid w:val="0010161D"/>
    <w:rsid w:val="00102052"/>
    <w:rsid w:val="001035D7"/>
    <w:rsid w:val="00104C26"/>
    <w:rsid w:val="00104CF6"/>
    <w:rsid w:val="00105F50"/>
    <w:rsid w:val="00106BD5"/>
    <w:rsid w:val="00106E4E"/>
    <w:rsid w:val="00107831"/>
    <w:rsid w:val="00107882"/>
    <w:rsid w:val="0010796E"/>
    <w:rsid w:val="001136E1"/>
    <w:rsid w:val="0011701E"/>
    <w:rsid w:val="001170EC"/>
    <w:rsid w:val="00121C3E"/>
    <w:rsid w:val="00123087"/>
    <w:rsid w:val="00123A78"/>
    <w:rsid w:val="00125944"/>
    <w:rsid w:val="00126200"/>
    <w:rsid w:val="00126DBE"/>
    <w:rsid w:val="00130B29"/>
    <w:rsid w:val="00131BEF"/>
    <w:rsid w:val="00132632"/>
    <w:rsid w:val="00132B6A"/>
    <w:rsid w:val="0013430F"/>
    <w:rsid w:val="001349FB"/>
    <w:rsid w:val="00135129"/>
    <w:rsid w:val="00137EFE"/>
    <w:rsid w:val="00141956"/>
    <w:rsid w:val="00143F03"/>
    <w:rsid w:val="001453F3"/>
    <w:rsid w:val="0014621D"/>
    <w:rsid w:val="00147801"/>
    <w:rsid w:val="001513CD"/>
    <w:rsid w:val="001572CC"/>
    <w:rsid w:val="0016024F"/>
    <w:rsid w:val="001612B4"/>
    <w:rsid w:val="00161D44"/>
    <w:rsid w:val="00161DB5"/>
    <w:rsid w:val="00163E21"/>
    <w:rsid w:val="0016574C"/>
    <w:rsid w:val="0016603C"/>
    <w:rsid w:val="00166C4A"/>
    <w:rsid w:val="00167191"/>
    <w:rsid w:val="0017007C"/>
    <w:rsid w:val="001723AB"/>
    <w:rsid w:val="00174120"/>
    <w:rsid w:val="00174A38"/>
    <w:rsid w:val="0017545F"/>
    <w:rsid w:val="001760E1"/>
    <w:rsid w:val="00176B1B"/>
    <w:rsid w:val="001831A6"/>
    <w:rsid w:val="00183585"/>
    <w:rsid w:val="00183D17"/>
    <w:rsid w:val="00184725"/>
    <w:rsid w:val="00185BFE"/>
    <w:rsid w:val="00185E15"/>
    <w:rsid w:val="00191D33"/>
    <w:rsid w:val="00193656"/>
    <w:rsid w:val="0019468D"/>
    <w:rsid w:val="00195DC6"/>
    <w:rsid w:val="00196E08"/>
    <w:rsid w:val="00197427"/>
    <w:rsid w:val="00197B1A"/>
    <w:rsid w:val="001A0193"/>
    <w:rsid w:val="001A0597"/>
    <w:rsid w:val="001A0D31"/>
    <w:rsid w:val="001A62A8"/>
    <w:rsid w:val="001B05B4"/>
    <w:rsid w:val="001B06D0"/>
    <w:rsid w:val="001B06F7"/>
    <w:rsid w:val="001B4315"/>
    <w:rsid w:val="001B5BF5"/>
    <w:rsid w:val="001B680D"/>
    <w:rsid w:val="001C0E93"/>
    <w:rsid w:val="001C17AE"/>
    <w:rsid w:val="001C2055"/>
    <w:rsid w:val="001C5239"/>
    <w:rsid w:val="001C549B"/>
    <w:rsid w:val="001C74BF"/>
    <w:rsid w:val="001D04B0"/>
    <w:rsid w:val="001D175A"/>
    <w:rsid w:val="001D5681"/>
    <w:rsid w:val="001D725E"/>
    <w:rsid w:val="001D74D4"/>
    <w:rsid w:val="001D7B32"/>
    <w:rsid w:val="001E0F90"/>
    <w:rsid w:val="001E1D1F"/>
    <w:rsid w:val="001E1D7E"/>
    <w:rsid w:val="001E2D61"/>
    <w:rsid w:val="001E31AE"/>
    <w:rsid w:val="001E4FB5"/>
    <w:rsid w:val="001E64BC"/>
    <w:rsid w:val="001E739B"/>
    <w:rsid w:val="001F14E1"/>
    <w:rsid w:val="001F53B3"/>
    <w:rsid w:val="001F6A4B"/>
    <w:rsid w:val="00210B9C"/>
    <w:rsid w:val="0022206A"/>
    <w:rsid w:val="00223A08"/>
    <w:rsid w:val="002248A8"/>
    <w:rsid w:val="00231747"/>
    <w:rsid w:val="002321DA"/>
    <w:rsid w:val="00233015"/>
    <w:rsid w:val="002346B1"/>
    <w:rsid w:val="0024128D"/>
    <w:rsid w:val="002415E7"/>
    <w:rsid w:val="002434E5"/>
    <w:rsid w:val="002444D1"/>
    <w:rsid w:val="0025262F"/>
    <w:rsid w:val="00254E33"/>
    <w:rsid w:val="00256760"/>
    <w:rsid w:val="00257796"/>
    <w:rsid w:val="0026457A"/>
    <w:rsid w:val="002659C4"/>
    <w:rsid w:val="00267CA9"/>
    <w:rsid w:val="00270111"/>
    <w:rsid w:val="002712D5"/>
    <w:rsid w:val="002718D2"/>
    <w:rsid w:val="00271DE8"/>
    <w:rsid w:val="002728A7"/>
    <w:rsid w:val="002741C1"/>
    <w:rsid w:val="0027510C"/>
    <w:rsid w:val="002802B2"/>
    <w:rsid w:val="002823DF"/>
    <w:rsid w:val="002830B0"/>
    <w:rsid w:val="002840BC"/>
    <w:rsid w:val="002911D8"/>
    <w:rsid w:val="00292D01"/>
    <w:rsid w:val="0029596B"/>
    <w:rsid w:val="002964A8"/>
    <w:rsid w:val="002A199E"/>
    <w:rsid w:val="002A268C"/>
    <w:rsid w:val="002A34E6"/>
    <w:rsid w:val="002B1516"/>
    <w:rsid w:val="002B5BF7"/>
    <w:rsid w:val="002B5D65"/>
    <w:rsid w:val="002B703C"/>
    <w:rsid w:val="002B7FA8"/>
    <w:rsid w:val="002C1482"/>
    <w:rsid w:val="002C26BE"/>
    <w:rsid w:val="002C5956"/>
    <w:rsid w:val="002D06B7"/>
    <w:rsid w:val="002D0CAF"/>
    <w:rsid w:val="002D29DE"/>
    <w:rsid w:val="002D35F0"/>
    <w:rsid w:val="002E0349"/>
    <w:rsid w:val="002E08B2"/>
    <w:rsid w:val="002E1730"/>
    <w:rsid w:val="002E288C"/>
    <w:rsid w:val="002E4132"/>
    <w:rsid w:val="002E756F"/>
    <w:rsid w:val="002F1F8D"/>
    <w:rsid w:val="002F3498"/>
    <w:rsid w:val="002F573B"/>
    <w:rsid w:val="002F5AD9"/>
    <w:rsid w:val="002F5BAB"/>
    <w:rsid w:val="002F6215"/>
    <w:rsid w:val="002F6286"/>
    <w:rsid w:val="002F6B13"/>
    <w:rsid w:val="002F6C7E"/>
    <w:rsid w:val="003013CA"/>
    <w:rsid w:val="00301F1A"/>
    <w:rsid w:val="003022F8"/>
    <w:rsid w:val="00305732"/>
    <w:rsid w:val="00306980"/>
    <w:rsid w:val="00310AB0"/>
    <w:rsid w:val="0031225C"/>
    <w:rsid w:val="00312613"/>
    <w:rsid w:val="00312620"/>
    <w:rsid w:val="00313A1C"/>
    <w:rsid w:val="0031467F"/>
    <w:rsid w:val="0031472C"/>
    <w:rsid w:val="00314F1C"/>
    <w:rsid w:val="00315179"/>
    <w:rsid w:val="00317500"/>
    <w:rsid w:val="0032005F"/>
    <w:rsid w:val="00321EF6"/>
    <w:rsid w:val="00325238"/>
    <w:rsid w:val="003257D9"/>
    <w:rsid w:val="00325B33"/>
    <w:rsid w:val="00327C81"/>
    <w:rsid w:val="003303F0"/>
    <w:rsid w:val="003310E6"/>
    <w:rsid w:val="00331E56"/>
    <w:rsid w:val="003369AC"/>
    <w:rsid w:val="00337EAB"/>
    <w:rsid w:val="00340AA5"/>
    <w:rsid w:val="00344278"/>
    <w:rsid w:val="0034635E"/>
    <w:rsid w:val="00346FBF"/>
    <w:rsid w:val="00347181"/>
    <w:rsid w:val="00347310"/>
    <w:rsid w:val="0034764B"/>
    <w:rsid w:val="003513EE"/>
    <w:rsid w:val="00351BC5"/>
    <w:rsid w:val="00352ACB"/>
    <w:rsid w:val="003537E9"/>
    <w:rsid w:val="003555B6"/>
    <w:rsid w:val="00361F0C"/>
    <w:rsid w:val="00362C7D"/>
    <w:rsid w:val="00365202"/>
    <w:rsid w:val="003653EE"/>
    <w:rsid w:val="00371136"/>
    <w:rsid w:val="0037269C"/>
    <w:rsid w:val="00374694"/>
    <w:rsid w:val="00375230"/>
    <w:rsid w:val="00376D06"/>
    <w:rsid w:val="00377ACF"/>
    <w:rsid w:val="00381EF3"/>
    <w:rsid w:val="00384E06"/>
    <w:rsid w:val="00385C33"/>
    <w:rsid w:val="003878BB"/>
    <w:rsid w:val="00394F03"/>
    <w:rsid w:val="00395680"/>
    <w:rsid w:val="0039786B"/>
    <w:rsid w:val="00397E2A"/>
    <w:rsid w:val="003A06B2"/>
    <w:rsid w:val="003A38C9"/>
    <w:rsid w:val="003A41A2"/>
    <w:rsid w:val="003A617A"/>
    <w:rsid w:val="003B040B"/>
    <w:rsid w:val="003B1C24"/>
    <w:rsid w:val="003B2E51"/>
    <w:rsid w:val="003B335C"/>
    <w:rsid w:val="003B39C8"/>
    <w:rsid w:val="003B3A62"/>
    <w:rsid w:val="003B5603"/>
    <w:rsid w:val="003B7329"/>
    <w:rsid w:val="003C12CA"/>
    <w:rsid w:val="003C22BD"/>
    <w:rsid w:val="003C2F60"/>
    <w:rsid w:val="003C4084"/>
    <w:rsid w:val="003C45D9"/>
    <w:rsid w:val="003C75DC"/>
    <w:rsid w:val="003C7DEB"/>
    <w:rsid w:val="003D0822"/>
    <w:rsid w:val="003D331A"/>
    <w:rsid w:val="003D5974"/>
    <w:rsid w:val="003D7857"/>
    <w:rsid w:val="003E07A5"/>
    <w:rsid w:val="003E0999"/>
    <w:rsid w:val="003E46C6"/>
    <w:rsid w:val="003E67C4"/>
    <w:rsid w:val="003E784B"/>
    <w:rsid w:val="003E7CB0"/>
    <w:rsid w:val="003F34DD"/>
    <w:rsid w:val="003F3A23"/>
    <w:rsid w:val="003F6EC5"/>
    <w:rsid w:val="003F744D"/>
    <w:rsid w:val="00400078"/>
    <w:rsid w:val="004016DE"/>
    <w:rsid w:val="00401DB8"/>
    <w:rsid w:val="00402450"/>
    <w:rsid w:val="004039A4"/>
    <w:rsid w:val="00406446"/>
    <w:rsid w:val="00406451"/>
    <w:rsid w:val="004078A8"/>
    <w:rsid w:val="00410F52"/>
    <w:rsid w:val="00411B54"/>
    <w:rsid w:val="00413F3A"/>
    <w:rsid w:val="0041467D"/>
    <w:rsid w:val="00414959"/>
    <w:rsid w:val="0042101F"/>
    <w:rsid w:val="00421202"/>
    <w:rsid w:val="0042680E"/>
    <w:rsid w:val="00430676"/>
    <w:rsid w:val="00430C19"/>
    <w:rsid w:val="0043207B"/>
    <w:rsid w:val="004320D3"/>
    <w:rsid w:val="0043550A"/>
    <w:rsid w:val="00435AB1"/>
    <w:rsid w:val="00435B64"/>
    <w:rsid w:val="0043621C"/>
    <w:rsid w:val="004372CB"/>
    <w:rsid w:val="00437946"/>
    <w:rsid w:val="0044051E"/>
    <w:rsid w:val="00445163"/>
    <w:rsid w:val="00445414"/>
    <w:rsid w:val="00445AAD"/>
    <w:rsid w:val="00450FA8"/>
    <w:rsid w:val="00452919"/>
    <w:rsid w:val="00452996"/>
    <w:rsid w:val="00453864"/>
    <w:rsid w:val="00457DC8"/>
    <w:rsid w:val="00460B86"/>
    <w:rsid w:val="00463A42"/>
    <w:rsid w:val="00464A55"/>
    <w:rsid w:val="0046703B"/>
    <w:rsid w:val="00470098"/>
    <w:rsid w:val="00470A69"/>
    <w:rsid w:val="00473EBB"/>
    <w:rsid w:val="00476404"/>
    <w:rsid w:val="004764E2"/>
    <w:rsid w:val="00476807"/>
    <w:rsid w:val="00476C3C"/>
    <w:rsid w:val="00481566"/>
    <w:rsid w:val="0048351B"/>
    <w:rsid w:val="00483828"/>
    <w:rsid w:val="0049050E"/>
    <w:rsid w:val="00492991"/>
    <w:rsid w:val="00492E90"/>
    <w:rsid w:val="0049465A"/>
    <w:rsid w:val="004A04E2"/>
    <w:rsid w:val="004A2443"/>
    <w:rsid w:val="004A3967"/>
    <w:rsid w:val="004A4091"/>
    <w:rsid w:val="004A4764"/>
    <w:rsid w:val="004A492D"/>
    <w:rsid w:val="004B126E"/>
    <w:rsid w:val="004B7A49"/>
    <w:rsid w:val="004C20BC"/>
    <w:rsid w:val="004C492E"/>
    <w:rsid w:val="004C4954"/>
    <w:rsid w:val="004C73D9"/>
    <w:rsid w:val="004D0EC3"/>
    <w:rsid w:val="004D48CE"/>
    <w:rsid w:val="004D521D"/>
    <w:rsid w:val="004D5D0F"/>
    <w:rsid w:val="004D618A"/>
    <w:rsid w:val="004D67F6"/>
    <w:rsid w:val="004D7470"/>
    <w:rsid w:val="004D7AE2"/>
    <w:rsid w:val="004E1847"/>
    <w:rsid w:val="004E4675"/>
    <w:rsid w:val="004E6516"/>
    <w:rsid w:val="004E6919"/>
    <w:rsid w:val="004F4D3C"/>
    <w:rsid w:val="005009AF"/>
    <w:rsid w:val="0050246B"/>
    <w:rsid w:val="0050278A"/>
    <w:rsid w:val="00504C3E"/>
    <w:rsid w:val="00505003"/>
    <w:rsid w:val="00506188"/>
    <w:rsid w:val="00506A40"/>
    <w:rsid w:val="005073FF"/>
    <w:rsid w:val="00507CD3"/>
    <w:rsid w:val="00510996"/>
    <w:rsid w:val="005124D9"/>
    <w:rsid w:val="0051291A"/>
    <w:rsid w:val="005139E5"/>
    <w:rsid w:val="005142BC"/>
    <w:rsid w:val="0051554A"/>
    <w:rsid w:val="00520707"/>
    <w:rsid w:val="0052120E"/>
    <w:rsid w:val="00521E55"/>
    <w:rsid w:val="00523F74"/>
    <w:rsid w:val="0052425B"/>
    <w:rsid w:val="00524792"/>
    <w:rsid w:val="00530E5B"/>
    <w:rsid w:val="005316C4"/>
    <w:rsid w:val="00534370"/>
    <w:rsid w:val="005354F8"/>
    <w:rsid w:val="00537E6C"/>
    <w:rsid w:val="00540D24"/>
    <w:rsid w:val="00542EE8"/>
    <w:rsid w:val="0054441C"/>
    <w:rsid w:val="0054444C"/>
    <w:rsid w:val="00545BB4"/>
    <w:rsid w:val="00546627"/>
    <w:rsid w:val="00547F53"/>
    <w:rsid w:val="005500AE"/>
    <w:rsid w:val="005502D6"/>
    <w:rsid w:val="00551A3E"/>
    <w:rsid w:val="00552201"/>
    <w:rsid w:val="00553785"/>
    <w:rsid w:val="00556CCC"/>
    <w:rsid w:val="005574BA"/>
    <w:rsid w:val="00561D50"/>
    <w:rsid w:val="00562430"/>
    <w:rsid w:val="00567327"/>
    <w:rsid w:val="00571546"/>
    <w:rsid w:val="00573328"/>
    <w:rsid w:val="00573895"/>
    <w:rsid w:val="00574D26"/>
    <w:rsid w:val="00574F1E"/>
    <w:rsid w:val="00575D11"/>
    <w:rsid w:val="0057759D"/>
    <w:rsid w:val="0057773A"/>
    <w:rsid w:val="005777A8"/>
    <w:rsid w:val="005804C6"/>
    <w:rsid w:val="00580AAF"/>
    <w:rsid w:val="00583522"/>
    <w:rsid w:val="00584ABD"/>
    <w:rsid w:val="005871E0"/>
    <w:rsid w:val="0059158A"/>
    <w:rsid w:val="005916BE"/>
    <w:rsid w:val="00591BEF"/>
    <w:rsid w:val="0059339B"/>
    <w:rsid w:val="00593711"/>
    <w:rsid w:val="00595FDD"/>
    <w:rsid w:val="005A248C"/>
    <w:rsid w:val="005A2756"/>
    <w:rsid w:val="005A3D86"/>
    <w:rsid w:val="005A3EB5"/>
    <w:rsid w:val="005A41D2"/>
    <w:rsid w:val="005A5A56"/>
    <w:rsid w:val="005B411C"/>
    <w:rsid w:val="005B434A"/>
    <w:rsid w:val="005C5D7C"/>
    <w:rsid w:val="005C616A"/>
    <w:rsid w:val="005C68F5"/>
    <w:rsid w:val="005C7CDB"/>
    <w:rsid w:val="005D0056"/>
    <w:rsid w:val="005D3CB8"/>
    <w:rsid w:val="005D4F1D"/>
    <w:rsid w:val="005D4FD7"/>
    <w:rsid w:val="005D5C75"/>
    <w:rsid w:val="005D73AF"/>
    <w:rsid w:val="005D75A4"/>
    <w:rsid w:val="005E1DDB"/>
    <w:rsid w:val="005E2356"/>
    <w:rsid w:val="005E362A"/>
    <w:rsid w:val="005E70DE"/>
    <w:rsid w:val="005E7D4A"/>
    <w:rsid w:val="005F18EA"/>
    <w:rsid w:val="005F318A"/>
    <w:rsid w:val="005F37A9"/>
    <w:rsid w:val="005F4B58"/>
    <w:rsid w:val="005F6CF5"/>
    <w:rsid w:val="005F7270"/>
    <w:rsid w:val="00601160"/>
    <w:rsid w:val="00603A95"/>
    <w:rsid w:val="00603F89"/>
    <w:rsid w:val="0060406D"/>
    <w:rsid w:val="00606C89"/>
    <w:rsid w:val="006124FF"/>
    <w:rsid w:val="00617134"/>
    <w:rsid w:val="0061748E"/>
    <w:rsid w:val="006178A4"/>
    <w:rsid w:val="0062241D"/>
    <w:rsid w:val="00622B68"/>
    <w:rsid w:val="00630569"/>
    <w:rsid w:val="0063207E"/>
    <w:rsid w:val="00632099"/>
    <w:rsid w:val="006328CE"/>
    <w:rsid w:val="00633100"/>
    <w:rsid w:val="006360CF"/>
    <w:rsid w:val="0064016D"/>
    <w:rsid w:val="00641897"/>
    <w:rsid w:val="006434A7"/>
    <w:rsid w:val="0064555E"/>
    <w:rsid w:val="00645E02"/>
    <w:rsid w:val="0064623D"/>
    <w:rsid w:val="00646703"/>
    <w:rsid w:val="006517C5"/>
    <w:rsid w:val="0065196F"/>
    <w:rsid w:val="00651D47"/>
    <w:rsid w:val="00653575"/>
    <w:rsid w:val="00655490"/>
    <w:rsid w:val="00656894"/>
    <w:rsid w:val="00661239"/>
    <w:rsid w:val="00663BD5"/>
    <w:rsid w:val="006651D6"/>
    <w:rsid w:val="0067643D"/>
    <w:rsid w:val="00676EBA"/>
    <w:rsid w:val="00676FC9"/>
    <w:rsid w:val="00677365"/>
    <w:rsid w:val="00685343"/>
    <w:rsid w:val="0069258B"/>
    <w:rsid w:val="006927F8"/>
    <w:rsid w:val="00692DF6"/>
    <w:rsid w:val="00695FE3"/>
    <w:rsid w:val="006960CA"/>
    <w:rsid w:val="00696DF9"/>
    <w:rsid w:val="006A012A"/>
    <w:rsid w:val="006A26FB"/>
    <w:rsid w:val="006A498E"/>
    <w:rsid w:val="006B0E31"/>
    <w:rsid w:val="006B149F"/>
    <w:rsid w:val="006B20F0"/>
    <w:rsid w:val="006B26EB"/>
    <w:rsid w:val="006B2A85"/>
    <w:rsid w:val="006B6501"/>
    <w:rsid w:val="006B673F"/>
    <w:rsid w:val="006C183F"/>
    <w:rsid w:val="006C5FF4"/>
    <w:rsid w:val="006C6ECD"/>
    <w:rsid w:val="006C7DF9"/>
    <w:rsid w:val="006D07B7"/>
    <w:rsid w:val="006D372B"/>
    <w:rsid w:val="006D70F0"/>
    <w:rsid w:val="006D7DB0"/>
    <w:rsid w:val="006E3121"/>
    <w:rsid w:val="006E38CF"/>
    <w:rsid w:val="006E594F"/>
    <w:rsid w:val="006E6450"/>
    <w:rsid w:val="006E6C2E"/>
    <w:rsid w:val="006F0A51"/>
    <w:rsid w:val="006F131C"/>
    <w:rsid w:val="006F2E53"/>
    <w:rsid w:val="006F4025"/>
    <w:rsid w:val="006F422A"/>
    <w:rsid w:val="006F62F7"/>
    <w:rsid w:val="007028DB"/>
    <w:rsid w:val="00703290"/>
    <w:rsid w:val="00704341"/>
    <w:rsid w:val="00704918"/>
    <w:rsid w:val="00704D4B"/>
    <w:rsid w:val="007051C6"/>
    <w:rsid w:val="00705F53"/>
    <w:rsid w:val="00705F93"/>
    <w:rsid w:val="00706387"/>
    <w:rsid w:val="00707921"/>
    <w:rsid w:val="00707BFF"/>
    <w:rsid w:val="00710039"/>
    <w:rsid w:val="00710349"/>
    <w:rsid w:val="00710FB5"/>
    <w:rsid w:val="0071101F"/>
    <w:rsid w:val="00712774"/>
    <w:rsid w:val="007129E0"/>
    <w:rsid w:val="007136C7"/>
    <w:rsid w:val="007170B2"/>
    <w:rsid w:val="007204EA"/>
    <w:rsid w:val="0072057A"/>
    <w:rsid w:val="0072057D"/>
    <w:rsid w:val="00723A53"/>
    <w:rsid w:val="00724D71"/>
    <w:rsid w:val="007250B6"/>
    <w:rsid w:val="00726950"/>
    <w:rsid w:val="00727D63"/>
    <w:rsid w:val="00731456"/>
    <w:rsid w:val="007365A5"/>
    <w:rsid w:val="00736B64"/>
    <w:rsid w:val="00736F96"/>
    <w:rsid w:val="007372BE"/>
    <w:rsid w:val="0074074B"/>
    <w:rsid w:val="00742891"/>
    <w:rsid w:val="007430B5"/>
    <w:rsid w:val="00745940"/>
    <w:rsid w:val="00747B26"/>
    <w:rsid w:val="00752808"/>
    <w:rsid w:val="007538BD"/>
    <w:rsid w:val="007556FA"/>
    <w:rsid w:val="00762D3A"/>
    <w:rsid w:val="00762FED"/>
    <w:rsid w:val="007649A3"/>
    <w:rsid w:val="00764B8C"/>
    <w:rsid w:val="00766516"/>
    <w:rsid w:val="007670D5"/>
    <w:rsid w:val="007711A7"/>
    <w:rsid w:val="007722A5"/>
    <w:rsid w:val="00773A76"/>
    <w:rsid w:val="007762E9"/>
    <w:rsid w:val="007775FC"/>
    <w:rsid w:val="00777947"/>
    <w:rsid w:val="007804C5"/>
    <w:rsid w:val="00781C6C"/>
    <w:rsid w:val="007830F2"/>
    <w:rsid w:val="00783B85"/>
    <w:rsid w:val="0078491D"/>
    <w:rsid w:val="00786014"/>
    <w:rsid w:val="00786D71"/>
    <w:rsid w:val="0079104C"/>
    <w:rsid w:val="00792840"/>
    <w:rsid w:val="00795251"/>
    <w:rsid w:val="00795B2A"/>
    <w:rsid w:val="00796567"/>
    <w:rsid w:val="007966B5"/>
    <w:rsid w:val="0079771A"/>
    <w:rsid w:val="007A008B"/>
    <w:rsid w:val="007A2B18"/>
    <w:rsid w:val="007A3770"/>
    <w:rsid w:val="007A4008"/>
    <w:rsid w:val="007A515B"/>
    <w:rsid w:val="007A5271"/>
    <w:rsid w:val="007A5C8C"/>
    <w:rsid w:val="007A78F7"/>
    <w:rsid w:val="007B2D0D"/>
    <w:rsid w:val="007B68F1"/>
    <w:rsid w:val="007B77E1"/>
    <w:rsid w:val="007C2D17"/>
    <w:rsid w:val="007C46FC"/>
    <w:rsid w:val="007C56DB"/>
    <w:rsid w:val="007D17B4"/>
    <w:rsid w:val="007D3F1B"/>
    <w:rsid w:val="007D56C4"/>
    <w:rsid w:val="007D7199"/>
    <w:rsid w:val="007E0D58"/>
    <w:rsid w:val="007E108F"/>
    <w:rsid w:val="007E23BD"/>
    <w:rsid w:val="007E2BBB"/>
    <w:rsid w:val="007E3B25"/>
    <w:rsid w:val="007E4C69"/>
    <w:rsid w:val="007E6B71"/>
    <w:rsid w:val="007E7AEF"/>
    <w:rsid w:val="007F0099"/>
    <w:rsid w:val="007F109F"/>
    <w:rsid w:val="007F2C30"/>
    <w:rsid w:val="007F3663"/>
    <w:rsid w:val="007F4A5E"/>
    <w:rsid w:val="007F61DD"/>
    <w:rsid w:val="007F6A8E"/>
    <w:rsid w:val="00800656"/>
    <w:rsid w:val="008010F1"/>
    <w:rsid w:val="008022B4"/>
    <w:rsid w:val="00811011"/>
    <w:rsid w:val="00811476"/>
    <w:rsid w:val="00811F77"/>
    <w:rsid w:val="00814A59"/>
    <w:rsid w:val="008161E4"/>
    <w:rsid w:val="00817CEA"/>
    <w:rsid w:val="00820F6F"/>
    <w:rsid w:val="00821D36"/>
    <w:rsid w:val="00822ED0"/>
    <w:rsid w:val="008230CA"/>
    <w:rsid w:val="0082372C"/>
    <w:rsid w:val="00824678"/>
    <w:rsid w:val="0082522C"/>
    <w:rsid w:val="008258A8"/>
    <w:rsid w:val="00827852"/>
    <w:rsid w:val="00830645"/>
    <w:rsid w:val="0083331E"/>
    <w:rsid w:val="008337CE"/>
    <w:rsid w:val="00834527"/>
    <w:rsid w:val="00835400"/>
    <w:rsid w:val="0083585E"/>
    <w:rsid w:val="00836920"/>
    <w:rsid w:val="008450CE"/>
    <w:rsid w:val="008453ED"/>
    <w:rsid w:val="00845509"/>
    <w:rsid w:val="008471AB"/>
    <w:rsid w:val="008478C1"/>
    <w:rsid w:val="00856D52"/>
    <w:rsid w:val="00874EBD"/>
    <w:rsid w:val="0087521F"/>
    <w:rsid w:val="00880213"/>
    <w:rsid w:val="00880D1F"/>
    <w:rsid w:val="0088143D"/>
    <w:rsid w:val="00881655"/>
    <w:rsid w:val="00881AED"/>
    <w:rsid w:val="00886D62"/>
    <w:rsid w:val="00887C7A"/>
    <w:rsid w:val="008939BF"/>
    <w:rsid w:val="00894494"/>
    <w:rsid w:val="008A1FA3"/>
    <w:rsid w:val="008A362E"/>
    <w:rsid w:val="008A37BF"/>
    <w:rsid w:val="008A3B4B"/>
    <w:rsid w:val="008A4180"/>
    <w:rsid w:val="008A6AF0"/>
    <w:rsid w:val="008B12E8"/>
    <w:rsid w:val="008B1420"/>
    <w:rsid w:val="008B2436"/>
    <w:rsid w:val="008B290E"/>
    <w:rsid w:val="008B2A3C"/>
    <w:rsid w:val="008B4166"/>
    <w:rsid w:val="008B5446"/>
    <w:rsid w:val="008B5666"/>
    <w:rsid w:val="008B6547"/>
    <w:rsid w:val="008B6B11"/>
    <w:rsid w:val="008B7AA4"/>
    <w:rsid w:val="008C17E4"/>
    <w:rsid w:val="008C3C9A"/>
    <w:rsid w:val="008C416F"/>
    <w:rsid w:val="008C4292"/>
    <w:rsid w:val="008C7CD5"/>
    <w:rsid w:val="008D0CC3"/>
    <w:rsid w:val="008D2C5A"/>
    <w:rsid w:val="008D3911"/>
    <w:rsid w:val="008D64C7"/>
    <w:rsid w:val="008E2A4F"/>
    <w:rsid w:val="008E3F51"/>
    <w:rsid w:val="008E425C"/>
    <w:rsid w:val="008E7B38"/>
    <w:rsid w:val="008F0171"/>
    <w:rsid w:val="008F17A6"/>
    <w:rsid w:val="008F1CA4"/>
    <w:rsid w:val="008F248D"/>
    <w:rsid w:val="008F2672"/>
    <w:rsid w:val="008F3265"/>
    <w:rsid w:val="008F3CC1"/>
    <w:rsid w:val="008F4259"/>
    <w:rsid w:val="008F5893"/>
    <w:rsid w:val="008F7E6C"/>
    <w:rsid w:val="00900962"/>
    <w:rsid w:val="00901374"/>
    <w:rsid w:val="00902552"/>
    <w:rsid w:val="009033BF"/>
    <w:rsid w:val="00903572"/>
    <w:rsid w:val="00905933"/>
    <w:rsid w:val="00905A32"/>
    <w:rsid w:val="00905CD8"/>
    <w:rsid w:val="00906E3E"/>
    <w:rsid w:val="00906E8D"/>
    <w:rsid w:val="00907151"/>
    <w:rsid w:val="00910949"/>
    <w:rsid w:val="009109A6"/>
    <w:rsid w:val="00913488"/>
    <w:rsid w:val="009156B4"/>
    <w:rsid w:val="00915A22"/>
    <w:rsid w:val="00915AF8"/>
    <w:rsid w:val="00915CAD"/>
    <w:rsid w:val="00915E93"/>
    <w:rsid w:val="00915FFA"/>
    <w:rsid w:val="00917A97"/>
    <w:rsid w:val="00923B1B"/>
    <w:rsid w:val="00925D2B"/>
    <w:rsid w:val="00927C2E"/>
    <w:rsid w:val="00927CA2"/>
    <w:rsid w:val="00927F4D"/>
    <w:rsid w:val="00930224"/>
    <w:rsid w:val="0093044A"/>
    <w:rsid w:val="00930DB3"/>
    <w:rsid w:val="0093138E"/>
    <w:rsid w:val="00932DE7"/>
    <w:rsid w:val="0093469A"/>
    <w:rsid w:val="00934D4A"/>
    <w:rsid w:val="009372A0"/>
    <w:rsid w:val="00937BAA"/>
    <w:rsid w:val="009402E8"/>
    <w:rsid w:val="009413A9"/>
    <w:rsid w:val="00942130"/>
    <w:rsid w:val="009423A9"/>
    <w:rsid w:val="009427D7"/>
    <w:rsid w:val="00953883"/>
    <w:rsid w:val="00956760"/>
    <w:rsid w:val="00956EB4"/>
    <w:rsid w:val="00960944"/>
    <w:rsid w:val="009667EF"/>
    <w:rsid w:val="00966A32"/>
    <w:rsid w:val="00971083"/>
    <w:rsid w:val="009741E2"/>
    <w:rsid w:val="00976B33"/>
    <w:rsid w:val="0097785A"/>
    <w:rsid w:val="00982CCB"/>
    <w:rsid w:val="00985232"/>
    <w:rsid w:val="009853EA"/>
    <w:rsid w:val="00992B2D"/>
    <w:rsid w:val="00992EFA"/>
    <w:rsid w:val="0099325F"/>
    <w:rsid w:val="009936D0"/>
    <w:rsid w:val="009947AC"/>
    <w:rsid w:val="00995329"/>
    <w:rsid w:val="009958E6"/>
    <w:rsid w:val="009963A0"/>
    <w:rsid w:val="009A06FE"/>
    <w:rsid w:val="009A235A"/>
    <w:rsid w:val="009A2911"/>
    <w:rsid w:val="009A29F2"/>
    <w:rsid w:val="009A44D3"/>
    <w:rsid w:val="009A78CC"/>
    <w:rsid w:val="009B0F6D"/>
    <w:rsid w:val="009B17F0"/>
    <w:rsid w:val="009B2B22"/>
    <w:rsid w:val="009B6AF0"/>
    <w:rsid w:val="009C1113"/>
    <w:rsid w:val="009C1419"/>
    <w:rsid w:val="009C16B3"/>
    <w:rsid w:val="009C563C"/>
    <w:rsid w:val="009C5A72"/>
    <w:rsid w:val="009C6C47"/>
    <w:rsid w:val="009D21A9"/>
    <w:rsid w:val="009D5CA2"/>
    <w:rsid w:val="009D6175"/>
    <w:rsid w:val="009E24A7"/>
    <w:rsid w:val="009E2A51"/>
    <w:rsid w:val="009E6C95"/>
    <w:rsid w:val="009E7583"/>
    <w:rsid w:val="009F0855"/>
    <w:rsid w:val="009F0A66"/>
    <w:rsid w:val="009F39BA"/>
    <w:rsid w:val="009F3D06"/>
    <w:rsid w:val="009F6E87"/>
    <w:rsid w:val="00A000F6"/>
    <w:rsid w:val="00A03964"/>
    <w:rsid w:val="00A06482"/>
    <w:rsid w:val="00A06C5A"/>
    <w:rsid w:val="00A1075F"/>
    <w:rsid w:val="00A108C5"/>
    <w:rsid w:val="00A13818"/>
    <w:rsid w:val="00A14868"/>
    <w:rsid w:val="00A17050"/>
    <w:rsid w:val="00A172CE"/>
    <w:rsid w:val="00A176BE"/>
    <w:rsid w:val="00A17985"/>
    <w:rsid w:val="00A2027C"/>
    <w:rsid w:val="00A204B9"/>
    <w:rsid w:val="00A22E63"/>
    <w:rsid w:val="00A25046"/>
    <w:rsid w:val="00A27845"/>
    <w:rsid w:val="00A313BC"/>
    <w:rsid w:val="00A3303C"/>
    <w:rsid w:val="00A341A4"/>
    <w:rsid w:val="00A36099"/>
    <w:rsid w:val="00A360FD"/>
    <w:rsid w:val="00A372EB"/>
    <w:rsid w:val="00A4661A"/>
    <w:rsid w:val="00A46EE6"/>
    <w:rsid w:val="00A50F7D"/>
    <w:rsid w:val="00A52242"/>
    <w:rsid w:val="00A643C0"/>
    <w:rsid w:val="00A644D6"/>
    <w:rsid w:val="00A64D29"/>
    <w:rsid w:val="00A6505F"/>
    <w:rsid w:val="00A663E1"/>
    <w:rsid w:val="00A666DC"/>
    <w:rsid w:val="00A67C89"/>
    <w:rsid w:val="00A70751"/>
    <w:rsid w:val="00A70D58"/>
    <w:rsid w:val="00A7270D"/>
    <w:rsid w:val="00A730CF"/>
    <w:rsid w:val="00A7520D"/>
    <w:rsid w:val="00A75457"/>
    <w:rsid w:val="00A75514"/>
    <w:rsid w:val="00A75CF7"/>
    <w:rsid w:val="00A8219D"/>
    <w:rsid w:val="00A82A79"/>
    <w:rsid w:val="00A8365A"/>
    <w:rsid w:val="00A838B9"/>
    <w:rsid w:val="00A84E80"/>
    <w:rsid w:val="00A87061"/>
    <w:rsid w:val="00A90AFC"/>
    <w:rsid w:val="00A93D72"/>
    <w:rsid w:val="00A97B8E"/>
    <w:rsid w:val="00AA1C2D"/>
    <w:rsid w:val="00AA2CEE"/>
    <w:rsid w:val="00AB0C74"/>
    <w:rsid w:val="00AB0F89"/>
    <w:rsid w:val="00AB11ED"/>
    <w:rsid w:val="00AB17A4"/>
    <w:rsid w:val="00AB18CA"/>
    <w:rsid w:val="00AB232B"/>
    <w:rsid w:val="00AB31F9"/>
    <w:rsid w:val="00AB3755"/>
    <w:rsid w:val="00AB4791"/>
    <w:rsid w:val="00AB4D19"/>
    <w:rsid w:val="00AB570D"/>
    <w:rsid w:val="00AC0022"/>
    <w:rsid w:val="00AC1283"/>
    <w:rsid w:val="00AC1B51"/>
    <w:rsid w:val="00AC1D6A"/>
    <w:rsid w:val="00AC349E"/>
    <w:rsid w:val="00AC4ED0"/>
    <w:rsid w:val="00AC5F46"/>
    <w:rsid w:val="00AC6861"/>
    <w:rsid w:val="00AD1CD1"/>
    <w:rsid w:val="00AD2868"/>
    <w:rsid w:val="00AD3C3B"/>
    <w:rsid w:val="00AD4720"/>
    <w:rsid w:val="00AE073C"/>
    <w:rsid w:val="00AE139D"/>
    <w:rsid w:val="00AE20AE"/>
    <w:rsid w:val="00AE59B5"/>
    <w:rsid w:val="00AE6041"/>
    <w:rsid w:val="00AE6FDD"/>
    <w:rsid w:val="00AE7FE6"/>
    <w:rsid w:val="00AF077C"/>
    <w:rsid w:val="00AF087C"/>
    <w:rsid w:val="00AF0A85"/>
    <w:rsid w:val="00AF18C7"/>
    <w:rsid w:val="00AF2142"/>
    <w:rsid w:val="00AF2EA0"/>
    <w:rsid w:val="00AF3544"/>
    <w:rsid w:val="00AF40C3"/>
    <w:rsid w:val="00AF4696"/>
    <w:rsid w:val="00AF5394"/>
    <w:rsid w:val="00AF5F4A"/>
    <w:rsid w:val="00B00513"/>
    <w:rsid w:val="00B005E8"/>
    <w:rsid w:val="00B01FE3"/>
    <w:rsid w:val="00B02189"/>
    <w:rsid w:val="00B03292"/>
    <w:rsid w:val="00B0555D"/>
    <w:rsid w:val="00B10E97"/>
    <w:rsid w:val="00B142BC"/>
    <w:rsid w:val="00B154AB"/>
    <w:rsid w:val="00B20514"/>
    <w:rsid w:val="00B2148D"/>
    <w:rsid w:val="00B21A6A"/>
    <w:rsid w:val="00B228E5"/>
    <w:rsid w:val="00B22F64"/>
    <w:rsid w:val="00B24C40"/>
    <w:rsid w:val="00B262B7"/>
    <w:rsid w:val="00B26837"/>
    <w:rsid w:val="00B30B46"/>
    <w:rsid w:val="00B32089"/>
    <w:rsid w:val="00B32BA8"/>
    <w:rsid w:val="00B33122"/>
    <w:rsid w:val="00B34825"/>
    <w:rsid w:val="00B34BC8"/>
    <w:rsid w:val="00B34F7A"/>
    <w:rsid w:val="00B37486"/>
    <w:rsid w:val="00B42ECC"/>
    <w:rsid w:val="00B44C3C"/>
    <w:rsid w:val="00B461DA"/>
    <w:rsid w:val="00B50CD7"/>
    <w:rsid w:val="00B55BFC"/>
    <w:rsid w:val="00B56DD6"/>
    <w:rsid w:val="00B5707E"/>
    <w:rsid w:val="00B57542"/>
    <w:rsid w:val="00B57BA4"/>
    <w:rsid w:val="00B602E2"/>
    <w:rsid w:val="00B60498"/>
    <w:rsid w:val="00B63120"/>
    <w:rsid w:val="00B63775"/>
    <w:rsid w:val="00B649DE"/>
    <w:rsid w:val="00B64BCE"/>
    <w:rsid w:val="00B6614D"/>
    <w:rsid w:val="00B72001"/>
    <w:rsid w:val="00B728DD"/>
    <w:rsid w:val="00B744A8"/>
    <w:rsid w:val="00B76046"/>
    <w:rsid w:val="00B7607B"/>
    <w:rsid w:val="00B766A4"/>
    <w:rsid w:val="00B80F67"/>
    <w:rsid w:val="00B85D90"/>
    <w:rsid w:val="00B92770"/>
    <w:rsid w:val="00B9567C"/>
    <w:rsid w:val="00BA0CA7"/>
    <w:rsid w:val="00BA345D"/>
    <w:rsid w:val="00BA398D"/>
    <w:rsid w:val="00BA616B"/>
    <w:rsid w:val="00BA729F"/>
    <w:rsid w:val="00BA7AE3"/>
    <w:rsid w:val="00BB061E"/>
    <w:rsid w:val="00BB251A"/>
    <w:rsid w:val="00BB373B"/>
    <w:rsid w:val="00BB6DBE"/>
    <w:rsid w:val="00BB755C"/>
    <w:rsid w:val="00BB771C"/>
    <w:rsid w:val="00BB7BC8"/>
    <w:rsid w:val="00BC2570"/>
    <w:rsid w:val="00BC5F89"/>
    <w:rsid w:val="00BC6984"/>
    <w:rsid w:val="00BD2417"/>
    <w:rsid w:val="00BD2B0D"/>
    <w:rsid w:val="00BD2C8D"/>
    <w:rsid w:val="00BD6906"/>
    <w:rsid w:val="00BD6A26"/>
    <w:rsid w:val="00BE12FD"/>
    <w:rsid w:val="00BE30E0"/>
    <w:rsid w:val="00BE390B"/>
    <w:rsid w:val="00BE4996"/>
    <w:rsid w:val="00BE5B55"/>
    <w:rsid w:val="00BE5D38"/>
    <w:rsid w:val="00BE720E"/>
    <w:rsid w:val="00BF025E"/>
    <w:rsid w:val="00BF1970"/>
    <w:rsid w:val="00BF26C5"/>
    <w:rsid w:val="00BF4179"/>
    <w:rsid w:val="00BF4B8A"/>
    <w:rsid w:val="00BF6399"/>
    <w:rsid w:val="00BF715C"/>
    <w:rsid w:val="00BF7EF7"/>
    <w:rsid w:val="00C009AA"/>
    <w:rsid w:val="00C03347"/>
    <w:rsid w:val="00C041D9"/>
    <w:rsid w:val="00C07276"/>
    <w:rsid w:val="00C1443B"/>
    <w:rsid w:val="00C14541"/>
    <w:rsid w:val="00C14E14"/>
    <w:rsid w:val="00C16920"/>
    <w:rsid w:val="00C16A93"/>
    <w:rsid w:val="00C17BC8"/>
    <w:rsid w:val="00C22714"/>
    <w:rsid w:val="00C2305D"/>
    <w:rsid w:val="00C2451D"/>
    <w:rsid w:val="00C27EF6"/>
    <w:rsid w:val="00C3163D"/>
    <w:rsid w:val="00C32D35"/>
    <w:rsid w:val="00C333EA"/>
    <w:rsid w:val="00C33D5D"/>
    <w:rsid w:val="00C355BE"/>
    <w:rsid w:val="00C35868"/>
    <w:rsid w:val="00C36CD3"/>
    <w:rsid w:val="00C375CB"/>
    <w:rsid w:val="00C3776C"/>
    <w:rsid w:val="00C41589"/>
    <w:rsid w:val="00C45BD6"/>
    <w:rsid w:val="00C45E03"/>
    <w:rsid w:val="00C46600"/>
    <w:rsid w:val="00C47983"/>
    <w:rsid w:val="00C51C2B"/>
    <w:rsid w:val="00C53E32"/>
    <w:rsid w:val="00C5478C"/>
    <w:rsid w:val="00C54983"/>
    <w:rsid w:val="00C549C0"/>
    <w:rsid w:val="00C5596E"/>
    <w:rsid w:val="00C60DF4"/>
    <w:rsid w:val="00C626C2"/>
    <w:rsid w:val="00C65A83"/>
    <w:rsid w:val="00C72BA1"/>
    <w:rsid w:val="00C74585"/>
    <w:rsid w:val="00C74594"/>
    <w:rsid w:val="00C753BC"/>
    <w:rsid w:val="00C8046E"/>
    <w:rsid w:val="00C80E12"/>
    <w:rsid w:val="00C843AE"/>
    <w:rsid w:val="00C845A4"/>
    <w:rsid w:val="00C86D50"/>
    <w:rsid w:val="00C87893"/>
    <w:rsid w:val="00C9142E"/>
    <w:rsid w:val="00C92906"/>
    <w:rsid w:val="00C957F8"/>
    <w:rsid w:val="00C965CF"/>
    <w:rsid w:val="00CA1640"/>
    <w:rsid w:val="00CA1FA7"/>
    <w:rsid w:val="00CA2CDC"/>
    <w:rsid w:val="00CA3B36"/>
    <w:rsid w:val="00CA46C6"/>
    <w:rsid w:val="00CA711C"/>
    <w:rsid w:val="00CB0542"/>
    <w:rsid w:val="00CB0C33"/>
    <w:rsid w:val="00CB1D48"/>
    <w:rsid w:val="00CB2C88"/>
    <w:rsid w:val="00CB6590"/>
    <w:rsid w:val="00CB6DC2"/>
    <w:rsid w:val="00CC160B"/>
    <w:rsid w:val="00CC26F0"/>
    <w:rsid w:val="00CC3BD3"/>
    <w:rsid w:val="00CC4A2E"/>
    <w:rsid w:val="00CC5595"/>
    <w:rsid w:val="00CC593F"/>
    <w:rsid w:val="00CC7E18"/>
    <w:rsid w:val="00CC7F0C"/>
    <w:rsid w:val="00CD0104"/>
    <w:rsid w:val="00CD0224"/>
    <w:rsid w:val="00CD57B0"/>
    <w:rsid w:val="00CE1385"/>
    <w:rsid w:val="00CE2168"/>
    <w:rsid w:val="00CE39FC"/>
    <w:rsid w:val="00CE526F"/>
    <w:rsid w:val="00CF6AB8"/>
    <w:rsid w:val="00D0114B"/>
    <w:rsid w:val="00D01421"/>
    <w:rsid w:val="00D03A48"/>
    <w:rsid w:val="00D05F3D"/>
    <w:rsid w:val="00D05F87"/>
    <w:rsid w:val="00D06DE4"/>
    <w:rsid w:val="00D133CC"/>
    <w:rsid w:val="00D14F3A"/>
    <w:rsid w:val="00D17463"/>
    <w:rsid w:val="00D21CB1"/>
    <w:rsid w:val="00D22D2C"/>
    <w:rsid w:val="00D3021B"/>
    <w:rsid w:val="00D30A50"/>
    <w:rsid w:val="00D32895"/>
    <w:rsid w:val="00D33A50"/>
    <w:rsid w:val="00D3441A"/>
    <w:rsid w:val="00D4018E"/>
    <w:rsid w:val="00D41BBA"/>
    <w:rsid w:val="00D41E33"/>
    <w:rsid w:val="00D4222B"/>
    <w:rsid w:val="00D43D46"/>
    <w:rsid w:val="00D460CA"/>
    <w:rsid w:val="00D466D4"/>
    <w:rsid w:val="00D47E23"/>
    <w:rsid w:val="00D5003B"/>
    <w:rsid w:val="00D51EE1"/>
    <w:rsid w:val="00D529CE"/>
    <w:rsid w:val="00D53F6A"/>
    <w:rsid w:val="00D54102"/>
    <w:rsid w:val="00D5687C"/>
    <w:rsid w:val="00D56EE5"/>
    <w:rsid w:val="00D61B71"/>
    <w:rsid w:val="00D63D02"/>
    <w:rsid w:val="00D66A29"/>
    <w:rsid w:val="00D66DCD"/>
    <w:rsid w:val="00D675DD"/>
    <w:rsid w:val="00D67C72"/>
    <w:rsid w:val="00D702B3"/>
    <w:rsid w:val="00D716B6"/>
    <w:rsid w:val="00D74C5D"/>
    <w:rsid w:val="00D76874"/>
    <w:rsid w:val="00D76E32"/>
    <w:rsid w:val="00D771E7"/>
    <w:rsid w:val="00D7745D"/>
    <w:rsid w:val="00D828F8"/>
    <w:rsid w:val="00D83A93"/>
    <w:rsid w:val="00D84A20"/>
    <w:rsid w:val="00D84A28"/>
    <w:rsid w:val="00D84B35"/>
    <w:rsid w:val="00D86551"/>
    <w:rsid w:val="00D87350"/>
    <w:rsid w:val="00D9125D"/>
    <w:rsid w:val="00D9764D"/>
    <w:rsid w:val="00D976E5"/>
    <w:rsid w:val="00DA18C8"/>
    <w:rsid w:val="00DA2B18"/>
    <w:rsid w:val="00DA2C45"/>
    <w:rsid w:val="00DA2E08"/>
    <w:rsid w:val="00DA4AD4"/>
    <w:rsid w:val="00DA6C42"/>
    <w:rsid w:val="00DA7413"/>
    <w:rsid w:val="00DB1B26"/>
    <w:rsid w:val="00DB3557"/>
    <w:rsid w:val="00DC66F4"/>
    <w:rsid w:val="00DD10AE"/>
    <w:rsid w:val="00DD123D"/>
    <w:rsid w:val="00DD22E1"/>
    <w:rsid w:val="00DD22FF"/>
    <w:rsid w:val="00DD34BB"/>
    <w:rsid w:val="00DD409A"/>
    <w:rsid w:val="00DD52B0"/>
    <w:rsid w:val="00DD591B"/>
    <w:rsid w:val="00DD7704"/>
    <w:rsid w:val="00DE2055"/>
    <w:rsid w:val="00DE25A7"/>
    <w:rsid w:val="00DE2FC8"/>
    <w:rsid w:val="00DE3E83"/>
    <w:rsid w:val="00DF08E3"/>
    <w:rsid w:val="00DF0CA8"/>
    <w:rsid w:val="00DF24F9"/>
    <w:rsid w:val="00DF316C"/>
    <w:rsid w:val="00DF49B9"/>
    <w:rsid w:val="00DF64FF"/>
    <w:rsid w:val="00E01090"/>
    <w:rsid w:val="00E03E0D"/>
    <w:rsid w:val="00E110DB"/>
    <w:rsid w:val="00E1128E"/>
    <w:rsid w:val="00E13152"/>
    <w:rsid w:val="00E13E70"/>
    <w:rsid w:val="00E16E5F"/>
    <w:rsid w:val="00E1712D"/>
    <w:rsid w:val="00E215B4"/>
    <w:rsid w:val="00E22633"/>
    <w:rsid w:val="00E23888"/>
    <w:rsid w:val="00E23AAC"/>
    <w:rsid w:val="00E24258"/>
    <w:rsid w:val="00E30488"/>
    <w:rsid w:val="00E30B79"/>
    <w:rsid w:val="00E32B6E"/>
    <w:rsid w:val="00E3367A"/>
    <w:rsid w:val="00E34CFC"/>
    <w:rsid w:val="00E353DD"/>
    <w:rsid w:val="00E4539C"/>
    <w:rsid w:val="00E47CEF"/>
    <w:rsid w:val="00E53579"/>
    <w:rsid w:val="00E5722C"/>
    <w:rsid w:val="00E57DBA"/>
    <w:rsid w:val="00E600C4"/>
    <w:rsid w:val="00E604C7"/>
    <w:rsid w:val="00E62762"/>
    <w:rsid w:val="00E63BC1"/>
    <w:rsid w:val="00E6408B"/>
    <w:rsid w:val="00E65DF0"/>
    <w:rsid w:val="00E6677E"/>
    <w:rsid w:val="00E67369"/>
    <w:rsid w:val="00E67A6C"/>
    <w:rsid w:val="00E72A66"/>
    <w:rsid w:val="00E74E0B"/>
    <w:rsid w:val="00E767BD"/>
    <w:rsid w:val="00E800AF"/>
    <w:rsid w:val="00E80789"/>
    <w:rsid w:val="00E82F26"/>
    <w:rsid w:val="00E83BBF"/>
    <w:rsid w:val="00E840B9"/>
    <w:rsid w:val="00E87E0C"/>
    <w:rsid w:val="00E92931"/>
    <w:rsid w:val="00EA10B4"/>
    <w:rsid w:val="00EA1B46"/>
    <w:rsid w:val="00EB1385"/>
    <w:rsid w:val="00EB156B"/>
    <w:rsid w:val="00EB1A32"/>
    <w:rsid w:val="00EB1B38"/>
    <w:rsid w:val="00EB1D50"/>
    <w:rsid w:val="00EB27FF"/>
    <w:rsid w:val="00EB4B59"/>
    <w:rsid w:val="00EC0025"/>
    <w:rsid w:val="00EC0DD0"/>
    <w:rsid w:val="00EC1B03"/>
    <w:rsid w:val="00EC2214"/>
    <w:rsid w:val="00EC3ED3"/>
    <w:rsid w:val="00EC4030"/>
    <w:rsid w:val="00ED1B95"/>
    <w:rsid w:val="00ED227F"/>
    <w:rsid w:val="00ED3281"/>
    <w:rsid w:val="00ED71F7"/>
    <w:rsid w:val="00EE230F"/>
    <w:rsid w:val="00EE79F7"/>
    <w:rsid w:val="00EE7E96"/>
    <w:rsid w:val="00EF69F4"/>
    <w:rsid w:val="00EF6F19"/>
    <w:rsid w:val="00F00A97"/>
    <w:rsid w:val="00F02A93"/>
    <w:rsid w:val="00F0451B"/>
    <w:rsid w:val="00F04AA5"/>
    <w:rsid w:val="00F05605"/>
    <w:rsid w:val="00F06C65"/>
    <w:rsid w:val="00F07215"/>
    <w:rsid w:val="00F10466"/>
    <w:rsid w:val="00F123E2"/>
    <w:rsid w:val="00F160DD"/>
    <w:rsid w:val="00F176A8"/>
    <w:rsid w:val="00F22D9E"/>
    <w:rsid w:val="00F23613"/>
    <w:rsid w:val="00F26447"/>
    <w:rsid w:val="00F2670D"/>
    <w:rsid w:val="00F27A19"/>
    <w:rsid w:val="00F27C73"/>
    <w:rsid w:val="00F27D91"/>
    <w:rsid w:val="00F30286"/>
    <w:rsid w:val="00F33CE3"/>
    <w:rsid w:val="00F340CA"/>
    <w:rsid w:val="00F35244"/>
    <w:rsid w:val="00F36691"/>
    <w:rsid w:val="00F37ACB"/>
    <w:rsid w:val="00F40F6B"/>
    <w:rsid w:val="00F414CF"/>
    <w:rsid w:val="00F4159A"/>
    <w:rsid w:val="00F42A3E"/>
    <w:rsid w:val="00F43CDD"/>
    <w:rsid w:val="00F4484B"/>
    <w:rsid w:val="00F44D54"/>
    <w:rsid w:val="00F479C9"/>
    <w:rsid w:val="00F47FD7"/>
    <w:rsid w:val="00F50AF4"/>
    <w:rsid w:val="00F56C2F"/>
    <w:rsid w:val="00F57041"/>
    <w:rsid w:val="00F60591"/>
    <w:rsid w:val="00F60C08"/>
    <w:rsid w:val="00F62990"/>
    <w:rsid w:val="00F66C62"/>
    <w:rsid w:val="00F756CC"/>
    <w:rsid w:val="00F75C83"/>
    <w:rsid w:val="00F853BC"/>
    <w:rsid w:val="00F86AFF"/>
    <w:rsid w:val="00F87897"/>
    <w:rsid w:val="00F9277B"/>
    <w:rsid w:val="00F92E28"/>
    <w:rsid w:val="00F94604"/>
    <w:rsid w:val="00FA00C0"/>
    <w:rsid w:val="00FA0AE5"/>
    <w:rsid w:val="00FA1507"/>
    <w:rsid w:val="00FA1FD0"/>
    <w:rsid w:val="00FA2944"/>
    <w:rsid w:val="00FA2DF4"/>
    <w:rsid w:val="00FA4A6D"/>
    <w:rsid w:val="00FA4B25"/>
    <w:rsid w:val="00FA6294"/>
    <w:rsid w:val="00FA7222"/>
    <w:rsid w:val="00FB08DE"/>
    <w:rsid w:val="00FB0C42"/>
    <w:rsid w:val="00FB120C"/>
    <w:rsid w:val="00FB295E"/>
    <w:rsid w:val="00FB2AC8"/>
    <w:rsid w:val="00FB3685"/>
    <w:rsid w:val="00FB3F91"/>
    <w:rsid w:val="00FB3FDC"/>
    <w:rsid w:val="00FB4FB7"/>
    <w:rsid w:val="00FB7B99"/>
    <w:rsid w:val="00FC2FAE"/>
    <w:rsid w:val="00FC4B9A"/>
    <w:rsid w:val="00FC5C54"/>
    <w:rsid w:val="00FC78F2"/>
    <w:rsid w:val="00FC7F85"/>
    <w:rsid w:val="00FD5C49"/>
    <w:rsid w:val="00FE0E49"/>
    <w:rsid w:val="00FE2A31"/>
    <w:rsid w:val="00FE4B74"/>
    <w:rsid w:val="00FE5E06"/>
    <w:rsid w:val="00FF2B84"/>
    <w:rsid w:val="00FF59BD"/>
    <w:rsid w:val="00FF6021"/>
    <w:rsid w:val="00FF60AF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A033"/>
  <w15:chartTrackingRefBased/>
  <w15:docId w15:val="{0DA954F4-9939-4F55-AB29-85A5AA0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E1D1F"/>
    <w:rPr>
      <w:rFonts w:ascii="Arial" w:hAnsi="Arial"/>
      <w:color w:val="404040"/>
      <w:sz w:val="24"/>
      <w:szCs w:val="22"/>
    </w:rPr>
  </w:style>
  <w:style w:type="character" w:customStyle="1" w:styleId="gmaildefault">
    <w:name w:val="gmail_default"/>
    <w:basedOn w:val="DefaultParagraphFont"/>
    <w:rsid w:val="00FD5C49"/>
  </w:style>
  <w:style w:type="paragraph" w:styleId="Revision">
    <w:name w:val="Revision"/>
    <w:hidden/>
    <w:uiPriority w:val="99"/>
    <w:semiHidden/>
    <w:rsid w:val="00BE5B55"/>
    <w:rPr>
      <w:rFonts w:ascii="Arial" w:hAnsi="Arial"/>
      <w:sz w:val="24"/>
      <w:szCs w:val="22"/>
    </w:rPr>
  </w:style>
  <w:style w:type="character" w:styleId="CommentReference">
    <w:name w:val="annotation reference"/>
    <w:basedOn w:val="DefaultParagraphFont"/>
    <w:rsid w:val="00EA10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0B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A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0B4"/>
    <w:rPr>
      <w:rFonts w:ascii="Arial" w:hAnsi="Arial"/>
      <w:b/>
      <w:bCs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A8365A"/>
    <w:rPr>
      <w:rFonts w:ascii="Arial" w:hAnsi="Arial"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48DA"/>
    <w:rPr>
      <w:rFonts w:ascii="Arial" w:hAnsi="Arial"/>
      <w:b/>
      <w:bCs/>
      <w:color w:val="EF402F"/>
      <w:sz w:val="24"/>
      <w:szCs w:val="22"/>
    </w:rPr>
  </w:style>
  <w:style w:type="character" w:styleId="FollowedHyperlink">
    <w:name w:val="FollowedHyperlink"/>
    <w:basedOn w:val="DefaultParagraphFont"/>
    <w:rsid w:val="00795251"/>
    <w:rPr>
      <w:color w:val="954F72" w:themeColor="followedHyperlink"/>
      <w:u w:val="single"/>
    </w:rPr>
  </w:style>
  <w:style w:type="paragraph" w:customStyle="1" w:styleId="Default">
    <w:name w:val="Default"/>
    <w:rsid w:val="00677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677365"/>
    <w:rPr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E0D58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E0D58"/>
    <w:rPr>
      <w:rFonts w:ascii="Arial" w:hAnsi="Arial" w:cs="Arial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E0D58"/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E0D58"/>
    <w:rPr>
      <w:rFonts w:ascii="Arial" w:hAnsi="Arial" w:cs="Arial"/>
      <w:noProof/>
      <w:sz w:val="24"/>
      <w:szCs w:val="22"/>
    </w:rPr>
  </w:style>
  <w:style w:type="paragraph" w:styleId="Caption">
    <w:name w:val="caption"/>
    <w:basedOn w:val="Normal"/>
    <w:next w:val="Normal"/>
    <w:unhideWhenUsed/>
    <w:qFormat/>
    <w:rsid w:val="001453F3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way.wa.gov.au/wp-content/uploads/2026-Aboriginal-Health-Research-Guideline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way.wa.gov.au/wp-content/uploads/2025-Research-Refereree-Report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healthway.wa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way.wa.gov.au/wp-content/uploads/2026-Aboriginal-Health-Research-Guidelines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way.wa.gov.au/wp-content/uploads/Healthway-Knowledge-Translation-Guide_Jun23_FINAL-3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MAN\Downloads\Healthway%20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19f69-d765-4d97-9fe6-fac3c791d345">
      <Terms xmlns="http://schemas.microsoft.com/office/infopath/2007/PartnerControls"/>
    </lcf76f155ced4ddcb4097134ff3c332f>
    <TaxCatchAll xmlns="30a71f3b-3174-48bf-beb3-92471bc0c080" xsi:nil="true"/>
  </documentManagement>
</p:properties>
</file>

<file path=customXml/itemProps1.xml><?xml version="1.0" encoding="utf-8"?>
<ds:datastoreItem xmlns:ds="http://schemas.openxmlformats.org/officeDocument/2006/customXml" ds:itemID="{A1D177AD-BC07-41B7-8A79-2F6C99D7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26819f69-d765-4d97-9fe6-fac3c791d345"/>
    <ds:schemaRef ds:uri="30a71f3b-3174-48bf-beb3-92471bc0c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 media release template</Template>
  <TotalTime>2</TotalTime>
  <Pages>11</Pages>
  <Words>1017</Words>
  <Characters>5834</Characters>
  <Application>Microsoft Office Word</Application>
  <DocSecurity>0</DocSecurity>
  <Lines>286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October 2000</vt:lpstr>
    </vt:vector>
  </TitlesOfParts>
  <Company>Healthway</Company>
  <LinksUpToDate>false</LinksUpToDate>
  <CharactersWithSpaces>6781</CharactersWithSpaces>
  <SharedDoc>false</SharedDoc>
  <HLinks>
    <vt:vector size="12" baseType="variant"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http://www.healthway.wa.gov.au/</vt:lpwstr>
      </vt:variant>
      <vt:variant>
        <vt:lpwstr/>
      </vt:variant>
      <vt:variant>
        <vt:i4>983093</vt:i4>
      </vt:variant>
      <vt:variant>
        <vt:i4>0</vt:i4>
      </vt:variant>
      <vt:variant>
        <vt:i4>0</vt:i4>
      </vt:variant>
      <vt:variant>
        <vt:i4>5</vt:i4>
      </vt:variant>
      <vt:variant>
        <vt:lpwstr>mailto:healthway@healthway.wa.gov.au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Hermione Coleman</dc:creator>
  <cp:keywords/>
  <dc:description/>
  <cp:lastModifiedBy>Hannah Botica</cp:lastModifiedBy>
  <cp:revision>4</cp:revision>
  <cp:lastPrinted>2017-11-20T07:32:00Z</cp:lastPrinted>
  <dcterms:created xsi:type="dcterms:W3CDTF">2026-03-16T03:39:00Z</dcterms:created>
  <dcterms:modified xsi:type="dcterms:W3CDTF">2026-03-16T05:45:00Z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lassificationContentMarkingFooterShapeIds">
    <vt:lpwstr>3,8,2f52eeba,2b071315,f368fb2,11141a7f,29668b13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043e93ea-3d61-4d49-94c6-0ce383880ea6_Enabled">
    <vt:lpwstr>true</vt:lpwstr>
  </property>
  <property fmtid="{D5CDD505-2E9C-101B-9397-08002B2CF9AE}" pid="8" name="MSIP_Label_043e93ea-3d61-4d49-94c6-0ce383880ea6_SetDate">
    <vt:lpwstr>2024-02-12T03:21:39Z</vt:lpwstr>
  </property>
  <property fmtid="{D5CDD505-2E9C-101B-9397-08002B2CF9AE}" pid="9" name="MSIP_Label_043e93ea-3d61-4d49-94c6-0ce383880ea6_Method">
    <vt:lpwstr>Privileged</vt:lpwstr>
  </property>
  <property fmtid="{D5CDD505-2E9C-101B-9397-08002B2CF9AE}" pid="10" name="MSIP_Label_043e93ea-3d61-4d49-94c6-0ce383880ea6_Name">
    <vt:lpwstr>OFFICIAL</vt:lpwstr>
  </property>
  <property fmtid="{D5CDD505-2E9C-101B-9397-08002B2CF9AE}" pid="11" name="MSIP_Label_043e93ea-3d61-4d49-94c6-0ce383880ea6_SiteId">
    <vt:lpwstr>5d1353ed-ca35-46ac-886b-5c752702693f</vt:lpwstr>
  </property>
  <property fmtid="{D5CDD505-2E9C-101B-9397-08002B2CF9AE}" pid="12" name="MSIP_Label_043e93ea-3d61-4d49-94c6-0ce383880ea6_ActionId">
    <vt:lpwstr>63c135a5-2308-44c2-b2b8-f91737e257bf</vt:lpwstr>
  </property>
  <property fmtid="{D5CDD505-2E9C-101B-9397-08002B2CF9AE}" pid="13" name="MSIP_Label_043e93ea-3d61-4d49-94c6-0ce383880ea6_ContentBits">
    <vt:lpwstr>2</vt:lpwstr>
  </property>
  <property fmtid="{D5CDD505-2E9C-101B-9397-08002B2CF9AE}" pid="14" name="ContentTypeId">
    <vt:lpwstr>0x010100B4FEB2C8D2DBC24595752B0626B9BA18</vt:lpwstr>
  </property>
  <property fmtid="{D5CDD505-2E9C-101B-9397-08002B2CF9AE}" pid="15" name="MediaServiceImageTags">
    <vt:lpwstr/>
  </property>
</Properties>
</file>