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0C99" w14:textId="77777777" w:rsidR="004556A7" w:rsidRDefault="004556A7" w:rsidP="009612C0">
      <w:pPr>
        <w:rPr>
          <w:rFonts w:ascii="Heebo" w:hAnsi="Heebo" w:cs="Heebo"/>
          <w:sz w:val="22"/>
        </w:rPr>
      </w:pPr>
    </w:p>
    <w:p w14:paraId="7423385D" w14:textId="77777777" w:rsidR="004556A7" w:rsidRDefault="004556A7" w:rsidP="009612C0">
      <w:pPr>
        <w:rPr>
          <w:rFonts w:ascii="Heebo" w:hAnsi="Heebo" w:cs="Heebo"/>
          <w:sz w:val="22"/>
        </w:rPr>
      </w:pPr>
    </w:p>
    <w:p w14:paraId="46E01E93" w14:textId="77777777" w:rsidR="004556A7" w:rsidRDefault="004556A7" w:rsidP="009612C0">
      <w:pPr>
        <w:rPr>
          <w:rFonts w:ascii="Heebo" w:hAnsi="Heebo" w:cs="Heebo"/>
          <w:sz w:val="22"/>
        </w:rPr>
      </w:pPr>
    </w:p>
    <w:p w14:paraId="26E997E6" w14:textId="50F0F47C" w:rsidR="009612C0" w:rsidRDefault="004556A7" w:rsidP="009612C0">
      <w:pPr>
        <w:rPr>
          <w:rFonts w:ascii="Heebo" w:hAnsi="Heebo" w:cs="Heebo"/>
          <w:sz w:val="22"/>
        </w:rPr>
      </w:pPr>
      <w:r>
        <w:rPr>
          <w:rFonts w:ascii="Heebo" w:hAnsi="Heebo" w:cs="Heebo"/>
          <w:sz w:val="22"/>
        </w:rPr>
        <w:t>O</w:t>
      </w:r>
      <w:r w:rsidR="009612C0" w:rsidRPr="006E5A19">
        <w:rPr>
          <w:rFonts w:ascii="Heebo" w:hAnsi="Heebo" w:cs="Heebo" w:hint="cs"/>
          <w:sz w:val="22"/>
        </w:rPr>
        <w:t xml:space="preserve">nce this form is completed, please email it to </w:t>
      </w:r>
      <w:hyperlink r:id="rId11" w:history="1">
        <w:r w:rsidR="009612C0" w:rsidRPr="006E5A19">
          <w:rPr>
            <w:rFonts w:ascii="Heebo" w:hAnsi="Heebo" w:cs="Heebo" w:hint="cs"/>
            <w:sz w:val="22"/>
          </w:rPr>
          <w:t>your</w:t>
        </w:r>
      </w:hyperlink>
      <w:r w:rsidR="009612C0" w:rsidRPr="006E5A19">
        <w:rPr>
          <w:rFonts w:ascii="Heebo" w:hAnsi="Heebo" w:cs="Heebo" w:hint="cs"/>
          <w:sz w:val="22"/>
        </w:rPr>
        <w:t xml:space="preserve"> Research Grants Office to submit via our </w:t>
      </w:r>
      <w:hyperlink r:id="rId12" w:history="1">
        <w:r w:rsidR="009612C0" w:rsidRPr="0072304F">
          <w:rPr>
            <w:rStyle w:val="Hyperlink"/>
            <w:rFonts w:ascii="Heebo" w:hAnsi="Heebo" w:cs="Heebo" w:hint="cs"/>
            <w:sz w:val="22"/>
          </w:rPr>
          <w:t>Grants Portal</w:t>
        </w:r>
      </w:hyperlink>
      <w:r w:rsidR="009612C0">
        <w:rPr>
          <w:rFonts w:ascii="Heebo" w:hAnsi="Heebo" w:cs="Heebo"/>
          <w:sz w:val="22"/>
        </w:rPr>
        <w:t>,</w:t>
      </w:r>
      <w:r w:rsidR="009612C0" w:rsidRPr="006E5A19">
        <w:rPr>
          <w:rFonts w:ascii="Heebo" w:hAnsi="Heebo" w:cs="Heebo" w:hint="cs"/>
          <w:sz w:val="22"/>
        </w:rPr>
        <w:t xml:space="preserve"> on your behalf.  Please note candidates cannot gain access the Grants Portal</w:t>
      </w:r>
      <w:r w:rsidR="009612C0">
        <w:rPr>
          <w:rFonts w:ascii="Heebo" w:hAnsi="Heebo" w:cs="Heebo"/>
          <w:sz w:val="22"/>
        </w:rPr>
        <w:t xml:space="preserve"> directly. </w:t>
      </w:r>
      <w:r w:rsidR="009612C0" w:rsidRPr="006E5A19">
        <w:rPr>
          <w:rFonts w:ascii="Heebo" w:hAnsi="Heebo" w:cs="Heebo" w:hint="cs"/>
          <w:sz w:val="22"/>
        </w:rPr>
        <w:t xml:space="preserve"> </w:t>
      </w:r>
    </w:p>
    <w:p w14:paraId="3D7AE732" w14:textId="77777777" w:rsidR="00EB3260" w:rsidRDefault="00EB3260" w:rsidP="00EB3260">
      <w:pPr>
        <w:pStyle w:val="ListParagraph"/>
        <w:numPr>
          <w:ilvl w:val="0"/>
          <w:numId w:val="0"/>
        </w:numPr>
        <w:spacing w:before="0"/>
        <w:rPr>
          <w:rFonts w:ascii="Heebo" w:hAnsi="Heebo" w:cs="Heebo"/>
          <w:color w:val="000000"/>
          <w:sz w:val="22"/>
          <w:shd w:val="clear" w:color="auto" w:fill="FFFFFF"/>
        </w:rPr>
      </w:pPr>
      <w:r w:rsidRPr="002A6B41">
        <w:rPr>
          <w:noProof/>
        </w:rPr>
        <w:drawing>
          <wp:inline distT="0" distB="0" distL="0" distR="0" wp14:anchorId="3A7B3E36" wp14:editId="250E6001">
            <wp:extent cx="5972175" cy="361950"/>
            <wp:effectExtent l="0" t="0" r="9525" b="0"/>
            <wp:docPr id="2117312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4C85" w14:textId="77777777" w:rsidR="00EB3260" w:rsidRPr="00470A69" w:rsidRDefault="00EB3260" w:rsidP="00EB3260">
      <w:pPr>
        <w:tabs>
          <w:tab w:val="left" w:pos="426"/>
          <w:tab w:val="left" w:pos="993"/>
          <w:tab w:val="center" w:pos="4536"/>
        </w:tabs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 xml:space="preserve">Please ensure you provide your research grants office the following attachments with submission of this application. </w:t>
      </w:r>
    </w:p>
    <w:p w14:paraId="52F85E9C" w14:textId="77777777" w:rsidR="00EB3260" w:rsidRPr="00470A69" w:rsidRDefault="00EB3260" w:rsidP="00EB3260">
      <w:pPr>
        <w:pStyle w:val="ListParagraph"/>
        <w:numPr>
          <w:ilvl w:val="0"/>
          <w:numId w:val="15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spacing w:before="0"/>
        <w:contextualSpacing/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>Refe</w:t>
      </w:r>
      <w:r>
        <w:rPr>
          <w:rFonts w:ascii="Heebo" w:hAnsi="Heebo" w:cs="Heebo"/>
          <w:sz w:val="22"/>
        </w:rPr>
        <w:t>re</w:t>
      </w:r>
      <w:r w:rsidRPr="00470A69">
        <w:rPr>
          <w:rFonts w:ascii="Heebo" w:hAnsi="Heebo" w:cs="Heebo" w:hint="cs"/>
          <w:sz w:val="22"/>
        </w:rPr>
        <w:t>nce list</w:t>
      </w:r>
    </w:p>
    <w:p w14:paraId="1D526DC7" w14:textId="77777777" w:rsidR="00EB3260" w:rsidRPr="00470A69" w:rsidRDefault="00EB3260" w:rsidP="00EB3260">
      <w:pPr>
        <w:pStyle w:val="ListParagraph"/>
        <w:numPr>
          <w:ilvl w:val="0"/>
          <w:numId w:val="15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spacing w:before="0"/>
        <w:contextualSpacing/>
        <w:rPr>
          <w:rFonts w:ascii="Heebo" w:hAnsi="Heebo" w:cs="Heebo"/>
          <w:sz w:val="22"/>
        </w:rPr>
      </w:pPr>
      <w:r>
        <w:rPr>
          <w:rFonts w:ascii="Heebo" w:hAnsi="Heebo" w:cs="Heebo"/>
          <w:sz w:val="22"/>
        </w:rPr>
        <w:t>P</w:t>
      </w:r>
      <w:r w:rsidRPr="00470A69">
        <w:rPr>
          <w:rFonts w:ascii="Heebo" w:hAnsi="Heebo" w:cs="Heebo" w:hint="cs"/>
          <w:sz w:val="22"/>
        </w:rPr>
        <w:t>artner agencies</w:t>
      </w:r>
      <w:r>
        <w:rPr>
          <w:rFonts w:ascii="Heebo" w:hAnsi="Heebo" w:cs="Heebo"/>
          <w:sz w:val="22"/>
        </w:rPr>
        <w:t xml:space="preserve"> letters of support </w:t>
      </w:r>
    </w:p>
    <w:p w14:paraId="7E4A1C5E" w14:textId="77777777" w:rsidR="00EB3260" w:rsidRPr="00470A69" w:rsidRDefault="00EB3260" w:rsidP="00EB3260">
      <w:pPr>
        <w:pStyle w:val="ListParagraph"/>
        <w:numPr>
          <w:ilvl w:val="0"/>
          <w:numId w:val="15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spacing w:before="0"/>
        <w:contextualSpacing/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>Most recent Academic Record</w:t>
      </w:r>
      <w:r>
        <w:rPr>
          <w:rFonts w:ascii="Heebo" w:hAnsi="Heebo" w:cs="Heebo"/>
          <w:sz w:val="22"/>
        </w:rPr>
        <w:t>/University Transcript</w:t>
      </w:r>
    </w:p>
    <w:p w14:paraId="7C2F4160" w14:textId="77777777" w:rsidR="00EB3260" w:rsidRPr="00470A69" w:rsidRDefault="00EB3260" w:rsidP="00EB3260">
      <w:pPr>
        <w:pStyle w:val="ListParagraph"/>
        <w:numPr>
          <w:ilvl w:val="0"/>
          <w:numId w:val="15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spacing w:before="0"/>
        <w:contextualSpacing/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>CV (Max 5 pages)</w:t>
      </w:r>
    </w:p>
    <w:p w14:paraId="3BEBEA33" w14:textId="77777777" w:rsidR="00EB3260" w:rsidRPr="00470A69" w:rsidRDefault="00EB3260" w:rsidP="00EB3260">
      <w:pPr>
        <w:pStyle w:val="ListParagraph"/>
        <w:numPr>
          <w:ilvl w:val="0"/>
          <w:numId w:val="15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spacing w:before="0"/>
        <w:contextualSpacing/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 xml:space="preserve">Evidence of permanent resident status if you are not an Australian Citizen. </w:t>
      </w:r>
    </w:p>
    <w:p w14:paraId="48CD7860" w14:textId="77777777" w:rsidR="00EB3260" w:rsidRPr="00470A69" w:rsidRDefault="00EB3260" w:rsidP="00EB3260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Heebo" w:hAnsi="Heebo" w:cs="Heebo"/>
        </w:rPr>
      </w:pPr>
      <w:r w:rsidRPr="00470A69">
        <w:rPr>
          <w:rFonts w:ascii="Heebo" w:hAnsi="Heebo" w:cs="Heebo" w:hint="cs"/>
          <w:b/>
          <w:bCs/>
          <w:sz w:val="22"/>
        </w:rPr>
        <w:t xml:space="preserve">Referees and supervisors </w:t>
      </w:r>
    </w:p>
    <w:p w14:paraId="0D8FCAAD" w14:textId="01B24836" w:rsidR="00EB3260" w:rsidRPr="00470A69" w:rsidRDefault="00EB3260" w:rsidP="00EB3260">
      <w:pPr>
        <w:tabs>
          <w:tab w:val="left" w:pos="426"/>
          <w:tab w:val="left" w:pos="993"/>
          <w:tab w:val="center" w:pos="4536"/>
        </w:tabs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 xml:space="preserve">Two nominated referees are </w:t>
      </w:r>
      <w:r>
        <w:rPr>
          <w:rFonts w:ascii="Heebo" w:hAnsi="Heebo" w:cs="Heebo"/>
          <w:sz w:val="22"/>
        </w:rPr>
        <w:t xml:space="preserve">also </w:t>
      </w:r>
      <w:r w:rsidRPr="00470A69">
        <w:rPr>
          <w:rFonts w:ascii="Heebo" w:hAnsi="Heebo" w:cs="Heebo" w:hint="cs"/>
          <w:sz w:val="22"/>
        </w:rPr>
        <w:t xml:space="preserve">required to complete the </w:t>
      </w:r>
      <w:hyperlink r:id="rId14" w:history="1">
        <w:r w:rsidRPr="00DD09E9">
          <w:rPr>
            <w:rStyle w:val="Hyperlink"/>
            <w:rFonts w:ascii="Heebo" w:hAnsi="Heebo" w:cs="Heebo"/>
            <w:sz w:val="22"/>
          </w:rPr>
          <w:t>referee report</w:t>
        </w:r>
      </w:hyperlink>
      <w:r w:rsidRPr="00C45E03">
        <w:rPr>
          <w:rFonts w:ascii="Heebo" w:hAnsi="Heebo" w:cs="Heebo"/>
          <w:sz w:val="22"/>
        </w:rPr>
        <w:t xml:space="preserve"> </w:t>
      </w:r>
      <w:r w:rsidRPr="00470A69">
        <w:rPr>
          <w:rFonts w:ascii="Heebo" w:hAnsi="Heebo" w:cs="Heebo" w:hint="cs"/>
          <w:sz w:val="22"/>
        </w:rPr>
        <w:t xml:space="preserve">and email it directly to </w:t>
      </w:r>
      <w:hyperlink r:id="rId15" w:history="1">
        <w:r w:rsidRPr="00470A69">
          <w:rPr>
            <w:rStyle w:val="Hyperlink"/>
            <w:rFonts w:ascii="Heebo" w:hAnsi="Heebo" w:cs="Heebo" w:hint="cs"/>
            <w:sz w:val="22"/>
          </w:rPr>
          <w:t>research@healthway.wa.gov.au</w:t>
        </w:r>
      </w:hyperlink>
      <w:r w:rsidRPr="00470A69">
        <w:rPr>
          <w:rFonts w:ascii="Heebo" w:hAnsi="Heebo" w:cs="Heebo" w:hint="cs"/>
          <w:sz w:val="22"/>
        </w:rPr>
        <w:t xml:space="preserve"> </w:t>
      </w:r>
    </w:p>
    <w:p w14:paraId="605F137B" w14:textId="4CE0952A" w:rsidR="00EB3260" w:rsidRPr="00470A69" w:rsidRDefault="00EB3260" w:rsidP="00EB3260">
      <w:pPr>
        <w:tabs>
          <w:tab w:val="left" w:pos="426"/>
          <w:tab w:val="left" w:pos="993"/>
          <w:tab w:val="center" w:pos="4536"/>
        </w:tabs>
        <w:rPr>
          <w:rFonts w:ascii="Heebo" w:hAnsi="Heebo" w:cs="Heebo"/>
          <w:sz w:val="22"/>
        </w:rPr>
      </w:pPr>
      <w:r w:rsidRPr="00F33E41">
        <w:rPr>
          <w:rFonts w:ascii="Heebo" w:hAnsi="Heebo" w:cs="Heebo" w:hint="cs"/>
          <w:sz w:val="22"/>
        </w:rPr>
        <w:t xml:space="preserve">Please ensure your referees and supervisor(s) sign the application form </w:t>
      </w:r>
      <w:r w:rsidRPr="00F33E41">
        <w:rPr>
          <w:rFonts w:ascii="Heebo" w:hAnsi="Heebo" w:cs="Heebo"/>
          <w:sz w:val="22"/>
        </w:rPr>
        <w:t>under section (</w:t>
      </w:r>
      <w:r w:rsidR="00F33E41" w:rsidRPr="00F33E41">
        <w:rPr>
          <w:rFonts w:ascii="Heebo" w:hAnsi="Heebo" w:cs="Heebo"/>
          <w:sz w:val="22"/>
        </w:rPr>
        <w:t>F</w:t>
      </w:r>
      <w:r w:rsidRPr="00F33E41">
        <w:rPr>
          <w:rFonts w:ascii="Heebo" w:hAnsi="Heebo" w:cs="Heebo"/>
          <w:sz w:val="22"/>
        </w:rPr>
        <w:t>) and (</w:t>
      </w:r>
      <w:r w:rsidR="00F33E41" w:rsidRPr="00F33E41">
        <w:rPr>
          <w:rFonts w:ascii="Heebo" w:hAnsi="Heebo" w:cs="Heebo"/>
          <w:sz w:val="22"/>
        </w:rPr>
        <w:t>G</w:t>
      </w:r>
      <w:r w:rsidRPr="00F33E41">
        <w:rPr>
          <w:rFonts w:ascii="Heebo" w:hAnsi="Heebo" w:cs="Heebo"/>
          <w:sz w:val="22"/>
        </w:rPr>
        <w:t>)</w:t>
      </w:r>
      <w:r w:rsidRPr="00F33E41">
        <w:rPr>
          <w:rFonts w:ascii="Heebo" w:hAnsi="Heebo" w:cs="Heebo" w:hint="cs"/>
          <w:sz w:val="22"/>
        </w:rPr>
        <w:t>. Electronic signatures are accepted.</w:t>
      </w:r>
      <w:r w:rsidRPr="00470A69">
        <w:rPr>
          <w:rFonts w:ascii="Heebo" w:hAnsi="Heebo" w:cs="Heebo" w:hint="cs"/>
          <w:sz w:val="22"/>
        </w:rPr>
        <w:t xml:space="preserve"> </w:t>
      </w:r>
    </w:p>
    <w:p w14:paraId="1F657376" w14:textId="5B7A8F7C" w:rsidR="0095737B" w:rsidRDefault="0095737B" w:rsidP="009612C0">
      <w:pPr>
        <w:rPr>
          <w:rFonts w:ascii="Heebo" w:hAnsi="Heebo" w:cs="Heebo"/>
          <w:sz w:val="22"/>
        </w:rPr>
      </w:pPr>
    </w:p>
    <w:p w14:paraId="5390EBDF" w14:textId="77777777" w:rsidR="0095737B" w:rsidRDefault="0095737B" w:rsidP="009612C0">
      <w:pPr>
        <w:rPr>
          <w:rFonts w:ascii="Heebo" w:hAnsi="Heebo" w:cs="Heebo"/>
          <w:sz w:val="22"/>
        </w:rPr>
      </w:pPr>
    </w:p>
    <w:p w14:paraId="46EEA44B" w14:textId="77777777" w:rsidR="0095737B" w:rsidRDefault="0095737B" w:rsidP="009612C0">
      <w:pPr>
        <w:rPr>
          <w:rFonts w:ascii="Heebo" w:hAnsi="Heebo" w:cs="Heebo"/>
          <w:sz w:val="22"/>
        </w:rPr>
      </w:pPr>
    </w:p>
    <w:p w14:paraId="4090D4FA" w14:textId="06E18041" w:rsidR="00E2623D" w:rsidRDefault="00E2623D">
      <w:pPr>
        <w:spacing w:before="0"/>
        <w:rPr>
          <w:rFonts w:ascii="Heebo" w:hAnsi="Heebo" w:cs="Heebo"/>
          <w:sz w:val="22"/>
        </w:rPr>
      </w:pPr>
      <w:r>
        <w:rPr>
          <w:rFonts w:ascii="Heebo" w:hAnsi="Heebo" w:cs="Heebo"/>
          <w:sz w:val="22"/>
        </w:rPr>
        <w:br w:type="page"/>
      </w:r>
    </w:p>
    <w:p w14:paraId="3F770245" w14:textId="167E7E45" w:rsidR="00FF7851" w:rsidRPr="00A61AEF" w:rsidRDefault="00FF7851" w:rsidP="00FF7851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lastRenderedPageBreak/>
        <w:t>Section A</w:t>
      </w:r>
      <w:r w:rsidR="00836508" w:rsidRPr="00A61AEF">
        <w:rPr>
          <w:rFonts w:ascii="Heebo" w:hAnsi="Heebo" w:cs="Heebo" w:hint="cs"/>
          <w:b/>
          <w:bCs/>
          <w:sz w:val="22"/>
        </w:rPr>
        <w:t xml:space="preserve"> </w:t>
      </w:r>
      <w:r w:rsidR="008E3D0F" w:rsidRPr="00A61AEF">
        <w:rPr>
          <w:rFonts w:ascii="Heebo" w:hAnsi="Heebo" w:cs="Heebo" w:hint="cs"/>
          <w:b/>
          <w:bCs/>
          <w:sz w:val="22"/>
        </w:rPr>
        <w:t>–</w:t>
      </w:r>
      <w:r w:rsidRPr="00A61AEF">
        <w:rPr>
          <w:rFonts w:ascii="Heebo" w:hAnsi="Heebo" w:cs="Heebo" w:hint="cs"/>
          <w:b/>
          <w:bCs/>
          <w:sz w:val="22"/>
        </w:rPr>
        <w:t xml:space="preserve"> </w:t>
      </w:r>
      <w:r w:rsidR="008E3D0F" w:rsidRPr="00A61AEF">
        <w:rPr>
          <w:rFonts w:ascii="Heebo" w:hAnsi="Heebo" w:cs="Heebo" w:hint="cs"/>
          <w:b/>
          <w:bCs/>
          <w:sz w:val="22"/>
        </w:rPr>
        <w:t>Candidate’s p</w:t>
      </w:r>
      <w:r w:rsidRPr="00A61AEF">
        <w:rPr>
          <w:rFonts w:ascii="Heebo" w:hAnsi="Heebo" w:cs="Heebo" w:hint="cs"/>
          <w:b/>
          <w:bCs/>
          <w:sz w:val="22"/>
        </w:rPr>
        <w:t xml:space="preserve">ersonal </w:t>
      </w:r>
      <w:r w:rsidR="008E3D0F" w:rsidRPr="00A61AEF">
        <w:rPr>
          <w:rFonts w:ascii="Heebo" w:hAnsi="Heebo" w:cs="Heebo" w:hint="cs"/>
          <w:b/>
          <w:bCs/>
          <w:sz w:val="22"/>
        </w:rPr>
        <w:t>d</w:t>
      </w:r>
      <w:r w:rsidRPr="00A61AEF">
        <w:rPr>
          <w:rFonts w:ascii="Heebo" w:hAnsi="Heebo" w:cs="Heebo" w:hint="cs"/>
          <w:b/>
          <w:bCs/>
          <w:sz w:val="22"/>
        </w:rPr>
        <w:t>etails</w:t>
      </w:r>
      <w:r w:rsidR="00BB2F8C" w:rsidRPr="00A61AEF">
        <w:rPr>
          <w:rFonts w:ascii="Heebo" w:hAnsi="Heebo" w:cs="Heebo" w:hint="cs"/>
          <w:b/>
          <w:bCs/>
          <w:sz w:val="22"/>
        </w:rPr>
        <w:t xml:space="preserve"> </w:t>
      </w:r>
    </w:p>
    <w:p w14:paraId="18CA65B7" w14:textId="77777777" w:rsidR="00463944" w:rsidRPr="00A61AEF" w:rsidRDefault="00463944" w:rsidP="00FF7851">
      <w:pPr>
        <w:tabs>
          <w:tab w:val="left" w:leader="underscore" w:pos="10348"/>
        </w:tabs>
        <w:rPr>
          <w:rFonts w:ascii="Heebo" w:hAnsi="Heebo" w:cs="Heebo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A15470" w:rsidRPr="00A61AEF" w14:paraId="4E21ADA1" w14:textId="77777777" w:rsidTr="0022296E">
        <w:tc>
          <w:tcPr>
            <w:tcW w:w="4701" w:type="dxa"/>
          </w:tcPr>
          <w:p w14:paraId="14DCA304" w14:textId="19E17E2E" w:rsidR="00A15470" w:rsidRPr="00A61AEF" w:rsidRDefault="00A15470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1. Title: Mr/Ms/Mrs/Miss/Dr</w:t>
            </w:r>
            <w:r w:rsidR="00BB2F8C" w:rsidRPr="00A61AEF">
              <w:rPr>
                <w:rFonts w:ascii="Heebo" w:hAnsi="Heebo" w:cs="Heebo" w:hint="cs"/>
                <w:sz w:val="22"/>
              </w:rPr>
              <w:t>/Other</w:t>
            </w:r>
            <w:r w:rsidRPr="00A61AEF">
              <w:rPr>
                <w:rFonts w:ascii="Heebo" w:hAnsi="Heebo" w:cs="Heebo" w:hint="cs"/>
                <w:sz w:val="22"/>
              </w:rPr>
              <w:t>:</w:t>
            </w:r>
          </w:p>
        </w:tc>
        <w:tc>
          <w:tcPr>
            <w:tcW w:w="4701" w:type="dxa"/>
          </w:tcPr>
          <w:p w14:paraId="6F6699A8" w14:textId="77777777" w:rsidR="00A15470" w:rsidRPr="00A61AEF" w:rsidRDefault="00A15470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A15470" w:rsidRPr="00A61AEF" w14:paraId="190EBF2A" w14:textId="77777777" w:rsidTr="0022296E">
        <w:tc>
          <w:tcPr>
            <w:tcW w:w="4701" w:type="dxa"/>
          </w:tcPr>
          <w:p w14:paraId="7D0ECD08" w14:textId="661878AA" w:rsidR="00A15470" w:rsidRPr="00A61AEF" w:rsidRDefault="00A15470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 xml:space="preserve">2. Full name of applicant: </w:t>
            </w:r>
          </w:p>
        </w:tc>
        <w:tc>
          <w:tcPr>
            <w:tcW w:w="4701" w:type="dxa"/>
          </w:tcPr>
          <w:p w14:paraId="3BDC9A0D" w14:textId="77777777" w:rsidR="00A15470" w:rsidRPr="00A61AEF" w:rsidRDefault="00A15470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A15470" w:rsidRPr="00A61AEF" w14:paraId="328EA58B" w14:textId="77777777" w:rsidTr="0022296E">
        <w:tc>
          <w:tcPr>
            <w:tcW w:w="4701" w:type="dxa"/>
          </w:tcPr>
          <w:p w14:paraId="53108D36" w14:textId="0B257286" w:rsidR="00A15470" w:rsidRPr="00A61AEF" w:rsidRDefault="00B438AE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3</w:t>
            </w:r>
            <w:r w:rsidR="00A15470" w:rsidRPr="00A61AEF">
              <w:rPr>
                <w:rFonts w:ascii="Heebo" w:hAnsi="Heebo" w:cs="Heebo" w:hint="cs"/>
                <w:sz w:val="22"/>
              </w:rPr>
              <w:t xml:space="preserve">. Home address: </w:t>
            </w:r>
          </w:p>
        </w:tc>
        <w:tc>
          <w:tcPr>
            <w:tcW w:w="4701" w:type="dxa"/>
          </w:tcPr>
          <w:p w14:paraId="3D063792" w14:textId="77777777" w:rsidR="00A15470" w:rsidRPr="00A61AEF" w:rsidRDefault="00A15470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A15470" w:rsidRPr="00A61AEF" w14:paraId="768544CA" w14:textId="77777777" w:rsidTr="0022296E">
        <w:tc>
          <w:tcPr>
            <w:tcW w:w="4701" w:type="dxa"/>
          </w:tcPr>
          <w:p w14:paraId="2571A69B" w14:textId="463945D8" w:rsidR="00A15470" w:rsidRPr="00A61AEF" w:rsidRDefault="00B438AE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4</w:t>
            </w:r>
            <w:r w:rsidR="00A15470" w:rsidRPr="00A61AEF">
              <w:rPr>
                <w:rFonts w:ascii="Heebo" w:hAnsi="Heebo" w:cs="Heebo" w:hint="cs"/>
                <w:sz w:val="22"/>
              </w:rPr>
              <w:t>. Work address at your present institution:</w:t>
            </w:r>
          </w:p>
        </w:tc>
        <w:tc>
          <w:tcPr>
            <w:tcW w:w="4701" w:type="dxa"/>
          </w:tcPr>
          <w:p w14:paraId="14114B5F" w14:textId="77777777" w:rsidR="00A15470" w:rsidRPr="00A61AEF" w:rsidRDefault="00A15470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A15470" w:rsidRPr="00A61AEF" w14:paraId="09C5D97F" w14:textId="77777777" w:rsidTr="0022296E">
        <w:tc>
          <w:tcPr>
            <w:tcW w:w="4701" w:type="dxa"/>
          </w:tcPr>
          <w:p w14:paraId="71ACEBF2" w14:textId="3D6D2146" w:rsidR="00A15470" w:rsidRPr="00A61AEF" w:rsidRDefault="004E2D64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5</w:t>
            </w:r>
            <w:r w:rsidR="00A15470" w:rsidRPr="00A61AEF">
              <w:rPr>
                <w:rFonts w:ascii="Heebo" w:hAnsi="Heebo" w:cs="Heebo" w:hint="cs"/>
                <w:sz w:val="22"/>
              </w:rPr>
              <w:t xml:space="preserve">. Mobile: </w:t>
            </w:r>
          </w:p>
        </w:tc>
        <w:tc>
          <w:tcPr>
            <w:tcW w:w="4701" w:type="dxa"/>
          </w:tcPr>
          <w:p w14:paraId="11E498C8" w14:textId="77777777" w:rsidR="00A15470" w:rsidRPr="00A61AEF" w:rsidRDefault="00A15470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A15470" w:rsidRPr="00A61AEF" w14:paraId="6CF6C378" w14:textId="77777777" w:rsidTr="0022296E">
        <w:tc>
          <w:tcPr>
            <w:tcW w:w="4701" w:type="dxa"/>
          </w:tcPr>
          <w:p w14:paraId="06359064" w14:textId="5348B218" w:rsidR="00A15470" w:rsidRPr="00A61AEF" w:rsidRDefault="004E2D64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6</w:t>
            </w:r>
            <w:r w:rsidR="00A15470" w:rsidRPr="00A61AEF">
              <w:rPr>
                <w:rFonts w:ascii="Heebo" w:hAnsi="Heebo" w:cs="Heebo" w:hint="cs"/>
                <w:sz w:val="22"/>
              </w:rPr>
              <w:t xml:space="preserve">. Email: </w:t>
            </w:r>
          </w:p>
        </w:tc>
        <w:tc>
          <w:tcPr>
            <w:tcW w:w="4701" w:type="dxa"/>
          </w:tcPr>
          <w:p w14:paraId="4FF10918" w14:textId="77777777" w:rsidR="00A15470" w:rsidRPr="00A61AEF" w:rsidRDefault="00A15470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C72152" w:rsidRPr="00A61AEF" w14:paraId="152C3089" w14:textId="77777777" w:rsidTr="0022296E">
        <w:tc>
          <w:tcPr>
            <w:tcW w:w="4701" w:type="dxa"/>
          </w:tcPr>
          <w:p w14:paraId="4EB0390F" w14:textId="6DFCA306" w:rsidR="00C72152" w:rsidRPr="00A61AEF" w:rsidRDefault="004E2D64" w:rsidP="0022296E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7. Current position</w:t>
            </w:r>
            <w:r w:rsidR="0062452E" w:rsidRPr="00A61AEF">
              <w:rPr>
                <w:rFonts w:ascii="Heebo" w:hAnsi="Heebo" w:cs="Heebo" w:hint="cs"/>
                <w:sz w:val="22"/>
              </w:rPr>
              <w:t>(s)</w:t>
            </w:r>
            <w:r w:rsidR="008E3D0F" w:rsidRPr="00A61AEF">
              <w:rPr>
                <w:rFonts w:ascii="Heebo" w:hAnsi="Heebo" w:cs="Heebo" w:hint="cs"/>
                <w:sz w:val="22"/>
              </w:rPr>
              <w:t>:</w:t>
            </w:r>
          </w:p>
        </w:tc>
        <w:tc>
          <w:tcPr>
            <w:tcW w:w="4701" w:type="dxa"/>
          </w:tcPr>
          <w:p w14:paraId="5989C3DF" w14:textId="77777777" w:rsidR="00C72152" w:rsidRPr="00A61AEF" w:rsidRDefault="00C72152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7A139F" w:rsidRPr="00A61AEF" w14:paraId="39ED68B8" w14:textId="77777777" w:rsidTr="0022296E">
        <w:tc>
          <w:tcPr>
            <w:tcW w:w="4701" w:type="dxa"/>
          </w:tcPr>
          <w:p w14:paraId="65DA5E02" w14:textId="100720D5" w:rsidR="007A139F" w:rsidRPr="00A61AEF" w:rsidRDefault="007A139F" w:rsidP="0022296E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8. Date of appointment (day/month/year)</w:t>
            </w:r>
            <w:r w:rsidR="008E3D0F" w:rsidRPr="00A61AEF">
              <w:rPr>
                <w:rFonts w:ascii="Heebo" w:hAnsi="Heebo" w:cs="Heebo" w:hint="cs"/>
                <w:sz w:val="22"/>
              </w:rPr>
              <w:t>:</w:t>
            </w:r>
          </w:p>
        </w:tc>
        <w:tc>
          <w:tcPr>
            <w:tcW w:w="4701" w:type="dxa"/>
          </w:tcPr>
          <w:p w14:paraId="0555716F" w14:textId="77777777" w:rsidR="007A139F" w:rsidRPr="00A61AEF" w:rsidRDefault="007A139F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6B5AAB" w:rsidRPr="00A61AEF" w14:paraId="00FE792F" w14:textId="77777777" w:rsidTr="0022296E">
        <w:tc>
          <w:tcPr>
            <w:tcW w:w="4701" w:type="dxa"/>
          </w:tcPr>
          <w:p w14:paraId="0430F009" w14:textId="7C834465" w:rsidR="006B5AAB" w:rsidRPr="00A61AEF" w:rsidRDefault="00BB15F1" w:rsidP="0022296E">
            <w:pPr>
              <w:rPr>
                <w:rFonts w:ascii="Heebo" w:hAnsi="Heebo" w:cs="Heebo"/>
                <w:bCs/>
                <w:sz w:val="22"/>
              </w:rPr>
            </w:pPr>
            <w:r w:rsidRPr="00A61AEF">
              <w:rPr>
                <w:rFonts w:ascii="Heebo" w:hAnsi="Heebo" w:cs="Heebo" w:hint="cs"/>
                <w:bCs/>
                <w:sz w:val="22"/>
              </w:rPr>
              <w:t xml:space="preserve">9. Present salary: (please state amount in Australian dollars): </w:t>
            </w:r>
          </w:p>
        </w:tc>
        <w:tc>
          <w:tcPr>
            <w:tcW w:w="4701" w:type="dxa"/>
          </w:tcPr>
          <w:p w14:paraId="64753EFE" w14:textId="52E3DFA9" w:rsidR="006B5AAB" w:rsidRPr="00A61AEF" w:rsidRDefault="008E3D0F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$</w:t>
            </w:r>
          </w:p>
        </w:tc>
      </w:tr>
      <w:tr w:rsidR="006B5AAB" w:rsidRPr="00A61AEF" w14:paraId="545FF4E1" w14:textId="77777777" w:rsidTr="00CA1863">
        <w:trPr>
          <w:trHeight w:val="757"/>
        </w:trPr>
        <w:tc>
          <w:tcPr>
            <w:tcW w:w="4701" w:type="dxa"/>
          </w:tcPr>
          <w:p w14:paraId="75B5082A" w14:textId="77D3DFDB" w:rsidR="006B5AAB" w:rsidRPr="00A61AEF" w:rsidRDefault="004728AA" w:rsidP="0022296E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 xml:space="preserve">10. Are you an Australian citizen?  </w:t>
            </w:r>
          </w:p>
        </w:tc>
        <w:tc>
          <w:tcPr>
            <w:tcW w:w="4701" w:type="dxa"/>
          </w:tcPr>
          <w:p w14:paraId="3D07193C" w14:textId="0B0831BC" w:rsidR="00761DA4" w:rsidRPr="00A61AEF" w:rsidRDefault="00761DA4" w:rsidP="008E3D0F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Segoe UI Symbol" w:hAnsi="Segoe UI Symbol" w:cs="Segoe UI Symbol"/>
                <w:sz w:val="22"/>
              </w:rPr>
              <w:t>☐</w:t>
            </w:r>
            <w:r w:rsidRPr="00A61AEF">
              <w:rPr>
                <w:rFonts w:ascii="Heebo" w:hAnsi="Heebo" w:cs="Heebo" w:hint="cs"/>
                <w:sz w:val="22"/>
              </w:rPr>
              <w:t xml:space="preserve"> Yes      </w:t>
            </w:r>
            <w:r w:rsidRPr="00A61AEF">
              <w:rPr>
                <w:rFonts w:ascii="Segoe UI Symbol" w:hAnsi="Segoe UI Symbol" w:cs="Segoe UI Symbol"/>
                <w:sz w:val="22"/>
              </w:rPr>
              <w:t>☐</w:t>
            </w:r>
            <w:r w:rsidRPr="00A61AEF">
              <w:rPr>
                <w:rFonts w:ascii="Heebo" w:hAnsi="Heebo" w:cs="Heebo" w:hint="cs"/>
                <w:sz w:val="22"/>
              </w:rPr>
              <w:t xml:space="preserve"> No </w:t>
            </w:r>
          </w:p>
        </w:tc>
      </w:tr>
      <w:tr w:rsidR="009A6572" w:rsidRPr="00A61AEF" w14:paraId="4A78F0D7" w14:textId="77777777" w:rsidTr="0022296E">
        <w:tc>
          <w:tcPr>
            <w:tcW w:w="4701" w:type="dxa"/>
          </w:tcPr>
          <w:p w14:paraId="5E28EE6D" w14:textId="0FF3F88B" w:rsidR="00AB1567" w:rsidRPr="00A61AEF" w:rsidRDefault="00761DA4" w:rsidP="00761DA4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If no</w:t>
            </w:r>
            <w:r w:rsidR="00AB1567" w:rsidRPr="00A61AEF">
              <w:rPr>
                <w:rFonts w:ascii="Heebo" w:hAnsi="Heebo" w:cs="Heebo" w:hint="cs"/>
                <w:sz w:val="22"/>
              </w:rPr>
              <w:t xml:space="preserve"> to question 10</w:t>
            </w:r>
            <w:r w:rsidR="00156D72" w:rsidRPr="00A61AEF">
              <w:rPr>
                <w:rFonts w:ascii="Heebo" w:hAnsi="Heebo" w:cs="Heebo" w:hint="cs"/>
                <w:sz w:val="22"/>
              </w:rPr>
              <w:t>:</w:t>
            </w:r>
          </w:p>
          <w:p w14:paraId="03F76F6E" w14:textId="54B146F9" w:rsidR="00AB1567" w:rsidRPr="00A61AEF" w:rsidRDefault="00AB1567" w:rsidP="00AB1567">
            <w:pPr>
              <w:pStyle w:val="ListParagraph"/>
              <w:numPr>
                <w:ilvl w:val="0"/>
                <w:numId w:val="22"/>
              </w:num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O</w:t>
            </w:r>
            <w:r w:rsidR="00761DA4" w:rsidRPr="00A61AEF">
              <w:rPr>
                <w:rFonts w:ascii="Heebo" w:hAnsi="Heebo" w:cs="Heebo" w:hint="cs"/>
                <w:sz w:val="22"/>
              </w:rPr>
              <w:t xml:space="preserve">f which country are you a citizen? </w:t>
            </w:r>
          </w:p>
          <w:p w14:paraId="30F11CCE" w14:textId="5122FDCC" w:rsidR="009A6572" w:rsidRPr="00A61AEF" w:rsidRDefault="00761DA4" w:rsidP="008E3D0F">
            <w:pPr>
              <w:pStyle w:val="ListParagraph"/>
              <w:numPr>
                <w:ilvl w:val="0"/>
                <w:numId w:val="22"/>
              </w:numPr>
              <w:ind w:left="306" w:hanging="284"/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Do you hold permanent Australian resident</w:t>
            </w:r>
            <w:r w:rsidR="008E3D0F" w:rsidRPr="00A61AEF">
              <w:rPr>
                <w:rFonts w:ascii="Heebo" w:hAnsi="Heebo" w:cs="Heebo" w:hint="cs"/>
                <w:sz w:val="22"/>
              </w:rPr>
              <w:t xml:space="preserve"> </w:t>
            </w:r>
            <w:r w:rsidRPr="00A61AEF">
              <w:rPr>
                <w:rFonts w:ascii="Heebo" w:hAnsi="Heebo" w:cs="Heebo" w:hint="cs"/>
                <w:sz w:val="22"/>
              </w:rPr>
              <w:t>status?</w:t>
            </w:r>
            <w:r w:rsidR="00AB1567" w:rsidRPr="00A61AEF">
              <w:rPr>
                <w:rFonts w:ascii="Heebo" w:hAnsi="Heebo" w:cs="Heebo" w:hint="cs"/>
                <w:sz w:val="22"/>
              </w:rPr>
              <w:t xml:space="preserve"> </w:t>
            </w:r>
          </w:p>
        </w:tc>
        <w:tc>
          <w:tcPr>
            <w:tcW w:w="4701" w:type="dxa"/>
          </w:tcPr>
          <w:p w14:paraId="2CEAE5A7" w14:textId="77777777" w:rsidR="009A6572" w:rsidRPr="00A61AEF" w:rsidRDefault="009A6572" w:rsidP="0022296E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</w:tbl>
    <w:p w14:paraId="28013FA8" w14:textId="77777777" w:rsidR="00414039" w:rsidRPr="00A61AEF" w:rsidRDefault="00414039">
      <w:pPr>
        <w:spacing w:before="0"/>
        <w:rPr>
          <w:rFonts w:ascii="Heebo" w:hAnsi="Heebo" w:cs="Heebo"/>
          <w:b/>
          <w:bCs/>
          <w:sz w:val="22"/>
        </w:rPr>
      </w:pPr>
    </w:p>
    <w:p w14:paraId="7EAC4F95" w14:textId="4F319FFE" w:rsidR="008F17A6" w:rsidRPr="00A61AEF" w:rsidRDefault="00836508" w:rsidP="008F17A6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Section B – Academic </w:t>
      </w:r>
      <w:r w:rsidR="008E3D0F" w:rsidRPr="00A61AEF">
        <w:rPr>
          <w:rFonts w:ascii="Heebo" w:hAnsi="Heebo" w:cs="Heebo" w:hint="cs"/>
          <w:b/>
          <w:bCs/>
          <w:sz w:val="22"/>
        </w:rPr>
        <w:t>r</w:t>
      </w:r>
      <w:r w:rsidRPr="00A61AEF">
        <w:rPr>
          <w:rFonts w:ascii="Heebo" w:hAnsi="Heebo" w:cs="Heebo" w:hint="cs"/>
          <w:b/>
          <w:bCs/>
          <w:sz w:val="22"/>
        </w:rPr>
        <w:t>ecord</w:t>
      </w:r>
    </w:p>
    <w:p w14:paraId="619E17C1" w14:textId="3E948BEB" w:rsidR="00DE73F5" w:rsidRPr="00A61AEF" w:rsidRDefault="001B7898" w:rsidP="008F17A6">
      <w:pPr>
        <w:tabs>
          <w:tab w:val="left" w:leader="underscore" w:pos="10348"/>
        </w:tabs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11</w:t>
      </w:r>
      <w:r w:rsidR="00DE73F5" w:rsidRPr="00A61AEF">
        <w:rPr>
          <w:rFonts w:ascii="Heebo" w:hAnsi="Heebo" w:cs="Heebo" w:hint="cs"/>
          <w:sz w:val="22"/>
        </w:rPr>
        <w:t>. Qualifications (most recent first)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878"/>
      </w:tblGrid>
      <w:tr w:rsidR="00DE73F5" w:rsidRPr="00A61AEF" w14:paraId="207956FD" w14:textId="77777777" w:rsidTr="001B7898">
        <w:tc>
          <w:tcPr>
            <w:tcW w:w="2122" w:type="dxa"/>
          </w:tcPr>
          <w:p w14:paraId="46D3386F" w14:textId="364C8A5E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Year</w:t>
            </w:r>
          </w:p>
        </w:tc>
        <w:tc>
          <w:tcPr>
            <w:tcW w:w="3402" w:type="dxa"/>
          </w:tcPr>
          <w:p w14:paraId="3028E7F2" w14:textId="4EA6F400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Qualification</w:t>
            </w:r>
          </w:p>
        </w:tc>
        <w:tc>
          <w:tcPr>
            <w:tcW w:w="3878" w:type="dxa"/>
          </w:tcPr>
          <w:p w14:paraId="2C56FECA" w14:textId="4E6BF07D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Institution</w:t>
            </w:r>
          </w:p>
        </w:tc>
      </w:tr>
      <w:tr w:rsidR="00DE73F5" w:rsidRPr="00A61AEF" w14:paraId="2B6A0920" w14:textId="77777777" w:rsidTr="001B7898">
        <w:tc>
          <w:tcPr>
            <w:tcW w:w="2122" w:type="dxa"/>
          </w:tcPr>
          <w:p w14:paraId="6A0AE5F3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  <w:tc>
          <w:tcPr>
            <w:tcW w:w="3402" w:type="dxa"/>
          </w:tcPr>
          <w:p w14:paraId="3F248467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  <w:tc>
          <w:tcPr>
            <w:tcW w:w="3878" w:type="dxa"/>
          </w:tcPr>
          <w:p w14:paraId="76F8372F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DE73F5" w:rsidRPr="00A61AEF" w14:paraId="4DF647E3" w14:textId="77777777" w:rsidTr="001B7898">
        <w:tc>
          <w:tcPr>
            <w:tcW w:w="2122" w:type="dxa"/>
          </w:tcPr>
          <w:p w14:paraId="1DECDEA1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  <w:tc>
          <w:tcPr>
            <w:tcW w:w="3402" w:type="dxa"/>
          </w:tcPr>
          <w:p w14:paraId="23257D56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  <w:tc>
          <w:tcPr>
            <w:tcW w:w="3878" w:type="dxa"/>
          </w:tcPr>
          <w:p w14:paraId="70462494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DE73F5" w:rsidRPr="00A61AEF" w14:paraId="6C754FCD" w14:textId="77777777" w:rsidTr="001B7898">
        <w:tc>
          <w:tcPr>
            <w:tcW w:w="2122" w:type="dxa"/>
          </w:tcPr>
          <w:p w14:paraId="3D7BA923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  <w:tc>
          <w:tcPr>
            <w:tcW w:w="3402" w:type="dxa"/>
          </w:tcPr>
          <w:p w14:paraId="4C147D41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  <w:tc>
          <w:tcPr>
            <w:tcW w:w="3878" w:type="dxa"/>
          </w:tcPr>
          <w:p w14:paraId="491602C6" w14:textId="77777777" w:rsidR="00DE73F5" w:rsidRPr="00A61AEF" w:rsidRDefault="00DE73F5" w:rsidP="008F17A6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</w:tbl>
    <w:p w14:paraId="415606B2" w14:textId="1B3F1BE9" w:rsidR="007A7CDA" w:rsidRPr="00A61AEF" w:rsidRDefault="007A7CDA" w:rsidP="007A7CDA">
      <w:pPr>
        <w:ind w:left="426" w:hanging="426"/>
        <w:rPr>
          <w:rFonts w:ascii="Heebo" w:hAnsi="Heebo" w:cs="Heebo"/>
          <w:b/>
          <w:sz w:val="22"/>
        </w:rPr>
      </w:pPr>
      <w:r w:rsidRPr="00A61AEF">
        <w:rPr>
          <w:rFonts w:ascii="Heebo" w:hAnsi="Heebo" w:cs="Heebo" w:hint="cs"/>
          <w:sz w:val="22"/>
        </w:rPr>
        <w:lastRenderedPageBreak/>
        <w:t>1</w:t>
      </w:r>
      <w:r w:rsidR="00085765" w:rsidRPr="00A61AEF">
        <w:rPr>
          <w:rFonts w:ascii="Heebo" w:hAnsi="Heebo" w:cs="Heebo" w:hint="cs"/>
          <w:sz w:val="22"/>
        </w:rPr>
        <w:t>2</w:t>
      </w:r>
      <w:r w:rsidRPr="00A61AEF">
        <w:rPr>
          <w:rFonts w:ascii="Heebo" w:hAnsi="Heebo" w:cs="Heebo" w:hint="cs"/>
          <w:sz w:val="22"/>
        </w:rPr>
        <w:t xml:space="preserve">. Experience since graduation (including research and, if relevant, work experience and appointments). </w:t>
      </w:r>
      <w:r w:rsidRPr="00A61AEF">
        <w:rPr>
          <w:rFonts w:ascii="Heebo" w:hAnsi="Heebo" w:cs="Heebo" w:hint="cs"/>
          <w:b/>
          <w:bCs/>
          <w:sz w:val="22"/>
        </w:rPr>
        <w:t>Maximum</w:t>
      </w:r>
      <w:r w:rsidRPr="00A61AEF">
        <w:rPr>
          <w:rFonts w:ascii="Heebo" w:hAnsi="Heebo" w:cs="Heebo" w:hint="cs"/>
          <w:b/>
          <w:sz w:val="22"/>
        </w:rPr>
        <w:t xml:space="preserve"> 200 words</w:t>
      </w:r>
      <w:r w:rsidR="00060201" w:rsidRPr="00A61AEF">
        <w:rPr>
          <w:rFonts w:ascii="Heebo" w:hAnsi="Heebo" w:cs="Heebo" w:hint="cs"/>
          <w:b/>
          <w:sz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ED3DD7" w:rsidRPr="00A61AEF" w14:paraId="05577BD0" w14:textId="77777777" w:rsidTr="00B007DD">
        <w:trPr>
          <w:trHeight w:val="3731"/>
        </w:trPr>
        <w:tc>
          <w:tcPr>
            <w:tcW w:w="5000" w:type="pct"/>
          </w:tcPr>
          <w:p w14:paraId="1F75CD73" w14:textId="3311B61A" w:rsidR="00ED3DD7" w:rsidRPr="00A61AEF" w:rsidRDefault="00ED3DD7" w:rsidP="00966EF0">
            <w:pPr>
              <w:rPr>
                <w:rFonts w:ascii="Heebo" w:hAnsi="Heebo" w:cs="Heebo"/>
                <w:sz w:val="22"/>
              </w:rPr>
            </w:pPr>
          </w:p>
        </w:tc>
      </w:tr>
    </w:tbl>
    <w:p w14:paraId="5750A067" w14:textId="7C6E65A9" w:rsidR="008F17A6" w:rsidRPr="00A61AEF" w:rsidRDefault="00BE62EE" w:rsidP="00AB3755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Section C – </w:t>
      </w:r>
      <w:r w:rsidR="00B06956" w:rsidRPr="00A61AEF">
        <w:rPr>
          <w:rFonts w:ascii="Heebo" w:hAnsi="Heebo" w:cs="Heebo" w:hint="cs"/>
          <w:b/>
          <w:bCs/>
          <w:sz w:val="22"/>
        </w:rPr>
        <w:t xml:space="preserve">Proposed </w:t>
      </w:r>
      <w:r w:rsidR="008E3D0F" w:rsidRPr="00A61AEF">
        <w:rPr>
          <w:rFonts w:ascii="Heebo" w:hAnsi="Heebo" w:cs="Heebo" w:hint="cs"/>
          <w:b/>
          <w:bCs/>
          <w:sz w:val="22"/>
        </w:rPr>
        <w:t>r</w:t>
      </w:r>
      <w:r w:rsidR="00B06956" w:rsidRPr="00A61AEF">
        <w:rPr>
          <w:rFonts w:ascii="Heebo" w:hAnsi="Heebo" w:cs="Heebo" w:hint="cs"/>
          <w:b/>
          <w:bCs/>
          <w:sz w:val="22"/>
        </w:rPr>
        <w:t>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78"/>
      </w:tblGrid>
      <w:tr w:rsidR="009A5551" w:rsidRPr="00A61AEF" w14:paraId="3DBEF7F9" w14:textId="77777777" w:rsidTr="00074CDA">
        <w:tc>
          <w:tcPr>
            <w:tcW w:w="5524" w:type="dxa"/>
          </w:tcPr>
          <w:p w14:paraId="0EF4ED01" w14:textId="36CB5177" w:rsidR="009A5551" w:rsidRPr="00A61AEF" w:rsidRDefault="009A5551" w:rsidP="009A5551">
            <w:pPr>
              <w:rPr>
                <w:rFonts w:ascii="Heebo" w:hAnsi="Heebo" w:cs="Heebo"/>
                <w:sz w:val="22"/>
                <w:szCs w:val="20"/>
              </w:rPr>
            </w:pPr>
            <w:bookmarkStart w:id="0" w:name="_Hlk153356155"/>
            <w:r w:rsidRPr="00A61AEF">
              <w:rPr>
                <w:rFonts w:ascii="Heebo" w:hAnsi="Heebo" w:cs="Heebo" w:hint="cs"/>
                <w:sz w:val="22"/>
                <w:szCs w:val="20"/>
              </w:rPr>
              <w:t xml:space="preserve">13. Research </w:t>
            </w:r>
            <w:r w:rsidR="008E3D0F" w:rsidRPr="00A61AEF">
              <w:rPr>
                <w:rFonts w:ascii="Heebo" w:hAnsi="Heebo" w:cs="Heebo" w:hint="cs"/>
                <w:sz w:val="22"/>
                <w:szCs w:val="20"/>
              </w:rPr>
              <w:t>p</w:t>
            </w:r>
            <w:r w:rsidRPr="00A61AEF">
              <w:rPr>
                <w:rFonts w:ascii="Heebo" w:hAnsi="Heebo" w:cs="Heebo" w:hint="cs"/>
                <w:sz w:val="22"/>
                <w:szCs w:val="20"/>
              </w:rPr>
              <w:t>roject title:</w:t>
            </w:r>
          </w:p>
        </w:tc>
        <w:tc>
          <w:tcPr>
            <w:tcW w:w="3878" w:type="dxa"/>
          </w:tcPr>
          <w:p w14:paraId="653502F2" w14:textId="77777777" w:rsidR="009A5551" w:rsidRPr="00A61AEF" w:rsidRDefault="009A5551" w:rsidP="009A5551">
            <w:pPr>
              <w:rPr>
                <w:rFonts w:ascii="Heebo" w:hAnsi="Heebo" w:cs="Heebo"/>
              </w:rPr>
            </w:pPr>
          </w:p>
        </w:tc>
      </w:tr>
      <w:tr w:rsidR="009A5551" w:rsidRPr="00A61AEF" w14:paraId="0DB7F190" w14:textId="77777777" w:rsidTr="00074CDA">
        <w:tc>
          <w:tcPr>
            <w:tcW w:w="5524" w:type="dxa"/>
          </w:tcPr>
          <w:p w14:paraId="623BE12C" w14:textId="200882BC" w:rsidR="009A5551" w:rsidRPr="00A61AEF" w:rsidRDefault="009A5551" w:rsidP="009A5551">
            <w:pPr>
              <w:rPr>
                <w:rFonts w:ascii="Heebo" w:hAnsi="Heebo" w:cs="Heebo"/>
                <w:sz w:val="22"/>
                <w:szCs w:val="20"/>
              </w:rPr>
            </w:pPr>
            <w:r w:rsidRPr="00A61AEF">
              <w:rPr>
                <w:rFonts w:ascii="Heebo" w:hAnsi="Heebo" w:cs="Heebo" w:hint="cs"/>
                <w:sz w:val="22"/>
                <w:szCs w:val="20"/>
              </w:rPr>
              <w:t xml:space="preserve">14. Healthway priority health area(s):  </w:t>
            </w:r>
          </w:p>
        </w:tc>
        <w:tc>
          <w:tcPr>
            <w:tcW w:w="3878" w:type="dxa"/>
          </w:tcPr>
          <w:p w14:paraId="2E3A4D65" w14:textId="77777777" w:rsidR="009A5551" w:rsidRPr="00A61AEF" w:rsidRDefault="009A5551" w:rsidP="009A5551">
            <w:pPr>
              <w:rPr>
                <w:rFonts w:ascii="Heebo" w:hAnsi="Heebo" w:cs="Heebo"/>
              </w:rPr>
            </w:pPr>
          </w:p>
        </w:tc>
      </w:tr>
      <w:tr w:rsidR="009A5551" w:rsidRPr="00A61AEF" w14:paraId="62E2AC82" w14:textId="77777777" w:rsidTr="00074CDA">
        <w:tc>
          <w:tcPr>
            <w:tcW w:w="5524" w:type="dxa"/>
          </w:tcPr>
          <w:p w14:paraId="64BADAEE" w14:textId="5D74AC46" w:rsidR="009A5551" w:rsidRPr="00A61AEF" w:rsidRDefault="009A5551" w:rsidP="00F83A58">
            <w:pPr>
              <w:ind w:left="306" w:hanging="284"/>
              <w:rPr>
                <w:rFonts w:ascii="Heebo" w:hAnsi="Heebo" w:cs="Heebo"/>
                <w:sz w:val="22"/>
                <w:szCs w:val="20"/>
              </w:rPr>
            </w:pPr>
            <w:r w:rsidRPr="00A61AEF">
              <w:rPr>
                <w:rFonts w:ascii="Heebo" w:hAnsi="Heebo" w:cs="Heebo" w:hint="cs"/>
                <w:sz w:val="22"/>
                <w:szCs w:val="20"/>
              </w:rPr>
              <w:t xml:space="preserve">15. Estimated commencement date </w:t>
            </w:r>
            <w:r w:rsidR="008E3D0F" w:rsidRPr="00A61AEF">
              <w:rPr>
                <w:rFonts w:ascii="Heebo" w:hAnsi="Heebo" w:cs="Heebo" w:hint="cs"/>
                <w:sz w:val="22"/>
                <w:szCs w:val="20"/>
              </w:rPr>
              <w:t>of</w:t>
            </w:r>
            <w:r w:rsidR="00F83A58" w:rsidRPr="00A61AEF">
              <w:rPr>
                <w:rFonts w:ascii="Heebo" w:hAnsi="Heebo" w:cs="Heebo" w:hint="cs"/>
                <w:sz w:val="22"/>
                <w:szCs w:val="20"/>
              </w:rPr>
              <w:t xml:space="preserve"> </w:t>
            </w:r>
            <w:r w:rsidR="008E3D0F" w:rsidRPr="00A61AEF">
              <w:rPr>
                <w:rFonts w:ascii="Heebo" w:hAnsi="Heebo" w:cs="Heebo" w:hint="cs"/>
                <w:sz w:val="22"/>
                <w:szCs w:val="20"/>
              </w:rPr>
              <w:t>research</w:t>
            </w:r>
            <w:r w:rsidRPr="00A61AEF">
              <w:rPr>
                <w:rFonts w:ascii="Heebo" w:hAnsi="Heebo" w:cs="Heebo" w:hint="cs"/>
                <w:sz w:val="22"/>
                <w:szCs w:val="20"/>
              </w:rPr>
              <w:t xml:space="preserve"> </w:t>
            </w:r>
            <w:r w:rsidR="00074CDA">
              <w:rPr>
                <w:rFonts w:ascii="Heebo" w:hAnsi="Heebo" w:cs="Heebo"/>
                <w:sz w:val="22"/>
                <w:szCs w:val="20"/>
              </w:rPr>
              <w:t xml:space="preserve">  </w:t>
            </w:r>
            <w:r w:rsidRPr="00A61AEF">
              <w:rPr>
                <w:rFonts w:ascii="Heebo" w:hAnsi="Heebo" w:cs="Heebo" w:hint="cs"/>
                <w:sz w:val="22"/>
                <w:szCs w:val="20"/>
              </w:rPr>
              <w:t>component (day/month/year):</w:t>
            </w:r>
          </w:p>
        </w:tc>
        <w:tc>
          <w:tcPr>
            <w:tcW w:w="3878" w:type="dxa"/>
          </w:tcPr>
          <w:p w14:paraId="6F6DD073" w14:textId="77777777" w:rsidR="009A5551" w:rsidRPr="00A61AEF" w:rsidRDefault="009A5551" w:rsidP="009A5551">
            <w:pPr>
              <w:rPr>
                <w:rFonts w:ascii="Heebo" w:hAnsi="Heebo" w:cs="Heebo"/>
              </w:rPr>
            </w:pPr>
          </w:p>
        </w:tc>
      </w:tr>
      <w:tr w:rsidR="009A5551" w:rsidRPr="00A61AEF" w14:paraId="5CEB243B" w14:textId="77777777" w:rsidTr="00074CDA">
        <w:tc>
          <w:tcPr>
            <w:tcW w:w="5524" w:type="dxa"/>
          </w:tcPr>
          <w:p w14:paraId="2D00E440" w14:textId="2FE8B124" w:rsidR="009A5551" w:rsidRPr="00A61AEF" w:rsidRDefault="00074CDA" w:rsidP="00074CDA">
            <w:pPr>
              <w:rPr>
                <w:rFonts w:ascii="Heebo" w:hAnsi="Heebo" w:cs="Heebo"/>
                <w:sz w:val="22"/>
                <w:szCs w:val="20"/>
              </w:rPr>
            </w:pPr>
            <w:r>
              <w:rPr>
                <w:rFonts w:ascii="Heebo" w:hAnsi="Heebo" w:cs="Heebo"/>
                <w:sz w:val="22"/>
                <w:szCs w:val="20"/>
              </w:rPr>
              <w:t xml:space="preserve">16. </w:t>
            </w:r>
            <w:r w:rsidR="009A5551" w:rsidRPr="00A61AEF">
              <w:rPr>
                <w:rFonts w:ascii="Heebo" w:hAnsi="Heebo" w:cs="Heebo" w:hint="cs"/>
                <w:sz w:val="22"/>
                <w:szCs w:val="20"/>
              </w:rPr>
              <w:t>Estimated completion date of research</w:t>
            </w:r>
            <w:r w:rsidR="00F83A58" w:rsidRPr="00A61AEF">
              <w:rPr>
                <w:rFonts w:ascii="Heebo" w:hAnsi="Heebo" w:cs="Heebo" w:hint="cs"/>
                <w:sz w:val="22"/>
                <w:szCs w:val="20"/>
              </w:rPr>
              <w:t xml:space="preserve">             </w:t>
            </w:r>
            <w:r>
              <w:rPr>
                <w:rFonts w:ascii="Heebo" w:hAnsi="Heebo" w:cs="Heebo"/>
                <w:sz w:val="22"/>
                <w:szCs w:val="20"/>
              </w:rPr>
              <w:t xml:space="preserve">              </w:t>
            </w:r>
            <w:r w:rsidR="009A5551" w:rsidRPr="00A61AEF">
              <w:rPr>
                <w:rFonts w:ascii="Heebo" w:hAnsi="Heebo" w:cs="Heebo" w:hint="cs"/>
                <w:sz w:val="22"/>
                <w:szCs w:val="20"/>
              </w:rPr>
              <w:t>component (day/month/year):</w:t>
            </w:r>
          </w:p>
        </w:tc>
        <w:tc>
          <w:tcPr>
            <w:tcW w:w="3878" w:type="dxa"/>
          </w:tcPr>
          <w:p w14:paraId="164129BE" w14:textId="77777777" w:rsidR="009A5551" w:rsidRPr="00A61AEF" w:rsidRDefault="009A5551" w:rsidP="009A5551">
            <w:pPr>
              <w:rPr>
                <w:rFonts w:ascii="Heebo" w:hAnsi="Heebo" w:cs="Heebo"/>
              </w:rPr>
            </w:pPr>
          </w:p>
        </w:tc>
      </w:tr>
    </w:tbl>
    <w:p w14:paraId="79591538" w14:textId="77777777" w:rsidR="00CA1863" w:rsidRPr="00A61AEF" w:rsidRDefault="00CA1863" w:rsidP="00CA1863">
      <w:pPr>
        <w:spacing w:before="0"/>
        <w:rPr>
          <w:rFonts w:ascii="Heebo" w:hAnsi="Heebo" w:cs="Heebo"/>
          <w:sz w:val="22"/>
        </w:rPr>
      </w:pPr>
    </w:p>
    <w:p w14:paraId="38E41C15" w14:textId="77777777" w:rsidR="007D0D81" w:rsidRPr="00A61AEF" w:rsidRDefault="0011079A" w:rsidP="007D0D81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17. </w:t>
      </w:r>
      <w:r w:rsidR="007D0D81" w:rsidRPr="00A61AEF">
        <w:rPr>
          <w:rFonts w:ascii="Heebo" w:hAnsi="Heebo" w:cs="Heebo" w:hint="cs"/>
          <w:b/>
          <w:bCs/>
          <w:sz w:val="22"/>
        </w:rPr>
        <w:t>Research project summary</w:t>
      </w:r>
    </w:p>
    <w:p w14:paraId="097DEC18" w14:textId="77777777" w:rsidR="00AD241E" w:rsidRPr="00470A69" w:rsidRDefault="00AD241E" w:rsidP="00AD241E">
      <w:pPr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 xml:space="preserve">Provide a brief stand-alone summary of the research project, including the context, aims, target group or setting, expected outcomes, benefits, and impact. The language used should be non-technical and understandable to the general community. </w:t>
      </w:r>
    </w:p>
    <w:p w14:paraId="65AE8E3C" w14:textId="07F897C3" w:rsidR="0011079A" w:rsidRPr="00A61AEF" w:rsidRDefault="007D0D81" w:rsidP="007D0D81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>Maximum 200 words</w:t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9554"/>
      </w:tblGrid>
      <w:tr w:rsidR="0011079A" w:rsidRPr="00A61AEF" w14:paraId="57073634" w14:textId="77777777" w:rsidTr="00CA1863">
        <w:trPr>
          <w:trHeight w:val="2035"/>
        </w:trPr>
        <w:tc>
          <w:tcPr>
            <w:tcW w:w="5000" w:type="pct"/>
          </w:tcPr>
          <w:p w14:paraId="74936E9B" w14:textId="77777777" w:rsidR="0011079A" w:rsidRPr="00A61AEF" w:rsidRDefault="0011079A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7448E283" w14:textId="0B4103BA" w:rsidR="003C414A" w:rsidRPr="00A61AEF" w:rsidRDefault="003C414A" w:rsidP="002F5A5B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lastRenderedPageBreak/>
        <w:t xml:space="preserve">18. Study rationale </w:t>
      </w:r>
    </w:p>
    <w:p w14:paraId="3EF8A893" w14:textId="77777777" w:rsidR="00977A09" w:rsidRPr="00A61AEF" w:rsidRDefault="00977A09" w:rsidP="002F5A5B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Provide a brief background and clear rationale demonstrating the need for this research.</w:t>
      </w:r>
      <w:r w:rsidR="002F5A5B" w:rsidRPr="00A61AEF">
        <w:rPr>
          <w:rFonts w:ascii="Heebo" w:hAnsi="Heebo" w:cs="Heebo" w:hint="cs"/>
          <w:sz w:val="22"/>
        </w:rPr>
        <w:t xml:space="preserve"> </w:t>
      </w:r>
    </w:p>
    <w:p w14:paraId="06620C46" w14:textId="205C175A" w:rsidR="00977A09" w:rsidRPr="00A61AEF" w:rsidRDefault="002F5A5B" w:rsidP="002F5A5B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Maximum </w:t>
      </w:r>
      <w:r w:rsidR="002464E4" w:rsidRPr="00A61AEF">
        <w:rPr>
          <w:rFonts w:ascii="Heebo" w:hAnsi="Heebo" w:cs="Heebo" w:hint="cs"/>
          <w:b/>
          <w:bCs/>
          <w:sz w:val="22"/>
        </w:rPr>
        <w:t>3</w:t>
      </w:r>
      <w:r w:rsidRPr="00A61AEF">
        <w:rPr>
          <w:rFonts w:ascii="Heebo" w:hAnsi="Heebo" w:cs="Heebo" w:hint="cs"/>
          <w:b/>
          <w:bCs/>
          <w:sz w:val="22"/>
        </w:rPr>
        <w:t>00 words</w:t>
      </w:r>
    </w:p>
    <w:tbl>
      <w:tblPr>
        <w:tblStyle w:val="TableGrid"/>
        <w:tblW w:w="5073" w:type="pct"/>
        <w:tblLook w:val="04A0" w:firstRow="1" w:lastRow="0" w:firstColumn="1" w:lastColumn="0" w:noHBand="0" w:noVBand="1"/>
      </w:tblPr>
      <w:tblGrid>
        <w:gridCol w:w="9539"/>
      </w:tblGrid>
      <w:tr w:rsidR="002F5A5B" w:rsidRPr="00A61AEF" w14:paraId="0DF028BF" w14:textId="77777777" w:rsidTr="00CA1863">
        <w:trPr>
          <w:trHeight w:val="2461"/>
        </w:trPr>
        <w:tc>
          <w:tcPr>
            <w:tcW w:w="5000" w:type="pct"/>
          </w:tcPr>
          <w:p w14:paraId="7BC69FDF" w14:textId="77777777" w:rsidR="002F5A5B" w:rsidRPr="00A61AEF" w:rsidRDefault="002F5A5B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15369497" w14:textId="6112D77F" w:rsidR="007D0D81" w:rsidRDefault="00311AA3" w:rsidP="007D0D81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>19. List the aims and objectives of the research project</w:t>
      </w:r>
    </w:p>
    <w:p w14:paraId="5810CCE8" w14:textId="77777777" w:rsidR="0081213E" w:rsidRPr="00470A69" w:rsidRDefault="0081213E" w:rsidP="0081213E">
      <w:pPr>
        <w:rPr>
          <w:rFonts w:ascii="Heebo" w:hAnsi="Heebo" w:cs="Heebo"/>
          <w:sz w:val="22"/>
        </w:rPr>
      </w:pPr>
      <w:r>
        <w:rPr>
          <w:rFonts w:ascii="Heebo" w:hAnsi="Heebo" w:cs="Heebo"/>
          <w:sz w:val="22"/>
        </w:rPr>
        <w:t>P</w:t>
      </w:r>
      <w:r w:rsidRPr="00470A69">
        <w:rPr>
          <w:rFonts w:ascii="Heebo" w:hAnsi="Heebo" w:cs="Heebo" w:hint="cs"/>
          <w:sz w:val="22"/>
        </w:rPr>
        <w:t xml:space="preserve">lease ensure these are specific and quantifiable. </w:t>
      </w:r>
    </w:p>
    <w:p w14:paraId="1A45DD83" w14:textId="3E92C9FF" w:rsidR="00311AA3" w:rsidRPr="00A61AEF" w:rsidRDefault="00311AA3" w:rsidP="00311AA3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>Maximum 150 words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9552"/>
      </w:tblGrid>
      <w:tr w:rsidR="00E13D56" w:rsidRPr="00A61AEF" w14:paraId="3ADA520E" w14:textId="77777777" w:rsidTr="00CA1863">
        <w:trPr>
          <w:trHeight w:val="2776"/>
        </w:trPr>
        <w:tc>
          <w:tcPr>
            <w:tcW w:w="5000" w:type="pct"/>
          </w:tcPr>
          <w:p w14:paraId="24CF2C11" w14:textId="77777777" w:rsidR="00E13D56" w:rsidRPr="00A61AEF" w:rsidRDefault="00E13D56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695806AA" w14:textId="2E56AD55" w:rsidR="00FF180E" w:rsidRDefault="00FF180E" w:rsidP="00B17816">
      <w:pPr>
        <w:tabs>
          <w:tab w:val="left" w:pos="3435"/>
        </w:tabs>
        <w:rPr>
          <w:rFonts w:ascii="Heebo" w:hAnsi="Heebo" w:cs="Heebo"/>
          <w:b/>
          <w:sz w:val="22"/>
          <w:szCs w:val="20"/>
        </w:rPr>
      </w:pPr>
      <w:r w:rsidRPr="00A61AEF">
        <w:rPr>
          <w:rFonts w:ascii="Heebo" w:hAnsi="Heebo" w:cs="Heebo" w:hint="cs"/>
          <w:b/>
          <w:sz w:val="22"/>
          <w:szCs w:val="20"/>
        </w:rPr>
        <w:t>20. Study design and methods</w:t>
      </w:r>
      <w:r w:rsidR="00B17816">
        <w:rPr>
          <w:rFonts w:ascii="Heebo" w:hAnsi="Heebo" w:cs="Heebo"/>
          <w:b/>
          <w:sz w:val="22"/>
          <w:szCs w:val="20"/>
        </w:rPr>
        <w:tab/>
      </w:r>
    </w:p>
    <w:p w14:paraId="32CF33E5" w14:textId="2E907841" w:rsidR="00B17816" w:rsidRPr="00036C8A" w:rsidRDefault="00B17816" w:rsidP="00036C8A">
      <w:pPr>
        <w:widowControl w:val="0"/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>Describe the research design and methods. Where applicable, include details of basic research strategy, sampling methods, main variables to be measured/examined, methods of data collection and analysis of data.</w:t>
      </w:r>
    </w:p>
    <w:p w14:paraId="783B73C0" w14:textId="1785156D" w:rsidR="007D0D81" w:rsidRPr="00A61AEF" w:rsidRDefault="00CA24EA" w:rsidP="00FF180E">
      <w:pPr>
        <w:rPr>
          <w:rFonts w:ascii="Heebo" w:hAnsi="Heebo" w:cs="Heebo"/>
          <w:b/>
          <w:bCs/>
          <w:sz w:val="22"/>
          <w:szCs w:val="20"/>
        </w:rPr>
      </w:pPr>
      <w:r w:rsidRPr="00A61AEF">
        <w:rPr>
          <w:rFonts w:ascii="Heebo" w:hAnsi="Heebo" w:cs="Heebo" w:hint="cs"/>
          <w:b/>
          <w:bCs/>
          <w:sz w:val="22"/>
          <w:szCs w:val="20"/>
        </w:rPr>
        <w:t xml:space="preserve">Maximum </w:t>
      </w:r>
      <w:r w:rsidR="00A14D64">
        <w:rPr>
          <w:rFonts w:ascii="Heebo" w:hAnsi="Heebo" w:cs="Heebo"/>
          <w:b/>
          <w:bCs/>
          <w:sz w:val="22"/>
          <w:szCs w:val="20"/>
        </w:rPr>
        <w:t>5</w:t>
      </w:r>
      <w:r w:rsidR="002E28D2" w:rsidRPr="00A61AEF">
        <w:rPr>
          <w:rFonts w:ascii="Heebo" w:hAnsi="Heebo" w:cs="Heebo" w:hint="cs"/>
          <w:b/>
          <w:bCs/>
          <w:sz w:val="22"/>
          <w:szCs w:val="20"/>
        </w:rPr>
        <w:t xml:space="preserve">00 words </w:t>
      </w:r>
    </w:p>
    <w:tbl>
      <w:tblPr>
        <w:tblStyle w:val="TableGrid"/>
        <w:tblW w:w="5057" w:type="pct"/>
        <w:tblLook w:val="04A0" w:firstRow="1" w:lastRow="0" w:firstColumn="1" w:lastColumn="0" w:noHBand="0" w:noVBand="1"/>
      </w:tblPr>
      <w:tblGrid>
        <w:gridCol w:w="9509"/>
      </w:tblGrid>
      <w:tr w:rsidR="00CB1F4F" w:rsidRPr="00A61AEF" w14:paraId="0020A4CB" w14:textId="77777777" w:rsidTr="00A14D64">
        <w:trPr>
          <w:trHeight w:val="4966"/>
        </w:trPr>
        <w:tc>
          <w:tcPr>
            <w:tcW w:w="5000" w:type="pct"/>
          </w:tcPr>
          <w:p w14:paraId="3E0FD30E" w14:textId="77777777" w:rsidR="00CB1F4F" w:rsidRPr="00A61AEF" w:rsidRDefault="00CB1F4F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45809164" w14:textId="44CB66B5" w:rsidR="006514D0" w:rsidRPr="00A61AEF" w:rsidRDefault="00F458A0" w:rsidP="006514D0">
      <w:pPr>
        <w:rPr>
          <w:rFonts w:ascii="Heebo" w:hAnsi="Heebo" w:cs="Heebo"/>
          <w:b/>
          <w:bCs/>
          <w:sz w:val="22"/>
          <w:szCs w:val="20"/>
        </w:rPr>
      </w:pPr>
      <w:r w:rsidRPr="00A61AEF">
        <w:rPr>
          <w:rFonts w:ascii="Heebo" w:hAnsi="Heebo" w:cs="Heebo" w:hint="cs"/>
          <w:b/>
          <w:bCs/>
          <w:sz w:val="22"/>
          <w:szCs w:val="20"/>
        </w:rPr>
        <w:t>21. Research outcomes and community impact</w:t>
      </w:r>
    </w:p>
    <w:p w14:paraId="42D31035" w14:textId="29697173" w:rsidR="006514D0" w:rsidRPr="00A61AEF" w:rsidRDefault="00A165F5" w:rsidP="00A165F5">
      <w:pPr>
        <w:rPr>
          <w:rFonts w:ascii="Heebo" w:hAnsi="Heebo" w:cs="Heebo"/>
          <w:sz w:val="22"/>
          <w:szCs w:val="20"/>
        </w:rPr>
      </w:pPr>
      <w:r w:rsidRPr="00A61AEF">
        <w:rPr>
          <w:rFonts w:ascii="Heebo" w:hAnsi="Heebo" w:cs="Heebo" w:hint="cs"/>
          <w:sz w:val="22"/>
          <w:szCs w:val="20"/>
        </w:rPr>
        <w:t>Describe the expected outcomes and impact of this research</w:t>
      </w:r>
      <w:r w:rsidR="00141368">
        <w:rPr>
          <w:rFonts w:ascii="Heebo" w:hAnsi="Heebo" w:cs="Heebo"/>
          <w:sz w:val="22"/>
          <w:szCs w:val="20"/>
        </w:rPr>
        <w:t xml:space="preserve"> on the WA community</w:t>
      </w:r>
      <w:r w:rsidRPr="00A61AEF">
        <w:rPr>
          <w:rFonts w:ascii="Heebo" w:hAnsi="Heebo" w:cs="Heebo" w:hint="cs"/>
          <w:sz w:val="22"/>
          <w:szCs w:val="20"/>
        </w:rPr>
        <w:t xml:space="preserve">. </w:t>
      </w:r>
    </w:p>
    <w:p w14:paraId="13C30FFC" w14:textId="3AE0D26C" w:rsidR="00A165F5" w:rsidRPr="00A61AEF" w:rsidRDefault="00A165F5" w:rsidP="00A165F5">
      <w:pPr>
        <w:rPr>
          <w:rFonts w:ascii="Heebo" w:hAnsi="Heebo" w:cs="Heebo"/>
          <w:b/>
          <w:bCs/>
          <w:sz w:val="22"/>
          <w:szCs w:val="20"/>
        </w:rPr>
      </w:pPr>
      <w:r w:rsidRPr="00A61AEF">
        <w:rPr>
          <w:rFonts w:ascii="Heebo" w:hAnsi="Heebo" w:cs="Heebo" w:hint="cs"/>
          <w:b/>
          <w:bCs/>
          <w:sz w:val="22"/>
          <w:szCs w:val="20"/>
        </w:rPr>
        <w:t xml:space="preserve">Maximum </w:t>
      </w:r>
      <w:r w:rsidR="00416443" w:rsidRPr="00A61AEF">
        <w:rPr>
          <w:rFonts w:ascii="Heebo" w:hAnsi="Heebo" w:cs="Heebo" w:hint="cs"/>
          <w:b/>
          <w:bCs/>
          <w:sz w:val="22"/>
          <w:szCs w:val="20"/>
        </w:rPr>
        <w:t>300</w:t>
      </w:r>
      <w:r w:rsidRPr="00A61AEF">
        <w:rPr>
          <w:rFonts w:ascii="Heebo" w:hAnsi="Heebo" w:cs="Heebo" w:hint="cs"/>
          <w:b/>
          <w:bCs/>
          <w:sz w:val="22"/>
          <w:szCs w:val="20"/>
        </w:rPr>
        <w:t xml:space="preserve"> words</w:t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9554"/>
      </w:tblGrid>
      <w:tr w:rsidR="00413E75" w:rsidRPr="00A61AEF" w14:paraId="6630F446" w14:textId="77777777" w:rsidTr="008A505B">
        <w:trPr>
          <w:trHeight w:val="3797"/>
        </w:trPr>
        <w:tc>
          <w:tcPr>
            <w:tcW w:w="5000" w:type="pct"/>
          </w:tcPr>
          <w:p w14:paraId="54E166C8" w14:textId="77777777" w:rsidR="00413E75" w:rsidRPr="00A61AEF" w:rsidRDefault="00413E75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3B43F698" w14:textId="77777777" w:rsidR="00CA1863" w:rsidRPr="00A61AEF" w:rsidRDefault="00CA1863" w:rsidP="006514D0">
      <w:pPr>
        <w:tabs>
          <w:tab w:val="left" w:leader="underscore" w:pos="10348"/>
        </w:tabs>
        <w:rPr>
          <w:rFonts w:ascii="Heebo" w:hAnsi="Heebo" w:cs="Heebo"/>
          <w:sz w:val="22"/>
        </w:rPr>
      </w:pPr>
    </w:p>
    <w:p w14:paraId="3B9D010C" w14:textId="15D4A45E" w:rsidR="00761F95" w:rsidRDefault="00CA1863" w:rsidP="00CA1863">
      <w:pPr>
        <w:spacing w:before="0"/>
        <w:rPr>
          <w:rFonts w:ascii="Heebo" w:hAnsi="Heebo" w:cs="Heebo"/>
          <w:b/>
          <w:bCs/>
          <w:sz w:val="22"/>
          <w:szCs w:val="20"/>
        </w:rPr>
      </w:pPr>
      <w:r w:rsidRPr="00A61AEF">
        <w:rPr>
          <w:rFonts w:ascii="Heebo" w:hAnsi="Heebo" w:cs="Heebo" w:hint="cs"/>
          <w:sz w:val="22"/>
        </w:rPr>
        <w:br w:type="page"/>
      </w:r>
      <w:r w:rsidR="00761F95" w:rsidRPr="00A61AEF">
        <w:rPr>
          <w:rFonts w:ascii="Heebo" w:hAnsi="Heebo" w:cs="Heebo" w:hint="cs"/>
          <w:b/>
          <w:bCs/>
          <w:sz w:val="22"/>
          <w:szCs w:val="20"/>
        </w:rPr>
        <w:lastRenderedPageBreak/>
        <w:t>22. Knowledge Translation Plan</w:t>
      </w:r>
    </w:p>
    <w:p w14:paraId="7605823E" w14:textId="77777777" w:rsidR="00615AB7" w:rsidRDefault="00615AB7" w:rsidP="00CA1863">
      <w:pPr>
        <w:spacing w:before="0"/>
        <w:rPr>
          <w:rFonts w:ascii="Heebo" w:hAnsi="Heebo" w:cs="Heebo"/>
          <w:b/>
          <w:bCs/>
          <w:sz w:val="22"/>
          <w:szCs w:val="20"/>
        </w:rPr>
      </w:pPr>
    </w:p>
    <w:p w14:paraId="57C85831" w14:textId="3485003A" w:rsidR="00615AB7" w:rsidRDefault="00615AB7" w:rsidP="00615AB7">
      <w:pPr>
        <w:pStyle w:val="Default"/>
        <w:jc w:val="both"/>
        <w:rPr>
          <w:rFonts w:ascii="Heebo" w:hAnsi="Heebo" w:cs="Heebo"/>
          <w:color w:val="auto"/>
          <w:sz w:val="22"/>
          <w:szCs w:val="22"/>
        </w:rPr>
      </w:pPr>
      <w:r w:rsidRPr="00677365">
        <w:rPr>
          <w:rFonts w:ascii="Heebo" w:hAnsi="Heebo" w:cs="Heebo"/>
          <w:color w:val="auto"/>
          <w:sz w:val="22"/>
          <w:szCs w:val="22"/>
        </w:rPr>
        <w:t>Provide</w:t>
      </w:r>
      <w:r>
        <w:rPr>
          <w:rFonts w:ascii="Heebo" w:hAnsi="Heebo" w:cs="Heebo"/>
          <w:color w:val="auto"/>
          <w:sz w:val="22"/>
          <w:szCs w:val="22"/>
        </w:rPr>
        <w:t xml:space="preserve"> an</w:t>
      </w:r>
      <w:r w:rsidRPr="00677365">
        <w:rPr>
          <w:rFonts w:ascii="Heebo" w:hAnsi="Heebo" w:cs="Heebo"/>
          <w:color w:val="auto"/>
          <w:sz w:val="22"/>
          <w:szCs w:val="22"/>
        </w:rPr>
        <w:t xml:space="preserve"> outline of a knowledge translation plan to demonstrate how the research will be used to impact programs or activities in WA. For example, if the research aims to influence </w:t>
      </w:r>
      <w:r w:rsidR="001D11D2">
        <w:rPr>
          <w:rFonts w:ascii="Heebo" w:hAnsi="Heebo" w:cs="Heebo"/>
          <w:color w:val="auto"/>
          <w:sz w:val="22"/>
          <w:szCs w:val="22"/>
        </w:rPr>
        <w:t>a program</w:t>
      </w:r>
      <w:r w:rsidRPr="00677365">
        <w:rPr>
          <w:rFonts w:ascii="Heebo" w:hAnsi="Heebo" w:cs="Heebo"/>
          <w:color w:val="auto"/>
          <w:sz w:val="22"/>
          <w:szCs w:val="22"/>
        </w:rPr>
        <w:t xml:space="preserve">, </w:t>
      </w:r>
      <w:r w:rsidR="001D11D2">
        <w:rPr>
          <w:rFonts w:ascii="Heebo" w:hAnsi="Heebo" w:cs="Heebo"/>
          <w:color w:val="auto"/>
          <w:sz w:val="22"/>
          <w:szCs w:val="22"/>
        </w:rPr>
        <w:t xml:space="preserve">describe the program and </w:t>
      </w:r>
      <w:r w:rsidR="003032F7">
        <w:rPr>
          <w:rFonts w:ascii="Heebo" w:hAnsi="Heebo" w:cs="Heebo"/>
          <w:color w:val="auto"/>
          <w:sz w:val="22"/>
          <w:szCs w:val="22"/>
        </w:rPr>
        <w:t>how it will be informed and improved</w:t>
      </w:r>
      <w:r w:rsidR="00141368">
        <w:rPr>
          <w:rFonts w:ascii="Heebo" w:hAnsi="Heebo" w:cs="Heebo"/>
          <w:color w:val="auto"/>
          <w:sz w:val="22"/>
          <w:szCs w:val="22"/>
        </w:rPr>
        <w:t xml:space="preserve"> by this research</w:t>
      </w:r>
      <w:r w:rsidRPr="00677365">
        <w:rPr>
          <w:rFonts w:ascii="Heebo" w:hAnsi="Heebo" w:cs="Heebo"/>
          <w:color w:val="auto"/>
          <w:sz w:val="22"/>
          <w:szCs w:val="22"/>
        </w:rPr>
        <w:t xml:space="preserve">. Identify which stakeholders will be engaged, how they </w:t>
      </w:r>
      <w:r w:rsidRPr="00B26837">
        <w:rPr>
          <w:rFonts w:ascii="Heebo" w:hAnsi="Heebo" w:cs="Heebo"/>
          <w:color w:val="auto"/>
          <w:sz w:val="22"/>
          <w:szCs w:val="22"/>
        </w:rPr>
        <w:t xml:space="preserve">how they will be engaged </w:t>
      </w:r>
      <w:r w:rsidR="000F6EC5">
        <w:rPr>
          <w:rFonts w:ascii="Heebo" w:hAnsi="Heebo" w:cs="Heebo"/>
          <w:color w:val="auto"/>
          <w:sz w:val="22"/>
          <w:szCs w:val="22"/>
        </w:rPr>
        <w:t xml:space="preserve">to support the </w:t>
      </w:r>
      <w:r w:rsidR="00031170">
        <w:rPr>
          <w:rFonts w:ascii="Heebo" w:hAnsi="Heebo" w:cs="Heebo"/>
          <w:color w:val="auto"/>
          <w:sz w:val="22"/>
          <w:szCs w:val="22"/>
        </w:rPr>
        <w:t xml:space="preserve">translation efforts. </w:t>
      </w:r>
    </w:p>
    <w:p w14:paraId="3BEC3F38" w14:textId="77777777" w:rsidR="00615AB7" w:rsidRDefault="00615AB7" w:rsidP="00615AB7">
      <w:pPr>
        <w:pStyle w:val="Default"/>
        <w:jc w:val="both"/>
        <w:rPr>
          <w:color w:val="auto"/>
        </w:rPr>
      </w:pPr>
    </w:p>
    <w:p w14:paraId="71422500" w14:textId="77777777" w:rsidR="00615AB7" w:rsidRPr="008453ED" w:rsidRDefault="00615AB7" w:rsidP="00615AB7">
      <w:pPr>
        <w:pStyle w:val="Default"/>
        <w:jc w:val="both"/>
        <w:rPr>
          <w:rFonts w:ascii="Heebo" w:hAnsi="Heebo" w:cs="Heebo"/>
          <w:color w:val="auto"/>
          <w:sz w:val="22"/>
          <w:szCs w:val="22"/>
        </w:rPr>
      </w:pPr>
      <w:r w:rsidRPr="008453ED">
        <w:rPr>
          <w:rFonts w:ascii="Heebo" w:hAnsi="Heebo" w:cs="Heebo"/>
          <w:color w:val="auto"/>
          <w:sz w:val="22"/>
          <w:szCs w:val="22"/>
        </w:rPr>
        <w:t xml:space="preserve">Describe any tools or resources that will be developed as a result of the research, and outline how it is anticipated they will be utilised and adopted. </w:t>
      </w:r>
    </w:p>
    <w:p w14:paraId="11927327" w14:textId="77777777" w:rsidR="00615AB7" w:rsidRDefault="00615AB7" w:rsidP="00615AB7">
      <w:pPr>
        <w:spacing w:before="0"/>
        <w:contextualSpacing/>
        <w:jc w:val="both"/>
        <w:rPr>
          <w:rFonts w:ascii="Heebo" w:hAnsi="Heebo" w:cs="Heebo"/>
          <w:bCs/>
          <w:sz w:val="22"/>
        </w:rPr>
      </w:pPr>
    </w:p>
    <w:p w14:paraId="3A586647" w14:textId="77777777" w:rsidR="00615AB7" w:rsidRPr="003B3A62" w:rsidRDefault="00615AB7" w:rsidP="00615AB7">
      <w:pPr>
        <w:spacing w:before="0"/>
        <w:contextualSpacing/>
        <w:jc w:val="both"/>
        <w:rPr>
          <w:rFonts w:ascii="Heebo" w:hAnsi="Heebo" w:cs="Heebo"/>
          <w:b/>
          <w:sz w:val="22"/>
        </w:rPr>
      </w:pPr>
      <w:r>
        <w:rPr>
          <w:rFonts w:ascii="Heebo" w:hAnsi="Heebo" w:cs="Heebo"/>
          <w:bCs/>
          <w:sz w:val="22"/>
        </w:rPr>
        <w:t xml:space="preserve">Please </w:t>
      </w:r>
      <w:r w:rsidRPr="003B3A62">
        <w:rPr>
          <w:rFonts w:ascii="Heebo" w:hAnsi="Heebo" w:cs="Heebo"/>
          <w:bCs/>
          <w:sz w:val="22"/>
        </w:rPr>
        <w:t xml:space="preserve">review the </w:t>
      </w:r>
      <w:hyperlink r:id="rId16" w:history="1">
        <w:r w:rsidRPr="003B3A62">
          <w:rPr>
            <w:rStyle w:val="Hyperlink"/>
            <w:rFonts w:ascii="Heebo" w:hAnsi="Heebo" w:cs="Heebo"/>
            <w:bCs/>
            <w:sz w:val="22"/>
          </w:rPr>
          <w:t>Healthway Knowledge T</w:t>
        </w:r>
        <w:r w:rsidRPr="003B3A62">
          <w:rPr>
            <w:rStyle w:val="Hyperlink"/>
            <w:rFonts w:ascii="Heebo" w:hAnsi="Heebo" w:cs="Heebo"/>
            <w:bCs/>
            <w:sz w:val="22"/>
          </w:rPr>
          <w:t>r</w:t>
        </w:r>
        <w:r w:rsidRPr="003B3A62">
          <w:rPr>
            <w:rStyle w:val="Hyperlink"/>
            <w:rFonts w:ascii="Heebo" w:hAnsi="Heebo" w:cs="Heebo"/>
            <w:bCs/>
            <w:sz w:val="22"/>
          </w:rPr>
          <w:t>anslation Guide</w:t>
        </w:r>
      </w:hyperlink>
      <w:r>
        <w:rPr>
          <w:rFonts w:ascii="Heebo" w:hAnsi="Heebo" w:cs="Heebo"/>
          <w:bCs/>
          <w:sz w:val="22"/>
        </w:rPr>
        <w:t xml:space="preserve"> for more information. </w:t>
      </w:r>
    </w:p>
    <w:p w14:paraId="1AC9E4F0" w14:textId="06C7A2B0" w:rsidR="006514D0" w:rsidRPr="00A61AEF" w:rsidRDefault="002E28D2" w:rsidP="00761F95">
      <w:pPr>
        <w:rPr>
          <w:rFonts w:ascii="Heebo" w:hAnsi="Heebo" w:cs="Heebo"/>
          <w:b/>
          <w:bCs/>
          <w:sz w:val="22"/>
          <w:szCs w:val="20"/>
        </w:rPr>
      </w:pPr>
      <w:r w:rsidRPr="00A61AEF">
        <w:rPr>
          <w:rFonts w:ascii="Heebo" w:hAnsi="Heebo" w:cs="Heebo" w:hint="cs"/>
          <w:b/>
          <w:bCs/>
          <w:sz w:val="22"/>
          <w:szCs w:val="20"/>
        </w:rPr>
        <w:t xml:space="preserve">Maximum 500 words </w:t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9554"/>
      </w:tblGrid>
      <w:tr w:rsidR="00761F95" w:rsidRPr="00A61AEF" w14:paraId="1F3D4596" w14:textId="77777777" w:rsidTr="008A505B">
        <w:trPr>
          <w:trHeight w:val="3797"/>
        </w:trPr>
        <w:tc>
          <w:tcPr>
            <w:tcW w:w="5000" w:type="pct"/>
          </w:tcPr>
          <w:p w14:paraId="2D3D2EE8" w14:textId="77777777" w:rsidR="00761F95" w:rsidRPr="00A61AEF" w:rsidRDefault="00761F95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645499D1" w14:textId="2C56744D" w:rsidR="006514D0" w:rsidRPr="00A61AEF" w:rsidRDefault="00CA0D6D" w:rsidP="00CA1863">
      <w:pPr>
        <w:tabs>
          <w:tab w:val="left" w:leader="underscore" w:pos="10348"/>
        </w:tabs>
        <w:rPr>
          <w:rFonts w:ascii="Heebo" w:hAnsi="Heebo" w:cs="Heebo"/>
          <w:b/>
          <w:bCs/>
          <w:sz w:val="22"/>
          <w:szCs w:val="20"/>
        </w:rPr>
      </w:pPr>
      <w:r w:rsidRPr="00A61AEF">
        <w:rPr>
          <w:rFonts w:ascii="Heebo" w:hAnsi="Heebo" w:cs="Heebo" w:hint="cs"/>
          <w:b/>
          <w:bCs/>
          <w:sz w:val="22"/>
          <w:szCs w:val="20"/>
        </w:rPr>
        <w:t>23. Partnerships</w:t>
      </w:r>
    </w:p>
    <w:p w14:paraId="6D055BFD" w14:textId="77777777" w:rsidR="00963B80" w:rsidRPr="006E5A19" w:rsidRDefault="00370FD4" w:rsidP="00963B80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  <w:szCs w:val="20"/>
        </w:rPr>
        <w:t xml:space="preserve">Identify your partner agencies and the relevance of the partnerships. </w:t>
      </w:r>
      <w:r w:rsidR="00963B80" w:rsidRPr="006E5A19">
        <w:rPr>
          <w:rFonts w:ascii="Heebo" w:hAnsi="Heebo" w:cs="Heebo" w:hint="cs"/>
          <w:sz w:val="22"/>
        </w:rPr>
        <w:t>Describe how you plan to engage with them throughout the project.</w:t>
      </w:r>
    </w:p>
    <w:p w14:paraId="47591F96" w14:textId="2AE1FE2D" w:rsidR="00223650" w:rsidRPr="00A61AEF" w:rsidRDefault="00223650" w:rsidP="007D0D81">
      <w:pPr>
        <w:rPr>
          <w:rFonts w:ascii="Heebo" w:hAnsi="Heebo" w:cs="Heebo"/>
          <w:sz w:val="22"/>
          <w:szCs w:val="20"/>
        </w:rPr>
      </w:pPr>
      <w:r w:rsidRPr="00A61AEF">
        <w:rPr>
          <w:rFonts w:ascii="Heebo" w:hAnsi="Heebo" w:cs="Heebo" w:hint="cs"/>
          <w:b/>
          <w:bCs/>
          <w:sz w:val="22"/>
          <w:szCs w:val="20"/>
        </w:rPr>
        <w:t>Maximum 200 words</w:t>
      </w:r>
    </w:p>
    <w:tbl>
      <w:tblPr>
        <w:tblStyle w:val="TableGrid"/>
        <w:tblW w:w="5104" w:type="pct"/>
        <w:tblLook w:val="04A0" w:firstRow="1" w:lastRow="0" w:firstColumn="1" w:lastColumn="0" w:noHBand="0" w:noVBand="1"/>
      </w:tblPr>
      <w:tblGrid>
        <w:gridCol w:w="9598"/>
      </w:tblGrid>
      <w:tr w:rsidR="00FE1F69" w:rsidRPr="00A61AEF" w14:paraId="4944EB7D" w14:textId="77777777" w:rsidTr="00562090">
        <w:trPr>
          <w:trHeight w:val="2326"/>
        </w:trPr>
        <w:tc>
          <w:tcPr>
            <w:tcW w:w="5000" w:type="pct"/>
          </w:tcPr>
          <w:p w14:paraId="40D512F4" w14:textId="2272C62A" w:rsidR="00FE1F69" w:rsidRPr="00A61AEF" w:rsidRDefault="00FE1F69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77403E71" w14:textId="77777777" w:rsidR="009605E5" w:rsidRPr="00A61AEF" w:rsidRDefault="009605E5" w:rsidP="009605E5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lastRenderedPageBreak/>
        <w:t>24. Nominate the partner agency(s)</w:t>
      </w:r>
      <w:r w:rsidRPr="00A61AEF">
        <w:rPr>
          <w:rFonts w:ascii="Heebo" w:hAnsi="Heebo" w:cs="Heebo" w:hint="cs"/>
          <w:sz w:val="22"/>
        </w:rPr>
        <w:t xml:space="preserve"> where you will spend time during the research component of the Scholarship. </w:t>
      </w:r>
    </w:p>
    <w:p w14:paraId="7A0A1F47" w14:textId="789E3FF8" w:rsidR="00856FAF" w:rsidRPr="00A61AEF" w:rsidRDefault="00856FAF" w:rsidP="009605E5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>Maximum 150 words</w:t>
      </w:r>
    </w:p>
    <w:tbl>
      <w:tblPr>
        <w:tblStyle w:val="TableGrid"/>
        <w:tblW w:w="5049" w:type="pct"/>
        <w:tblLook w:val="04A0" w:firstRow="1" w:lastRow="0" w:firstColumn="1" w:lastColumn="0" w:noHBand="0" w:noVBand="1"/>
      </w:tblPr>
      <w:tblGrid>
        <w:gridCol w:w="9494"/>
      </w:tblGrid>
      <w:tr w:rsidR="00EF5F10" w:rsidRPr="00A61AEF" w14:paraId="7ECDB955" w14:textId="77777777" w:rsidTr="006D5296">
        <w:trPr>
          <w:trHeight w:val="1591"/>
        </w:trPr>
        <w:tc>
          <w:tcPr>
            <w:tcW w:w="5000" w:type="pct"/>
          </w:tcPr>
          <w:p w14:paraId="27944953" w14:textId="1FE6E9A6" w:rsidR="00EF5F10" w:rsidRPr="00A61AEF" w:rsidRDefault="00EF5F10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36DB07B1" w14:textId="77777777" w:rsidR="001124EE" w:rsidRPr="00A61AEF" w:rsidRDefault="001124EE" w:rsidP="001124EE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25. Budget </w:t>
      </w:r>
    </w:p>
    <w:p w14:paraId="0BC2E094" w14:textId="45F22DA9" w:rsidR="001124EE" w:rsidRPr="00A61AEF" w:rsidRDefault="001124EE" w:rsidP="001124EE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 xml:space="preserve">The Scholarship recipient is entitled to </w:t>
      </w:r>
      <w:r w:rsidR="00E5119C">
        <w:rPr>
          <w:rFonts w:ascii="Heebo" w:hAnsi="Heebo" w:cs="Heebo"/>
          <w:sz w:val="22"/>
        </w:rPr>
        <w:t xml:space="preserve">an </w:t>
      </w:r>
      <w:r w:rsidRPr="00A61AEF">
        <w:rPr>
          <w:rFonts w:ascii="Heebo" w:hAnsi="Heebo" w:cs="Heebo" w:hint="cs"/>
          <w:sz w:val="22"/>
        </w:rPr>
        <w:t>allowance</w:t>
      </w:r>
      <w:r w:rsidR="00244A13" w:rsidRPr="00A61AEF">
        <w:rPr>
          <w:rFonts w:ascii="Heebo" w:hAnsi="Heebo" w:cs="Heebo" w:hint="cs"/>
          <w:sz w:val="22"/>
        </w:rPr>
        <w:t xml:space="preserve"> of $15,000 annually</w:t>
      </w:r>
      <w:r w:rsidR="00142DBD" w:rsidRPr="00A61AEF">
        <w:rPr>
          <w:rFonts w:ascii="Heebo" w:hAnsi="Heebo" w:cs="Heebo" w:hint="cs"/>
          <w:sz w:val="22"/>
        </w:rPr>
        <w:t xml:space="preserve">, including up to $8,500 </w:t>
      </w:r>
      <w:r w:rsidR="00167959" w:rsidRPr="00A61AEF">
        <w:rPr>
          <w:rFonts w:ascii="Heebo" w:hAnsi="Heebo" w:cs="Heebo" w:hint="cs"/>
          <w:sz w:val="22"/>
        </w:rPr>
        <w:t xml:space="preserve">annually for </w:t>
      </w:r>
      <w:r w:rsidRPr="00A61AEF">
        <w:rPr>
          <w:rFonts w:ascii="Heebo" w:hAnsi="Heebo" w:cs="Heebo" w:hint="cs"/>
          <w:sz w:val="22"/>
        </w:rPr>
        <w:t>project costs</w:t>
      </w:r>
      <w:r w:rsidR="000A3F95" w:rsidRPr="00A61AEF">
        <w:rPr>
          <w:rFonts w:ascii="Heebo" w:hAnsi="Heebo" w:cs="Heebo" w:hint="cs"/>
          <w:sz w:val="22"/>
        </w:rPr>
        <w:t xml:space="preserve"> </w:t>
      </w:r>
      <w:r w:rsidRPr="00A61AEF">
        <w:rPr>
          <w:rFonts w:ascii="Heebo" w:hAnsi="Heebo" w:cs="Heebo" w:hint="cs"/>
          <w:sz w:val="22"/>
        </w:rPr>
        <w:t>(</w:t>
      </w:r>
      <w:r w:rsidR="000A3F95" w:rsidRPr="00A61AEF">
        <w:rPr>
          <w:rFonts w:ascii="Heebo" w:hAnsi="Heebo" w:cs="Heebo" w:hint="cs"/>
          <w:sz w:val="22"/>
        </w:rPr>
        <w:t>please refer to the</w:t>
      </w:r>
      <w:r w:rsidRPr="00A61AEF">
        <w:rPr>
          <w:rFonts w:ascii="Heebo" w:hAnsi="Heebo" w:cs="Heebo" w:hint="cs"/>
          <w:sz w:val="22"/>
        </w:rPr>
        <w:t xml:space="preserve"> guidelines). To receive this allowance the applicant is required to provide </w:t>
      </w:r>
      <w:r w:rsidR="008431C5">
        <w:rPr>
          <w:rFonts w:ascii="Heebo" w:hAnsi="Heebo" w:cs="Heebo"/>
          <w:sz w:val="22"/>
        </w:rPr>
        <w:t>an annual</w:t>
      </w:r>
      <w:r w:rsidRPr="00A61AEF">
        <w:rPr>
          <w:rFonts w:ascii="Heebo" w:hAnsi="Heebo" w:cs="Heebo" w:hint="cs"/>
          <w:sz w:val="22"/>
        </w:rPr>
        <w:t xml:space="preserve"> budget breakdown </w:t>
      </w:r>
      <w:r w:rsidR="003E3076" w:rsidRPr="00A61AEF">
        <w:rPr>
          <w:rFonts w:ascii="Heebo" w:hAnsi="Heebo" w:cs="Heebo" w:hint="cs"/>
          <w:sz w:val="22"/>
        </w:rPr>
        <w:t xml:space="preserve">outlining the </w:t>
      </w:r>
      <w:r w:rsidR="00A24519" w:rsidRPr="00A61AEF">
        <w:rPr>
          <w:rFonts w:ascii="Heebo" w:hAnsi="Heebo" w:cs="Heebo" w:hint="cs"/>
          <w:sz w:val="22"/>
        </w:rPr>
        <w:t xml:space="preserve">allowance costs. </w:t>
      </w:r>
    </w:p>
    <w:p w14:paraId="33B4B06E" w14:textId="77777777" w:rsidR="00EF7FC9" w:rsidRDefault="00EF7FC9">
      <w:pPr>
        <w:spacing w:before="0"/>
        <w:rPr>
          <w:rFonts w:ascii="Heebo" w:hAnsi="Heebo" w:cs="Heebo"/>
          <w:b/>
          <w:bCs/>
          <w:sz w:val="22"/>
        </w:rPr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271"/>
        <w:gridCol w:w="8205"/>
      </w:tblGrid>
      <w:tr w:rsidR="00EF7FC9" w:rsidRPr="006E5A19" w14:paraId="743161D7" w14:textId="77777777" w:rsidTr="00EF7FC9">
        <w:trPr>
          <w:trHeight w:val="804"/>
        </w:trPr>
        <w:tc>
          <w:tcPr>
            <w:tcW w:w="1271" w:type="dxa"/>
          </w:tcPr>
          <w:p w14:paraId="5787E89D" w14:textId="77777777" w:rsidR="00EF7FC9" w:rsidRPr="006E5A19" w:rsidRDefault="00EF7FC9" w:rsidP="00151960">
            <w:pPr>
              <w:rPr>
                <w:rFonts w:ascii="Heebo" w:hAnsi="Heebo" w:cs="Heebo"/>
                <w:b/>
                <w:bCs/>
                <w:sz w:val="22"/>
              </w:rPr>
            </w:pPr>
            <w:r w:rsidRPr="006E5A19">
              <w:rPr>
                <w:rFonts w:ascii="Heebo" w:hAnsi="Heebo" w:cs="Heebo" w:hint="cs"/>
                <w:b/>
                <w:bCs/>
                <w:sz w:val="22"/>
              </w:rPr>
              <w:t>Year</w:t>
            </w:r>
          </w:p>
        </w:tc>
        <w:tc>
          <w:tcPr>
            <w:tcW w:w="8205" w:type="dxa"/>
          </w:tcPr>
          <w:p w14:paraId="0585AC58" w14:textId="7ECA7FC6" w:rsidR="00EF7FC9" w:rsidRPr="006E5A19" w:rsidRDefault="00EF7FC9" w:rsidP="00151960">
            <w:pPr>
              <w:rPr>
                <w:rFonts w:ascii="Heebo" w:hAnsi="Heebo" w:cs="Heebo"/>
                <w:b/>
                <w:bCs/>
                <w:sz w:val="22"/>
              </w:rPr>
            </w:pPr>
            <w:r w:rsidRPr="006E5A19">
              <w:rPr>
                <w:rFonts w:ascii="Heebo" w:hAnsi="Heebo" w:cs="Heebo" w:hint="cs"/>
                <w:b/>
                <w:bCs/>
                <w:sz w:val="22"/>
              </w:rPr>
              <w:t xml:space="preserve">Budget items and </w:t>
            </w:r>
            <w:r>
              <w:rPr>
                <w:rFonts w:ascii="Heebo" w:hAnsi="Heebo" w:cs="Heebo"/>
                <w:b/>
                <w:bCs/>
                <w:sz w:val="22"/>
              </w:rPr>
              <w:t xml:space="preserve">estimated related </w:t>
            </w:r>
            <w:r w:rsidRPr="006E5A19">
              <w:rPr>
                <w:rFonts w:ascii="Heebo" w:hAnsi="Heebo" w:cs="Heebo" w:hint="cs"/>
                <w:b/>
                <w:bCs/>
                <w:sz w:val="22"/>
              </w:rPr>
              <w:t>costs for the allowance</w:t>
            </w:r>
            <w:r>
              <w:rPr>
                <w:rFonts w:ascii="Heebo" w:hAnsi="Heebo" w:cs="Heebo"/>
                <w:b/>
                <w:bCs/>
                <w:sz w:val="22"/>
              </w:rPr>
              <w:t>s</w:t>
            </w:r>
          </w:p>
        </w:tc>
      </w:tr>
      <w:tr w:rsidR="00EF7FC9" w:rsidRPr="006E5A19" w14:paraId="25791D95" w14:textId="77777777" w:rsidTr="00151960">
        <w:trPr>
          <w:trHeight w:val="507"/>
        </w:trPr>
        <w:tc>
          <w:tcPr>
            <w:tcW w:w="1271" w:type="dxa"/>
          </w:tcPr>
          <w:p w14:paraId="258365F3" w14:textId="77777777" w:rsidR="00EF7FC9" w:rsidRPr="006E5A19" w:rsidRDefault="00EF7FC9" w:rsidP="00151960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6E5A19">
              <w:rPr>
                <w:rFonts w:ascii="Heebo" w:hAnsi="Heebo" w:cs="Heebo" w:hint="cs"/>
                <w:b/>
                <w:bCs/>
                <w:sz w:val="22"/>
              </w:rPr>
              <w:t xml:space="preserve">Year 1 </w:t>
            </w:r>
          </w:p>
        </w:tc>
        <w:tc>
          <w:tcPr>
            <w:tcW w:w="8205" w:type="dxa"/>
          </w:tcPr>
          <w:p w14:paraId="3CEAE409" w14:textId="77777777" w:rsidR="00EF7FC9" w:rsidRPr="008E140F" w:rsidRDefault="00EF7FC9" w:rsidP="00151960">
            <w:pPr>
              <w:tabs>
                <w:tab w:val="left" w:leader="underscore" w:pos="10348"/>
              </w:tabs>
              <w:spacing w:before="0"/>
              <w:rPr>
                <w:rFonts w:ascii="Heebo" w:hAnsi="Heebo" w:cs="Heebo"/>
                <w:i/>
                <w:iCs/>
                <w:sz w:val="20"/>
                <w:szCs w:val="20"/>
              </w:rPr>
            </w:pPr>
            <w:r w:rsidRPr="008E140F">
              <w:rPr>
                <w:rFonts w:ascii="Heebo" w:hAnsi="Heebo" w:cs="Heebo" w:hint="cs"/>
                <w:i/>
                <w:iCs/>
                <w:sz w:val="20"/>
                <w:szCs w:val="20"/>
              </w:rPr>
              <w:t xml:space="preserve">For example: </w:t>
            </w:r>
          </w:p>
          <w:p w14:paraId="1A3AEF0F" w14:textId="77777777" w:rsidR="00EF7FC9" w:rsidRPr="008E140F" w:rsidRDefault="00EF7FC9" w:rsidP="00151960">
            <w:pPr>
              <w:spacing w:before="0"/>
              <w:rPr>
                <w:rFonts w:ascii="Heebo" w:hAnsi="Heebo" w:cs="Heebo"/>
                <w:i/>
                <w:iCs/>
                <w:sz w:val="20"/>
                <w:szCs w:val="20"/>
                <w:lang w:eastAsia="en-AU"/>
              </w:rPr>
            </w:pPr>
            <w:r w:rsidRPr="008E140F">
              <w:rPr>
                <w:rFonts w:ascii="Heebo" w:hAnsi="Heebo" w:cs="Heebo" w:hint="cs"/>
                <w:i/>
                <w:iCs/>
                <w:sz w:val="20"/>
                <w:szCs w:val="20"/>
                <w:lang w:eastAsia="en-AU"/>
              </w:rPr>
              <w:t xml:space="preserve">Travel for conference and courses: </w:t>
            </w:r>
          </w:p>
          <w:p w14:paraId="61F1D85B" w14:textId="77777777" w:rsidR="00EF7FC9" w:rsidRPr="008E140F" w:rsidRDefault="00EF7FC9" w:rsidP="00EF7FC9">
            <w:pPr>
              <w:pStyle w:val="ListParagraph"/>
              <w:numPr>
                <w:ilvl w:val="0"/>
                <w:numId w:val="26"/>
              </w:numPr>
              <w:spacing w:before="0"/>
              <w:rPr>
                <w:rFonts w:ascii="Heebo" w:hAnsi="Heebo" w:cs="Heebo"/>
                <w:i/>
                <w:iCs/>
                <w:sz w:val="20"/>
                <w:szCs w:val="20"/>
                <w:lang w:eastAsia="en-AU"/>
              </w:rPr>
            </w:pPr>
            <w:r w:rsidRPr="008E140F">
              <w:rPr>
                <w:rFonts w:ascii="Heebo" w:hAnsi="Heebo" w:cs="Heebo" w:hint="cs"/>
                <w:i/>
                <w:iCs/>
                <w:sz w:val="20"/>
                <w:szCs w:val="20"/>
                <w:lang w:eastAsia="en-AU"/>
              </w:rPr>
              <w:t xml:space="preserve">$3,000 for interstate conference registration, travel accommodation </w:t>
            </w:r>
          </w:p>
          <w:p w14:paraId="160606F5" w14:textId="77777777" w:rsidR="00EF7FC9" w:rsidRPr="008E140F" w:rsidRDefault="00EF7FC9" w:rsidP="00151960">
            <w:pPr>
              <w:spacing w:before="0"/>
              <w:rPr>
                <w:rFonts w:ascii="Heebo" w:hAnsi="Heebo" w:cs="Heebo"/>
                <w:i/>
                <w:iCs/>
                <w:sz w:val="20"/>
                <w:szCs w:val="20"/>
                <w:lang w:eastAsia="en-AU"/>
              </w:rPr>
            </w:pPr>
            <w:r w:rsidRPr="008E140F">
              <w:rPr>
                <w:rFonts w:ascii="Heebo" w:hAnsi="Heebo" w:cs="Heebo" w:hint="cs"/>
                <w:i/>
                <w:iCs/>
                <w:sz w:val="20"/>
                <w:szCs w:val="20"/>
                <w:lang w:eastAsia="en-AU"/>
              </w:rPr>
              <w:t xml:space="preserve">Project costs: </w:t>
            </w:r>
          </w:p>
          <w:p w14:paraId="0045AE10" w14:textId="77777777" w:rsidR="00EF7FC9" w:rsidRPr="008E140F" w:rsidRDefault="00EF7FC9" w:rsidP="00EF7FC9">
            <w:pPr>
              <w:pStyle w:val="ListParagraph"/>
              <w:numPr>
                <w:ilvl w:val="0"/>
                <w:numId w:val="26"/>
              </w:numPr>
              <w:spacing w:before="0"/>
              <w:rPr>
                <w:rFonts w:ascii="Heebo" w:hAnsi="Heebo" w:cs="Heebo"/>
                <w:i/>
                <w:iCs/>
                <w:sz w:val="20"/>
                <w:szCs w:val="20"/>
                <w:lang w:eastAsia="en-AU"/>
              </w:rPr>
            </w:pPr>
            <w:r w:rsidRPr="008E140F">
              <w:rPr>
                <w:rFonts w:ascii="Heebo" w:hAnsi="Heebo" w:cs="Heebo" w:hint="cs"/>
                <w:i/>
                <w:iCs/>
                <w:sz w:val="20"/>
                <w:szCs w:val="20"/>
                <w:lang w:eastAsia="en-AU"/>
              </w:rPr>
              <w:t xml:space="preserve">$1,000 Participant reimbursement for focus groups </w:t>
            </w:r>
          </w:p>
          <w:p w14:paraId="0C33531D" w14:textId="77777777" w:rsidR="00EF7FC9" w:rsidRPr="008E140F" w:rsidRDefault="00EF7FC9" w:rsidP="00EF7FC9">
            <w:pPr>
              <w:pStyle w:val="ListParagraph"/>
              <w:numPr>
                <w:ilvl w:val="0"/>
                <w:numId w:val="26"/>
              </w:numPr>
              <w:spacing w:before="0"/>
              <w:rPr>
                <w:rFonts w:ascii="Heebo" w:hAnsi="Heebo" w:cs="Heebo"/>
                <w:i/>
                <w:iCs/>
                <w:sz w:val="20"/>
                <w:szCs w:val="20"/>
                <w:lang w:eastAsia="en-AU"/>
              </w:rPr>
            </w:pPr>
            <w:r w:rsidRPr="008E140F">
              <w:rPr>
                <w:rFonts w:ascii="Heebo" w:hAnsi="Heebo" w:cs="Heebo" w:hint="cs"/>
                <w:i/>
                <w:iCs/>
                <w:sz w:val="20"/>
                <w:szCs w:val="20"/>
                <w:lang w:eastAsia="en-AU"/>
              </w:rPr>
              <w:t>$1,000 Catering and venue hire for advisory group meetings and focus groups</w:t>
            </w:r>
          </w:p>
          <w:p w14:paraId="280834F6" w14:textId="77777777" w:rsidR="00EF7FC9" w:rsidRPr="008E140F" w:rsidRDefault="00EF7FC9" w:rsidP="00EF7FC9">
            <w:pPr>
              <w:pStyle w:val="ListParagraph"/>
              <w:numPr>
                <w:ilvl w:val="0"/>
                <w:numId w:val="26"/>
              </w:numPr>
              <w:spacing w:before="0"/>
              <w:rPr>
                <w:rFonts w:ascii="Heebo" w:hAnsi="Heebo" w:cs="Heebo"/>
                <w:i/>
                <w:iCs/>
                <w:sz w:val="20"/>
                <w:szCs w:val="20"/>
                <w:lang w:eastAsia="en-AU"/>
              </w:rPr>
            </w:pPr>
            <w:r w:rsidRPr="008E140F">
              <w:rPr>
                <w:rFonts w:ascii="Heebo" w:hAnsi="Heebo" w:cs="Heebo" w:hint="cs"/>
                <w:i/>
                <w:iCs/>
                <w:sz w:val="20"/>
                <w:szCs w:val="20"/>
                <w:lang w:eastAsia="en-AU"/>
              </w:rPr>
              <w:t>$1,000 Resource development (producing, publishing, disseminating)</w:t>
            </w:r>
          </w:p>
          <w:p w14:paraId="5DE496C6" w14:textId="77777777" w:rsidR="00EF7FC9" w:rsidRPr="006E5A19" w:rsidRDefault="00EF7FC9" w:rsidP="00EF7FC9">
            <w:pPr>
              <w:pStyle w:val="ListParagraph"/>
              <w:numPr>
                <w:ilvl w:val="0"/>
                <w:numId w:val="26"/>
              </w:numPr>
              <w:spacing w:before="0"/>
              <w:rPr>
                <w:rFonts w:ascii="Heebo" w:hAnsi="Heebo" w:cs="Heebo"/>
                <w:i/>
                <w:iCs/>
                <w:sz w:val="22"/>
              </w:rPr>
            </w:pPr>
            <w:r w:rsidRPr="008E140F">
              <w:rPr>
                <w:rFonts w:ascii="Heebo" w:hAnsi="Heebo" w:cs="Heebo" w:hint="cs"/>
                <w:i/>
                <w:iCs/>
                <w:sz w:val="20"/>
                <w:szCs w:val="20"/>
                <w:lang w:eastAsia="en-AU"/>
              </w:rPr>
              <w:t>$1,000 Transcribing interview data</w:t>
            </w:r>
            <w:r w:rsidRPr="006E5A19">
              <w:rPr>
                <w:rFonts w:ascii="Heebo" w:hAnsi="Heebo" w:cs="Heebo" w:hint="cs"/>
                <w:i/>
                <w:iCs/>
                <w:sz w:val="22"/>
              </w:rPr>
              <w:t xml:space="preserve"> </w:t>
            </w:r>
          </w:p>
        </w:tc>
      </w:tr>
      <w:tr w:rsidR="00EF7FC9" w:rsidRPr="006E5A19" w14:paraId="6CE9EF5A" w14:textId="77777777" w:rsidTr="00151960">
        <w:trPr>
          <w:trHeight w:val="492"/>
        </w:trPr>
        <w:tc>
          <w:tcPr>
            <w:tcW w:w="1271" w:type="dxa"/>
          </w:tcPr>
          <w:p w14:paraId="3270B1A6" w14:textId="77777777" w:rsidR="00EF7FC9" w:rsidRPr="006E5A19" w:rsidRDefault="00EF7FC9" w:rsidP="00151960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6E5A19">
              <w:rPr>
                <w:rFonts w:ascii="Heebo" w:hAnsi="Heebo" w:cs="Heebo" w:hint="cs"/>
                <w:b/>
                <w:bCs/>
                <w:sz w:val="22"/>
              </w:rPr>
              <w:t xml:space="preserve">Year 2 </w:t>
            </w:r>
          </w:p>
        </w:tc>
        <w:tc>
          <w:tcPr>
            <w:tcW w:w="8205" w:type="dxa"/>
          </w:tcPr>
          <w:p w14:paraId="285C02F3" w14:textId="77777777" w:rsidR="00EF7FC9" w:rsidRPr="006E5A19" w:rsidRDefault="00EF7FC9" w:rsidP="00151960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EF7FC9" w:rsidRPr="006E5A19" w14:paraId="1649CA1D" w14:textId="77777777" w:rsidTr="00151960">
        <w:trPr>
          <w:trHeight w:val="507"/>
        </w:trPr>
        <w:tc>
          <w:tcPr>
            <w:tcW w:w="1271" w:type="dxa"/>
          </w:tcPr>
          <w:p w14:paraId="6590500C" w14:textId="77777777" w:rsidR="00EF7FC9" w:rsidRPr="006E5A19" w:rsidRDefault="00EF7FC9" w:rsidP="00151960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6E5A19">
              <w:rPr>
                <w:rFonts w:ascii="Heebo" w:hAnsi="Heebo" w:cs="Heebo" w:hint="cs"/>
                <w:b/>
                <w:bCs/>
                <w:sz w:val="22"/>
              </w:rPr>
              <w:t xml:space="preserve">Year 3 </w:t>
            </w:r>
          </w:p>
        </w:tc>
        <w:tc>
          <w:tcPr>
            <w:tcW w:w="8205" w:type="dxa"/>
          </w:tcPr>
          <w:p w14:paraId="6C5BBC0A" w14:textId="77777777" w:rsidR="00EF7FC9" w:rsidRPr="006E5A19" w:rsidRDefault="00EF7FC9" w:rsidP="00151960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EF7FC9" w:rsidRPr="006E5A19" w14:paraId="2A64321E" w14:textId="77777777" w:rsidTr="00151960">
        <w:trPr>
          <w:trHeight w:val="492"/>
        </w:trPr>
        <w:tc>
          <w:tcPr>
            <w:tcW w:w="1271" w:type="dxa"/>
          </w:tcPr>
          <w:p w14:paraId="27DB8564" w14:textId="77777777" w:rsidR="00EF7FC9" w:rsidRPr="006E5A19" w:rsidRDefault="00EF7FC9" w:rsidP="00151960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6E5A19">
              <w:rPr>
                <w:rFonts w:ascii="Heebo" w:hAnsi="Heebo" w:cs="Heebo" w:hint="cs"/>
                <w:b/>
                <w:bCs/>
                <w:sz w:val="22"/>
              </w:rPr>
              <w:t>Total (exclusive of GST)</w:t>
            </w:r>
          </w:p>
        </w:tc>
        <w:tc>
          <w:tcPr>
            <w:tcW w:w="8205" w:type="dxa"/>
          </w:tcPr>
          <w:p w14:paraId="2B99126A" w14:textId="77777777" w:rsidR="00EF7FC9" w:rsidRPr="006E5A19" w:rsidRDefault="00EF7FC9" w:rsidP="00151960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</w:tbl>
    <w:p w14:paraId="19F7BA34" w14:textId="58681CBF" w:rsidR="006863A8" w:rsidRPr="00A61AEF" w:rsidRDefault="00CA1863" w:rsidP="004E4E7A">
      <w:pPr>
        <w:spacing w:before="0"/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br w:type="page"/>
      </w:r>
      <w:r w:rsidR="006863A8" w:rsidRPr="00A61AEF">
        <w:rPr>
          <w:rFonts w:ascii="Heebo" w:hAnsi="Heebo" w:cs="Heebo" w:hint="cs"/>
          <w:b/>
          <w:bCs/>
          <w:sz w:val="22"/>
        </w:rPr>
        <w:lastRenderedPageBreak/>
        <w:t xml:space="preserve">26. </w:t>
      </w:r>
      <w:r w:rsidR="007B3449" w:rsidRPr="00A61AEF">
        <w:rPr>
          <w:rFonts w:ascii="Heebo" w:hAnsi="Heebo" w:cs="Heebo" w:hint="cs"/>
          <w:b/>
          <w:bCs/>
          <w:sz w:val="22"/>
        </w:rPr>
        <w:t>Additional funding</w:t>
      </w:r>
    </w:p>
    <w:p w14:paraId="6036E35E" w14:textId="2B3282AD" w:rsidR="007B3449" w:rsidRPr="00A61AEF" w:rsidRDefault="006863A8" w:rsidP="001124EE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Please state if additional financial support will be sought</w:t>
      </w:r>
      <w:r w:rsidR="00E5119C">
        <w:rPr>
          <w:rFonts w:ascii="Heebo" w:hAnsi="Heebo" w:cs="Heebo"/>
          <w:sz w:val="22"/>
        </w:rPr>
        <w:t>,</w:t>
      </w:r>
      <w:r w:rsidRPr="00A61AEF">
        <w:rPr>
          <w:rFonts w:ascii="Heebo" w:hAnsi="Heebo" w:cs="Heebo" w:hint="cs"/>
          <w:sz w:val="22"/>
        </w:rPr>
        <w:t xml:space="preserve"> over and above the Healthway Scholarship funding, </w:t>
      </w:r>
      <w:proofErr w:type="gramStart"/>
      <w:r w:rsidRPr="00A61AEF">
        <w:rPr>
          <w:rFonts w:ascii="Heebo" w:hAnsi="Heebo" w:cs="Heebo" w:hint="cs"/>
          <w:sz w:val="22"/>
        </w:rPr>
        <w:t>in order to</w:t>
      </w:r>
      <w:proofErr w:type="gramEnd"/>
      <w:r w:rsidRPr="00A61AEF">
        <w:rPr>
          <w:rFonts w:ascii="Heebo" w:hAnsi="Heebo" w:cs="Heebo" w:hint="cs"/>
          <w:sz w:val="22"/>
        </w:rPr>
        <w:t xml:space="preserve"> complete the proposed project</w:t>
      </w:r>
      <w:r w:rsidR="00E5119C">
        <w:rPr>
          <w:rFonts w:ascii="Heebo" w:hAnsi="Heebo" w:cs="Heebo"/>
          <w:sz w:val="22"/>
        </w:rPr>
        <w:t>,</w:t>
      </w:r>
      <w:r w:rsidRPr="00A61AEF">
        <w:rPr>
          <w:rFonts w:ascii="Heebo" w:hAnsi="Heebo" w:cs="Heebo" w:hint="cs"/>
          <w:sz w:val="22"/>
        </w:rPr>
        <w:t xml:space="preserve"> and the source of this.</w:t>
      </w:r>
      <w:r w:rsidR="00FF47E4" w:rsidRPr="00A61AEF">
        <w:rPr>
          <w:rFonts w:ascii="Heebo" w:hAnsi="Heebo" w:cs="Heebo" w:hint="cs"/>
          <w:sz w:val="22"/>
        </w:rPr>
        <w:t xml:space="preserve"> </w:t>
      </w:r>
      <w:r w:rsidR="00C15E53" w:rsidRPr="00A61AEF">
        <w:rPr>
          <w:rFonts w:ascii="Heebo" w:hAnsi="Heebo" w:cs="Heebo" w:hint="cs"/>
          <w:sz w:val="22"/>
        </w:rPr>
        <w:t xml:space="preserve">Also, </w:t>
      </w:r>
      <w:r w:rsidR="00FF47E4" w:rsidRPr="00A61AEF">
        <w:rPr>
          <w:rFonts w:ascii="Heebo" w:hAnsi="Heebo" w:cs="Heebo" w:hint="cs"/>
          <w:sz w:val="22"/>
        </w:rPr>
        <w:t>include details of</w:t>
      </w:r>
      <w:r w:rsidR="00C15E53" w:rsidRPr="00A61AEF">
        <w:rPr>
          <w:rFonts w:ascii="Heebo" w:hAnsi="Heebo" w:cs="Heebo" w:hint="cs"/>
          <w:sz w:val="22"/>
        </w:rPr>
        <w:t xml:space="preserve"> any of form of postgraduate scholarship </w:t>
      </w:r>
      <w:r w:rsidR="00522500" w:rsidRPr="00A61AEF">
        <w:rPr>
          <w:rFonts w:ascii="Heebo" w:hAnsi="Heebo" w:cs="Heebo" w:hint="cs"/>
          <w:sz w:val="22"/>
        </w:rPr>
        <w:t>funding, you</w:t>
      </w:r>
      <w:r w:rsidR="00C15E53" w:rsidRPr="00A61AEF">
        <w:rPr>
          <w:rFonts w:ascii="Heebo" w:hAnsi="Heebo" w:cs="Heebo" w:hint="cs"/>
          <w:sz w:val="22"/>
        </w:rPr>
        <w:t xml:space="preserve"> are </w:t>
      </w:r>
      <w:r w:rsidR="00856FAF" w:rsidRPr="00A61AEF">
        <w:rPr>
          <w:rFonts w:ascii="Heebo" w:hAnsi="Heebo" w:cs="Heebo" w:hint="cs"/>
          <w:sz w:val="22"/>
        </w:rPr>
        <w:t xml:space="preserve">currently </w:t>
      </w:r>
      <w:r w:rsidR="00C15E53" w:rsidRPr="00A61AEF">
        <w:rPr>
          <w:rFonts w:ascii="Heebo" w:hAnsi="Heebo" w:cs="Heebo" w:hint="cs"/>
          <w:sz w:val="22"/>
        </w:rPr>
        <w:t xml:space="preserve">receiving or have applied for. 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9583"/>
      </w:tblGrid>
      <w:tr w:rsidR="006863A8" w:rsidRPr="00A61AEF" w14:paraId="58A92A01" w14:textId="77777777" w:rsidTr="006A7D4F">
        <w:trPr>
          <w:trHeight w:val="1276"/>
        </w:trPr>
        <w:tc>
          <w:tcPr>
            <w:tcW w:w="5000" w:type="pct"/>
          </w:tcPr>
          <w:p w14:paraId="495B8FD1" w14:textId="6CBD4379" w:rsidR="006863A8" w:rsidRPr="00A61AEF" w:rsidRDefault="006863A8" w:rsidP="00D51DCD">
            <w:pPr>
              <w:rPr>
                <w:rFonts w:ascii="Heebo" w:hAnsi="Heebo" w:cs="Heebo"/>
                <w:sz w:val="22"/>
              </w:rPr>
            </w:pPr>
          </w:p>
        </w:tc>
      </w:tr>
    </w:tbl>
    <w:p w14:paraId="24270FCA" w14:textId="77777777" w:rsidR="004E08F9" w:rsidRPr="00A61AEF" w:rsidRDefault="004E08F9" w:rsidP="00D24E75">
      <w:pPr>
        <w:tabs>
          <w:tab w:val="left" w:leader="underscore" w:pos="10348"/>
        </w:tabs>
        <w:rPr>
          <w:rFonts w:ascii="Heebo" w:hAnsi="Heebo" w:cs="Heebo"/>
          <w:sz w:val="22"/>
        </w:rPr>
      </w:pPr>
    </w:p>
    <w:p w14:paraId="7D78C687" w14:textId="2A7B941B" w:rsidR="004E08F9" w:rsidRPr="00A61AEF" w:rsidRDefault="004E08F9" w:rsidP="004E08F9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Section D – Career </w:t>
      </w:r>
      <w:r w:rsidR="000A3F95" w:rsidRPr="00A61AEF">
        <w:rPr>
          <w:rFonts w:ascii="Heebo" w:hAnsi="Heebo" w:cs="Heebo" w:hint="cs"/>
          <w:b/>
          <w:bCs/>
          <w:sz w:val="22"/>
        </w:rPr>
        <w:t>d</w:t>
      </w:r>
      <w:r w:rsidRPr="00A61AEF">
        <w:rPr>
          <w:rFonts w:ascii="Heebo" w:hAnsi="Heebo" w:cs="Heebo" w:hint="cs"/>
          <w:b/>
          <w:bCs/>
          <w:sz w:val="22"/>
        </w:rPr>
        <w:t xml:space="preserve">evelopment and </w:t>
      </w:r>
      <w:r w:rsidR="000A3F95" w:rsidRPr="00A61AEF">
        <w:rPr>
          <w:rFonts w:ascii="Heebo" w:hAnsi="Heebo" w:cs="Heebo" w:hint="cs"/>
          <w:b/>
          <w:bCs/>
          <w:sz w:val="22"/>
        </w:rPr>
        <w:t>s</w:t>
      </w:r>
      <w:r w:rsidRPr="00A61AEF">
        <w:rPr>
          <w:rFonts w:ascii="Heebo" w:hAnsi="Heebo" w:cs="Heebo" w:hint="cs"/>
          <w:b/>
          <w:bCs/>
          <w:sz w:val="22"/>
        </w:rPr>
        <w:t xml:space="preserve">tudy </w:t>
      </w:r>
      <w:r w:rsidR="000A3F95" w:rsidRPr="00A61AEF">
        <w:rPr>
          <w:rFonts w:ascii="Heebo" w:hAnsi="Heebo" w:cs="Heebo" w:hint="cs"/>
          <w:b/>
          <w:bCs/>
          <w:sz w:val="22"/>
        </w:rPr>
        <w:t>p</w:t>
      </w:r>
      <w:r w:rsidRPr="00A61AEF">
        <w:rPr>
          <w:rFonts w:ascii="Heebo" w:hAnsi="Heebo" w:cs="Heebo" w:hint="cs"/>
          <w:b/>
          <w:bCs/>
          <w:sz w:val="22"/>
        </w:rPr>
        <w:t>rogram</w:t>
      </w:r>
    </w:p>
    <w:p w14:paraId="446D9715" w14:textId="1B85A2B6" w:rsidR="00C813EE" w:rsidRPr="00A61AEF" w:rsidRDefault="00C813EE" w:rsidP="00C813EE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27. </w:t>
      </w:r>
      <w:r w:rsidR="009E544F">
        <w:rPr>
          <w:rFonts w:ascii="Heebo" w:hAnsi="Heebo" w:cs="Heebo"/>
          <w:b/>
          <w:bCs/>
          <w:sz w:val="22"/>
        </w:rPr>
        <w:t>Study Program</w:t>
      </w:r>
    </w:p>
    <w:p w14:paraId="7073508A" w14:textId="0CEFA178" w:rsidR="00D24E75" w:rsidRPr="00A61AEF" w:rsidRDefault="00702C19" w:rsidP="00C813EE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 xml:space="preserve">a) </w:t>
      </w:r>
      <w:r w:rsidR="00C813EE" w:rsidRPr="00A61AEF">
        <w:rPr>
          <w:rFonts w:ascii="Heebo" w:hAnsi="Heebo" w:cs="Heebo" w:hint="cs"/>
          <w:sz w:val="22"/>
        </w:rPr>
        <w:t xml:space="preserve">Nominate </w:t>
      </w:r>
      <w:r w:rsidR="002235E0">
        <w:rPr>
          <w:rFonts w:ascii="Heebo" w:hAnsi="Heebo" w:cs="Heebo"/>
          <w:sz w:val="22"/>
        </w:rPr>
        <w:t xml:space="preserve">the </w:t>
      </w:r>
      <w:r w:rsidR="00C813EE" w:rsidRPr="00A61AEF">
        <w:rPr>
          <w:rFonts w:ascii="Heebo" w:hAnsi="Heebo" w:cs="Heebo" w:hint="cs"/>
          <w:sz w:val="22"/>
        </w:rPr>
        <w:t>higher degree to which the Scholarship will lead and the WA institution for the proposed study.</w:t>
      </w:r>
    </w:p>
    <w:tbl>
      <w:tblPr>
        <w:tblStyle w:val="TableGrid"/>
        <w:tblW w:w="5088" w:type="pct"/>
        <w:tblLook w:val="04A0" w:firstRow="1" w:lastRow="0" w:firstColumn="1" w:lastColumn="0" w:noHBand="0" w:noVBand="1"/>
      </w:tblPr>
      <w:tblGrid>
        <w:gridCol w:w="9567"/>
      </w:tblGrid>
      <w:tr w:rsidR="00C813EE" w:rsidRPr="00A61AEF" w14:paraId="56DED778" w14:textId="77777777" w:rsidTr="00E3330F">
        <w:trPr>
          <w:trHeight w:val="1064"/>
        </w:trPr>
        <w:tc>
          <w:tcPr>
            <w:tcW w:w="5000" w:type="pct"/>
          </w:tcPr>
          <w:p w14:paraId="299511F6" w14:textId="77777777" w:rsidR="00C813EE" w:rsidRPr="00A61AEF" w:rsidRDefault="00C813EE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2036A264" w14:textId="77777777" w:rsidR="00522500" w:rsidRPr="00A61AEF" w:rsidRDefault="00522500" w:rsidP="00702C19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 w:after="120"/>
        <w:contextualSpacing/>
        <w:jc w:val="both"/>
        <w:rPr>
          <w:rFonts w:ascii="Heebo" w:hAnsi="Heebo" w:cs="Heebo"/>
          <w:sz w:val="22"/>
        </w:rPr>
      </w:pPr>
    </w:p>
    <w:p w14:paraId="7669065D" w14:textId="680D60BB" w:rsidR="00702C19" w:rsidRPr="00A61AEF" w:rsidRDefault="00702C19" w:rsidP="00702C19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 w:after="120"/>
        <w:contextualSpacing/>
        <w:jc w:val="both"/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b) State the anticipated start and finish dates of your study program.</w:t>
      </w:r>
      <w:r w:rsidR="00522500" w:rsidRPr="00A61AEF">
        <w:rPr>
          <w:rFonts w:ascii="Heebo" w:hAnsi="Heebo" w:cs="Heebo" w:hint="cs"/>
          <w:sz w:val="22"/>
        </w:rPr>
        <w:t xml:space="preserve"> </w:t>
      </w:r>
    </w:p>
    <w:tbl>
      <w:tblPr>
        <w:tblStyle w:val="TableGrid"/>
        <w:tblW w:w="5049" w:type="pct"/>
        <w:tblLook w:val="04A0" w:firstRow="1" w:lastRow="0" w:firstColumn="1" w:lastColumn="0" w:noHBand="0" w:noVBand="1"/>
      </w:tblPr>
      <w:tblGrid>
        <w:gridCol w:w="9494"/>
      </w:tblGrid>
      <w:tr w:rsidR="004F2FEE" w:rsidRPr="00A61AEF" w14:paraId="0130272A" w14:textId="77777777" w:rsidTr="00E3330F">
        <w:trPr>
          <w:trHeight w:val="989"/>
        </w:trPr>
        <w:tc>
          <w:tcPr>
            <w:tcW w:w="5000" w:type="pct"/>
          </w:tcPr>
          <w:p w14:paraId="10434EBB" w14:textId="77777777" w:rsidR="004F2FEE" w:rsidRPr="00A61AEF" w:rsidRDefault="004F2FEE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096CEB25" w14:textId="4EAB185D" w:rsidR="00CA1863" w:rsidRPr="00A61AEF" w:rsidRDefault="00CA1863" w:rsidP="0072798C">
      <w:pPr>
        <w:tabs>
          <w:tab w:val="left" w:leader="underscore" w:pos="10348"/>
        </w:tabs>
        <w:rPr>
          <w:rFonts w:ascii="Heebo" w:hAnsi="Heebo" w:cs="Heebo"/>
          <w:sz w:val="22"/>
        </w:rPr>
      </w:pPr>
    </w:p>
    <w:p w14:paraId="38EB79A3" w14:textId="1E06C3A7" w:rsidR="00E43E22" w:rsidRDefault="0072798C" w:rsidP="00A93870">
      <w:pPr>
        <w:spacing w:before="0"/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28. </w:t>
      </w:r>
      <w:r w:rsidR="00E43E22">
        <w:rPr>
          <w:rFonts w:ascii="Heebo" w:hAnsi="Heebo" w:cs="Heebo"/>
          <w:b/>
          <w:bCs/>
          <w:sz w:val="22"/>
        </w:rPr>
        <w:t>Study program information</w:t>
      </w:r>
    </w:p>
    <w:p w14:paraId="2201CF16" w14:textId="77777777" w:rsidR="00E3330F" w:rsidRDefault="00E3330F" w:rsidP="00A93870">
      <w:pPr>
        <w:spacing w:before="0"/>
        <w:rPr>
          <w:rFonts w:ascii="Heebo" w:hAnsi="Heebo" w:cs="Heebo"/>
          <w:b/>
          <w:bCs/>
          <w:sz w:val="22"/>
        </w:rPr>
      </w:pPr>
    </w:p>
    <w:p w14:paraId="0A713F13" w14:textId="57F6FA41" w:rsidR="0072798C" w:rsidRPr="00A61AEF" w:rsidRDefault="0072798C" w:rsidP="00A93870">
      <w:pPr>
        <w:spacing w:before="0"/>
        <w:rPr>
          <w:rFonts w:ascii="Heebo" w:hAnsi="Heebo" w:cs="Heebo"/>
          <w:b/>
          <w:bCs/>
          <w:sz w:val="22"/>
        </w:rPr>
      </w:pPr>
      <w:r w:rsidRPr="00E43E22">
        <w:rPr>
          <w:rFonts w:ascii="Heebo" w:hAnsi="Heebo" w:cs="Heebo" w:hint="cs"/>
          <w:sz w:val="22"/>
        </w:rPr>
        <w:t>Summarise the overall aims and structure of the study program, includ</w:t>
      </w:r>
      <w:r w:rsidR="00E5119C" w:rsidRPr="00E43E22">
        <w:rPr>
          <w:rFonts w:ascii="Heebo" w:hAnsi="Heebo" w:cs="Heebo"/>
          <w:sz w:val="22"/>
        </w:rPr>
        <w:t>ing</w:t>
      </w:r>
      <w:r w:rsidRPr="00E43E22">
        <w:rPr>
          <w:rFonts w:ascii="Heebo" w:hAnsi="Heebo" w:cs="Heebo" w:hint="cs"/>
          <w:sz w:val="22"/>
        </w:rPr>
        <w:t xml:space="preserve"> the anticipated study and research timetable</w:t>
      </w:r>
      <w:r w:rsidRPr="00A61AEF">
        <w:rPr>
          <w:rFonts w:ascii="Heebo" w:hAnsi="Heebo" w:cs="Heebo" w:hint="cs"/>
          <w:b/>
          <w:bCs/>
          <w:sz w:val="22"/>
        </w:rPr>
        <w:t xml:space="preserve">. </w:t>
      </w:r>
    </w:p>
    <w:p w14:paraId="39C4806A" w14:textId="32FD69A6" w:rsidR="00D57CA1" w:rsidRPr="00A61AEF" w:rsidRDefault="00D57CA1" w:rsidP="007D0D81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>Maximum 200 words</w:t>
      </w:r>
    </w:p>
    <w:tbl>
      <w:tblPr>
        <w:tblStyle w:val="TableGrid"/>
        <w:tblW w:w="5072" w:type="pct"/>
        <w:tblLook w:val="04A0" w:firstRow="1" w:lastRow="0" w:firstColumn="1" w:lastColumn="0" w:noHBand="0" w:noVBand="1"/>
      </w:tblPr>
      <w:tblGrid>
        <w:gridCol w:w="9537"/>
      </w:tblGrid>
      <w:tr w:rsidR="0072798C" w:rsidRPr="00A61AEF" w14:paraId="1A28E332" w14:textId="77777777" w:rsidTr="00E3330F">
        <w:trPr>
          <w:trHeight w:val="1006"/>
        </w:trPr>
        <w:tc>
          <w:tcPr>
            <w:tcW w:w="5000" w:type="pct"/>
          </w:tcPr>
          <w:p w14:paraId="389729BC" w14:textId="7EE14AD3" w:rsidR="0072798C" w:rsidRPr="00A61AEF" w:rsidRDefault="0072798C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4D1D73B3" w14:textId="77777777" w:rsidR="00E3330F" w:rsidRDefault="00E3330F" w:rsidP="002F389B">
      <w:pPr>
        <w:rPr>
          <w:rFonts w:ascii="Heebo" w:hAnsi="Heebo" w:cs="Heebo"/>
          <w:b/>
          <w:bCs/>
          <w:sz w:val="22"/>
        </w:rPr>
      </w:pPr>
    </w:p>
    <w:p w14:paraId="0020034B" w14:textId="3A724713" w:rsidR="00E43E22" w:rsidRDefault="00504C92" w:rsidP="002F389B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lastRenderedPageBreak/>
        <w:t xml:space="preserve">29. </w:t>
      </w:r>
      <w:r w:rsidR="00E43E22">
        <w:rPr>
          <w:rFonts w:ascii="Heebo" w:hAnsi="Heebo" w:cs="Heebo"/>
          <w:b/>
          <w:bCs/>
          <w:sz w:val="22"/>
        </w:rPr>
        <w:t>Career Development</w:t>
      </w:r>
    </w:p>
    <w:p w14:paraId="2F87B966" w14:textId="52E81659" w:rsidR="002F389B" w:rsidRPr="00E43E22" w:rsidRDefault="00504C92" w:rsidP="002F389B">
      <w:pPr>
        <w:rPr>
          <w:rFonts w:ascii="Heebo" w:hAnsi="Heebo" w:cs="Heebo"/>
          <w:sz w:val="22"/>
        </w:rPr>
      </w:pPr>
      <w:r w:rsidRPr="00E43E22">
        <w:rPr>
          <w:rFonts w:ascii="Heebo" w:hAnsi="Heebo" w:cs="Heebo" w:hint="cs"/>
          <w:sz w:val="22"/>
        </w:rPr>
        <w:t>Detail</w:t>
      </w:r>
      <w:r w:rsidR="002F389B" w:rsidRPr="00E43E22">
        <w:rPr>
          <w:rFonts w:ascii="Heebo" w:hAnsi="Heebo" w:cs="Heebo" w:hint="cs"/>
          <w:sz w:val="22"/>
        </w:rPr>
        <w:t xml:space="preserve"> how the Scholarship will benefit you and assist with the development of your future career in health promotion</w:t>
      </w:r>
      <w:r w:rsidR="00BB65EB">
        <w:rPr>
          <w:rFonts w:ascii="Heebo" w:hAnsi="Heebo" w:cs="Heebo"/>
          <w:sz w:val="22"/>
        </w:rPr>
        <w:t xml:space="preserve">, and the specific skills you will acquire. </w:t>
      </w:r>
    </w:p>
    <w:p w14:paraId="3C6A7546" w14:textId="2ED2C3B4" w:rsidR="002F389B" w:rsidRPr="00A61AEF" w:rsidRDefault="00FE1112" w:rsidP="00426E96">
      <w:pPr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Maximum </w:t>
      </w:r>
      <w:r w:rsidR="00C07E85" w:rsidRPr="00A61AEF">
        <w:rPr>
          <w:rFonts w:ascii="Heebo" w:hAnsi="Heebo" w:cs="Heebo" w:hint="cs"/>
          <w:b/>
          <w:bCs/>
          <w:sz w:val="22"/>
        </w:rPr>
        <w:t>500 words</w:t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9554"/>
      </w:tblGrid>
      <w:tr w:rsidR="00426E96" w:rsidRPr="00A61AEF" w14:paraId="32AD8F17" w14:textId="77777777" w:rsidTr="008A505B">
        <w:trPr>
          <w:trHeight w:val="3797"/>
        </w:trPr>
        <w:tc>
          <w:tcPr>
            <w:tcW w:w="5000" w:type="pct"/>
          </w:tcPr>
          <w:p w14:paraId="2CAAE204" w14:textId="77777777" w:rsidR="00426E96" w:rsidRPr="00A61AEF" w:rsidRDefault="00426E96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77398B48" w14:textId="2DAD73A3" w:rsidR="00C63D69" w:rsidRDefault="00C63D69" w:rsidP="007D0D81">
      <w:pPr>
        <w:rPr>
          <w:rFonts w:ascii="Heebo" w:hAnsi="Heebo" w:cs="Heebo"/>
          <w:b/>
          <w:bCs/>
          <w:sz w:val="22"/>
          <w:szCs w:val="20"/>
        </w:rPr>
      </w:pPr>
      <w:r w:rsidRPr="00A61AEF">
        <w:rPr>
          <w:rFonts w:ascii="Heebo" w:hAnsi="Heebo" w:cs="Heebo" w:hint="cs"/>
          <w:b/>
          <w:bCs/>
          <w:sz w:val="22"/>
          <w:szCs w:val="20"/>
        </w:rPr>
        <w:t xml:space="preserve">30. </w:t>
      </w:r>
      <w:r w:rsidR="0096121D">
        <w:rPr>
          <w:rFonts w:ascii="Heebo" w:hAnsi="Heebo" w:cs="Heebo"/>
          <w:b/>
          <w:bCs/>
          <w:sz w:val="22"/>
          <w:szCs w:val="20"/>
        </w:rPr>
        <w:t xml:space="preserve">Supervisors </w:t>
      </w:r>
    </w:p>
    <w:p w14:paraId="3645D743" w14:textId="65E678A5" w:rsidR="0096121D" w:rsidRPr="00B34370" w:rsidRDefault="00B34370" w:rsidP="007D0D81">
      <w:pPr>
        <w:rPr>
          <w:rFonts w:ascii="Heebo" w:hAnsi="Heebo" w:cs="Heebo"/>
          <w:sz w:val="22"/>
        </w:rPr>
      </w:pPr>
      <w:r w:rsidRPr="00470A69">
        <w:rPr>
          <w:rFonts w:ascii="Heebo" w:hAnsi="Heebo" w:cs="Heebo" w:hint="cs"/>
          <w:sz w:val="22"/>
        </w:rPr>
        <w:t xml:space="preserve">Nominate your supervisor(s) (up to two) and note their position, qualifications, major research interests and how many hours supervision will be provided to the project per week. </w:t>
      </w:r>
    </w:p>
    <w:p w14:paraId="71042FB6" w14:textId="7172ED90" w:rsidR="005112E8" w:rsidRPr="00A61AEF" w:rsidRDefault="005112E8" w:rsidP="007D0D81">
      <w:pPr>
        <w:rPr>
          <w:rFonts w:ascii="Heebo" w:hAnsi="Heebo" w:cs="Heebo"/>
          <w:sz w:val="22"/>
          <w:szCs w:val="20"/>
        </w:rPr>
      </w:pPr>
      <w:r w:rsidRPr="00A61AEF">
        <w:rPr>
          <w:rFonts w:ascii="Heebo" w:hAnsi="Heebo" w:cs="Heebo" w:hint="cs"/>
          <w:b/>
          <w:bCs/>
          <w:sz w:val="22"/>
          <w:szCs w:val="20"/>
        </w:rPr>
        <w:t>Maximum 150 words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9583"/>
      </w:tblGrid>
      <w:tr w:rsidR="00864A12" w:rsidRPr="00A61AEF" w14:paraId="4E6CAAAD" w14:textId="77777777" w:rsidTr="00F33E41">
        <w:trPr>
          <w:trHeight w:val="2611"/>
        </w:trPr>
        <w:tc>
          <w:tcPr>
            <w:tcW w:w="5000" w:type="pct"/>
          </w:tcPr>
          <w:p w14:paraId="16657CAD" w14:textId="541980E7" w:rsidR="00864A12" w:rsidRPr="00A61AEF" w:rsidRDefault="00864A12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0F57D0AB" w14:textId="77777777" w:rsidR="00A61AEF" w:rsidRDefault="00A61AEF" w:rsidP="00A61AEF">
      <w:pPr>
        <w:rPr>
          <w:rFonts w:ascii="Heebo" w:hAnsi="Heebo" w:cs="Heebo"/>
          <w:sz w:val="22"/>
        </w:rPr>
      </w:pPr>
    </w:p>
    <w:p w14:paraId="5947D2D9" w14:textId="77777777" w:rsidR="00A61AEF" w:rsidRPr="00A61AEF" w:rsidRDefault="00A61AEF" w:rsidP="00A61AEF">
      <w:pPr>
        <w:rPr>
          <w:rFonts w:ascii="Heebo" w:hAnsi="Heebo" w:cs="Heebo"/>
          <w:sz w:val="22"/>
        </w:rPr>
        <w:sectPr w:rsidR="00A61AEF" w:rsidRPr="00A61AEF" w:rsidSect="004E08F9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40" w:code="9"/>
          <w:pgMar w:top="1814" w:right="1361" w:bottom="1247" w:left="1134" w:header="720" w:footer="1191" w:gutter="0"/>
          <w:cols w:space="720"/>
          <w:titlePg/>
          <w:docGrid w:linePitch="299"/>
        </w:sectPr>
      </w:pPr>
    </w:p>
    <w:p w14:paraId="5C7A697D" w14:textId="43E41E50" w:rsidR="00D24E75" w:rsidRPr="00A61AEF" w:rsidRDefault="004E08F9" w:rsidP="004E08F9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Heebo" w:hAnsi="Heebo" w:cs="Heebo"/>
        </w:rPr>
      </w:pPr>
      <w:r w:rsidRPr="00A61AEF">
        <w:rPr>
          <w:rFonts w:ascii="Heebo" w:hAnsi="Heebo" w:cs="Heebo" w:hint="cs"/>
          <w:b/>
          <w:bCs/>
          <w:sz w:val="22"/>
        </w:rPr>
        <w:lastRenderedPageBreak/>
        <w:t>Section E – Agreement</w:t>
      </w:r>
    </w:p>
    <w:p w14:paraId="759F7577" w14:textId="369D914D" w:rsidR="00C35C93" w:rsidRPr="00A61AEF" w:rsidRDefault="00C35C93" w:rsidP="00C35C93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32. Certification by Administering Institution</w:t>
      </w:r>
    </w:p>
    <w:p w14:paraId="5210BA76" w14:textId="0739D0A8" w:rsidR="00D8108C" w:rsidRPr="00A61AEF" w:rsidRDefault="00D8108C" w:rsidP="00C35C93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Electronic signatures are accepted.</w:t>
      </w:r>
    </w:p>
    <w:p w14:paraId="016A3DDC" w14:textId="3B08F29E" w:rsidR="00C35C93" w:rsidRPr="00A61AEF" w:rsidRDefault="00C35C93" w:rsidP="00C35C93">
      <w:pPr>
        <w:tabs>
          <w:tab w:val="left" w:leader="underscore" w:pos="10348"/>
        </w:tabs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I certify that should the applicant ____</w:t>
      </w:r>
      <w:r w:rsidRPr="00A61AEF">
        <w:rPr>
          <w:rFonts w:ascii="Heebo" w:hAnsi="Heebo" w:cs="Heebo" w:hint="cs"/>
          <w:i/>
          <w:iCs/>
          <w:sz w:val="22"/>
        </w:rPr>
        <w:t xml:space="preserve">INSERT FULL NAME </w:t>
      </w:r>
      <w:proofErr w:type="spellStart"/>
      <w:r w:rsidRPr="00A61AEF">
        <w:rPr>
          <w:rFonts w:ascii="Heebo" w:hAnsi="Heebo" w:cs="Heebo" w:hint="cs"/>
          <w:i/>
          <w:iCs/>
          <w:sz w:val="22"/>
        </w:rPr>
        <w:t>HERE</w:t>
      </w:r>
      <w:r w:rsidRPr="00A61AEF">
        <w:rPr>
          <w:rFonts w:ascii="Heebo" w:hAnsi="Heebo" w:cs="Heebo" w:hint="cs"/>
          <w:sz w:val="22"/>
        </w:rPr>
        <w:t>___be</w:t>
      </w:r>
      <w:proofErr w:type="spellEnd"/>
      <w:r w:rsidRPr="00A61AEF">
        <w:rPr>
          <w:rFonts w:ascii="Heebo" w:hAnsi="Heebo" w:cs="Heebo" w:hint="cs"/>
          <w:sz w:val="22"/>
        </w:rPr>
        <w:t xml:space="preserve"> awarded a </w:t>
      </w:r>
      <w:r w:rsidR="005161AF" w:rsidRPr="00A61AEF">
        <w:rPr>
          <w:rFonts w:ascii="Heebo" w:hAnsi="Heebo" w:cs="Heebo" w:hint="cs"/>
          <w:sz w:val="22"/>
        </w:rPr>
        <w:t>Research Training</w:t>
      </w:r>
      <w:r w:rsidRPr="00A61AEF">
        <w:rPr>
          <w:rFonts w:ascii="Heebo" w:hAnsi="Heebo" w:cs="Heebo" w:hint="cs"/>
          <w:sz w:val="22"/>
        </w:rPr>
        <w:t xml:space="preserve"> Scholarship, this institution is willing to administer the grant on behalf of the applicant.</w:t>
      </w:r>
    </w:p>
    <w:p w14:paraId="63D3DC7D" w14:textId="77777777" w:rsidR="00C35C93" w:rsidRPr="00A61AEF" w:rsidRDefault="00C35C93" w:rsidP="00C35C93">
      <w:pPr>
        <w:tabs>
          <w:tab w:val="left" w:leader="underscore" w:pos="10348"/>
        </w:tabs>
        <w:rPr>
          <w:rFonts w:ascii="Heebo" w:hAnsi="Heebo" w:cs="Heebo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C35C93" w:rsidRPr="00A61AEF" w14:paraId="053BB3B5" w14:textId="77777777" w:rsidTr="008A505B">
        <w:tc>
          <w:tcPr>
            <w:tcW w:w="4701" w:type="dxa"/>
          </w:tcPr>
          <w:p w14:paraId="51BE90C2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Name of certifying officer (please print)</w:t>
            </w:r>
          </w:p>
        </w:tc>
        <w:tc>
          <w:tcPr>
            <w:tcW w:w="4701" w:type="dxa"/>
          </w:tcPr>
          <w:p w14:paraId="16C4569E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Position</w:t>
            </w:r>
          </w:p>
        </w:tc>
      </w:tr>
      <w:tr w:rsidR="00C35C93" w:rsidRPr="00A61AEF" w14:paraId="0BF56E59" w14:textId="77777777" w:rsidTr="008A505B">
        <w:tc>
          <w:tcPr>
            <w:tcW w:w="4701" w:type="dxa"/>
          </w:tcPr>
          <w:p w14:paraId="5E69E518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  <w:tc>
          <w:tcPr>
            <w:tcW w:w="4701" w:type="dxa"/>
          </w:tcPr>
          <w:p w14:paraId="1F86A85B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</w:tbl>
    <w:p w14:paraId="61970427" w14:textId="77777777" w:rsidR="00C35C93" w:rsidRPr="00A61AEF" w:rsidRDefault="00C35C93" w:rsidP="00C35C93">
      <w:pPr>
        <w:tabs>
          <w:tab w:val="left" w:leader="underscore" w:pos="10348"/>
        </w:tabs>
        <w:rPr>
          <w:rFonts w:ascii="Heebo" w:hAnsi="Heebo" w:cs="Heebo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C35C93" w:rsidRPr="00A61AEF" w14:paraId="52A4370F" w14:textId="77777777" w:rsidTr="008A505B">
        <w:tc>
          <w:tcPr>
            <w:tcW w:w="5000" w:type="pct"/>
          </w:tcPr>
          <w:p w14:paraId="7987325E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b/>
                <w:bCs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 xml:space="preserve">Name of Institution </w:t>
            </w:r>
          </w:p>
        </w:tc>
      </w:tr>
      <w:tr w:rsidR="00C35C93" w:rsidRPr="00A61AEF" w14:paraId="575B1AF7" w14:textId="77777777" w:rsidTr="008A505B">
        <w:tc>
          <w:tcPr>
            <w:tcW w:w="5000" w:type="pct"/>
          </w:tcPr>
          <w:p w14:paraId="00E11E7C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</w:tbl>
    <w:p w14:paraId="5D265E1B" w14:textId="77777777" w:rsidR="00C35C93" w:rsidRPr="00A61AEF" w:rsidRDefault="00C35C93" w:rsidP="00C35C93">
      <w:pPr>
        <w:tabs>
          <w:tab w:val="left" w:leader="underscore" w:pos="10348"/>
        </w:tabs>
        <w:rPr>
          <w:rFonts w:ascii="Heebo" w:hAnsi="Heebo" w:cs="Heebo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311"/>
      </w:tblGrid>
      <w:tr w:rsidR="00C35C93" w:rsidRPr="00A61AEF" w14:paraId="6B56EA0F" w14:textId="77777777" w:rsidTr="008A505B">
        <w:tc>
          <w:tcPr>
            <w:tcW w:w="6091" w:type="dxa"/>
          </w:tcPr>
          <w:p w14:paraId="23F51816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Signature of certifying officer</w:t>
            </w:r>
          </w:p>
        </w:tc>
        <w:tc>
          <w:tcPr>
            <w:tcW w:w="3311" w:type="dxa"/>
          </w:tcPr>
          <w:p w14:paraId="0CA9DB83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Date</w:t>
            </w:r>
          </w:p>
        </w:tc>
      </w:tr>
      <w:tr w:rsidR="00C35C93" w:rsidRPr="00A61AEF" w14:paraId="1EEEC7E6" w14:textId="77777777" w:rsidTr="008A505B">
        <w:tc>
          <w:tcPr>
            <w:tcW w:w="6091" w:type="dxa"/>
          </w:tcPr>
          <w:p w14:paraId="005E2781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  <w:tc>
          <w:tcPr>
            <w:tcW w:w="3311" w:type="dxa"/>
          </w:tcPr>
          <w:p w14:paraId="371E42A0" w14:textId="77777777" w:rsidR="00C35C93" w:rsidRPr="00A61AEF" w:rsidRDefault="00C35C93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</w:tbl>
    <w:p w14:paraId="3E2AC9FE" w14:textId="5ECD3D0E" w:rsidR="004E08F9" w:rsidRPr="00A61AEF" w:rsidRDefault="004E08F9" w:rsidP="004E08F9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t xml:space="preserve">Section F – Referees, </w:t>
      </w:r>
      <w:r w:rsidR="00F17660" w:rsidRPr="00A61AEF">
        <w:rPr>
          <w:rFonts w:ascii="Heebo" w:hAnsi="Heebo" w:cs="Heebo" w:hint="cs"/>
          <w:b/>
          <w:bCs/>
          <w:sz w:val="22"/>
        </w:rPr>
        <w:t>d</w:t>
      </w:r>
      <w:r w:rsidRPr="00A61AEF">
        <w:rPr>
          <w:rFonts w:ascii="Heebo" w:hAnsi="Heebo" w:cs="Heebo" w:hint="cs"/>
          <w:b/>
          <w:bCs/>
          <w:sz w:val="22"/>
        </w:rPr>
        <w:t xml:space="preserve">epartment </w:t>
      </w:r>
      <w:r w:rsidR="00F17660" w:rsidRPr="00A61AEF">
        <w:rPr>
          <w:rFonts w:ascii="Heebo" w:hAnsi="Heebo" w:cs="Heebo" w:hint="cs"/>
          <w:b/>
          <w:bCs/>
          <w:sz w:val="22"/>
        </w:rPr>
        <w:t>h</w:t>
      </w:r>
      <w:r w:rsidRPr="00A61AEF">
        <w:rPr>
          <w:rFonts w:ascii="Heebo" w:hAnsi="Heebo" w:cs="Heebo" w:hint="cs"/>
          <w:b/>
          <w:bCs/>
          <w:sz w:val="22"/>
        </w:rPr>
        <w:t xml:space="preserve">eads and </w:t>
      </w:r>
      <w:r w:rsidR="00F17660" w:rsidRPr="00A61AEF">
        <w:rPr>
          <w:rFonts w:ascii="Heebo" w:hAnsi="Heebo" w:cs="Heebo" w:hint="cs"/>
          <w:b/>
          <w:bCs/>
          <w:sz w:val="22"/>
        </w:rPr>
        <w:t>s</w:t>
      </w:r>
      <w:r w:rsidRPr="00A61AEF">
        <w:rPr>
          <w:rFonts w:ascii="Heebo" w:hAnsi="Heebo" w:cs="Heebo" w:hint="cs"/>
          <w:b/>
          <w:bCs/>
          <w:sz w:val="22"/>
        </w:rPr>
        <w:t>upervisors</w:t>
      </w:r>
    </w:p>
    <w:p w14:paraId="44311A2F" w14:textId="5C368006" w:rsidR="00EB0707" w:rsidRPr="00A61AEF" w:rsidRDefault="00EB0707" w:rsidP="00EB0707">
      <w:pPr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33. Details of Referees, Department Heads and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EB0707" w:rsidRPr="00A61AEF" w14:paraId="147192A9" w14:textId="77777777" w:rsidTr="008A505B">
        <w:tc>
          <w:tcPr>
            <w:tcW w:w="9402" w:type="dxa"/>
            <w:gridSpan w:val="2"/>
          </w:tcPr>
          <w:p w14:paraId="2AC64C80" w14:textId="77777777" w:rsidR="00EB0707" w:rsidRPr="00A61AEF" w:rsidRDefault="00EB0707" w:rsidP="008A505B">
            <w:pPr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Nominated Referee (1)</w:t>
            </w:r>
          </w:p>
        </w:tc>
      </w:tr>
      <w:tr w:rsidR="00EB0707" w:rsidRPr="00A61AEF" w14:paraId="02247973" w14:textId="77777777" w:rsidTr="008A505B">
        <w:tc>
          <w:tcPr>
            <w:tcW w:w="4701" w:type="dxa"/>
          </w:tcPr>
          <w:p w14:paraId="64140DCC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Full name (including title)</w:t>
            </w:r>
          </w:p>
        </w:tc>
        <w:tc>
          <w:tcPr>
            <w:tcW w:w="4701" w:type="dxa"/>
          </w:tcPr>
          <w:p w14:paraId="706231FC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3E84B74B" w14:textId="77777777" w:rsidTr="008A505B">
        <w:tc>
          <w:tcPr>
            <w:tcW w:w="4701" w:type="dxa"/>
          </w:tcPr>
          <w:p w14:paraId="4C53EFA4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Email</w:t>
            </w:r>
          </w:p>
        </w:tc>
        <w:tc>
          <w:tcPr>
            <w:tcW w:w="4701" w:type="dxa"/>
          </w:tcPr>
          <w:p w14:paraId="4B1D4FA1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390FE936" w14:textId="77777777" w:rsidTr="008A505B">
        <w:tc>
          <w:tcPr>
            <w:tcW w:w="4701" w:type="dxa"/>
          </w:tcPr>
          <w:p w14:paraId="04788FFE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Phone number</w:t>
            </w:r>
          </w:p>
        </w:tc>
        <w:tc>
          <w:tcPr>
            <w:tcW w:w="4701" w:type="dxa"/>
          </w:tcPr>
          <w:p w14:paraId="2038AB4A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6DB2DE53" w14:textId="77777777" w:rsidTr="008A505B">
        <w:tc>
          <w:tcPr>
            <w:tcW w:w="9402" w:type="dxa"/>
            <w:gridSpan w:val="2"/>
          </w:tcPr>
          <w:p w14:paraId="3272805B" w14:textId="77777777" w:rsidR="00EB0707" w:rsidRPr="00A61AEF" w:rsidRDefault="00EB0707" w:rsidP="008A505B">
            <w:pPr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Nominated Referee (2)</w:t>
            </w:r>
          </w:p>
        </w:tc>
      </w:tr>
      <w:tr w:rsidR="00EB0707" w:rsidRPr="00A61AEF" w14:paraId="4837C91B" w14:textId="77777777" w:rsidTr="008A505B">
        <w:tc>
          <w:tcPr>
            <w:tcW w:w="4701" w:type="dxa"/>
          </w:tcPr>
          <w:p w14:paraId="020809FF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Full name (including title)</w:t>
            </w:r>
          </w:p>
        </w:tc>
        <w:tc>
          <w:tcPr>
            <w:tcW w:w="4701" w:type="dxa"/>
          </w:tcPr>
          <w:p w14:paraId="09742839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101D25AD" w14:textId="77777777" w:rsidTr="008A505B">
        <w:tc>
          <w:tcPr>
            <w:tcW w:w="4701" w:type="dxa"/>
          </w:tcPr>
          <w:p w14:paraId="1F2AFCB3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lastRenderedPageBreak/>
              <w:t>Email</w:t>
            </w:r>
          </w:p>
        </w:tc>
        <w:tc>
          <w:tcPr>
            <w:tcW w:w="4701" w:type="dxa"/>
          </w:tcPr>
          <w:p w14:paraId="4F2D18CC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3BF8FC03" w14:textId="77777777" w:rsidTr="008A505B">
        <w:tc>
          <w:tcPr>
            <w:tcW w:w="4701" w:type="dxa"/>
          </w:tcPr>
          <w:p w14:paraId="493B0FF9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Phone number</w:t>
            </w:r>
          </w:p>
        </w:tc>
        <w:tc>
          <w:tcPr>
            <w:tcW w:w="4701" w:type="dxa"/>
          </w:tcPr>
          <w:p w14:paraId="79E0B126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521993B0" w14:textId="77777777" w:rsidTr="008A505B">
        <w:tc>
          <w:tcPr>
            <w:tcW w:w="9402" w:type="dxa"/>
            <w:gridSpan w:val="2"/>
          </w:tcPr>
          <w:p w14:paraId="59E8C6A5" w14:textId="77777777" w:rsidR="00EB0707" w:rsidRPr="00A61AEF" w:rsidRDefault="00EB0707" w:rsidP="008A505B">
            <w:pPr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Head of Department</w:t>
            </w:r>
          </w:p>
        </w:tc>
      </w:tr>
      <w:tr w:rsidR="00EB0707" w:rsidRPr="00A61AEF" w14:paraId="7787CC2A" w14:textId="77777777" w:rsidTr="008A505B">
        <w:tc>
          <w:tcPr>
            <w:tcW w:w="4701" w:type="dxa"/>
          </w:tcPr>
          <w:p w14:paraId="50A0F6C6" w14:textId="04419768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Full name (including title)</w:t>
            </w:r>
          </w:p>
        </w:tc>
        <w:tc>
          <w:tcPr>
            <w:tcW w:w="4701" w:type="dxa"/>
          </w:tcPr>
          <w:p w14:paraId="4A27E4F8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716872" w:rsidRPr="00A61AEF" w14:paraId="32B6AE7C" w14:textId="77777777" w:rsidTr="008A505B">
        <w:tc>
          <w:tcPr>
            <w:tcW w:w="4701" w:type="dxa"/>
          </w:tcPr>
          <w:p w14:paraId="75FD10C5" w14:textId="07F8B06C" w:rsidR="00716872" w:rsidRPr="00A61AEF" w:rsidRDefault="00716872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Email</w:t>
            </w:r>
          </w:p>
        </w:tc>
        <w:tc>
          <w:tcPr>
            <w:tcW w:w="4701" w:type="dxa"/>
          </w:tcPr>
          <w:p w14:paraId="08795B78" w14:textId="77777777" w:rsidR="00716872" w:rsidRPr="00A61AEF" w:rsidRDefault="00716872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716872" w:rsidRPr="00A61AEF" w14:paraId="418C2053" w14:textId="77777777" w:rsidTr="008A505B">
        <w:tc>
          <w:tcPr>
            <w:tcW w:w="4701" w:type="dxa"/>
          </w:tcPr>
          <w:p w14:paraId="0D189D3C" w14:textId="6EAFFA3C" w:rsidR="00716872" w:rsidRPr="00A61AEF" w:rsidRDefault="004D75C6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Phone number</w:t>
            </w:r>
          </w:p>
        </w:tc>
        <w:tc>
          <w:tcPr>
            <w:tcW w:w="4701" w:type="dxa"/>
          </w:tcPr>
          <w:p w14:paraId="0454BABA" w14:textId="77777777" w:rsidR="00716872" w:rsidRPr="00A61AEF" w:rsidRDefault="00716872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1F0A99C5" w14:textId="77777777" w:rsidTr="008A505B">
        <w:tc>
          <w:tcPr>
            <w:tcW w:w="9402" w:type="dxa"/>
            <w:gridSpan w:val="2"/>
          </w:tcPr>
          <w:p w14:paraId="2FB071CD" w14:textId="77777777" w:rsidR="00EB0707" w:rsidRPr="00A61AEF" w:rsidRDefault="00EB0707" w:rsidP="008A505B">
            <w:pPr>
              <w:rPr>
                <w:rFonts w:ascii="Heebo" w:hAnsi="Heebo" w:cs="Heebo"/>
                <w:b/>
                <w:bCs/>
                <w:sz w:val="22"/>
              </w:rPr>
            </w:pPr>
            <w:r w:rsidRPr="00A61AEF">
              <w:rPr>
                <w:rFonts w:ascii="Heebo" w:hAnsi="Heebo" w:cs="Heebo" w:hint="cs"/>
                <w:b/>
                <w:bCs/>
                <w:sz w:val="22"/>
              </w:rPr>
              <w:t>Nominated Supervisor</w:t>
            </w:r>
          </w:p>
        </w:tc>
      </w:tr>
      <w:tr w:rsidR="00EB0707" w:rsidRPr="00A61AEF" w14:paraId="58B9A93B" w14:textId="77777777" w:rsidTr="008A505B">
        <w:tc>
          <w:tcPr>
            <w:tcW w:w="4701" w:type="dxa"/>
          </w:tcPr>
          <w:p w14:paraId="74B9DB4D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Full name (including title)</w:t>
            </w:r>
          </w:p>
        </w:tc>
        <w:tc>
          <w:tcPr>
            <w:tcW w:w="4701" w:type="dxa"/>
          </w:tcPr>
          <w:p w14:paraId="191F16C8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492A5BD5" w14:textId="77777777" w:rsidTr="008A505B">
        <w:tc>
          <w:tcPr>
            <w:tcW w:w="4701" w:type="dxa"/>
          </w:tcPr>
          <w:p w14:paraId="659E2D93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Email</w:t>
            </w:r>
          </w:p>
        </w:tc>
        <w:tc>
          <w:tcPr>
            <w:tcW w:w="4701" w:type="dxa"/>
          </w:tcPr>
          <w:p w14:paraId="004744E3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  <w:tr w:rsidR="00EB0707" w:rsidRPr="00A61AEF" w14:paraId="69092B08" w14:textId="77777777" w:rsidTr="008A505B">
        <w:tc>
          <w:tcPr>
            <w:tcW w:w="4701" w:type="dxa"/>
          </w:tcPr>
          <w:p w14:paraId="7911CA07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Phone number</w:t>
            </w:r>
          </w:p>
        </w:tc>
        <w:tc>
          <w:tcPr>
            <w:tcW w:w="4701" w:type="dxa"/>
          </w:tcPr>
          <w:p w14:paraId="3A8059FE" w14:textId="77777777" w:rsidR="00EB0707" w:rsidRPr="00A61AEF" w:rsidRDefault="00EB0707" w:rsidP="008A505B">
            <w:pPr>
              <w:rPr>
                <w:rFonts w:ascii="Heebo" w:hAnsi="Heebo" w:cs="Heebo"/>
                <w:sz w:val="22"/>
              </w:rPr>
            </w:pPr>
          </w:p>
        </w:tc>
      </w:tr>
    </w:tbl>
    <w:p w14:paraId="33C697F8" w14:textId="06D7F9E0" w:rsidR="00CA1863" w:rsidRPr="00A61AEF" w:rsidRDefault="00CA1863" w:rsidP="004E08F9">
      <w:pPr>
        <w:tabs>
          <w:tab w:val="left" w:leader="underscore" w:pos="10348"/>
        </w:tabs>
        <w:rPr>
          <w:rFonts w:ascii="Heebo" w:hAnsi="Heebo" w:cs="Heebo"/>
          <w:sz w:val="22"/>
        </w:rPr>
      </w:pPr>
    </w:p>
    <w:p w14:paraId="2699C6E4" w14:textId="4046A30C" w:rsidR="00CA1863" w:rsidRPr="00A61AEF" w:rsidRDefault="00CA1863">
      <w:pPr>
        <w:spacing w:before="0"/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br w:type="page"/>
      </w:r>
    </w:p>
    <w:p w14:paraId="54525E39" w14:textId="77777777" w:rsidR="004E08F9" w:rsidRPr="00A61AEF" w:rsidRDefault="004E08F9" w:rsidP="004E08F9">
      <w:pPr>
        <w:tabs>
          <w:tab w:val="left" w:leader="underscore" w:pos="10348"/>
        </w:tabs>
        <w:rPr>
          <w:rFonts w:ascii="Heebo" w:hAnsi="Heebo" w:cs="Heebo"/>
          <w:sz w:val="22"/>
        </w:rPr>
        <w:sectPr w:rsidR="004E08F9" w:rsidRPr="00A61AEF" w:rsidSect="0071728F">
          <w:headerReference w:type="first" r:id="rId22"/>
          <w:pgSz w:w="11907" w:h="16840" w:code="9"/>
          <w:pgMar w:top="1814" w:right="1361" w:bottom="1247" w:left="1134" w:header="720" w:footer="1191" w:gutter="0"/>
          <w:cols w:space="720"/>
          <w:titlePg/>
          <w:docGrid w:linePitch="299"/>
        </w:sectPr>
      </w:pPr>
    </w:p>
    <w:p w14:paraId="76F58BE4" w14:textId="704214DE" w:rsidR="004E08F9" w:rsidRPr="00A61AEF" w:rsidRDefault="004E08F9" w:rsidP="004E08F9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Heebo" w:hAnsi="Heebo" w:cs="Heebo"/>
          <w:b/>
          <w:bCs/>
          <w:sz w:val="22"/>
        </w:rPr>
      </w:pPr>
      <w:r w:rsidRPr="00A61AEF">
        <w:rPr>
          <w:rFonts w:ascii="Heebo" w:hAnsi="Heebo" w:cs="Heebo" w:hint="cs"/>
          <w:b/>
          <w:bCs/>
          <w:sz w:val="22"/>
        </w:rPr>
        <w:lastRenderedPageBreak/>
        <w:t xml:space="preserve">Section G – Partner </w:t>
      </w:r>
      <w:r w:rsidR="00F17660" w:rsidRPr="00A61AEF">
        <w:rPr>
          <w:rFonts w:ascii="Heebo" w:hAnsi="Heebo" w:cs="Heebo" w:hint="cs"/>
          <w:b/>
          <w:bCs/>
          <w:sz w:val="22"/>
        </w:rPr>
        <w:t>a</w:t>
      </w:r>
      <w:r w:rsidRPr="00A61AEF">
        <w:rPr>
          <w:rFonts w:ascii="Heebo" w:hAnsi="Heebo" w:cs="Heebo" w:hint="cs"/>
          <w:b/>
          <w:bCs/>
          <w:sz w:val="22"/>
        </w:rPr>
        <w:t xml:space="preserve">gency </w:t>
      </w:r>
      <w:r w:rsidR="00F17660" w:rsidRPr="00A61AEF">
        <w:rPr>
          <w:rFonts w:ascii="Heebo" w:hAnsi="Heebo" w:cs="Heebo" w:hint="cs"/>
          <w:b/>
          <w:bCs/>
          <w:sz w:val="22"/>
        </w:rPr>
        <w:t>a</w:t>
      </w:r>
      <w:r w:rsidRPr="00A61AEF">
        <w:rPr>
          <w:rFonts w:ascii="Heebo" w:hAnsi="Heebo" w:cs="Heebo" w:hint="cs"/>
          <w:b/>
          <w:bCs/>
          <w:sz w:val="22"/>
        </w:rPr>
        <w:t>pproval</w:t>
      </w:r>
    </w:p>
    <w:p w14:paraId="53A8DFDA" w14:textId="3A6E50B7" w:rsidR="001F1320" w:rsidRPr="00A61AEF" w:rsidRDefault="001F1320" w:rsidP="001F1320">
      <w:pPr>
        <w:tabs>
          <w:tab w:val="left" w:leader="underscore" w:pos="10348"/>
        </w:tabs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3</w:t>
      </w:r>
      <w:r w:rsidR="00724770" w:rsidRPr="00A61AEF">
        <w:rPr>
          <w:rFonts w:ascii="Heebo" w:hAnsi="Heebo" w:cs="Heebo" w:hint="cs"/>
          <w:sz w:val="22"/>
        </w:rPr>
        <w:t>4</w:t>
      </w:r>
      <w:r w:rsidRPr="00A61AEF">
        <w:rPr>
          <w:rFonts w:ascii="Heebo" w:hAnsi="Heebo" w:cs="Heebo" w:hint="cs"/>
          <w:sz w:val="22"/>
        </w:rPr>
        <w:t>. Certification by Partnering Agency(s)</w:t>
      </w:r>
    </w:p>
    <w:p w14:paraId="10A09AD8" w14:textId="77777777" w:rsidR="001F1320" w:rsidRPr="00A61AEF" w:rsidRDefault="001F1320" w:rsidP="001F1320">
      <w:pPr>
        <w:tabs>
          <w:tab w:val="left" w:leader="underscore" w:pos="10348"/>
        </w:tabs>
        <w:rPr>
          <w:rFonts w:ascii="Heebo" w:hAnsi="Heebo" w:cs="Heebo"/>
          <w:sz w:val="22"/>
        </w:rPr>
      </w:pPr>
      <w:r w:rsidRPr="00A61AEF">
        <w:rPr>
          <w:rFonts w:ascii="Heebo" w:hAnsi="Heebo" w:cs="Heebo" w:hint="cs"/>
          <w:sz w:val="22"/>
        </w:rPr>
        <w:t>Electronic signatures are accepted.</w:t>
      </w:r>
    </w:p>
    <w:p w14:paraId="7C61127A" w14:textId="77777777" w:rsidR="001F1320" w:rsidRPr="00A61AEF" w:rsidRDefault="001F1320" w:rsidP="001F1320">
      <w:pPr>
        <w:tabs>
          <w:tab w:val="left" w:leader="underscore" w:pos="10348"/>
        </w:tabs>
        <w:rPr>
          <w:rFonts w:ascii="Heebo" w:hAnsi="Heebo" w:cs="Heebo"/>
          <w:i/>
          <w:iCs/>
          <w:sz w:val="22"/>
        </w:rPr>
      </w:pPr>
      <w:r w:rsidRPr="00A61AEF">
        <w:rPr>
          <w:rFonts w:ascii="Heebo" w:hAnsi="Heebo" w:cs="Heebo" w:hint="cs"/>
          <w:i/>
          <w:iCs/>
          <w:sz w:val="22"/>
        </w:rPr>
        <w:t>I confirm that my agency is supportive of this proposal and intend to participate in the project as outlined in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4623D2" w:rsidRPr="00A61AEF" w14:paraId="5AD48EAB" w14:textId="77777777" w:rsidTr="008A505B">
        <w:tc>
          <w:tcPr>
            <w:tcW w:w="9402" w:type="dxa"/>
            <w:gridSpan w:val="2"/>
          </w:tcPr>
          <w:p w14:paraId="330ED37F" w14:textId="14FF65A5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b/>
                <w:bCs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 xml:space="preserve">Partner </w:t>
            </w:r>
            <w:r w:rsidR="0015157E"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a</w:t>
            </w: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 xml:space="preserve">gency </w:t>
            </w:r>
            <w:r w:rsidR="004623D2"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(1)</w:t>
            </w:r>
          </w:p>
        </w:tc>
      </w:tr>
      <w:tr w:rsidR="004623D2" w:rsidRPr="00A61AEF" w14:paraId="400D07E5" w14:textId="77777777" w:rsidTr="008A505B">
        <w:tc>
          <w:tcPr>
            <w:tcW w:w="4701" w:type="dxa"/>
          </w:tcPr>
          <w:p w14:paraId="277226AA" w14:textId="77777777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Organisation</w:t>
            </w:r>
          </w:p>
        </w:tc>
        <w:tc>
          <w:tcPr>
            <w:tcW w:w="4701" w:type="dxa"/>
          </w:tcPr>
          <w:p w14:paraId="61421ADA" w14:textId="77777777" w:rsidR="004623D2" w:rsidRPr="00A61AEF" w:rsidRDefault="004623D2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4623D2" w:rsidRPr="00A61AEF" w14:paraId="25EA9466" w14:textId="77777777" w:rsidTr="008A505B">
        <w:tc>
          <w:tcPr>
            <w:tcW w:w="4701" w:type="dxa"/>
          </w:tcPr>
          <w:p w14:paraId="4EF4A8D8" w14:textId="253A43E7" w:rsidR="004623D2" w:rsidRPr="00A61AEF" w:rsidRDefault="002E75E6" w:rsidP="002E75E6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Key contact (Title and full name)</w:t>
            </w:r>
          </w:p>
        </w:tc>
        <w:tc>
          <w:tcPr>
            <w:tcW w:w="4701" w:type="dxa"/>
          </w:tcPr>
          <w:p w14:paraId="1AFE3958" w14:textId="77777777" w:rsidR="004623D2" w:rsidRPr="00A61AEF" w:rsidRDefault="004623D2" w:rsidP="002E75E6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4623D2" w:rsidRPr="00A61AEF" w14:paraId="26B85AE1" w14:textId="77777777" w:rsidTr="008A505B">
        <w:tc>
          <w:tcPr>
            <w:tcW w:w="4701" w:type="dxa"/>
          </w:tcPr>
          <w:p w14:paraId="334BE612" w14:textId="1C90CB83" w:rsidR="004623D2" w:rsidRPr="00A61AEF" w:rsidRDefault="002E75E6" w:rsidP="002E75E6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Position</w:t>
            </w:r>
          </w:p>
        </w:tc>
        <w:tc>
          <w:tcPr>
            <w:tcW w:w="4701" w:type="dxa"/>
          </w:tcPr>
          <w:p w14:paraId="01C6124A" w14:textId="77777777" w:rsidR="004623D2" w:rsidRPr="00A61AEF" w:rsidRDefault="004623D2" w:rsidP="002E75E6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1F1320" w:rsidRPr="00A61AEF" w14:paraId="13E47B56" w14:textId="77777777" w:rsidTr="008A505B">
        <w:tc>
          <w:tcPr>
            <w:tcW w:w="4701" w:type="dxa"/>
          </w:tcPr>
          <w:p w14:paraId="098333D9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Email</w:t>
            </w:r>
          </w:p>
        </w:tc>
        <w:tc>
          <w:tcPr>
            <w:tcW w:w="4701" w:type="dxa"/>
          </w:tcPr>
          <w:p w14:paraId="0968C89A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1F1320" w:rsidRPr="00A61AEF" w14:paraId="231998F4" w14:textId="77777777" w:rsidTr="008A505B">
        <w:tc>
          <w:tcPr>
            <w:tcW w:w="4701" w:type="dxa"/>
          </w:tcPr>
          <w:p w14:paraId="3F5C5F58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Phone number</w:t>
            </w:r>
          </w:p>
        </w:tc>
        <w:tc>
          <w:tcPr>
            <w:tcW w:w="4701" w:type="dxa"/>
          </w:tcPr>
          <w:p w14:paraId="55C28949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1F1320" w:rsidRPr="00A61AEF" w14:paraId="1CA9025B" w14:textId="77777777" w:rsidTr="008A505B">
        <w:tc>
          <w:tcPr>
            <w:tcW w:w="4701" w:type="dxa"/>
          </w:tcPr>
          <w:p w14:paraId="280D7D8B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Signature</w:t>
            </w:r>
          </w:p>
        </w:tc>
        <w:tc>
          <w:tcPr>
            <w:tcW w:w="4701" w:type="dxa"/>
          </w:tcPr>
          <w:p w14:paraId="2895FA1D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1F1320" w:rsidRPr="00A61AEF" w14:paraId="32F8DC00" w14:textId="77777777" w:rsidTr="008A505B">
        <w:tc>
          <w:tcPr>
            <w:tcW w:w="4701" w:type="dxa"/>
          </w:tcPr>
          <w:p w14:paraId="1ACC0C0B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Date of signature</w:t>
            </w:r>
          </w:p>
        </w:tc>
        <w:tc>
          <w:tcPr>
            <w:tcW w:w="4701" w:type="dxa"/>
          </w:tcPr>
          <w:p w14:paraId="20F6B134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4623D2" w:rsidRPr="00A61AEF" w14:paraId="3B827368" w14:textId="77777777" w:rsidTr="008A505B">
        <w:tc>
          <w:tcPr>
            <w:tcW w:w="9402" w:type="dxa"/>
            <w:gridSpan w:val="2"/>
          </w:tcPr>
          <w:p w14:paraId="101CCA1D" w14:textId="6CACCD03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b/>
                <w:bCs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 xml:space="preserve">Partner </w:t>
            </w:r>
            <w:r w:rsidR="0015157E"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a</w:t>
            </w: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 xml:space="preserve">gency </w:t>
            </w:r>
            <w:r w:rsidR="004623D2"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(</w:t>
            </w: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2</w:t>
            </w:r>
            <w:r w:rsidR="004623D2"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)</w:t>
            </w:r>
          </w:p>
        </w:tc>
      </w:tr>
      <w:tr w:rsidR="004623D2" w:rsidRPr="00A61AEF" w14:paraId="239B4843" w14:textId="77777777" w:rsidTr="008A505B">
        <w:tc>
          <w:tcPr>
            <w:tcW w:w="4701" w:type="dxa"/>
          </w:tcPr>
          <w:p w14:paraId="16923174" w14:textId="77777777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Organisation</w:t>
            </w:r>
          </w:p>
        </w:tc>
        <w:tc>
          <w:tcPr>
            <w:tcW w:w="4701" w:type="dxa"/>
          </w:tcPr>
          <w:p w14:paraId="017FEC5C" w14:textId="77777777" w:rsidR="004623D2" w:rsidRPr="00A61AEF" w:rsidRDefault="004623D2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4623D2" w:rsidRPr="00A61AEF" w14:paraId="20107DCF" w14:textId="77777777" w:rsidTr="008A505B">
        <w:tc>
          <w:tcPr>
            <w:tcW w:w="4701" w:type="dxa"/>
          </w:tcPr>
          <w:p w14:paraId="172FE6B8" w14:textId="416928F0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Key contact (</w:t>
            </w:r>
            <w:r w:rsidR="0015157E"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t</w:t>
            </w: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itle and full name)</w:t>
            </w:r>
          </w:p>
        </w:tc>
        <w:tc>
          <w:tcPr>
            <w:tcW w:w="4701" w:type="dxa"/>
          </w:tcPr>
          <w:p w14:paraId="23B2DE8D" w14:textId="77777777" w:rsidR="004623D2" w:rsidRPr="00A61AEF" w:rsidRDefault="004623D2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1F1320" w:rsidRPr="00A61AEF" w14:paraId="24C37983" w14:textId="77777777" w:rsidTr="008A505B">
        <w:tc>
          <w:tcPr>
            <w:tcW w:w="4701" w:type="dxa"/>
          </w:tcPr>
          <w:p w14:paraId="33B74155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Position</w:t>
            </w:r>
          </w:p>
        </w:tc>
        <w:tc>
          <w:tcPr>
            <w:tcW w:w="4701" w:type="dxa"/>
          </w:tcPr>
          <w:p w14:paraId="185234E2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1F1320" w:rsidRPr="00A61AEF" w14:paraId="07FC9A2D" w14:textId="77777777" w:rsidTr="008A505B">
        <w:tc>
          <w:tcPr>
            <w:tcW w:w="4701" w:type="dxa"/>
          </w:tcPr>
          <w:p w14:paraId="7A1969A5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Email</w:t>
            </w:r>
          </w:p>
        </w:tc>
        <w:tc>
          <w:tcPr>
            <w:tcW w:w="4701" w:type="dxa"/>
          </w:tcPr>
          <w:p w14:paraId="3BF6D956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4623D2" w:rsidRPr="00A61AEF" w14:paraId="17BD53EA" w14:textId="77777777" w:rsidTr="008A505B">
        <w:tc>
          <w:tcPr>
            <w:tcW w:w="4701" w:type="dxa"/>
          </w:tcPr>
          <w:p w14:paraId="00B37356" w14:textId="77777777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hAnsi="Heebo" w:cs="Heebo" w:hint="cs"/>
                <w:sz w:val="22"/>
              </w:rPr>
              <w:t>Phone number</w:t>
            </w:r>
          </w:p>
        </w:tc>
        <w:tc>
          <w:tcPr>
            <w:tcW w:w="4701" w:type="dxa"/>
          </w:tcPr>
          <w:p w14:paraId="7F5C6C8D" w14:textId="77777777" w:rsidR="004623D2" w:rsidRPr="00A61AEF" w:rsidRDefault="004623D2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1F1320" w:rsidRPr="00A61AEF" w14:paraId="0E342025" w14:textId="77777777" w:rsidTr="008A505B">
        <w:tc>
          <w:tcPr>
            <w:tcW w:w="4701" w:type="dxa"/>
          </w:tcPr>
          <w:p w14:paraId="5548EC3B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Signature</w:t>
            </w:r>
          </w:p>
        </w:tc>
        <w:tc>
          <w:tcPr>
            <w:tcW w:w="4701" w:type="dxa"/>
          </w:tcPr>
          <w:p w14:paraId="699B846C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1F1320" w:rsidRPr="00A61AEF" w14:paraId="3D13A3DE" w14:textId="77777777" w:rsidTr="008A505B">
        <w:tc>
          <w:tcPr>
            <w:tcW w:w="4701" w:type="dxa"/>
          </w:tcPr>
          <w:p w14:paraId="00C1D70E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Date of signature</w:t>
            </w:r>
          </w:p>
        </w:tc>
        <w:tc>
          <w:tcPr>
            <w:tcW w:w="4701" w:type="dxa"/>
          </w:tcPr>
          <w:p w14:paraId="2763DCA0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4623D2" w:rsidRPr="00A61AEF" w14:paraId="63ECBFFE" w14:textId="77777777" w:rsidTr="008A505B">
        <w:tc>
          <w:tcPr>
            <w:tcW w:w="9402" w:type="dxa"/>
            <w:gridSpan w:val="2"/>
          </w:tcPr>
          <w:p w14:paraId="35825467" w14:textId="46BCBA4F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b/>
                <w:bCs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 xml:space="preserve">Partner </w:t>
            </w:r>
            <w:r w:rsidR="0015157E"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a</w:t>
            </w: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 xml:space="preserve">gency </w:t>
            </w:r>
            <w:r w:rsidR="004623D2"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(</w:t>
            </w:r>
            <w:r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2</w:t>
            </w:r>
            <w:r w:rsidR="004623D2" w:rsidRPr="00A61AEF">
              <w:rPr>
                <w:rFonts w:ascii="Heebo" w:eastAsia="Times New Roman" w:hAnsi="Heebo" w:cs="Heebo" w:hint="cs"/>
                <w:b/>
                <w:bCs/>
                <w:sz w:val="22"/>
                <w:lang w:eastAsia="en-AU"/>
              </w:rPr>
              <w:t>)</w:t>
            </w:r>
          </w:p>
        </w:tc>
      </w:tr>
      <w:tr w:rsidR="004623D2" w:rsidRPr="00A61AEF" w14:paraId="47CB5A00" w14:textId="77777777" w:rsidTr="008A505B">
        <w:tc>
          <w:tcPr>
            <w:tcW w:w="4701" w:type="dxa"/>
          </w:tcPr>
          <w:p w14:paraId="0C8E658B" w14:textId="77777777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lastRenderedPageBreak/>
              <w:t>Organisation</w:t>
            </w:r>
          </w:p>
        </w:tc>
        <w:tc>
          <w:tcPr>
            <w:tcW w:w="4701" w:type="dxa"/>
          </w:tcPr>
          <w:p w14:paraId="4DDA390C" w14:textId="77777777" w:rsidR="004623D2" w:rsidRPr="00A61AEF" w:rsidRDefault="004623D2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1F1320" w:rsidRPr="00A61AEF" w14:paraId="76A9D859" w14:textId="77777777" w:rsidTr="008A505B">
        <w:tc>
          <w:tcPr>
            <w:tcW w:w="4701" w:type="dxa"/>
          </w:tcPr>
          <w:p w14:paraId="5F488744" w14:textId="0E5BB093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Key contact (</w:t>
            </w:r>
            <w:r w:rsidR="0015157E"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t</w:t>
            </w: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itle and full name)</w:t>
            </w:r>
          </w:p>
        </w:tc>
        <w:tc>
          <w:tcPr>
            <w:tcW w:w="4701" w:type="dxa"/>
          </w:tcPr>
          <w:p w14:paraId="7C7A30AA" w14:textId="77777777" w:rsidR="004623D2" w:rsidRPr="00A61AEF" w:rsidRDefault="004623D2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1F1320" w:rsidRPr="00A61AEF" w14:paraId="3CFE3DB3" w14:textId="77777777" w:rsidTr="008A505B">
        <w:tc>
          <w:tcPr>
            <w:tcW w:w="4701" w:type="dxa"/>
          </w:tcPr>
          <w:p w14:paraId="6CDDD26E" w14:textId="77777777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eastAsia="Times New Roman" w:hAnsi="Heebo" w:cs="Heebo" w:hint="cs"/>
                <w:sz w:val="22"/>
                <w:lang w:eastAsia="en-AU"/>
              </w:rPr>
              <w:t>Position</w:t>
            </w:r>
          </w:p>
        </w:tc>
        <w:tc>
          <w:tcPr>
            <w:tcW w:w="4701" w:type="dxa"/>
          </w:tcPr>
          <w:p w14:paraId="14DEA8CB" w14:textId="77777777" w:rsidR="004623D2" w:rsidRPr="00A61AEF" w:rsidRDefault="004623D2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1F1320" w:rsidRPr="00A61AEF" w14:paraId="7331848B" w14:textId="77777777" w:rsidTr="008A505B">
        <w:tc>
          <w:tcPr>
            <w:tcW w:w="4701" w:type="dxa"/>
          </w:tcPr>
          <w:p w14:paraId="0091E096" w14:textId="77777777" w:rsidR="004623D2" w:rsidRPr="00A61AEF" w:rsidRDefault="001F1320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  <w:r w:rsidRPr="00A61AEF">
              <w:rPr>
                <w:rFonts w:ascii="Heebo" w:hAnsi="Heebo" w:cs="Heebo" w:hint="cs"/>
                <w:sz w:val="22"/>
              </w:rPr>
              <w:t>Email</w:t>
            </w:r>
          </w:p>
        </w:tc>
        <w:tc>
          <w:tcPr>
            <w:tcW w:w="4701" w:type="dxa"/>
          </w:tcPr>
          <w:p w14:paraId="776184D3" w14:textId="77777777" w:rsidR="004623D2" w:rsidRPr="00A61AEF" w:rsidRDefault="004623D2" w:rsidP="008A505B">
            <w:pPr>
              <w:tabs>
                <w:tab w:val="left" w:leader="underscore" w:pos="10348"/>
              </w:tabs>
              <w:rPr>
                <w:rFonts w:ascii="Heebo" w:eastAsia="Times New Roman" w:hAnsi="Heebo" w:cs="Heebo"/>
                <w:sz w:val="22"/>
                <w:lang w:eastAsia="en-AU"/>
              </w:rPr>
            </w:pPr>
          </w:p>
        </w:tc>
      </w:tr>
      <w:tr w:rsidR="001F1320" w:rsidRPr="00A61AEF" w14:paraId="7FCFEE2E" w14:textId="77777777" w:rsidTr="008A505B">
        <w:tc>
          <w:tcPr>
            <w:tcW w:w="4701" w:type="dxa"/>
          </w:tcPr>
          <w:p w14:paraId="4DB6B178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Phone number</w:t>
            </w:r>
          </w:p>
        </w:tc>
        <w:tc>
          <w:tcPr>
            <w:tcW w:w="4701" w:type="dxa"/>
          </w:tcPr>
          <w:p w14:paraId="74C334DD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1F1320" w:rsidRPr="00A61AEF" w14:paraId="426FE8F6" w14:textId="77777777" w:rsidTr="008A505B">
        <w:tc>
          <w:tcPr>
            <w:tcW w:w="4701" w:type="dxa"/>
          </w:tcPr>
          <w:p w14:paraId="66F14A21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Signature</w:t>
            </w:r>
          </w:p>
        </w:tc>
        <w:tc>
          <w:tcPr>
            <w:tcW w:w="4701" w:type="dxa"/>
          </w:tcPr>
          <w:p w14:paraId="51B5B1B9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tr w:rsidR="001F1320" w:rsidRPr="00A61AEF" w14:paraId="4BC343F7" w14:textId="77777777" w:rsidTr="008A505B">
        <w:tc>
          <w:tcPr>
            <w:tcW w:w="4701" w:type="dxa"/>
          </w:tcPr>
          <w:p w14:paraId="5A490EA4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  <w:r w:rsidRPr="00A61AEF">
              <w:rPr>
                <w:rFonts w:ascii="Heebo" w:hAnsi="Heebo" w:cs="Heebo" w:hint="cs"/>
                <w:sz w:val="22"/>
              </w:rPr>
              <w:t>Date of signature</w:t>
            </w:r>
          </w:p>
        </w:tc>
        <w:tc>
          <w:tcPr>
            <w:tcW w:w="4701" w:type="dxa"/>
          </w:tcPr>
          <w:p w14:paraId="3FC38B49" w14:textId="77777777" w:rsidR="001F1320" w:rsidRPr="00A61AEF" w:rsidRDefault="001F1320" w:rsidP="008A505B">
            <w:pPr>
              <w:tabs>
                <w:tab w:val="left" w:leader="underscore" w:pos="10348"/>
              </w:tabs>
              <w:rPr>
                <w:rFonts w:ascii="Heebo" w:hAnsi="Heebo" w:cs="Heebo"/>
                <w:sz w:val="22"/>
              </w:rPr>
            </w:pPr>
          </w:p>
        </w:tc>
      </w:tr>
      <w:bookmarkEnd w:id="0"/>
    </w:tbl>
    <w:p w14:paraId="16202773" w14:textId="77777777" w:rsidR="004E08F9" w:rsidRPr="00A61AEF" w:rsidRDefault="004E08F9" w:rsidP="007D0D81">
      <w:pPr>
        <w:rPr>
          <w:rFonts w:ascii="Heebo" w:hAnsi="Heebo" w:cs="Heebo"/>
        </w:rPr>
      </w:pPr>
    </w:p>
    <w:sectPr w:rsidR="004E08F9" w:rsidRPr="00A61AEF" w:rsidSect="00536313">
      <w:type w:val="continuous"/>
      <w:pgSz w:w="11907" w:h="16840" w:code="9"/>
      <w:pgMar w:top="1814" w:right="1361" w:bottom="1247" w:left="1134" w:header="720" w:footer="11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3048" w14:textId="77777777" w:rsidR="00D8328E" w:rsidRDefault="00D8328E">
      <w:r>
        <w:separator/>
      </w:r>
    </w:p>
  </w:endnote>
  <w:endnote w:type="continuationSeparator" w:id="0">
    <w:p w14:paraId="302A0315" w14:textId="77777777" w:rsidR="00D8328E" w:rsidRDefault="00D8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ebo-Light">
    <w:altName w:val="Heebo"/>
    <w:charset w:val="B1"/>
    <w:family w:val="auto"/>
    <w:pitch w:val="variable"/>
    <w:sig w:usb0="A00008E7" w:usb1="40000043" w:usb2="00000000" w:usb3="00000000" w:csb0="00000021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ebo ExtraBold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20ED" w14:textId="5DC3F474" w:rsidR="0041467D" w:rsidRDefault="008F24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185F928" wp14:editId="2D943BD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865301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0F7A1" w14:textId="33B8D399" w:rsidR="008F248D" w:rsidRPr="008F248D" w:rsidRDefault="008F248D" w:rsidP="008F24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8F24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5F9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68D0F7A1" w14:textId="33B8D399" w:rsidR="008F248D" w:rsidRPr="008F248D" w:rsidRDefault="008F248D" w:rsidP="008F24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8F248D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021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F9A1F" w14:textId="5F393FBB" w:rsidR="00824678" w:rsidRDefault="00824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98E5F" w14:textId="5029571B" w:rsidR="008F248D" w:rsidRDefault="008F2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938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99AF3" w14:textId="5CC989EF" w:rsidR="00546627" w:rsidRDefault="005466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CD40B" w14:textId="25DB9E03" w:rsidR="00452919" w:rsidRPr="00542EE8" w:rsidRDefault="00452919" w:rsidP="00542EE8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line="360" w:lineRule="auto"/>
      <w:rPr>
        <w:rFonts w:cs="Arial"/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3C97" w14:textId="77777777" w:rsidR="00D8328E" w:rsidRDefault="00D8328E">
      <w:r>
        <w:separator/>
      </w:r>
    </w:p>
  </w:footnote>
  <w:footnote w:type="continuationSeparator" w:id="0">
    <w:p w14:paraId="4D3BBEB3" w14:textId="77777777" w:rsidR="00D8328E" w:rsidRDefault="00D8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4849" w14:textId="18CC32AB" w:rsidR="000C4B85" w:rsidRPr="00B10E97" w:rsidRDefault="00E74E0B" w:rsidP="00E74E0B">
    <w:pPr>
      <w:pStyle w:val="Header"/>
      <w:tabs>
        <w:tab w:val="clear" w:pos="4153"/>
        <w:tab w:val="clear" w:pos="8306"/>
        <w:tab w:val="left" w:pos="1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CE4D" w14:textId="4B793FA7" w:rsidR="00B27C13" w:rsidRDefault="004556A7" w:rsidP="00B27C13">
    <w:pPr>
      <w:rPr>
        <w:lang w:eastAsia="en-US"/>
      </w:rPr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47049E6E" wp14:editId="09A64534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78090" cy="1997710"/>
          <wp:effectExtent l="0" t="0" r="3810" b="2540"/>
          <wp:wrapNone/>
          <wp:docPr id="426584788" name="Picture 426584788" descr="A black and white image of a mountai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4788" name="Picture 426584788" descr="A black and white image of a mountai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99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333333"/>
        <w:sz w:val="14"/>
        <w:szCs w:val="1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A84127E" wp14:editId="70412C7B">
              <wp:simplePos x="0" y="0"/>
              <wp:positionH relativeFrom="page">
                <wp:posOffset>3949700</wp:posOffset>
              </wp:positionH>
              <wp:positionV relativeFrom="page">
                <wp:posOffset>382905</wp:posOffset>
              </wp:positionV>
              <wp:extent cx="443865" cy="443865"/>
              <wp:effectExtent l="0" t="0" r="0" b="0"/>
              <wp:wrapNone/>
              <wp:docPr id="1102563296" name="Text Box 110256329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139FC" w14:textId="77777777" w:rsidR="004556A7" w:rsidRDefault="004556A7" w:rsidP="004556A7">
                          <w:pPr>
                            <w:spacing w:before="0"/>
                            <w:rPr>
                              <w:rFonts w:ascii="Heebo ExtraBold" w:eastAsia="Calibri" w:hAnsi="Heebo ExtraBold" w:cs="Heebo Extra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E4B63">
                            <w:rPr>
                              <w:rFonts w:ascii="Heebo ExtraBold" w:eastAsia="Calibri" w:hAnsi="Heebo ExtraBold" w:cs="Heebo Extra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Health Promotion Research </w:t>
                          </w:r>
                        </w:p>
                        <w:p w14:paraId="619A7141" w14:textId="77777777" w:rsidR="004556A7" w:rsidRPr="00647510" w:rsidRDefault="004556A7" w:rsidP="004556A7">
                          <w:pPr>
                            <w:spacing w:before="0"/>
                            <w:rPr>
                              <w:rFonts w:ascii="Heebo ExtraBold" w:eastAsia="Calibri" w:hAnsi="Heebo ExtraBold" w:cs="Heebo Extra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E4B63">
                            <w:rPr>
                              <w:rFonts w:ascii="Heebo ExtraBold" w:eastAsia="Calibri" w:hAnsi="Heebo ExtraBold" w:cs="Heebo Extra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Scholarship</w:t>
                          </w:r>
                          <w:r>
                            <w:rPr>
                              <w:rFonts w:ascii="Heebo ExtraBold" w:eastAsia="Calibri" w:hAnsi="Heebo ExtraBold" w:cs="Heebo Extra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4127E" id="_x0000_t202" coordsize="21600,21600" o:spt="202" path="m,l,21600r21600,l21600,xe">
              <v:stroke joinstyle="miter"/>
              <v:path gradientshapeok="t" o:connecttype="rect"/>
            </v:shapetype>
            <v:shape id="Text Box 1102563296" o:spid="_x0000_s1027" type="#_x0000_t202" alt="OFFICIAL" style="position:absolute;margin-left:311pt;margin-top:30.15pt;width:34.95pt;height:34.95pt;z-index:2516664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" filled="f" stroked="f">
              <v:textbox style="mso-fit-shape-to-text:t" inset="0,0,20pt,15pt">
                <w:txbxContent>
                  <w:p w14:paraId="7D8139FC" w14:textId="77777777" w:rsidR="004556A7" w:rsidRDefault="004556A7" w:rsidP="004556A7">
                    <w:pPr>
                      <w:spacing w:before="0"/>
                      <w:rPr>
                        <w:rFonts w:ascii="Heebo ExtraBold" w:eastAsia="Calibri" w:hAnsi="Heebo ExtraBold" w:cs="Heebo Extra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</w:pPr>
                    <w:r w:rsidRPr="007E4B63">
                      <w:rPr>
                        <w:rFonts w:ascii="Heebo ExtraBold" w:eastAsia="Calibri" w:hAnsi="Heebo ExtraBold" w:cs="Heebo Extra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 xml:space="preserve">Health Promotion Research </w:t>
                    </w:r>
                  </w:p>
                  <w:p w14:paraId="619A7141" w14:textId="77777777" w:rsidR="004556A7" w:rsidRPr="00647510" w:rsidRDefault="004556A7" w:rsidP="004556A7">
                    <w:pPr>
                      <w:spacing w:before="0"/>
                      <w:rPr>
                        <w:rFonts w:ascii="Heebo ExtraBold" w:eastAsia="Calibri" w:hAnsi="Heebo ExtraBold" w:cs="Heebo Extra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</w:pPr>
                    <w:r w:rsidRPr="007E4B63">
                      <w:rPr>
                        <w:rFonts w:ascii="Heebo ExtraBold" w:eastAsia="Calibri" w:hAnsi="Heebo ExtraBold" w:cs="Heebo Extra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Scholarship</w:t>
                    </w:r>
                    <w:r>
                      <w:rPr>
                        <w:rFonts w:ascii="Heebo ExtraBold" w:eastAsia="Calibri" w:hAnsi="Heebo ExtraBold" w:cs="Heebo Extra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 xml:space="preserve"> Request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14D637" w14:textId="2F9382D8" w:rsidR="00B27C13" w:rsidRPr="00B27C13" w:rsidRDefault="00B27C13" w:rsidP="00B27C13">
    <w:pPr>
      <w:rPr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F0E0" w14:textId="15F3939C" w:rsidR="004556A7" w:rsidRDefault="004556A7" w:rsidP="00B27C13">
    <w:pPr>
      <w:rPr>
        <w:lang w:eastAsia="en-US"/>
      </w:rPr>
    </w:pPr>
  </w:p>
  <w:p w14:paraId="3FFCB2AB" w14:textId="77777777" w:rsidR="004556A7" w:rsidRPr="00B27C13" w:rsidRDefault="004556A7" w:rsidP="00B27C13">
    <w:pPr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70F"/>
    <w:multiLevelType w:val="hybridMultilevel"/>
    <w:tmpl w:val="09CA0770"/>
    <w:lvl w:ilvl="0" w:tplc="F94A58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5B4"/>
    <w:multiLevelType w:val="hybridMultilevel"/>
    <w:tmpl w:val="8F5643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1511"/>
    <w:multiLevelType w:val="hybridMultilevel"/>
    <w:tmpl w:val="DB2A6422"/>
    <w:lvl w:ilvl="0" w:tplc="B1C429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F53"/>
    <w:multiLevelType w:val="hybridMultilevel"/>
    <w:tmpl w:val="163C39A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5193B"/>
    <w:multiLevelType w:val="hybridMultilevel"/>
    <w:tmpl w:val="4C0C00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D7E8C"/>
    <w:multiLevelType w:val="hybridMultilevel"/>
    <w:tmpl w:val="451C9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25308"/>
    <w:multiLevelType w:val="hybridMultilevel"/>
    <w:tmpl w:val="057E1AB4"/>
    <w:lvl w:ilvl="0" w:tplc="DCE84BB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4CB"/>
    <w:multiLevelType w:val="hybridMultilevel"/>
    <w:tmpl w:val="AC3ABCBE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71AB9"/>
    <w:multiLevelType w:val="hybridMultilevel"/>
    <w:tmpl w:val="AE9AE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D12C7"/>
    <w:multiLevelType w:val="hybridMultilevel"/>
    <w:tmpl w:val="83F8685A"/>
    <w:lvl w:ilvl="0" w:tplc="B1C429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54A2"/>
    <w:multiLevelType w:val="hybridMultilevel"/>
    <w:tmpl w:val="A67A0AEC"/>
    <w:lvl w:ilvl="0" w:tplc="D1FC6C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0542"/>
    <w:multiLevelType w:val="hybridMultilevel"/>
    <w:tmpl w:val="B5DC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F7F76"/>
    <w:multiLevelType w:val="hybridMultilevel"/>
    <w:tmpl w:val="93C2146E"/>
    <w:lvl w:ilvl="0" w:tplc="3C06385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BDA49C6"/>
    <w:multiLevelType w:val="hybridMultilevel"/>
    <w:tmpl w:val="FA10C81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99B"/>
    <w:multiLevelType w:val="hybridMultilevel"/>
    <w:tmpl w:val="4DD08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5C42"/>
    <w:multiLevelType w:val="hybridMultilevel"/>
    <w:tmpl w:val="46F228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40AC9"/>
    <w:multiLevelType w:val="hybridMultilevel"/>
    <w:tmpl w:val="332A31B2"/>
    <w:lvl w:ilvl="0" w:tplc="C8C0F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750A86E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452DD"/>
    <w:multiLevelType w:val="multilevel"/>
    <w:tmpl w:val="0F0A3AB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555E3F9B"/>
    <w:multiLevelType w:val="hybridMultilevel"/>
    <w:tmpl w:val="AEA0E2EE"/>
    <w:lvl w:ilvl="0" w:tplc="C12C55B0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AF77607"/>
    <w:multiLevelType w:val="hybridMultilevel"/>
    <w:tmpl w:val="D6A2C776"/>
    <w:lvl w:ilvl="0" w:tplc="A942E7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6550D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A1F31"/>
    <w:multiLevelType w:val="hybridMultilevel"/>
    <w:tmpl w:val="AFCCD4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D2475"/>
    <w:multiLevelType w:val="hybridMultilevel"/>
    <w:tmpl w:val="93E414D8"/>
    <w:lvl w:ilvl="0" w:tplc="9E28DF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52C9F"/>
    <w:multiLevelType w:val="hybridMultilevel"/>
    <w:tmpl w:val="9F3AE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B3D29"/>
    <w:multiLevelType w:val="hybridMultilevel"/>
    <w:tmpl w:val="F7147F2C"/>
    <w:lvl w:ilvl="0" w:tplc="9E28DF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229928">
    <w:abstractNumId w:val="26"/>
  </w:num>
  <w:num w:numId="2" w16cid:durableId="518281352">
    <w:abstractNumId w:val="12"/>
  </w:num>
  <w:num w:numId="3" w16cid:durableId="298343663">
    <w:abstractNumId w:val="18"/>
  </w:num>
  <w:num w:numId="4" w16cid:durableId="376707702">
    <w:abstractNumId w:val="10"/>
  </w:num>
  <w:num w:numId="5" w16cid:durableId="943027770">
    <w:abstractNumId w:val="8"/>
  </w:num>
  <w:num w:numId="6" w16cid:durableId="847598917">
    <w:abstractNumId w:val="22"/>
  </w:num>
  <w:num w:numId="7" w16cid:durableId="1189028625">
    <w:abstractNumId w:val="0"/>
  </w:num>
  <w:num w:numId="8" w16cid:durableId="1954631680">
    <w:abstractNumId w:val="4"/>
  </w:num>
  <w:num w:numId="9" w16cid:durableId="887062105">
    <w:abstractNumId w:val="17"/>
  </w:num>
  <w:num w:numId="10" w16cid:durableId="1026710996">
    <w:abstractNumId w:val="19"/>
  </w:num>
  <w:num w:numId="11" w16cid:durableId="899563400">
    <w:abstractNumId w:val="20"/>
  </w:num>
  <w:num w:numId="12" w16cid:durableId="1008679737">
    <w:abstractNumId w:val="24"/>
  </w:num>
  <w:num w:numId="13" w16cid:durableId="1669136472">
    <w:abstractNumId w:val="11"/>
  </w:num>
  <w:num w:numId="14" w16cid:durableId="1063065449">
    <w:abstractNumId w:val="14"/>
  </w:num>
  <w:num w:numId="15" w16cid:durableId="1487479319">
    <w:abstractNumId w:val="7"/>
  </w:num>
  <w:num w:numId="16" w16cid:durableId="1389181548">
    <w:abstractNumId w:val="5"/>
  </w:num>
  <w:num w:numId="17" w16cid:durableId="1056975889">
    <w:abstractNumId w:val="15"/>
  </w:num>
  <w:num w:numId="18" w16cid:durableId="259878444">
    <w:abstractNumId w:val="9"/>
  </w:num>
  <w:num w:numId="19" w16cid:durableId="860701650">
    <w:abstractNumId w:val="2"/>
  </w:num>
  <w:num w:numId="20" w16cid:durableId="1771970075">
    <w:abstractNumId w:val="21"/>
  </w:num>
  <w:num w:numId="21" w16cid:durableId="706293119">
    <w:abstractNumId w:val="3"/>
  </w:num>
  <w:num w:numId="22" w16cid:durableId="741098157">
    <w:abstractNumId w:val="13"/>
  </w:num>
  <w:num w:numId="23" w16cid:durableId="1429351329">
    <w:abstractNumId w:val="16"/>
  </w:num>
  <w:num w:numId="24" w16cid:durableId="1504009046">
    <w:abstractNumId w:val="1"/>
  </w:num>
  <w:num w:numId="25" w16cid:durableId="266083551">
    <w:abstractNumId w:val="25"/>
  </w:num>
  <w:num w:numId="26" w16cid:durableId="196163723">
    <w:abstractNumId w:val="23"/>
  </w:num>
  <w:num w:numId="27" w16cid:durableId="1388602850">
    <w:abstractNumId w:val="6"/>
  </w:num>
  <w:num w:numId="28" w16cid:durableId="19842395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E7"/>
    <w:rsid w:val="000006BB"/>
    <w:rsid w:val="0000316A"/>
    <w:rsid w:val="00005BBF"/>
    <w:rsid w:val="000060BC"/>
    <w:rsid w:val="00015E69"/>
    <w:rsid w:val="0002244E"/>
    <w:rsid w:val="000248DA"/>
    <w:rsid w:val="00025A55"/>
    <w:rsid w:val="00030EEA"/>
    <w:rsid w:val="00031170"/>
    <w:rsid w:val="00031B2C"/>
    <w:rsid w:val="00036C07"/>
    <w:rsid w:val="00036C8A"/>
    <w:rsid w:val="00040D0E"/>
    <w:rsid w:val="0004760D"/>
    <w:rsid w:val="000503D1"/>
    <w:rsid w:val="00050C70"/>
    <w:rsid w:val="0005169D"/>
    <w:rsid w:val="000518F6"/>
    <w:rsid w:val="00051B51"/>
    <w:rsid w:val="00052B6C"/>
    <w:rsid w:val="00053AB4"/>
    <w:rsid w:val="000547BA"/>
    <w:rsid w:val="00055F29"/>
    <w:rsid w:val="00060201"/>
    <w:rsid w:val="00061782"/>
    <w:rsid w:val="0007348D"/>
    <w:rsid w:val="000748F8"/>
    <w:rsid w:val="00074CDA"/>
    <w:rsid w:val="00077468"/>
    <w:rsid w:val="00085765"/>
    <w:rsid w:val="00092619"/>
    <w:rsid w:val="000935E6"/>
    <w:rsid w:val="00094174"/>
    <w:rsid w:val="00095D10"/>
    <w:rsid w:val="00097EEA"/>
    <w:rsid w:val="000A2A95"/>
    <w:rsid w:val="000A3F95"/>
    <w:rsid w:val="000A41BA"/>
    <w:rsid w:val="000A4AC2"/>
    <w:rsid w:val="000A78E4"/>
    <w:rsid w:val="000B1BB5"/>
    <w:rsid w:val="000B3E1E"/>
    <w:rsid w:val="000C15E4"/>
    <w:rsid w:val="000C22BA"/>
    <w:rsid w:val="000C457A"/>
    <w:rsid w:val="000C4B85"/>
    <w:rsid w:val="000D01F2"/>
    <w:rsid w:val="000D492E"/>
    <w:rsid w:val="000D77C0"/>
    <w:rsid w:val="000E400B"/>
    <w:rsid w:val="000E4F7D"/>
    <w:rsid w:val="000E6470"/>
    <w:rsid w:val="000F6EC5"/>
    <w:rsid w:val="0010072D"/>
    <w:rsid w:val="0010161D"/>
    <w:rsid w:val="00102052"/>
    <w:rsid w:val="00104C26"/>
    <w:rsid w:val="00106BD5"/>
    <w:rsid w:val="00106E4E"/>
    <w:rsid w:val="0010796E"/>
    <w:rsid w:val="0011079A"/>
    <w:rsid w:val="001124EE"/>
    <w:rsid w:val="001136E1"/>
    <w:rsid w:val="00114438"/>
    <w:rsid w:val="0011701E"/>
    <w:rsid w:val="001170EC"/>
    <w:rsid w:val="00123A78"/>
    <w:rsid w:val="00123B58"/>
    <w:rsid w:val="00125944"/>
    <w:rsid w:val="00125E5A"/>
    <w:rsid w:val="00126DBE"/>
    <w:rsid w:val="00127A36"/>
    <w:rsid w:val="00130B29"/>
    <w:rsid w:val="00132632"/>
    <w:rsid w:val="00132B6A"/>
    <w:rsid w:val="00135129"/>
    <w:rsid w:val="00137EFE"/>
    <w:rsid w:val="00141368"/>
    <w:rsid w:val="00141956"/>
    <w:rsid w:val="00142DBD"/>
    <w:rsid w:val="0014333A"/>
    <w:rsid w:val="00143F03"/>
    <w:rsid w:val="0014621D"/>
    <w:rsid w:val="00147801"/>
    <w:rsid w:val="0015157E"/>
    <w:rsid w:val="00156D72"/>
    <w:rsid w:val="001572CC"/>
    <w:rsid w:val="00157DCA"/>
    <w:rsid w:val="0016024F"/>
    <w:rsid w:val="00161169"/>
    <w:rsid w:val="00161D44"/>
    <w:rsid w:val="001620AE"/>
    <w:rsid w:val="00163E21"/>
    <w:rsid w:val="00164FE1"/>
    <w:rsid w:val="0016574C"/>
    <w:rsid w:val="0016603C"/>
    <w:rsid w:val="00166C4A"/>
    <w:rsid w:val="00167191"/>
    <w:rsid w:val="00167959"/>
    <w:rsid w:val="00174120"/>
    <w:rsid w:val="0017545F"/>
    <w:rsid w:val="001760E1"/>
    <w:rsid w:val="00176B1B"/>
    <w:rsid w:val="001816DB"/>
    <w:rsid w:val="00181E40"/>
    <w:rsid w:val="00185E15"/>
    <w:rsid w:val="00191D33"/>
    <w:rsid w:val="001A0193"/>
    <w:rsid w:val="001B05B4"/>
    <w:rsid w:val="001B06F7"/>
    <w:rsid w:val="001B4315"/>
    <w:rsid w:val="001B47E2"/>
    <w:rsid w:val="001B5BF5"/>
    <w:rsid w:val="001B680D"/>
    <w:rsid w:val="001B7898"/>
    <w:rsid w:val="001C0E93"/>
    <w:rsid w:val="001C2055"/>
    <w:rsid w:val="001C490D"/>
    <w:rsid w:val="001C5239"/>
    <w:rsid w:val="001C5AA1"/>
    <w:rsid w:val="001D04B0"/>
    <w:rsid w:val="001D11D2"/>
    <w:rsid w:val="001D175A"/>
    <w:rsid w:val="001D432F"/>
    <w:rsid w:val="001D5681"/>
    <w:rsid w:val="001D725E"/>
    <w:rsid w:val="001E1D1F"/>
    <w:rsid w:val="001E1D7E"/>
    <w:rsid w:val="001E2D61"/>
    <w:rsid w:val="001E31AE"/>
    <w:rsid w:val="001E4FB5"/>
    <w:rsid w:val="001E64BC"/>
    <w:rsid w:val="001E739B"/>
    <w:rsid w:val="001F1320"/>
    <w:rsid w:val="002001AA"/>
    <w:rsid w:val="00201905"/>
    <w:rsid w:val="0020454B"/>
    <w:rsid w:val="00210B9C"/>
    <w:rsid w:val="00216ECF"/>
    <w:rsid w:val="00217B8C"/>
    <w:rsid w:val="002202EB"/>
    <w:rsid w:val="0022206A"/>
    <w:rsid w:val="0022296E"/>
    <w:rsid w:val="002235E0"/>
    <w:rsid w:val="00223650"/>
    <w:rsid w:val="00227D97"/>
    <w:rsid w:val="00227FFC"/>
    <w:rsid w:val="002321DA"/>
    <w:rsid w:val="002363A2"/>
    <w:rsid w:val="002415E7"/>
    <w:rsid w:val="002434E5"/>
    <w:rsid w:val="00243CFA"/>
    <w:rsid w:val="00244A13"/>
    <w:rsid w:val="002464E4"/>
    <w:rsid w:val="0026457A"/>
    <w:rsid w:val="00264C6A"/>
    <w:rsid w:val="00267CA9"/>
    <w:rsid w:val="002712D5"/>
    <w:rsid w:val="0028375F"/>
    <w:rsid w:val="002840BC"/>
    <w:rsid w:val="00291163"/>
    <w:rsid w:val="00291847"/>
    <w:rsid w:val="00292D01"/>
    <w:rsid w:val="002A34E6"/>
    <w:rsid w:val="002A6EFD"/>
    <w:rsid w:val="002B1516"/>
    <w:rsid w:val="002C1482"/>
    <w:rsid w:val="002C2149"/>
    <w:rsid w:val="002C26BE"/>
    <w:rsid w:val="002C5956"/>
    <w:rsid w:val="002D06B7"/>
    <w:rsid w:val="002D0CAF"/>
    <w:rsid w:val="002D35F0"/>
    <w:rsid w:val="002E08B2"/>
    <w:rsid w:val="002E1730"/>
    <w:rsid w:val="002E288C"/>
    <w:rsid w:val="002E28D2"/>
    <w:rsid w:val="002E756F"/>
    <w:rsid w:val="002E75E6"/>
    <w:rsid w:val="002F3498"/>
    <w:rsid w:val="002F389B"/>
    <w:rsid w:val="002F573B"/>
    <w:rsid w:val="002F5A5B"/>
    <w:rsid w:val="002F6286"/>
    <w:rsid w:val="002F6C7E"/>
    <w:rsid w:val="003013CA"/>
    <w:rsid w:val="003032F7"/>
    <w:rsid w:val="00305732"/>
    <w:rsid w:val="00310AB0"/>
    <w:rsid w:val="00311AA3"/>
    <w:rsid w:val="0031225C"/>
    <w:rsid w:val="00312613"/>
    <w:rsid w:val="00313A1C"/>
    <w:rsid w:val="00325238"/>
    <w:rsid w:val="00325B33"/>
    <w:rsid w:val="00331E56"/>
    <w:rsid w:val="003352B3"/>
    <w:rsid w:val="003369AC"/>
    <w:rsid w:val="00340AA5"/>
    <w:rsid w:val="00346634"/>
    <w:rsid w:val="003511E8"/>
    <w:rsid w:val="00352273"/>
    <w:rsid w:val="003537E9"/>
    <w:rsid w:val="00362C7D"/>
    <w:rsid w:val="00365331"/>
    <w:rsid w:val="003653EE"/>
    <w:rsid w:val="00370FD4"/>
    <w:rsid w:val="00371136"/>
    <w:rsid w:val="00374694"/>
    <w:rsid w:val="00375162"/>
    <w:rsid w:val="00375230"/>
    <w:rsid w:val="00381EF3"/>
    <w:rsid w:val="00384E06"/>
    <w:rsid w:val="00385C33"/>
    <w:rsid w:val="003878BB"/>
    <w:rsid w:val="00392014"/>
    <w:rsid w:val="00396902"/>
    <w:rsid w:val="0039786B"/>
    <w:rsid w:val="00397E2A"/>
    <w:rsid w:val="003A06B2"/>
    <w:rsid w:val="003A1185"/>
    <w:rsid w:val="003A38C9"/>
    <w:rsid w:val="003A41A2"/>
    <w:rsid w:val="003B335C"/>
    <w:rsid w:val="003C1841"/>
    <w:rsid w:val="003C2F60"/>
    <w:rsid w:val="003C414A"/>
    <w:rsid w:val="003C75DC"/>
    <w:rsid w:val="003D1598"/>
    <w:rsid w:val="003D331A"/>
    <w:rsid w:val="003D5974"/>
    <w:rsid w:val="003E07A5"/>
    <w:rsid w:val="003E0999"/>
    <w:rsid w:val="003E3076"/>
    <w:rsid w:val="003E541C"/>
    <w:rsid w:val="003E67C4"/>
    <w:rsid w:val="003E784B"/>
    <w:rsid w:val="003E7CB0"/>
    <w:rsid w:val="003F6EC5"/>
    <w:rsid w:val="003F6FF9"/>
    <w:rsid w:val="003F7300"/>
    <w:rsid w:val="00400619"/>
    <w:rsid w:val="00411B54"/>
    <w:rsid w:val="00413E75"/>
    <w:rsid w:val="00413F3A"/>
    <w:rsid w:val="00414039"/>
    <w:rsid w:val="0041467D"/>
    <w:rsid w:val="00416443"/>
    <w:rsid w:val="00421202"/>
    <w:rsid w:val="00421FBE"/>
    <w:rsid w:val="00424F01"/>
    <w:rsid w:val="00426E96"/>
    <w:rsid w:val="00430676"/>
    <w:rsid w:val="004320D3"/>
    <w:rsid w:val="00435AB1"/>
    <w:rsid w:val="00435B64"/>
    <w:rsid w:val="0043621C"/>
    <w:rsid w:val="00437946"/>
    <w:rsid w:val="0044051E"/>
    <w:rsid w:val="00445414"/>
    <w:rsid w:val="00452919"/>
    <w:rsid w:val="00452996"/>
    <w:rsid w:val="00453864"/>
    <w:rsid w:val="004556A7"/>
    <w:rsid w:val="004623D2"/>
    <w:rsid w:val="00463944"/>
    <w:rsid w:val="00463E52"/>
    <w:rsid w:val="00464A55"/>
    <w:rsid w:val="00470098"/>
    <w:rsid w:val="004728AA"/>
    <w:rsid w:val="00475009"/>
    <w:rsid w:val="00476404"/>
    <w:rsid w:val="00481EB4"/>
    <w:rsid w:val="0048351B"/>
    <w:rsid w:val="0049050E"/>
    <w:rsid w:val="00492991"/>
    <w:rsid w:val="0049465A"/>
    <w:rsid w:val="00495C21"/>
    <w:rsid w:val="004A04E2"/>
    <w:rsid w:val="004A4091"/>
    <w:rsid w:val="004A4764"/>
    <w:rsid w:val="004A492D"/>
    <w:rsid w:val="004A6133"/>
    <w:rsid w:val="004B126E"/>
    <w:rsid w:val="004C20BC"/>
    <w:rsid w:val="004C492E"/>
    <w:rsid w:val="004C4954"/>
    <w:rsid w:val="004C73D9"/>
    <w:rsid w:val="004C7462"/>
    <w:rsid w:val="004D1E31"/>
    <w:rsid w:val="004D3503"/>
    <w:rsid w:val="004D48CE"/>
    <w:rsid w:val="004D521D"/>
    <w:rsid w:val="004D5D0F"/>
    <w:rsid w:val="004D618A"/>
    <w:rsid w:val="004D67F6"/>
    <w:rsid w:val="004D6C25"/>
    <w:rsid w:val="004D75C6"/>
    <w:rsid w:val="004D7AE2"/>
    <w:rsid w:val="004E08F9"/>
    <w:rsid w:val="004E2C10"/>
    <w:rsid w:val="004E2D64"/>
    <w:rsid w:val="004E4675"/>
    <w:rsid w:val="004E4E7A"/>
    <w:rsid w:val="004E6516"/>
    <w:rsid w:val="004E6919"/>
    <w:rsid w:val="004F2FEE"/>
    <w:rsid w:val="004F4D3C"/>
    <w:rsid w:val="00501C4E"/>
    <w:rsid w:val="0050278A"/>
    <w:rsid w:val="00504C3E"/>
    <w:rsid w:val="00504C92"/>
    <w:rsid w:val="00506A40"/>
    <w:rsid w:val="005073FF"/>
    <w:rsid w:val="00507CD3"/>
    <w:rsid w:val="00510996"/>
    <w:rsid w:val="005112E8"/>
    <w:rsid w:val="00512542"/>
    <w:rsid w:val="0051291A"/>
    <w:rsid w:val="0051554A"/>
    <w:rsid w:val="005161AF"/>
    <w:rsid w:val="00521E55"/>
    <w:rsid w:val="00522500"/>
    <w:rsid w:val="00523F74"/>
    <w:rsid w:val="005251EB"/>
    <w:rsid w:val="00526870"/>
    <w:rsid w:val="00530E5B"/>
    <w:rsid w:val="00531EAD"/>
    <w:rsid w:val="005353B9"/>
    <w:rsid w:val="00536313"/>
    <w:rsid w:val="00540D24"/>
    <w:rsid w:val="00542EE8"/>
    <w:rsid w:val="005431D7"/>
    <w:rsid w:val="0054441C"/>
    <w:rsid w:val="00545BB4"/>
    <w:rsid w:val="00546627"/>
    <w:rsid w:val="00547E6A"/>
    <w:rsid w:val="00547F53"/>
    <w:rsid w:val="005502D6"/>
    <w:rsid w:val="00552201"/>
    <w:rsid w:val="00562090"/>
    <w:rsid w:val="00562430"/>
    <w:rsid w:val="00567327"/>
    <w:rsid w:val="0057129D"/>
    <w:rsid w:val="00573895"/>
    <w:rsid w:val="00574D26"/>
    <w:rsid w:val="0057773A"/>
    <w:rsid w:val="005804C6"/>
    <w:rsid w:val="00584ABD"/>
    <w:rsid w:val="0058549F"/>
    <w:rsid w:val="005871E0"/>
    <w:rsid w:val="00592F6B"/>
    <w:rsid w:val="00593711"/>
    <w:rsid w:val="005A248C"/>
    <w:rsid w:val="005A2756"/>
    <w:rsid w:val="005A2A20"/>
    <w:rsid w:val="005A3D86"/>
    <w:rsid w:val="005A3EB5"/>
    <w:rsid w:val="005A41D2"/>
    <w:rsid w:val="005A5A56"/>
    <w:rsid w:val="005B411C"/>
    <w:rsid w:val="005B434A"/>
    <w:rsid w:val="005B6BB8"/>
    <w:rsid w:val="005C5D7C"/>
    <w:rsid w:val="005D0056"/>
    <w:rsid w:val="005D3CB8"/>
    <w:rsid w:val="005D4FD7"/>
    <w:rsid w:val="005D5C75"/>
    <w:rsid w:val="005E073C"/>
    <w:rsid w:val="005E2356"/>
    <w:rsid w:val="005E362A"/>
    <w:rsid w:val="005E5A95"/>
    <w:rsid w:val="005E70DE"/>
    <w:rsid w:val="005F26C6"/>
    <w:rsid w:val="005F318A"/>
    <w:rsid w:val="005F38D3"/>
    <w:rsid w:val="005F4B58"/>
    <w:rsid w:val="005F6CF5"/>
    <w:rsid w:val="005F7D11"/>
    <w:rsid w:val="0060406D"/>
    <w:rsid w:val="006102FF"/>
    <w:rsid w:val="006124FF"/>
    <w:rsid w:val="00615AB7"/>
    <w:rsid w:val="0061748E"/>
    <w:rsid w:val="006178A4"/>
    <w:rsid w:val="00622B68"/>
    <w:rsid w:val="0062452E"/>
    <w:rsid w:val="00624A80"/>
    <w:rsid w:val="00632099"/>
    <w:rsid w:val="00633100"/>
    <w:rsid w:val="006360CF"/>
    <w:rsid w:val="0064016D"/>
    <w:rsid w:val="0064312C"/>
    <w:rsid w:val="0064623D"/>
    <w:rsid w:val="00646DC0"/>
    <w:rsid w:val="00647510"/>
    <w:rsid w:val="00647C8D"/>
    <w:rsid w:val="006514D0"/>
    <w:rsid w:val="0065231E"/>
    <w:rsid w:val="00653575"/>
    <w:rsid w:val="00655490"/>
    <w:rsid w:val="00663BD5"/>
    <w:rsid w:val="00676FC9"/>
    <w:rsid w:val="00685343"/>
    <w:rsid w:val="006863A8"/>
    <w:rsid w:val="0069258B"/>
    <w:rsid w:val="006A7572"/>
    <w:rsid w:val="006A783A"/>
    <w:rsid w:val="006A7D4F"/>
    <w:rsid w:val="006B0E31"/>
    <w:rsid w:val="006B149F"/>
    <w:rsid w:val="006B20F0"/>
    <w:rsid w:val="006B26EB"/>
    <w:rsid w:val="006B5AAB"/>
    <w:rsid w:val="006C578F"/>
    <w:rsid w:val="006C5FF4"/>
    <w:rsid w:val="006C7DF9"/>
    <w:rsid w:val="006D07B7"/>
    <w:rsid w:val="006D5296"/>
    <w:rsid w:val="006D73DD"/>
    <w:rsid w:val="006D7DB0"/>
    <w:rsid w:val="006E0ABE"/>
    <w:rsid w:val="006E3121"/>
    <w:rsid w:val="006E38CF"/>
    <w:rsid w:val="006E594F"/>
    <w:rsid w:val="006E6450"/>
    <w:rsid w:val="006E6C2E"/>
    <w:rsid w:val="006F3A4B"/>
    <w:rsid w:val="006F5E4F"/>
    <w:rsid w:val="00702C19"/>
    <w:rsid w:val="00703290"/>
    <w:rsid w:val="00704341"/>
    <w:rsid w:val="00704D4B"/>
    <w:rsid w:val="00704DCA"/>
    <w:rsid w:val="007051C6"/>
    <w:rsid w:val="00705F53"/>
    <w:rsid w:val="00705F93"/>
    <w:rsid w:val="00707921"/>
    <w:rsid w:val="00707BFF"/>
    <w:rsid w:val="00707C84"/>
    <w:rsid w:val="00710039"/>
    <w:rsid w:val="00710349"/>
    <w:rsid w:val="00710FB5"/>
    <w:rsid w:val="00712774"/>
    <w:rsid w:val="007129E0"/>
    <w:rsid w:val="007136C7"/>
    <w:rsid w:val="00716872"/>
    <w:rsid w:val="0071714F"/>
    <w:rsid w:val="0071728F"/>
    <w:rsid w:val="007204EA"/>
    <w:rsid w:val="0072057D"/>
    <w:rsid w:val="0072304F"/>
    <w:rsid w:val="00724770"/>
    <w:rsid w:val="007250B6"/>
    <w:rsid w:val="00726E90"/>
    <w:rsid w:val="0072798C"/>
    <w:rsid w:val="00727D63"/>
    <w:rsid w:val="0073008B"/>
    <w:rsid w:val="0073530A"/>
    <w:rsid w:val="0073720C"/>
    <w:rsid w:val="007372BE"/>
    <w:rsid w:val="0074010C"/>
    <w:rsid w:val="007430B5"/>
    <w:rsid w:val="00745940"/>
    <w:rsid w:val="00747B26"/>
    <w:rsid w:val="00752808"/>
    <w:rsid w:val="007538BD"/>
    <w:rsid w:val="00756AA1"/>
    <w:rsid w:val="00757EC7"/>
    <w:rsid w:val="00761DA4"/>
    <w:rsid w:val="00761F95"/>
    <w:rsid w:val="00762D3A"/>
    <w:rsid w:val="00762FED"/>
    <w:rsid w:val="007649A3"/>
    <w:rsid w:val="00764B8C"/>
    <w:rsid w:val="00766516"/>
    <w:rsid w:val="007711A7"/>
    <w:rsid w:val="00773A76"/>
    <w:rsid w:val="007762E9"/>
    <w:rsid w:val="007775FC"/>
    <w:rsid w:val="00777947"/>
    <w:rsid w:val="00781B1F"/>
    <w:rsid w:val="00781EE5"/>
    <w:rsid w:val="00783B85"/>
    <w:rsid w:val="0078491D"/>
    <w:rsid w:val="00786D71"/>
    <w:rsid w:val="0079104C"/>
    <w:rsid w:val="00792840"/>
    <w:rsid w:val="00792897"/>
    <w:rsid w:val="007A139F"/>
    <w:rsid w:val="007A1C1D"/>
    <w:rsid w:val="007A266C"/>
    <w:rsid w:val="007A2B18"/>
    <w:rsid w:val="007A3770"/>
    <w:rsid w:val="007A79A7"/>
    <w:rsid w:val="007A7CDA"/>
    <w:rsid w:val="007A7E55"/>
    <w:rsid w:val="007B3449"/>
    <w:rsid w:val="007B50CC"/>
    <w:rsid w:val="007C46FC"/>
    <w:rsid w:val="007C56DB"/>
    <w:rsid w:val="007D0D81"/>
    <w:rsid w:val="007D17B4"/>
    <w:rsid w:val="007D3F1B"/>
    <w:rsid w:val="007D56C4"/>
    <w:rsid w:val="007E108F"/>
    <w:rsid w:val="007E23BD"/>
    <w:rsid w:val="007E2BBB"/>
    <w:rsid w:val="007E3B25"/>
    <w:rsid w:val="007E4B63"/>
    <w:rsid w:val="007E4C69"/>
    <w:rsid w:val="007E5FB8"/>
    <w:rsid w:val="007E6B71"/>
    <w:rsid w:val="007E7AEF"/>
    <w:rsid w:val="007E7DBD"/>
    <w:rsid w:val="007F0099"/>
    <w:rsid w:val="007F109F"/>
    <w:rsid w:val="007F2C30"/>
    <w:rsid w:val="007F3663"/>
    <w:rsid w:val="007F4D09"/>
    <w:rsid w:val="00800656"/>
    <w:rsid w:val="008022B4"/>
    <w:rsid w:val="00811476"/>
    <w:rsid w:val="0081213E"/>
    <w:rsid w:val="00814A59"/>
    <w:rsid w:val="008161CF"/>
    <w:rsid w:val="008161E4"/>
    <w:rsid w:val="00820F6F"/>
    <w:rsid w:val="00824678"/>
    <w:rsid w:val="008258A8"/>
    <w:rsid w:val="0082718E"/>
    <w:rsid w:val="008301C9"/>
    <w:rsid w:val="0083331E"/>
    <w:rsid w:val="008337CE"/>
    <w:rsid w:val="0083580A"/>
    <w:rsid w:val="0083585E"/>
    <w:rsid w:val="00836508"/>
    <w:rsid w:val="00841366"/>
    <w:rsid w:val="008431C5"/>
    <w:rsid w:val="008450CE"/>
    <w:rsid w:val="008478C1"/>
    <w:rsid w:val="008567B3"/>
    <w:rsid w:val="00856FAF"/>
    <w:rsid w:val="00864A12"/>
    <w:rsid w:val="00873604"/>
    <w:rsid w:val="00874EBD"/>
    <w:rsid w:val="008751F4"/>
    <w:rsid w:val="00876697"/>
    <w:rsid w:val="00880213"/>
    <w:rsid w:val="00880C69"/>
    <w:rsid w:val="00880D1F"/>
    <w:rsid w:val="00894494"/>
    <w:rsid w:val="008A129D"/>
    <w:rsid w:val="008A1FA3"/>
    <w:rsid w:val="008A362E"/>
    <w:rsid w:val="008A37BF"/>
    <w:rsid w:val="008A3B4B"/>
    <w:rsid w:val="008A4180"/>
    <w:rsid w:val="008B2436"/>
    <w:rsid w:val="008B290E"/>
    <w:rsid w:val="008B5446"/>
    <w:rsid w:val="008B5666"/>
    <w:rsid w:val="008B6547"/>
    <w:rsid w:val="008B6B11"/>
    <w:rsid w:val="008C0428"/>
    <w:rsid w:val="008C368A"/>
    <w:rsid w:val="008C4194"/>
    <w:rsid w:val="008C7CD5"/>
    <w:rsid w:val="008D10C2"/>
    <w:rsid w:val="008D2C5A"/>
    <w:rsid w:val="008D3911"/>
    <w:rsid w:val="008D4320"/>
    <w:rsid w:val="008D61A2"/>
    <w:rsid w:val="008E2A4F"/>
    <w:rsid w:val="008E3D0F"/>
    <w:rsid w:val="008E7B38"/>
    <w:rsid w:val="008F17A6"/>
    <w:rsid w:val="008F1CA4"/>
    <w:rsid w:val="008F248D"/>
    <w:rsid w:val="008F3265"/>
    <w:rsid w:val="008F4C16"/>
    <w:rsid w:val="008F5893"/>
    <w:rsid w:val="008F62B3"/>
    <w:rsid w:val="008F7E6C"/>
    <w:rsid w:val="00901374"/>
    <w:rsid w:val="00902552"/>
    <w:rsid w:val="00903572"/>
    <w:rsid w:val="00905A32"/>
    <w:rsid w:val="00906D05"/>
    <w:rsid w:val="00906E8D"/>
    <w:rsid w:val="00910949"/>
    <w:rsid w:val="00913488"/>
    <w:rsid w:val="0091364D"/>
    <w:rsid w:val="00915AF8"/>
    <w:rsid w:val="00915CAD"/>
    <w:rsid w:val="00915E93"/>
    <w:rsid w:val="00915FFA"/>
    <w:rsid w:val="00916300"/>
    <w:rsid w:val="00916B5D"/>
    <w:rsid w:val="00922822"/>
    <w:rsid w:val="00923B1B"/>
    <w:rsid w:val="00927C2E"/>
    <w:rsid w:val="00927CA2"/>
    <w:rsid w:val="00932DE7"/>
    <w:rsid w:val="00934435"/>
    <w:rsid w:val="0093469A"/>
    <w:rsid w:val="009402E8"/>
    <w:rsid w:val="00941CA6"/>
    <w:rsid w:val="00942130"/>
    <w:rsid w:val="009423A9"/>
    <w:rsid w:val="009427D7"/>
    <w:rsid w:val="0095347B"/>
    <w:rsid w:val="00953883"/>
    <w:rsid w:val="00956EB4"/>
    <w:rsid w:val="0095737B"/>
    <w:rsid w:val="009605E5"/>
    <w:rsid w:val="0096121D"/>
    <w:rsid w:val="009612C0"/>
    <w:rsid w:val="00963B80"/>
    <w:rsid w:val="009664D6"/>
    <w:rsid w:val="009667EF"/>
    <w:rsid w:val="00966A32"/>
    <w:rsid w:val="00966EF0"/>
    <w:rsid w:val="00971083"/>
    <w:rsid w:val="00974CFF"/>
    <w:rsid w:val="0097765A"/>
    <w:rsid w:val="00977A09"/>
    <w:rsid w:val="0098484D"/>
    <w:rsid w:val="00985232"/>
    <w:rsid w:val="00990836"/>
    <w:rsid w:val="00992EFA"/>
    <w:rsid w:val="0099325F"/>
    <w:rsid w:val="009947AC"/>
    <w:rsid w:val="00995861"/>
    <w:rsid w:val="009963A0"/>
    <w:rsid w:val="009979C9"/>
    <w:rsid w:val="009A06FE"/>
    <w:rsid w:val="009A44D3"/>
    <w:rsid w:val="009A5551"/>
    <w:rsid w:val="009A6572"/>
    <w:rsid w:val="009B0F6D"/>
    <w:rsid w:val="009B5A63"/>
    <w:rsid w:val="009C1113"/>
    <w:rsid w:val="009C16B3"/>
    <w:rsid w:val="009C563C"/>
    <w:rsid w:val="009C5A72"/>
    <w:rsid w:val="009C6C47"/>
    <w:rsid w:val="009D5CA2"/>
    <w:rsid w:val="009E1B25"/>
    <w:rsid w:val="009E1C56"/>
    <w:rsid w:val="009E1E78"/>
    <w:rsid w:val="009E24A7"/>
    <w:rsid w:val="009E544F"/>
    <w:rsid w:val="009F0855"/>
    <w:rsid w:val="009F0A66"/>
    <w:rsid w:val="009F0CF7"/>
    <w:rsid w:val="009F39BA"/>
    <w:rsid w:val="009F3D06"/>
    <w:rsid w:val="00A06482"/>
    <w:rsid w:val="00A1075F"/>
    <w:rsid w:val="00A108C5"/>
    <w:rsid w:val="00A13818"/>
    <w:rsid w:val="00A14868"/>
    <w:rsid w:val="00A14D64"/>
    <w:rsid w:val="00A15470"/>
    <w:rsid w:val="00A165F5"/>
    <w:rsid w:val="00A172CE"/>
    <w:rsid w:val="00A17985"/>
    <w:rsid w:val="00A2027C"/>
    <w:rsid w:val="00A22E63"/>
    <w:rsid w:val="00A24519"/>
    <w:rsid w:val="00A25046"/>
    <w:rsid w:val="00A26455"/>
    <w:rsid w:val="00A26AF7"/>
    <w:rsid w:val="00A27845"/>
    <w:rsid w:val="00A331FE"/>
    <w:rsid w:val="00A372EB"/>
    <w:rsid w:val="00A4661A"/>
    <w:rsid w:val="00A46801"/>
    <w:rsid w:val="00A47AAD"/>
    <w:rsid w:val="00A61AEF"/>
    <w:rsid w:val="00A642E6"/>
    <w:rsid w:val="00A644D6"/>
    <w:rsid w:val="00A6505F"/>
    <w:rsid w:val="00A666DC"/>
    <w:rsid w:val="00A70751"/>
    <w:rsid w:val="00A70D58"/>
    <w:rsid w:val="00A7270D"/>
    <w:rsid w:val="00A732D1"/>
    <w:rsid w:val="00A75457"/>
    <w:rsid w:val="00A770F3"/>
    <w:rsid w:val="00A82314"/>
    <w:rsid w:val="00A82A79"/>
    <w:rsid w:val="00A8365A"/>
    <w:rsid w:val="00A84E80"/>
    <w:rsid w:val="00A87061"/>
    <w:rsid w:val="00A93870"/>
    <w:rsid w:val="00A93D72"/>
    <w:rsid w:val="00AA1DAB"/>
    <w:rsid w:val="00AA4F5D"/>
    <w:rsid w:val="00AB11ED"/>
    <w:rsid w:val="00AB1567"/>
    <w:rsid w:val="00AB17A4"/>
    <w:rsid w:val="00AB18CA"/>
    <w:rsid w:val="00AB1A35"/>
    <w:rsid w:val="00AB31F9"/>
    <w:rsid w:val="00AB3755"/>
    <w:rsid w:val="00AB4D19"/>
    <w:rsid w:val="00AB52C2"/>
    <w:rsid w:val="00AB570D"/>
    <w:rsid w:val="00AC1283"/>
    <w:rsid w:val="00AC3775"/>
    <w:rsid w:val="00AC5F46"/>
    <w:rsid w:val="00AC6861"/>
    <w:rsid w:val="00AD171E"/>
    <w:rsid w:val="00AD241E"/>
    <w:rsid w:val="00AD4720"/>
    <w:rsid w:val="00AD48F6"/>
    <w:rsid w:val="00AE08BF"/>
    <w:rsid w:val="00AE6041"/>
    <w:rsid w:val="00AE7FE6"/>
    <w:rsid w:val="00AF077C"/>
    <w:rsid w:val="00AF087C"/>
    <w:rsid w:val="00AF18C7"/>
    <w:rsid w:val="00AF4696"/>
    <w:rsid w:val="00AF48C5"/>
    <w:rsid w:val="00B00513"/>
    <w:rsid w:val="00B007DD"/>
    <w:rsid w:val="00B01FE3"/>
    <w:rsid w:val="00B02189"/>
    <w:rsid w:val="00B0555D"/>
    <w:rsid w:val="00B06956"/>
    <w:rsid w:val="00B10E97"/>
    <w:rsid w:val="00B142BC"/>
    <w:rsid w:val="00B17816"/>
    <w:rsid w:val="00B228E5"/>
    <w:rsid w:val="00B22F64"/>
    <w:rsid w:val="00B24C40"/>
    <w:rsid w:val="00B262B7"/>
    <w:rsid w:val="00B27C13"/>
    <w:rsid w:val="00B32089"/>
    <w:rsid w:val="00B33122"/>
    <w:rsid w:val="00B34370"/>
    <w:rsid w:val="00B34825"/>
    <w:rsid w:val="00B34BC8"/>
    <w:rsid w:val="00B34F7A"/>
    <w:rsid w:val="00B37486"/>
    <w:rsid w:val="00B40651"/>
    <w:rsid w:val="00B438AE"/>
    <w:rsid w:val="00B442D0"/>
    <w:rsid w:val="00B461DA"/>
    <w:rsid w:val="00B50CD7"/>
    <w:rsid w:val="00B540F1"/>
    <w:rsid w:val="00B55BFC"/>
    <w:rsid w:val="00B56DD6"/>
    <w:rsid w:val="00B57542"/>
    <w:rsid w:val="00B57BA4"/>
    <w:rsid w:val="00B63279"/>
    <w:rsid w:val="00B63775"/>
    <w:rsid w:val="00B649DE"/>
    <w:rsid w:val="00B700B6"/>
    <w:rsid w:val="00B728DD"/>
    <w:rsid w:val="00B744A8"/>
    <w:rsid w:val="00B805BB"/>
    <w:rsid w:val="00B85D90"/>
    <w:rsid w:val="00B92921"/>
    <w:rsid w:val="00B92B5C"/>
    <w:rsid w:val="00B9567C"/>
    <w:rsid w:val="00B96A34"/>
    <w:rsid w:val="00BA7AE3"/>
    <w:rsid w:val="00BB061E"/>
    <w:rsid w:val="00BB15F1"/>
    <w:rsid w:val="00BB251A"/>
    <w:rsid w:val="00BB2F8C"/>
    <w:rsid w:val="00BB373B"/>
    <w:rsid w:val="00BB65EB"/>
    <w:rsid w:val="00BB755C"/>
    <w:rsid w:val="00BC2570"/>
    <w:rsid w:val="00BD2C8D"/>
    <w:rsid w:val="00BD6906"/>
    <w:rsid w:val="00BD6A26"/>
    <w:rsid w:val="00BE1594"/>
    <w:rsid w:val="00BE4996"/>
    <w:rsid w:val="00BE5B55"/>
    <w:rsid w:val="00BE5D38"/>
    <w:rsid w:val="00BE62EE"/>
    <w:rsid w:val="00BF025E"/>
    <w:rsid w:val="00BF26C5"/>
    <w:rsid w:val="00BF4B8A"/>
    <w:rsid w:val="00BF647A"/>
    <w:rsid w:val="00C009AA"/>
    <w:rsid w:val="00C07E85"/>
    <w:rsid w:val="00C1443B"/>
    <w:rsid w:val="00C14541"/>
    <w:rsid w:val="00C14E14"/>
    <w:rsid w:val="00C14FE3"/>
    <w:rsid w:val="00C15E53"/>
    <w:rsid w:val="00C22714"/>
    <w:rsid w:val="00C26DA6"/>
    <w:rsid w:val="00C27EF6"/>
    <w:rsid w:val="00C32D35"/>
    <w:rsid w:val="00C355BE"/>
    <w:rsid w:val="00C35C93"/>
    <w:rsid w:val="00C35D2F"/>
    <w:rsid w:val="00C47983"/>
    <w:rsid w:val="00C5058A"/>
    <w:rsid w:val="00C50C99"/>
    <w:rsid w:val="00C54983"/>
    <w:rsid w:val="00C549C0"/>
    <w:rsid w:val="00C60DF4"/>
    <w:rsid w:val="00C626C2"/>
    <w:rsid w:val="00C63D69"/>
    <w:rsid w:val="00C67730"/>
    <w:rsid w:val="00C71589"/>
    <w:rsid w:val="00C72152"/>
    <w:rsid w:val="00C72BA1"/>
    <w:rsid w:val="00C74594"/>
    <w:rsid w:val="00C76A3B"/>
    <w:rsid w:val="00C800D9"/>
    <w:rsid w:val="00C8046E"/>
    <w:rsid w:val="00C813EE"/>
    <w:rsid w:val="00C8154D"/>
    <w:rsid w:val="00C843AE"/>
    <w:rsid w:val="00C845A4"/>
    <w:rsid w:val="00C86DAB"/>
    <w:rsid w:val="00C87893"/>
    <w:rsid w:val="00C9142E"/>
    <w:rsid w:val="00C92906"/>
    <w:rsid w:val="00C93474"/>
    <w:rsid w:val="00C943AB"/>
    <w:rsid w:val="00C95586"/>
    <w:rsid w:val="00C965CF"/>
    <w:rsid w:val="00CA0D6D"/>
    <w:rsid w:val="00CA1863"/>
    <w:rsid w:val="00CA24EA"/>
    <w:rsid w:val="00CA3006"/>
    <w:rsid w:val="00CA711C"/>
    <w:rsid w:val="00CB1F4F"/>
    <w:rsid w:val="00CB2C88"/>
    <w:rsid w:val="00CB6DC2"/>
    <w:rsid w:val="00CC160B"/>
    <w:rsid w:val="00CC3E9A"/>
    <w:rsid w:val="00CC54CF"/>
    <w:rsid w:val="00CC593F"/>
    <w:rsid w:val="00CC7F0C"/>
    <w:rsid w:val="00CD0224"/>
    <w:rsid w:val="00CD57B0"/>
    <w:rsid w:val="00CE1385"/>
    <w:rsid w:val="00CE39FC"/>
    <w:rsid w:val="00CE526F"/>
    <w:rsid w:val="00CE5BA0"/>
    <w:rsid w:val="00D05F3D"/>
    <w:rsid w:val="00D05F87"/>
    <w:rsid w:val="00D06DE4"/>
    <w:rsid w:val="00D11E5D"/>
    <w:rsid w:val="00D133CC"/>
    <w:rsid w:val="00D22D2C"/>
    <w:rsid w:val="00D24E75"/>
    <w:rsid w:val="00D30A50"/>
    <w:rsid w:val="00D32895"/>
    <w:rsid w:val="00D4024A"/>
    <w:rsid w:val="00D41BBA"/>
    <w:rsid w:val="00D47E23"/>
    <w:rsid w:val="00D5003B"/>
    <w:rsid w:val="00D51EE1"/>
    <w:rsid w:val="00D5276D"/>
    <w:rsid w:val="00D54102"/>
    <w:rsid w:val="00D56EE5"/>
    <w:rsid w:val="00D57CA1"/>
    <w:rsid w:val="00D65AEF"/>
    <w:rsid w:val="00D66DCD"/>
    <w:rsid w:val="00D716B6"/>
    <w:rsid w:val="00D73FC0"/>
    <w:rsid w:val="00D74C5D"/>
    <w:rsid w:val="00D7745D"/>
    <w:rsid w:val="00D80001"/>
    <w:rsid w:val="00D8108C"/>
    <w:rsid w:val="00D8328E"/>
    <w:rsid w:val="00D83797"/>
    <w:rsid w:val="00D84A20"/>
    <w:rsid w:val="00D84A28"/>
    <w:rsid w:val="00D84B35"/>
    <w:rsid w:val="00D87350"/>
    <w:rsid w:val="00D90810"/>
    <w:rsid w:val="00D9125D"/>
    <w:rsid w:val="00D97625"/>
    <w:rsid w:val="00D9764D"/>
    <w:rsid w:val="00D976E5"/>
    <w:rsid w:val="00DA2C45"/>
    <w:rsid w:val="00DA2E08"/>
    <w:rsid w:val="00DA6C42"/>
    <w:rsid w:val="00DB03F6"/>
    <w:rsid w:val="00DB1B26"/>
    <w:rsid w:val="00DB7331"/>
    <w:rsid w:val="00DD09E9"/>
    <w:rsid w:val="00DD123D"/>
    <w:rsid w:val="00DD22FF"/>
    <w:rsid w:val="00DD34BB"/>
    <w:rsid w:val="00DD409A"/>
    <w:rsid w:val="00DD52B0"/>
    <w:rsid w:val="00DE2055"/>
    <w:rsid w:val="00DE25A7"/>
    <w:rsid w:val="00DE2FC8"/>
    <w:rsid w:val="00DE3FB2"/>
    <w:rsid w:val="00DE73F5"/>
    <w:rsid w:val="00DE78E7"/>
    <w:rsid w:val="00DF08E3"/>
    <w:rsid w:val="00DF316C"/>
    <w:rsid w:val="00DF3BE3"/>
    <w:rsid w:val="00DF49B9"/>
    <w:rsid w:val="00DF64FF"/>
    <w:rsid w:val="00E03E0D"/>
    <w:rsid w:val="00E058E2"/>
    <w:rsid w:val="00E1128E"/>
    <w:rsid w:val="00E13152"/>
    <w:rsid w:val="00E13D56"/>
    <w:rsid w:val="00E13E70"/>
    <w:rsid w:val="00E20CEC"/>
    <w:rsid w:val="00E23888"/>
    <w:rsid w:val="00E2623D"/>
    <w:rsid w:val="00E2693A"/>
    <w:rsid w:val="00E30B79"/>
    <w:rsid w:val="00E3330F"/>
    <w:rsid w:val="00E3367A"/>
    <w:rsid w:val="00E353DD"/>
    <w:rsid w:val="00E4348B"/>
    <w:rsid w:val="00E43E22"/>
    <w:rsid w:val="00E5119C"/>
    <w:rsid w:val="00E531D6"/>
    <w:rsid w:val="00E53579"/>
    <w:rsid w:val="00E6122F"/>
    <w:rsid w:val="00E6408B"/>
    <w:rsid w:val="00E65328"/>
    <w:rsid w:val="00E6677E"/>
    <w:rsid w:val="00E67369"/>
    <w:rsid w:val="00E722E0"/>
    <w:rsid w:val="00E74917"/>
    <w:rsid w:val="00E74E0B"/>
    <w:rsid w:val="00E767BD"/>
    <w:rsid w:val="00E800AF"/>
    <w:rsid w:val="00E80789"/>
    <w:rsid w:val="00E82F26"/>
    <w:rsid w:val="00E851AE"/>
    <w:rsid w:val="00E94083"/>
    <w:rsid w:val="00EA10B4"/>
    <w:rsid w:val="00EA20A0"/>
    <w:rsid w:val="00EA7477"/>
    <w:rsid w:val="00EB0707"/>
    <w:rsid w:val="00EB1A32"/>
    <w:rsid w:val="00EB1D50"/>
    <w:rsid w:val="00EB27FF"/>
    <w:rsid w:val="00EB3260"/>
    <w:rsid w:val="00EB45F8"/>
    <w:rsid w:val="00EB4B59"/>
    <w:rsid w:val="00EB7F64"/>
    <w:rsid w:val="00EC040D"/>
    <w:rsid w:val="00EC0DD0"/>
    <w:rsid w:val="00EC2214"/>
    <w:rsid w:val="00EC3ED3"/>
    <w:rsid w:val="00EC4030"/>
    <w:rsid w:val="00ED1717"/>
    <w:rsid w:val="00ED1825"/>
    <w:rsid w:val="00ED3DD7"/>
    <w:rsid w:val="00ED71F7"/>
    <w:rsid w:val="00EE6E9E"/>
    <w:rsid w:val="00EE79F7"/>
    <w:rsid w:val="00EF1E60"/>
    <w:rsid w:val="00EF5F10"/>
    <w:rsid w:val="00EF69F4"/>
    <w:rsid w:val="00EF6F19"/>
    <w:rsid w:val="00EF7FC9"/>
    <w:rsid w:val="00F02A93"/>
    <w:rsid w:val="00F0451B"/>
    <w:rsid w:val="00F05605"/>
    <w:rsid w:val="00F06C65"/>
    <w:rsid w:val="00F07215"/>
    <w:rsid w:val="00F10466"/>
    <w:rsid w:val="00F11363"/>
    <w:rsid w:val="00F123E2"/>
    <w:rsid w:val="00F1517A"/>
    <w:rsid w:val="00F17660"/>
    <w:rsid w:val="00F22D9E"/>
    <w:rsid w:val="00F24A81"/>
    <w:rsid w:val="00F26447"/>
    <w:rsid w:val="00F27C73"/>
    <w:rsid w:val="00F30286"/>
    <w:rsid w:val="00F33E41"/>
    <w:rsid w:val="00F36691"/>
    <w:rsid w:val="00F37ACB"/>
    <w:rsid w:val="00F414CF"/>
    <w:rsid w:val="00F43CDD"/>
    <w:rsid w:val="00F446AC"/>
    <w:rsid w:val="00F458A0"/>
    <w:rsid w:val="00F50AF4"/>
    <w:rsid w:val="00F5265A"/>
    <w:rsid w:val="00F60591"/>
    <w:rsid w:val="00F66C62"/>
    <w:rsid w:val="00F71A13"/>
    <w:rsid w:val="00F75C83"/>
    <w:rsid w:val="00F83A58"/>
    <w:rsid w:val="00F842B3"/>
    <w:rsid w:val="00F853BC"/>
    <w:rsid w:val="00F86AFF"/>
    <w:rsid w:val="00F94604"/>
    <w:rsid w:val="00FA0AE5"/>
    <w:rsid w:val="00FA1507"/>
    <w:rsid w:val="00FA1FD0"/>
    <w:rsid w:val="00FA2DF4"/>
    <w:rsid w:val="00FA4A6D"/>
    <w:rsid w:val="00FA6294"/>
    <w:rsid w:val="00FB295E"/>
    <w:rsid w:val="00FB42D5"/>
    <w:rsid w:val="00FB7B99"/>
    <w:rsid w:val="00FC2FAE"/>
    <w:rsid w:val="00FC78F2"/>
    <w:rsid w:val="00FD5C49"/>
    <w:rsid w:val="00FE1112"/>
    <w:rsid w:val="00FE1F69"/>
    <w:rsid w:val="00FF180E"/>
    <w:rsid w:val="00FF2B84"/>
    <w:rsid w:val="00FF47E4"/>
    <w:rsid w:val="00FF6F9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7A033"/>
  <w15:chartTrackingRefBased/>
  <w15:docId w15:val="{48723F65-B142-4D4E-BD0F-5E70D3F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F69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7E3B25"/>
    <w:pPr>
      <w:keepNext/>
      <w:spacing w:before="480"/>
      <w:outlineLvl w:val="0"/>
    </w:pPr>
    <w:rPr>
      <w:b/>
      <w:bCs/>
      <w:color w:val="EF402F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3B25"/>
    <w:pPr>
      <w:keepNext/>
      <w:outlineLvl w:val="1"/>
    </w:pPr>
    <w:rPr>
      <w:b/>
      <w:bCs/>
      <w:color w:val="EF402F"/>
    </w:rPr>
  </w:style>
  <w:style w:type="paragraph" w:styleId="Heading3">
    <w:name w:val="heading 3"/>
    <w:basedOn w:val="Normal"/>
    <w:next w:val="Normal"/>
    <w:qFormat/>
    <w:rsid w:val="007E3B25"/>
    <w:pPr>
      <w:keepNext/>
      <w:outlineLvl w:val="2"/>
    </w:pPr>
    <w:rPr>
      <w:b/>
      <w:b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2F3498"/>
    <w:pPr>
      <w:spacing w:after="120"/>
      <w:contextualSpacing/>
    </w:pPr>
    <w:rPr>
      <w:b/>
      <w:color w:val="EF402F"/>
      <w:spacing w:val="5"/>
      <w:kern w:val="28"/>
      <w:sz w:val="72"/>
      <w:szCs w:val="52"/>
      <w:lang w:eastAsia="en-US"/>
    </w:rPr>
  </w:style>
  <w:style w:type="character" w:customStyle="1" w:styleId="TitleChar">
    <w:name w:val="Title Char"/>
    <w:link w:val="Title"/>
    <w:uiPriority w:val="10"/>
    <w:rsid w:val="002F3498"/>
    <w:rPr>
      <w:rFonts w:ascii="Arial" w:hAnsi="Arial"/>
      <w:b/>
      <w:color w:val="EF402F"/>
      <w:spacing w:val="5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498"/>
    <w:pPr>
      <w:numPr>
        <w:ilvl w:val="1"/>
      </w:numPr>
      <w:spacing w:before="120"/>
    </w:pPr>
    <w:rPr>
      <w:iCs/>
      <w:color w:val="EF402F"/>
      <w:spacing w:val="15"/>
      <w:sz w:val="36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2F3498"/>
    <w:rPr>
      <w:rFonts w:ascii="Arial" w:hAnsi="Arial"/>
      <w:iCs/>
      <w:color w:val="EF402F"/>
      <w:spacing w:val="15"/>
      <w:sz w:val="36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aliases w:val="Recommendation,Indented Bullet Solid,Dot Point,List Paragraph1,List Paragraph11,Bullet point,List Paragraph Number"/>
    <w:basedOn w:val="Normal"/>
    <w:link w:val="ListParagraphChar"/>
    <w:uiPriority w:val="34"/>
    <w:qFormat/>
    <w:rsid w:val="00D06DE4"/>
    <w:pPr>
      <w:numPr>
        <w:numId w:val="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/>
    </w:p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1"/>
    <w:qFormat/>
    <w:rsid w:val="006B149F"/>
    <w:pPr>
      <w:widowControl w:val="0"/>
      <w:autoSpaceDE w:val="0"/>
      <w:autoSpaceDN w:val="0"/>
      <w:spacing w:before="0"/>
    </w:pPr>
    <w:rPr>
      <w:rFonts w:ascii="Heebo-Light" w:eastAsia="Heebo-Light" w:hAnsi="Heebo-Light" w:cs="Heebo-Light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149F"/>
    <w:rPr>
      <w:rFonts w:ascii="Heebo-Light" w:eastAsia="Heebo-Light" w:hAnsi="Heebo-Light" w:cs="Heebo-Light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2840"/>
    <w:rPr>
      <w:rFonts w:ascii="Arial" w:hAnsi="Arial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E1D1F"/>
    <w:rPr>
      <w:rFonts w:ascii="Arial" w:hAnsi="Arial"/>
      <w:color w:val="404040"/>
      <w:sz w:val="24"/>
      <w:szCs w:val="22"/>
    </w:rPr>
  </w:style>
  <w:style w:type="character" w:customStyle="1" w:styleId="gmaildefault">
    <w:name w:val="gmail_default"/>
    <w:basedOn w:val="DefaultParagraphFont"/>
    <w:rsid w:val="00FD5C49"/>
  </w:style>
  <w:style w:type="paragraph" w:styleId="Revision">
    <w:name w:val="Revision"/>
    <w:hidden/>
    <w:uiPriority w:val="99"/>
    <w:semiHidden/>
    <w:rsid w:val="00BE5B55"/>
    <w:rPr>
      <w:rFonts w:ascii="Arial" w:hAnsi="Arial"/>
      <w:sz w:val="24"/>
      <w:szCs w:val="22"/>
    </w:rPr>
  </w:style>
  <w:style w:type="character" w:styleId="CommentReference">
    <w:name w:val="annotation reference"/>
    <w:basedOn w:val="DefaultParagraphFont"/>
    <w:rsid w:val="00EA10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10B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A1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10B4"/>
    <w:rPr>
      <w:rFonts w:ascii="Arial" w:hAnsi="Arial"/>
      <w:b/>
      <w:bCs/>
    </w:rPr>
  </w:style>
  <w:style w:type="character" w:customStyle="1" w:styleId="ListParagraphChar">
    <w:name w:val="List Paragraph Char"/>
    <w:aliases w:val="Recommendation Char,Indented Bullet Solid Char,Dot Point Char,List Paragraph1 Char,List Paragraph11 Char,Bullet point Char,List Paragraph Number Char"/>
    <w:basedOn w:val="DefaultParagraphFont"/>
    <w:link w:val="ListParagraph"/>
    <w:uiPriority w:val="34"/>
    <w:locked/>
    <w:rsid w:val="00A8365A"/>
    <w:rPr>
      <w:rFonts w:ascii="Arial" w:hAnsi="Arial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248DA"/>
    <w:rPr>
      <w:rFonts w:ascii="Arial" w:hAnsi="Arial"/>
      <w:b/>
      <w:bCs/>
      <w:color w:val="EF402F"/>
      <w:sz w:val="24"/>
      <w:szCs w:val="22"/>
    </w:rPr>
  </w:style>
  <w:style w:type="paragraph" w:styleId="BodyTextIndent2">
    <w:name w:val="Body Text Indent 2"/>
    <w:basedOn w:val="Normal"/>
    <w:link w:val="BodyTextIndent2Char"/>
    <w:rsid w:val="006523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231E"/>
    <w:rPr>
      <w:rFonts w:ascii="Arial" w:hAnsi="Arial"/>
      <w:sz w:val="24"/>
      <w:szCs w:val="22"/>
    </w:rPr>
  </w:style>
  <w:style w:type="paragraph" w:customStyle="1" w:styleId="Default">
    <w:name w:val="Default"/>
    <w:rsid w:val="00615A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15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otterywesthealthway.fluxx.io/user_sessions/n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y.wa.gov.au/wp-content/uploads/Healthway-Knowledge-Translation-Guide_Jun23_FINAL-3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healthway.wa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esearch@healthway.wa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way.wa.gov.au/wp-content/uploads/2025-Research-Refereree-Report.doc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MAN\Downloads\Healthway%20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EB2C8D2DBC24595752B0626B9BA18" ma:contentTypeVersion="4" ma:contentTypeDescription="Create a new document." ma:contentTypeScope="" ma:versionID="4f37769dd9a5febdc22a8aa61ca3c594">
  <xsd:schema xmlns:xsd="http://www.w3.org/2001/XMLSchema" xmlns:xs="http://www.w3.org/2001/XMLSchema" xmlns:p="http://schemas.microsoft.com/office/2006/metadata/properties" xmlns:ns2="26819f69-d765-4d97-9fe6-fac3c791d345" targetNamespace="http://schemas.microsoft.com/office/2006/metadata/properties" ma:root="true" ma:fieldsID="dca7b1e9a064b4959060452b1a23c833" ns2:_="">
    <xsd:import namespace="26819f69-d765-4d97-9fe6-fac3c791d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19f69-d765-4d97-9fe6-fac3c791d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D4833-9817-470C-9020-384A5A480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C2A7A-8B06-4D1C-8211-F6F1EAB4E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7517D-D23D-4DCC-8C46-92C696198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89326-E845-43B1-9F74-DFE393DC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19f69-d765-4d97-9fe6-fac3c791d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Healthway media release template</Template>
  <TotalTime>48</TotalTime>
  <Pages>13</Pages>
  <Words>1226</Words>
  <Characters>6401</Characters>
  <Application>Microsoft Office Word</Application>
  <DocSecurity>0</DocSecurity>
  <Lines>400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2000</vt:lpstr>
    </vt:vector>
  </TitlesOfParts>
  <Company>Healthway</Company>
  <LinksUpToDate>false</LinksUpToDate>
  <CharactersWithSpaces>7381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http://www.healthway.wa.gov.au/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mailto:healthway@healthway.wa.gov.au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October 2000</dc:title>
  <dc:subject/>
  <dc:creator>Hermione Coleman</dc:creator>
  <cp:keywords/>
  <cp:lastModifiedBy>Hannah Botica</cp:lastModifiedBy>
  <cp:revision>55</cp:revision>
  <cp:lastPrinted>2017-11-20T07:32:00Z</cp:lastPrinted>
  <dcterms:created xsi:type="dcterms:W3CDTF">2025-03-12T01:26:00Z</dcterms:created>
  <dcterms:modified xsi:type="dcterms:W3CDTF">2025-03-12T05:46:00Z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7e7b952d-44c3-40df-a9e0-7fde619dcc50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0x010100B4FEB2C8D2DBC24595752B0626B9BA18</vt:lpwstr>
  </property>
  <property fmtid="{D5CDD505-2E9C-101B-9397-08002B2CF9AE}" pid="5" name="ClassificationContentMarkingFooterShapeIds">
    <vt:lpwstr>3,8,2f52eeba,2b071315,f368fb2,11141a7f,29668b13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43e93ea-3d61-4d49-94c6-0ce383880ea6_Enabled">
    <vt:lpwstr>true</vt:lpwstr>
  </property>
  <property fmtid="{D5CDD505-2E9C-101B-9397-08002B2CF9AE}" pid="9" name="MSIP_Label_043e93ea-3d61-4d49-94c6-0ce383880ea6_SetDate">
    <vt:lpwstr>2024-02-12T03:21:39Z</vt:lpwstr>
  </property>
  <property fmtid="{D5CDD505-2E9C-101B-9397-08002B2CF9AE}" pid="10" name="MSIP_Label_043e93ea-3d61-4d49-94c6-0ce383880ea6_Method">
    <vt:lpwstr>Privileged</vt:lpwstr>
  </property>
  <property fmtid="{D5CDD505-2E9C-101B-9397-08002B2CF9AE}" pid="11" name="MSIP_Label_043e93ea-3d61-4d49-94c6-0ce383880ea6_Name">
    <vt:lpwstr>OFFICIAL</vt:lpwstr>
  </property>
  <property fmtid="{D5CDD505-2E9C-101B-9397-08002B2CF9AE}" pid="12" name="MSIP_Label_043e93ea-3d61-4d49-94c6-0ce383880ea6_SiteId">
    <vt:lpwstr>5d1353ed-ca35-46ac-886b-5c752702693f</vt:lpwstr>
  </property>
  <property fmtid="{D5CDD505-2E9C-101B-9397-08002B2CF9AE}" pid="13" name="MSIP_Label_043e93ea-3d61-4d49-94c6-0ce383880ea6_ActionId">
    <vt:lpwstr>63c135a5-2308-44c2-b2b8-f91737e257bf</vt:lpwstr>
  </property>
  <property fmtid="{D5CDD505-2E9C-101B-9397-08002B2CF9AE}" pid="14" name="MSIP_Label_043e93ea-3d61-4d49-94c6-0ce383880ea6_ContentBits">
    <vt:lpwstr>2</vt:lpwstr>
  </property>
</Properties>
</file>